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23" w:rsidRDefault="006D6623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623" w:rsidRPr="00787849" w:rsidRDefault="006D6623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ПРОЄКТ </w:t>
      </w:r>
      <w:r w:rsidRPr="00787849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6D6623" w:rsidRPr="00787849" w:rsidRDefault="006D6623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87849">
        <w:rPr>
          <w:rFonts w:ascii="Times New Roman" w:hAnsi="Times New Roman" w:cs="Times New Roman"/>
          <w:b/>
          <w:sz w:val="28"/>
          <w:szCs w:val="28"/>
        </w:rPr>
        <w:t>ченої ради щодо присвоєння вченого звання</w:t>
      </w:r>
    </w:p>
    <w:p w:rsidR="006D6623" w:rsidRPr="00787849" w:rsidRDefault="006D6623" w:rsidP="00524AA1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D6623" w:rsidRPr="00787849" w:rsidRDefault="006D662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:rsidR="006D6623" w:rsidRPr="00787849" w:rsidRDefault="006D662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Міністерства освіти і науки України</w:t>
      </w:r>
    </w:p>
    <w:p w:rsidR="006D6623" w:rsidRPr="00787849" w:rsidRDefault="006D662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прийняла рішення щодо присвоєння вченого звання доцента</w:t>
      </w:r>
    </w:p>
    <w:p w:rsidR="006D6623" w:rsidRPr="00787849" w:rsidRDefault="006D662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ГЛАДКОВІЙ Ользі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</w:p>
    <w:p w:rsidR="006D6623" w:rsidRPr="0048020B" w:rsidRDefault="006D662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20B">
        <w:rPr>
          <w:rFonts w:ascii="Times New Roman" w:hAnsi="Times New Roman" w:cs="Times New Roman"/>
          <w:sz w:val="28"/>
          <w:szCs w:val="28"/>
        </w:rPr>
        <w:t xml:space="preserve">по кафедрі </w:t>
      </w:r>
      <w:r>
        <w:rPr>
          <w:rFonts w:ascii="Times New Roman" w:hAnsi="Times New Roman" w:cs="Times New Roman"/>
          <w:sz w:val="28"/>
          <w:szCs w:val="28"/>
        </w:rPr>
        <w:t>«Програмні засоби»</w:t>
      </w:r>
    </w:p>
    <w:p w:rsidR="006D6623" w:rsidRPr="00787849" w:rsidRDefault="006D6623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у складі _____ осіб з _____ членів ради.</w:t>
      </w:r>
    </w:p>
    <w:p w:rsidR="006D6623" w:rsidRPr="00787849" w:rsidRDefault="006D6623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Результати голосування: «за»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__, «проти»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__, «недійсних бюлетенів» –__</w:t>
      </w:r>
    </w:p>
    <w:p w:rsidR="006D6623" w:rsidRPr="00787849" w:rsidRDefault="006D6623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Протокол засідання № ______ від «____» ___________ 202</w:t>
      </w:r>
      <w:r w:rsidRPr="00C25EC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87849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6D6623" w:rsidRPr="00787849" w:rsidRDefault="006D6623" w:rsidP="00D03E9E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:rsidR="006D6623" w:rsidRPr="00787849" w:rsidRDefault="006D6623" w:rsidP="00F47B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ГЛАДКОВА Ольга Миколаївна</w:t>
      </w:r>
      <w:r w:rsidRPr="00787849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787849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:rsidR="006D6623" w:rsidRPr="00787849" w:rsidRDefault="006D6623" w:rsidP="007A1FA1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A1FA1">
        <w:rPr>
          <w:rFonts w:ascii="Times New Roman" w:hAnsi="Times New Roman" w:cs="Times New Roman"/>
          <w:sz w:val="28"/>
          <w:szCs w:val="28"/>
        </w:rPr>
        <w:t>2. У 2013 році закінчила Запорізькій національний технічний університет за спеціальністю «Програмне забезпечення систем», отримала кваліфікацію магістра з програмного забезпечення систем, професіонала в галузі програмування, аналітика комп’ютерних систем, викладача університетів та вищих навчальних закладів, диплом АР №45908315 від 27.12.2013 р.</w:t>
      </w:r>
      <w:r w:rsidRPr="0078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623" w:rsidRPr="00787849" w:rsidRDefault="006D6623" w:rsidP="00F47B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3.</w:t>
      </w:r>
      <w:r w:rsidRPr="00787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366">
        <w:rPr>
          <w:rFonts w:ascii="Times New Roman" w:hAnsi="Times New Roman" w:cs="Times New Roman"/>
          <w:b/>
          <w:sz w:val="28"/>
          <w:szCs w:val="28"/>
        </w:rPr>
        <w:t>Кандидат технічних наук</w:t>
      </w:r>
      <w:r w:rsidRPr="00787849">
        <w:rPr>
          <w:rFonts w:ascii="Times New Roman" w:hAnsi="Times New Roman" w:cs="Times New Roman"/>
          <w:sz w:val="28"/>
          <w:szCs w:val="28"/>
        </w:rPr>
        <w:t xml:space="preserve"> з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87849">
        <w:rPr>
          <w:rFonts w:ascii="Times New Roman" w:hAnsi="Times New Roman" w:cs="Times New Roman"/>
          <w:sz w:val="28"/>
          <w:szCs w:val="28"/>
        </w:rPr>
        <w:t> р. Дисертацію захисти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87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7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78784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8 </w:t>
      </w:r>
      <w:r w:rsidRPr="00787849">
        <w:rPr>
          <w:rFonts w:ascii="Times New Roman" w:hAnsi="Times New Roman" w:cs="Times New Roman"/>
          <w:sz w:val="28"/>
          <w:szCs w:val="28"/>
        </w:rPr>
        <w:t xml:space="preserve">р. у спеціалізованій вченій раді </w:t>
      </w:r>
      <w:r>
        <w:rPr>
          <w:rFonts w:ascii="Times New Roman" w:hAnsi="Times New Roman" w:cs="Times New Roman"/>
          <w:sz w:val="28"/>
          <w:szCs w:val="28"/>
        </w:rPr>
        <w:t>Національного університету «Львівська політехніка»</w:t>
      </w:r>
      <w:r w:rsidRPr="00787849">
        <w:rPr>
          <w:rFonts w:ascii="Times New Roman" w:hAnsi="Times New Roman" w:cs="Times New Roman"/>
          <w:sz w:val="28"/>
          <w:szCs w:val="28"/>
        </w:rPr>
        <w:t xml:space="preserve"> (м.</w:t>
      </w:r>
      <w:r>
        <w:rPr>
          <w:rFonts w:ascii="Times New Roman" w:hAnsi="Times New Roman" w:cs="Times New Roman"/>
          <w:sz w:val="28"/>
          <w:szCs w:val="28"/>
        </w:rPr>
        <w:t> Львів</w:t>
      </w:r>
      <w:r w:rsidRPr="00787849">
        <w:rPr>
          <w:rFonts w:ascii="Times New Roman" w:hAnsi="Times New Roman" w:cs="Times New Roman"/>
          <w:sz w:val="28"/>
          <w:szCs w:val="28"/>
        </w:rPr>
        <w:t>), отримано д</w:t>
      </w:r>
      <w:r w:rsidRPr="0073196A">
        <w:rPr>
          <w:rFonts w:ascii="Times New Roman" w:hAnsi="Times New Roman" w:cs="Times New Roman"/>
          <w:sz w:val="28"/>
          <w:szCs w:val="28"/>
        </w:rPr>
        <w:t>иплом ДК № 051461 від 05.03.2019 рок</w:t>
      </w:r>
      <w:r w:rsidRPr="00787849">
        <w:rPr>
          <w:rFonts w:ascii="Times New Roman" w:hAnsi="Times New Roman" w:cs="Times New Roman"/>
          <w:sz w:val="28"/>
          <w:szCs w:val="28"/>
        </w:rPr>
        <w:t>у.</w:t>
      </w:r>
    </w:p>
    <w:p w:rsidR="006D6623" w:rsidRPr="00787849" w:rsidRDefault="006D6623" w:rsidP="00F47B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04BC">
        <w:rPr>
          <w:rFonts w:ascii="Times New Roman" w:hAnsi="Times New Roman" w:cs="Times New Roman"/>
          <w:sz w:val="28"/>
          <w:szCs w:val="28"/>
        </w:rPr>
        <w:t>4. Призначен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4BC">
        <w:rPr>
          <w:rFonts w:ascii="Times New Roman" w:hAnsi="Times New Roman" w:cs="Times New Roman"/>
          <w:sz w:val="28"/>
          <w:szCs w:val="28"/>
        </w:rPr>
        <w:t xml:space="preserve"> на посаду доцента кафедри </w:t>
      </w:r>
      <w:r>
        <w:rPr>
          <w:rFonts w:ascii="Times New Roman" w:hAnsi="Times New Roman" w:cs="Times New Roman"/>
          <w:sz w:val="28"/>
          <w:szCs w:val="28"/>
        </w:rPr>
        <w:t>«Програмні засоби»</w:t>
      </w:r>
      <w:r w:rsidRPr="00BE0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BE04B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04BC">
        <w:rPr>
          <w:rFonts w:ascii="Times New Roman" w:hAnsi="Times New Roman" w:cs="Times New Roman"/>
          <w:sz w:val="28"/>
          <w:szCs w:val="28"/>
        </w:rPr>
        <w:t>вересня 2019 р.</w:t>
      </w:r>
      <w:r>
        <w:rPr>
          <w:rFonts w:ascii="Times New Roman" w:hAnsi="Times New Roman" w:cs="Times New Roman"/>
          <w:sz w:val="28"/>
          <w:szCs w:val="28"/>
        </w:rPr>
        <w:t xml:space="preserve"> Наказ від </w:t>
      </w:r>
      <w:r w:rsidRPr="00BE04BC">
        <w:rPr>
          <w:rFonts w:ascii="Times New Roman" w:hAnsi="Times New Roman" w:cs="Times New Roman"/>
          <w:sz w:val="28"/>
          <w:szCs w:val="28"/>
        </w:rPr>
        <w:t>03 вересня 2019 р. №425-К.</w:t>
      </w:r>
    </w:p>
    <w:p w:rsidR="006D6623" w:rsidRPr="00C258BE" w:rsidRDefault="006D6623" w:rsidP="00F47B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5. Стаж науково-педагогічної роботи у вищих навчальних закладах – 9 років 11 місяців 20 днів, у тому числі у Національному університеті «Запорізька політехніка» – 9 років 11 місяців 20 днів.</w:t>
      </w:r>
    </w:p>
    <w:p w:rsidR="006D6623" w:rsidRPr="00C258BE" w:rsidRDefault="006D6623" w:rsidP="00F47B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6. Основні </w:t>
      </w:r>
      <w:r w:rsidRPr="00C258BE">
        <w:rPr>
          <w:rFonts w:ascii="Times New Roman" w:hAnsi="Times New Roman" w:cs="Times New Roman"/>
          <w:sz w:val="28"/>
          <w:szCs w:val="28"/>
        </w:rPr>
        <w:t>етапи науково-педагогічної діяльності: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03.02.2014 р. – 31.10.2014 р. – прийнято на посаду асистента кафедри «Програмні засоби»;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03.11.2014 р. – 31.05.2015 р. – прийнято на посаду асистента кафедри «Програмні засоби» на 0.25 ставки;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08.09.2016 р. – 01.02.2017 р. – прийнято на посаду асистента кафедри «Програмні засоби» на 0.5 ставки;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01.11.2017 р. – 06.05.2019 р. – принйято на посаду старшого викладача кафедри «Програмні засоби»;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06.05.2019 р. – 03.09.2019 р. – переведено на посаду доцента кафедри «Програмні засоби»;</w:t>
      </w:r>
    </w:p>
    <w:p w:rsidR="006D6623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03.09.2019 р. – по теперішній час – призначено на посаду доцента кафедри «Програмні засоби».</w:t>
      </w:r>
    </w:p>
    <w:p w:rsidR="006D6623" w:rsidRDefault="006D6623" w:rsidP="00F47BB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7. Основні навчальні </w:t>
      </w:r>
      <w:r w:rsidRPr="00A1114B">
        <w:rPr>
          <w:rFonts w:ascii="Times New Roman" w:hAnsi="Times New Roman" w:cs="Times New Roman"/>
          <w:sz w:val="28"/>
          <w:szCs w:val="28"/>
        </w:rPr>
        <w:t>курси які веде здобувач: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623" w:rsidRPr="00AB5E6E" w:rsidRDefault="006D6623" w:rsidP="00AB5E6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5E6E">
        <w:rPr>
          <w:rFonts w:ascii="Times New Roman" w:hAnsi="Times New Roman" w:cs="Times New Roman"/>
          <w:sz w:val="28"/>
          <w:szCs w:val="28"/>
        </w:rPr>
        <w:t xml:space="preserve">«Проєктний практикум» – лекції – 32 год., лабораторні – 160 год.; </w:t>
      </w:r>
    </w:p>
    <w:p w:rsidR="006D6623" w:rsidRPr="00AB5E6E" w:rsidRDefault="006D6623" w:rsidP="00AB5E6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5E6E">
        <w:rPr>
          <w:rFonts w:ascii="Times New Roman" w:hAnsi="Times New Roman" w:cs="Times New Roman"/>
          <w:sz w:val="28"/>
          <w:szCs w:val="28"/>
        </w:rPr>
        <w:t xml:space="preserve">«Інженерія програмного забезпечення вбудованих систем» – лабораторні – 84 год.; </w:t>
      </w:r>
    </w:p>
    <w:p w:rsidR="006D6623" w:rsidRPr="00AB5E6E" w:rsidRDefault="006D6623" w:rsidP="00AB5E6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5E6E">
        <w:rPr>
          <w:rFonts w:ascii="Times New Roman" w:hAnsi="Times New Roman" w:cs="Times New Roman"/>
          <w:sz w:val="28"/>
          <w:szCs w:val="28"/>
        </w:rPr>
        <w:t xml:space="preserve">«Кіберфізичні системи» – лабораторні – 24 год.; </w:t>
      </w:r>
    </w:p>
    <w:p w:rsidR="006D6623" w:rsidRPr="00AB5E6E" w:rsidRDefault="006D6623" w:rsidP="00AB5E6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5E6E">
        <w:rPr>
          <w:rFonts w:ascii="Times New Roman" w:hAnsi="Times New Roman" w:cs="Times New Roman"/>
          <w:sz w:val="28"/>
          <w:szCs w:val="28"/>
        </w:rPr>
        <w:t xml:space="preserve">«Управління </w:t>
      </w:r>
      <w:r w:rsidRPr="00AB5E6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B5E6E">
        <w:rPr>
          <w:rFonts w:ascii="Times New Roman" w:hAnsi="Times New Roman" w:cs="Times New Roman"/>
          <w:sz w:val="28"/>
          <w:szCs w:val="28"/>
        </w:rPr>
        <w:t xml:space="preserve">-проєктами» – лабораторні – 140 год.; </w:t>
      </w:r>
    </w:p>
    <w:p w:rsidR="006D6623" w:rsidRPr="00AB5E6E" w:rsidRDefault="006D6623" w:rsidP="00AB5E6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5E6E">
        <w:rPr>
          <w:rFonts w:ascii="Times New Roman" w:hAnsi="Times New Roman" w:cs="Times New Roman"/>
          <w:sz w:val="28"/>
          <w:szCs w:val="28"/>
        </w:rPr>
        <w:t>керівництво дипломним проєктуванням.</w:t>
      </w:r>
    </w:p>
    <w:p w:rsidR="006D6623" w:rsidRPr="00893944" w:rsidRDefault="006D6623" w:rsidP="00F47BB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944">
        <w:rPr>
          <w:rFonts w:ascii="Times New Roman" w:hAnsi="Times New Roman" w:cs="Times New Roman"/>
          <w:sz w:val="28"/>
          <w:szCs w:val="28"/>
        </w:rPr>
        <w:t xml:space="preserve">8. </w:t>
      </w:r>
      <w:r w:rsidRPr="00893944">
        <w:rPr>
          <w:rFonts w:ascii="Times New Roman" w:hAnsi="Times New Roman" w:cs="Times New Roman"/>
          <w:color w:val="000000"/>
          <w:sz w:val="28"/>
          <w:szCs w:val="28"/>
        </w:rPr>
        <w:t>Наукова робота здобувача, участь у науково-дослідній роботі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623" w:rsidRPr="00893944" w:rsidRDefault="006D6623" w:rsidP="00F47BB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893944">
        <w:rPr>
          <w:rFonts w:ascii="Times New Roman" w:hAnsi="Times New Roman" w:cs="Times New Roman"/>
          <w:color w:val="000000"/>
          <w:sz w:val="28"/>
          <w:szCs w:val="28"/>
        </w:rPr>
        <w:t xml:space="preserve">Бере участь у науково-дослідній роботі кафедри. </w:t>
      </w:r>
      <w:r>
        <w:rPr>
          <w:rFonts w:ascii="Times New Roman" w:hAnsi="Times New Roman" w:cs="Times New Roman"/>
          <w:sz w:val="28"/>
          <w:szCs w:val="28"/>
        </w:rPr>
        <w:t>Здійснювала</w:t>
      </w:r>
      <w:r w:rsidRPr="00893944">
        <w:rPr>
          <w:rFonts w:ascii="Times New Roman" w:hAnsi="Times New Roman" w:cs="Times New Roman"/>
          <w:sz w:val="28"/>
          <w:szCs w:val="28"/>
        </w:rPr>
        <w:t xml:space="preserve"> підготовку студентів до участі у щорічній університетській науково-практичній конференції «Тиждень науки».</w:t>
      </w:r>
    </w:p>
    <w:p w:rsidR="006D6623" w:rsidRDefault="006D6623" w:rsidP="00F47BB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2FFC">
        <w:rPr>
          <w:rFonts w:ascii="Times New Roman" w:hAnsi="Times New Roman" w:cs="Times New Roman"/>
          <w:sz w:val="28"/>
          <w:szCs w:val="28"/>
        </w:rPr>
        <w:t xml:space="preserve">иконавець, у наступних держбюджетних науково-дослідних роботах: </w:t>
      </w:r>
    </w:p>
    <w:p w:rsidR="006D6623" w:rsidRPr="00D03E9E" w:rsidRDefault="006D6623" w:rsidP="00D03E9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3E9E">
        <w:rPr>
          <w:rFonts w:ascii="Times New Roman" w:hAnsi="Times New Roman" w:cs="Times New Roman"/>
          <w:sz w:val="28"/>
          <w:szCs w:val="28"/>
        </w:rPr>
        <w:t>ДБ04917 «Інформаційна система діагностування розподілених мінікомп’ютерних систем в багатокомпонентному зовнішньому середовищі» (0117U000615) - з 01.01.2017 по 31.12.2018</w:t>
      </w:r>
      <w:r w:rsidRPr="00D03E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6623" w:rsidRPr="00D03E9E" w:rsidRDefault="006D6623" w:rsidP="00D03E9E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3E9E">
        <w:rPr>
          <w:rFonts w:ascii="Times New Roman" w:hAnsi="Times New Roman" w:cs="Times New Roman"/>
          <w:sz w:val="28"/>
          <w:szCs w:val="28"/>
        </w:rPr>
        <w:t>ДБ04914 «Інтелектуальні методи та засоби обробки інформації для прийняття рішень у військовій і цивільній промисловості» (0124U000250) - з 01.01.2024 по 31.12.2026.</w:t>
      </w:r>
    </w:p>
    <w:p w:rsidR="006D6623" w:rsidRPr="00893944" w:rsidRDefault="006D6623" w:rsidP="00F47BB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Pr="00893944">
        <w:rPr>
          <w:rFonts w:ascii="Times New Roman" w:hAnsi="Times New Roman" w:cs="Times New Roman"/>
          <w:sz w:val="28"/>
          <w:szCs w:val="28"/>
        </w:rPr>
        <w:t xml:space="preserve"> науково-дослідної роботи, що виконується за кошти держбюджету </w:t>
      </w:r>
      <w:r w:rsidRPr="00A64FCD">
        <w:rPr>
          <w:rFonts w:ascii="Times New Roman" w:hAnsi="Times New Roman" w:cs="Times New Roman"/>
          <w:sz w:val="28"/>
          <w:szCs w:val="28"/>
        </w:rPr>
        <w:t>ДБ0</w:t>
      </w:r>
      <w:r w:rsidRPr="00A64FCD">
        <w:rPr>
          <w:rFonts w:ascii="Times New Roman" w:hAnsi="Times New Roman" w:cs="Times New Roman"/>
          <w:sz w:val="28"/>
          <w:szCs w:val="28"/>
          <w:lang w:val="ru-RU"/>
        </w:rPr>
        <w:t>4015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93944">
        <w:rPr>
          <w:rFonts w:ascii="Times New Roman" w:hAnsi="Times New Roman" w:cs="Times New Roman"/>
          <w:sz w:val="28"/>
          <w:szCs w:val="28"/>
        </w:rPr>
        <w:t>Засоби штучного інтелекту для контролю та управління технічними та соціальними системами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3944">
        <w:rPr>
          <w:rFonts w:ascii="Times New Roman" w:hAnsi="Times New Roman" w:cs="Times New Roman"/>
          <w:sz w:val="28"/>
          <w:szCs w:val="28"/>
        </w:rPr>
        <w:t>, (</w:t>
      </w:r>
      <w:r w:rsidRPr="002A6954">
        <w:rPr>
          <w:rFonts w:ascii="Times New Roman" w:eastAsia="MS Mincho" w:hAnsi="Times New Roman" w:cs="Times New Roman"/>
          <w:sz w:val="28"/>
          <w:szCs w:val="28"/>
        </w:rPr>
        <w:t>0125U000854</w:t>
      </w:r>
      <w:r w:rsidRPr="00893944">
        <w:rPr>
          <w:rFonts w:ascii="Times New Roman" w:hAnsi="Times New Roman" w:cs="Times New Roman"/>
          <w:sz w:val="28"/>
          <w:szCs w:val="28"/>
        </w:rPr>
        <w:t>) – з 01.01.2025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54">
        <w:rPr>
          <w:rFonts w:ascii="Times New Roman" w:hAnsi="Times New Roman" w:cs="Times New Roman"/>
          <w:sz w:val="28"/>
          <w:szCs w:val="28"/>
        </w:rPr>
        <w:t>по 31.12.2027.</w:t>
      </w:r>
    </w:p>
    <w:p w:rsidR="006D6623" w:rsidRDefault="006D6623" w:rsidP="00F47B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3527D"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3527D">
        <w:rPr>
          <w:rFonts w:ascii="Times New Roman" w:hAnsi="Times New Roman" w:cs="Times New Roman"/>
          <w:color w:val="000000"/>
          <w:sz w:val="28"/>
          <w:szCs w:val="28"/>
        </w:rPr>
        <w:t>ертифікат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3527D">
        <w:rPr>
          <w:rFonts w:ascii="Times New Roman" w:hAnsi="Times New Roman" w:cs="Times New Roman"/>
          <w:color w:val="000000"/>
          <w:sz w:val="28"/>
          <w:szCs w:val="28"/>
        </w:rPr>
        <w:t xml:space="preserve"> про проходження міжнародного підвищення кваліфікації (стажування)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6623" w:rsidRPr="00D03E9E" w:rsidRDefault="006D6623" w:rsidP="00D03E9E">
      <w:pPr>
        <w:pStyle w:val="ListParagraph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3E9E">
        <w:rPr>
          <w:rFonts w:ascii="Times New Roman" w:hAnsi="Times New Roman" w:cs="Times New Roman"/>
          <w:sz w:val="28"/>
          <w:szCs w:val="28"/>
        </w:rPr>
        <w:t>з 01.02.2017</w:t>
      </w:r>
      <w:r>
        <w:rPr>
          <w:rFonts w:ascii="Times New Roman" w:hAnsi="Times New Roman" w:cs="Times New Roman"/>
          <w:sz w:val="28"/>
          <w:szCs w:val="28"/>
        </w:rPr>
        <w:t> р.</w:t>
      </w:r>
      <w:r w:rsidRPr="00D03E9E">
        <w:rPr>
          <w:rFonts w:ascii="Times New Roman" w:hAnsi="Times New Roman" w:cs="Times New Roman"/>
          <w:sz w:val="28"/>
          <w:szCs w:val="28"/>
        </w:rPr>
        <w:t xml:space="preserve"> по 01.08.2017</w:t>
      </w:r>
      <w:r>
        <w:rPr>
          <w:rFonts w:ascii="Times New Roman" w:hAnsi="Times New Roman" w:cs="Times New Roman"/>
          <w:sz w:val="28"/>
          <w:szCs w:val="28"/>
        </w:rPr>
        <w:t xml:space="preserve"> р. </w:t>
      </w:r>
      <w:r w:rsidRPr="00D03E9E">
        <w:rPr>
          <w:rFonts w:ascii="Times New Roman" w:hAnsi="Times New Roman" w:cs="Times New Roman"/>
          <w:sz w:val="28"/>
          <w:szCs w:val="28"/>
        </w:rPr>
        <w:t xml:space="preserve">проводила </w:t>
      </w:r>
      <w:r>
        <w:rPr>
          <w:rFonts w:ascii="Times New Roman" w:hAnsi="Times New Roman" w:cs="Times New Roman"/>
          <w:sz w:val="28"/>
          <w:szCs w:val="28"/>
        </w:rPr>
        <w:t xml:space="preserve">наукове </w:t>
      </w:r>
      <w:r w:rsidRPr="00D03E9E">
        <w:rPr>
          <w:rFonts w:ascii="Times New Roman" w:hAnsi="Times New Roman" w:cs="Times New Roman"/>
          <w:sz w:val="28"/>
          <w:szCs w:val="28"/>
        </w:rPr>
        <w:t xml:space="preserve">дослідження у Католицькому університеті Льовена (Бельгія), упродовж якого викладала на курсі «Smart Technology» (3 кредита ЕСТS), та </w:t>
      </w:r>
      <w:r>
        <w:rPr>
          <w:rFonts w:ascii="Times New Roman" w:hAnsi="Times New Roman" w:cs="Times New Roman"/>
          <w:sz w:val="28"/>
          <w:szCs w:val="28"/>
        </w:rPr>
        <w:t>отримала відповідний сертифікат;</w:t>
      </w:r>
    </w:p>
    <w:p w:rsidR="006D6623" w:rsidRPr="008677AA" w:rsidRDefault="006D6623" w:rsidP="00D03E9E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77AA">
        <w:rPr>
          <w:rFonts w:ascii="Times New Roman" w:hAnsi="Times New Roman" w:cs="Times New Roman"/>
          <w:sz w:val="28"/>
          <w:szCs w:val="28"/>
        </w:rPr>
        <w:t>з 30.09.2023</w:t>
      </w:r>
      <w:r>
        <w:rPr>
          <w:rFonts w:ascii="Times New Roman" w:hAnsi="Times New Roman" w:cs="Times New Roman"/>
          <w:sz w:val="28"/>
          <w:szCs w:val="28"/>
        </w:rPr>
        <w:t> р.</w:t>
      </w:r>
      <w:r w:rsidRPr="008677AA">
        <w:rPr>
          <w:rFonts w:ascii="Times New Roman" w:hAnsi="Times New Roman" w:cs="Times New Roman"/>
          <w:sz w:val="28"/>
          <w:szCs w:val="28"/>
        </w:rPr>
        <w:t xml:space="preserve"> по 07.10.2023</w:t>
      </w:r>
      <w:r>
        <w:rPr>
          <w:rFonts w:ascii="Times New Roman" w:hAnsi="Times New Roman" w:cs="Times New Roman"/>
          <w:sz w:val="28"/>
          <w:szCs w:val="28"/>
        </w:rPr>
        <w:t> р. п</w:t>
      </w:r>
      <w:r w:rsidRPr="008677AA">
        <w:rPr>
          <w:rFonts w:ascii="Times New Roman" w:hAnsi="Times New Roman" w:cs="Times New Roman"/>
          <w:sz w:val="28"/>
          <w:szCs w:val="28"/>
        </w:rPr>
        <w:t>ройшла підвищення кваліфікації у</w:t>
      </w:r>
      <w:r>
        <w:rPr>
          <w:rFonts w:ascii="Times New Roman" w:hAnsi="Times New Roman" w:cs="Times New Roman"/>
          <w:sz w:val="28"/>
          <w:szCs w:val="28"/>
        </w:rPr>
        <w:t>продовж якого</w:t>
      </w:r>
      <w:r w:rsidRPr="00867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 проведено</w:t>
      </w:r>
      <w:r w:rsidRPr="0093527D">
        <w:rPr>
          <w:rFonts w:ascii="Times New Roman" w:hAnsi="Times New Roman" w:cs="Times New Roman"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3527D">
        <w:rPr>
          <w:rFonts w:ascii="Times New Roman" w:hAnsi="Times New Roman" w:cs="Times New Roman"/>
          <w:sz w:val="28"/>
          <w:szCs w:val="28"/>
        </w:rPr>
        <w:t xml:space="preserve"> занят</w:t>
      </w:r>
      <w:r>
        <w:rPr>
          <w:rFonts w:ascii="Times New Roman" w:hAnsi="Times New Roman" w:cs="Times New Roman"/>
          <w:sz w:val="28"/>
          <w:szCs w:val="28"/>
        </w:rPr>
        <w:t>тя</w:t>
      </w:r>
      <w:r w:rsidRPr="0093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іноземною</w:t>
      </w:r>
      <w:r w:rsidRPr="0093527D">
        <w:rPr>
          <w:rFonts w:ascii="Times New Roman" w:hAnsi="Times New Roman" w:cs="Times New Roman"/>
          <w:sz w:val="28"/>
          <w:szCs w:val="28"/>
        </w:rPr>
        <w:t xml:space="preserve"> мовою</w:t>
      </w:r>
      <w:r w:rsidRPr="008677AA">
        <w:rPr>
          <w:rFonts w:ascii="Times New Roman" w:hAnsi="Times New Roman" w:cs="Times New Roman"/>
          <w:sz w:val="28"/>
          <w:szCs w:val="28"/>
        </w:rPr>
        <w:t xml:space="preserve"> </w:t>
      </w:r>
      <w:r w:rsidRPr="0093527D">
        <w:rPr>
          <w:rFonts w:ascii="Times New Roman" w:hAnsi="Times New Roman" w:cs="Times New Roman"/>
          <w:sz w:val="28"/>
          <w:szCs w:val="28"/>
        </w:rPr>
        <w:t xml:space="preserve">дисципліни </w:t>
      </w:r>
      <w:r w:rsidRPr="008677AA">
        <w:rPr>
          <w:rFonts w:ascii="Times New Roman" w:hAnsi="Times New Roman" w:cs="Times New Roman"/>
          <w:sz w:val="28"/>
          <w:szCs w:val="28"/>
        </w:rPr>
        <w:t>«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Embedded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Pr="004F18F9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  <w:lang w:val="en-US"/>
        </w:rPr>
        <w:t>infrastructure</w:t>
      </w:r>
      <w:r w:rsidRPr="008677AA">
        <w:rPr>
          <w:rFonts w:ascii="Times New Roman" w:hAnsi="Times New Roman" w:cs="Times New Roman"/>
          <w:sz w:val="28"/>
          <w:szCs w:val="28"/>
        </w:rPr>
        <w:t xml:space="preserve">» на платформі https://moodle.oth-aw.de/ в університеті Eastern Bavarian Technical University Amberg-Weiden, м. Вайден, Німеччина </w:t>
      </w:r>
      <w:r w:rsidRPr="0093527D">
        <w:rPr>
          <w:rFonts w:ascii="Times New Roman" w:hAnsi="Times New Roman" w:cs="Times New Roman"/>
          <w:sz w:val="28"/>
          <w:szCs w:val="28"/>
        </w:rPr>
        <w:t>в обсязі 30 годин /</w:t>
      </w:r>
      <w:r w:rsidRPr="008677AA">
        <w:rPr>
          <w:rFonts w:ascii="Times New Roman" w:hAnsi="Times New Roman" w:cs="Times New Roman"/>
          <w:sz w:val="28"/>
          <w:szCs w:val="28"/>
        </w:rPr>
        <w:t>1 кредит ЕСТS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623" w:rsidRPr="00D03E9E" w:rsidRDefault="006D6623" w:rsidP="00D03E9E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3E9E">
        <w:rPr>
          <w:rFonts w:ascii="Times New Roman" w:hAnsi="Times New Roman" w:cs="Times New Roman"/>
          <w:sz w:val="28"/>
          <w:szCs w:val="28"/>
        </w:rPr>
        <w:t>з 16.05.2024</w:t>
      </w:r>
      <w:r>
        <w:rPr>
          <w:rFonts w:ascii="Times New Roman" w:hAnsi="Times New Roman" w:cs="Times New Roman"/>
          <w:sz w:val="28"/>
          <w:szCs w:val="28"/>
        </w:rPr>
        <w:t> р. по 10</w:t>
      </w:r>
      <w:r w:rsidRPr="00D03E9E">
        <w:rPr>
          <w:rFonts w:ascii="Times New Roman" w:hAnsi="Times New Roman" w:cs="Times New Roman"/>
          <w:sz w:val="28"/>
          <w:szCs w:val="28"/>
        </w:rPr>
        <w:t>.06.2024</w:t>
      </w:r>
      <w:r>
        <w:rPr>
          <w:rFonts w:ascii="Times New Roman" w:hAnsi="Times New Roman" w:cs="Times New Roman"/>
          <w:sz w:val="28"/>
          <w:szCs w:val="28"/>
        </w:rPr>
        <w:t> р. п</w:t>
      </w:r>
      <w:r w:rsidRPr="00D03E9E">
        <w:rPr>
          <w:rFonts w:ascii="Times New Roman" w:hAnsi="Times New Roman" w:cs="Times New Roman"/>
          <w:sz w:val="28"/>
          <w:szCs w:val="28"/>
        </w:rPr>
        <w:t>ройшла науково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3E9E">
        <w:rPr>
          <w:rFonts w:ascii="Times New Roman" w:hAnsi="Times New Roman" w:cs="Times New Roman"/>
          <w:sz w:val="28"/>
          <w:szCs w:val="28"/>
        </w:rPr>
        <w:t>педагогічне стажування за кордоном, в Краківському технологічному університеті м. Краків, Польща (CUT)</w:t>
      </w:r>
      <w:r>
        <w:rPr>
          <w:rFonts w:ascii="Times New Roman" w:hAnsi="Times New Roman" w:cs="Times New Roman"/>
          <w:sz w:val="28"/>
          <w:szCs w:val="28"/>
        </w:rPr>
        <w:t xml:space="preserve"> і там</w:t>
      </w:r>
      <w:r w:rsidRPr="00D03E9E">
        <w:rPr>
          <w:rFonts w:ascii="Times New Roman" w:hAnsi="Times New Roman" w:cs="Times New Roman"/>
          <w:sz w:val="28"/>
          <w:szCs w:val="28"/>
        </w:rPr>
        <w:t xml:space="preserve"> </w:t>
      </w:r>
      <w:r w:rsidRPr="00323329">
        <w:rPr>
          <w:rFonts w:ascii="Times New Roman" w:hAnsi="Times New Roman" w:cs="Times New Roman"/>
          <w:sz w:val="28"/>
          <w:szCs w:val="28"/>
        </w:rPr>
        <w:t>вивчала передов</w:t>
      </w:r>
      <w:r>
        <w:rPr>
          <w:rFonts w:ascii="Times New Roman" w:hAnsi="Times New Roman" w:cs="Times New Roman"/>
          <w:sz w:val="28"/>
          <w:szCs w:val="28"/>
        </w:rPr>
        <w:t>ий науково-педагогічний</w:t>
      </w:r>
      <w:r w:rsidRPr="00323329">
        <w:rPr>
          <w:rFonts w:ascii="Times New Roman" w:hAnsi="Times New Roman" w:cs="Times New Roman"/>
          <w:sz w:val="28"/>
          <w:szCs w:val="28"/>
        </w:rPr>
        <w:t xml:space="preserve"> досвід колег з партнерського університету </w:t>
      </w:r>
      <w:r>
        <w:rPr>
          <w:rFonts w:ascii="Times New Roman" w:hAnsi="Times New Roman" w:cs="Times New Roman"/>
          <w:sz w:val="28"/>
          <w:szCs w:val="28"/>
        </w:rPr>
        <w:t>та о</w:t>
      </w:r>
      <w:r w:rsidRPr="00323329">
        <w:rPr>
          <w:rFonts w:ascii="Times New Roman" w:hAnsi="Times New Roman" w:cs="Times New Roman"/>
          <w:sz w:val="28"/>
          <w:szCs w:val="28"/>
        </w:rPr>
        <w:t xml:space="preserve">тримала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23329">
        <w:rPr>
          <w:rFonts w:ascii="Times New Roman" w:hAnsi="Times New Roman" w:cs="Times New Roman"/>
          <w:sz w:val="28"/>
          <w:szCs w:val="28"/>
        </w:rPr>
        <w:t>ертифікат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en-US"/>
        </w:rPr>
        <w:t>BNI</w:t>
      </w:r>
      <w:r w:rsidRPr="00C258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UE</w:t>
      </w:r>
      <w:r w:rsidRPr="00C258BE">
        <w:rPr>
          <w:rFonts w:ascii="Times New Roman" w:hAnsi="Times New Roman" w:cs="Times New Roman"/>
          <w:sz w:val="28"/>
          <w:szCs w:val="28"/>
        </w:rPr>
        <w:t>-2023-8.</w:t>
      </w:r>
      <w:r w:rsidRPr="00C25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Результати підвищення кваліфікації визначені Вченою радою в обсязі </w:t>
      </w:r>
      <w:r w:rsidRPr="00323329">
        <w:rPr>
          <w:rFonts w:ascii="Times New Roman" w:hAnsi="Times New Roman" w:cs="Times New Roman"/>
          <w:sz w:val="28"/>
          <w:szCs w:val="28"/>
        </w:rPr>
        <w:t>180 годин</w:t>
      </w:r>
      <w:r w:rsidRPr="00D03E9E">
        <w:rPr>
          <w:rFonts w:ascii="Times New Roman" w:hAnsi="Times New Roman" w:cs="Times New Roman"/>
          <w:sz w:val="28"/>
          <w:szCs w:val="28"/>
        </w:rPr>
        <w:t xml:space="preserve"> /6 кредитів ЕСТS (</w:t>
      </w:r>
      <w:r>
        <w:rPr>
          <w:rFonts w:ascii="Times New Roman" w:hAnsi="Times New Roman" w:cs="Times New Roman"/>
          <w:sz w:val="28"/>
          <w:szCs w:val="28"/>
        </w:rPr>
        <w:t>витяг з протоколу № 13 від 21 червня 2024 р.);</w:t>
      </w:r>
    </w:p>
    <w:p w:rsidR="006D6623" w:rsidRPr="00D03E9E" w:rsidRDefault="006D6623" w:rsidP="00D03E9E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3E9E">
        <w:rPr>
          <w:rFonts w:ascii="Times New Roman" w:hAnsi="Times New Roman" w:cs="Times New Roman"/>
          <w:sz w:val="28"/>
          <w:szCs w:val="28"/>
        </w:rPr>
        <w:t>з 03.09.2025</w:t>
      </w:r>
      <w:r>
        <w:rPr>
          <w:rFonts w:ascii="Times New Roman" w:hAnsi="Times New Roman" w:cs="Times New Roman"/>
          <w:sz w:val="28"/>
          <w:szCs w:val="28"/>
        </w:rPr>
        <w:t> р.</w:t>
      </w:r>
      <w:r w:rsidRPr="00D03E9E">
        <w:rPr>
          <w:rFonts w:ascii="Times New Roman" w:hAnsi="Times New Roman" w:cs="Times New Roman"/>
          <w:sz w:val="28"/>
          <w:szCs w:val="28"/>
        </w:rPr>
        <w:t xml:space="preserve"> по 30.11.2025</w:t>
      </w:r>
      <w:r>
        <w:rPr>
          <w:rFonts w:ascii="Times New Roman" w:hAnsi="Times New Roman" w:cs="Times New Roman"/>
          <w:sz w:val="28"/>
          <w:szCs w:val="28"/>
        </w:rPr>
        <w:t> р. п</w:t>
      </w:r>
      <w:r w:rsidRPr="00D03E9E">
        <w:rPr>
          <w:rFonts w:ascii="Times New Roman" w:hAnsi="Times New Roman" w:cs="Times New Roman"/>
          <w:sz w:val="28"/>
          <w:szCs w:val="28"/>
        </w:rPr>
        <w:t>ройшла науково-дослідне стажування за кордоном, в Краківському технологічному універс</w:t>
      </w:r>
      <w:r>
        <w:rPr>
          <w:rFonts w:ascii="Times New Roman" w:hAnsi="Times New Roman" w:cs="Times New Roman"/>
          <w:sz w:val="28"/>
          <w:szCs w:val="28"/>
        </w:rPr>
        <w:t xml:space="preserve">итеті м. Краків, Польща (CUT) та </w:t>
      </w:r>
      <w:r w:rsidRPr="00D03E9E">
        <w:rPr>
          <w:rFonts w:ascii="Times New Roman" w:hAnsi="Times New Roman" w:cs="Times New Roman"/>
          <w:sz w:val="28"/>
          <w:szCs w:val="28"/>
        </w:rPr>
        <w:t>тримала Сертифікат про 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. Результати підвищення кваліфікації визначені Вченою радою в обсязі </w:t>
      </w:r>
      <w:r w:rsidRPr="00323329">
        <w:rPr>
          <w:rFonts w:ascii="Times New Roman" w:hAnsi="Times New Roman" w:cs="Times New Roman"/>
          <w:sz w:val="28"/>
          <w:szCs w:val="28"/>
        </w:rPr>
        <w:t>180 годин</w:t>
      </w:r>
      <w:r w:rsidRPr="00D03E9E">
        <w:rPr>
          <w:rFonts w:ascii="Times New Roman" w:hAnsi="Times New Roman" w:cs="Times New Roman"/>
          <w:sz w:val="28"/>
          <w:szCs w:val="28"/>
        </w:rPr>
        <w:t xml:space="preserve"> /6 кредитів ЕСТS (</w:t>
      </w:r>
      <w:r>
        <w:rPr>
          <w:rFonts w:ascii="Times New Roman" w:hAnsi="Times New Roman" w:cs="Times New Roman"/>
          <w:sz w:val="28"/>
          <w:szCs w:val="28"/>
        </w:rPr>
        <w:t xml:space="preserve">витяг з протоколу № 5 </w:t>
      </w:r>
      <w:r w:rsidRPr="00D03E9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0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D03E9E">
        <w:rPr>
          <w:rFonts w:ascii="Times New Roman" w:hAnsi="Times New Roman" w:cs="Times New Roman"/>
          <w:sz w:val="28"/>
          <w:szCs w:val="28"/>
        </w:rPr>
        <w:t xml:space="preserve"> 2025 р.).</w:t>
      </w:r>
    </w:p>
    <w:p w:rsidR="006D6623" w:rsidRDefault="006D6623" w:rsidP="00D03E9E">
      <w:pPr>
        <w:pStyle w:val="ListParagraph"/>
        <w:spacing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93527D">
        <w:rPr>
          <w:rFonts w:ascii="Times New Roman" w:hAnsi="Times New Roman" w:cs="Times New Roman"/>
          <w:color w:val="000000"/>
          <w:sz w:val="28"/>
          <w:szCs w:val="28"/>
        </w:rPr>
        <w:t>Підтверджено достатньо високий рівень володі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ння іноземною мовою наявністю 10 праць, які опубліковані </w:t>
      </w:r>
      <w:r w:rsidRPr="0093527D">
        <w:rPr>
          <w:rFonts w:ascii="Times New Roman" w:hAnsi="Times New Roman" w:cs="Times New Roman"/>
          <w:color w:val="000000"/>
          <w:sz w:val="28"/>
          <w:szCs w:val="28"/>
        </w:rPr>
        <w:t>англійською мовою у виданнях, включених до баз «Scopus» та які мають ISSN-номер, підтверджений на вебсайті Міжнародного центру реєстрації періодичних видань.</w:t>
      </w:r>
    </w:p>
    <w:p w:rsidR="006D6623" w:rsidRPr="00787849" w:rsidRDefault="006D6623" w:rsidP="00B55576">
      <w:pPr>
        <w:pStyle w:val="ListParagraph"/>
        <w:spacing w:before="160" w:after="160"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26B">
        <w:rPr>
          <w:rFonts w:ascii="Times New Roman" w:hAnsi="Times New Roman" w:cs="Times New Roman"/>
          <w:b/>
          <w:sz w:val="28"/>
          <w:szCs w:val="28"/>
        </w:rPr>
        <w:t>Основні навчально-методичні та</w:t>
      </w:r>
      <w:r w:rsidRPr="00787849">
        <w:rPr>
          <w:rFonts w:ascii="Times New Roman" w:hAnsi="Times New Roman" w:cs="Times New Roman"/>
          <w:b/>
          <w:sz w:val="28"/>
          <w:szCs w:val="28"/>
        </w:rPr>
        <w:t xml:space="preserve"> наукові публікації</w:t>
      </w:r>
    </w:p>
    <w:p w:rsidR="006D6623" w:rsidRPr="00B538B3" w:rsidRDefault="006D6623" w:rsidP="007733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38B3">
        <w:rPr>
          <w:rFonts w:ascii="Times New Roman" w:hAnsi="Times New Roman" w:cs="Times New Roman"/>
          <w:sz w:val="28"/>
          <w:szCs w:val="28"/>
        </w:rPr>
        <w:t xml:space="preserve">Має </w:t>
      </w:r>
      <w:r w:rsidRPr="00AB5E6E">
        <w:rPr>
          <w:rFonts w:ascii="Times New Roman" w:hAnsi="Times New Roman" w:cs="Times New Roman"/>
          <w:sz w:val="28"/>
          <w:szCs w:val="28"/>
        </w:rPr>
        <w:t>80</w:t>
      </w:r>
      <w:r w:rsidRPr="00B538B3">
        <w:rPr>
          <w:rFonts w:ascii="Times New Roman" w:hAnsi="Times New Roman" w:cs="Times New Roman"/>
          <w:sz w:val="28"/>
          <w:szCs w:val="28"/>
        </w:rPr>
        <w:t xml:space="preserve"> публікації, з них </w:t>
      </w:r>
      <w:r w:rsidRPr="00AB5E6E">
        <w:rPr>
          <w:rFonts w:ascii="Times New Roman" w:hAnsi="Times New Roman" w:cs="Times New Roman"/>
          <w:sz w:val="28"/>
          <w:szCs w:val="28"/>
        </w:rPr>
        <w:t>69</w:t>
      </w:r>
      <w:r w:rsidRPr="00B538B3">
        <w:rPr>
          <w:rFonts w:ascii="Times New Roman" w:hAnsi="Times New Roman" w:cs="Times New Roman"/>
          <w:sz w:val="28"/>
          <w:szCs w:val="28"/>
        </w:rPr>
        <w:t xml:space="preserve"> наукових та </w:t>
      </w:r>
      <w:r w:rsidRPr="00AB5E6E">
        <w:rPr>
          <w:rFonts w:ascii="Times New Roman" w:hAnsi="Times New Roman" w:cs="Times New Roman"/>
          <w:sz w:val="28"/>
          <w:szCs w:val="28"/>
        </w:rPr>
        <w:t>7</w:t>
      </w:r>
      <w:r w:rsidRPr="00B538B3">
        <w:rPr>
          <w:rFonts w:ascii="Times New Roman" w:hAnsi="Times New Roman" w:cs="Times New Roman"/>
          <w:sz w:val="28"/>
          <w:szCs w:val="28"/>
        </w:rPr>
        <w:t xml:space="preserve"> навчально-методичного характеру, 2 авторських свідоцтва на комп’ютерні програми та 2 патенти на корисну модель, у тому числі </w:t>
      </w:r>
      <w:r w:rsidRPr="00AB5E6E">
        <w:rPr>
          <w:rFonts w:ascii="Times New Roman" w:hAnsi="Times New Roman" w:cs="Times New Roman"/>
          <w:sz w:val="28"/>
          <w:szCs w:val="28"/>
        </w:rPr>
        <w:t xml:space="preserve">20 </w:t>
      </w:r>
      <w:r w:rsidRPr="00B538B3">
        <w:rPr>
          <w:rFonts w:ascii="Times New Roman" w:hAnsi="Times New Roman" w:cs="Times New Roman"/>
          <w:sz w:val="28"/>
          <w:szCs w:val="28"/>
        </w:rPr>
        <w:t>наукових праць опублікованих у вітчизняних і міжнародних рецензованих фахових виданнях, які включені до наукометричної бази Scopus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93527D">
        <w:rPr>
          <w:rFonts w:ascii="Times New Roman" w:hAnsi="Times New Roman" w:cs="Times New Roman"/>
          <w:color w:val="000000"/>
          <w:sz w:val="28"/>
          <w:szCs w:val="28"/>
        </w:rPr>
        <w:t xml:space="preserve"> мають ISSN-номер</w:t>
      </w:r>
      <w:r w:rsidRPr="00B538B3">
        <w:rPr>
          <w:rFonts w:ascii="Times New Roman" w:hAnsi="Times New Roman" w:cs="Times New Roman"/>
          <w:sz w:val="28"/>
          <w:szCs w:val="28"/>
        </w:rPr>
        <w:t>.</w:t>
      </w:r>
    </w:p>
    <w:p w:rsidR="006D6623" w:rsidRDefault="006D6623" w:rsidP="00003B8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38B3">
        <w:rPr>
          <w:rFonts w:ascii="Times New Roman" w:hAnsi="Times New Roman" w:cs="Times New Roman"/>
          <w:sz w:val="28"/>
          <w:szCs w:val="28"/>
        </w:rPr>
        <w:t xml:space="preserve">Після захисту кандидатської дисертації опубліковано </w:t>
      </w:r>
      <w:r w:rsidRPr="00B555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38B3">
        <w:rPr>
          <w:rFonts w:ascii="Times New Roman" w:hAnsi="Times New Roman" w:cs="Times New Roman"/>
          <w:sz w:val="28"/>
          <w:szCs w:val="28"/>
        </w:rPr>
        <w:t xml:space="preserve"> наукових праць, з них </w:t>
      </w:r>
      <w:r w:rsidRPr="00B55576">
        <w:rPr>
          <w:rFonts w:ascii="Times New Roman" w:hAnsi="Times New Roman" w:cs="Times New Roman"/>
          <w:sz w:val="28"/>
          <w:szCs w:val="28"/>
        </w:rPr>
        <w:t>10</w:t>
      </w:r>
      <w:r w:rsidRPr="00B538B3">
        <w:rPr>
          <w:rFonts w:ascii="Times New Roman" w:hAnsi="Times New Roman" w:cs="Times New Roman"/>
          <w:sz w:val="28"/>
          <w:szCs w:val="28"/>
        </w:rPr>
        <w:t xml:space="preserve"> у виданнях, які включені до наукометричної бази Scopus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27D">
        <w:rPr>
          <w:rFonts w:ascii="Times New Roman" w:hAnsi="Times New Roman" w:cs="Times New Roman"/>
          <w:color w:val="000000"/>
          <w:sz w:val="28"/>
          <w:szCs w:val="28"/>
        </w:rPr>
        <w:t>та які мають ISSN-номер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5576">
        <w:rPr>
          <w:rFonts w:ascii="Times New Roman" w:hAnsi="Times New Roman" w:cs="Times New Roman"/>
          <w:sz w:val="28"/>
          <w:szCs w:val="28"/>
        </w:rPr>
        <w:t xml:space="preserve"> </w:t>
      </w:r>
      <w:r w:rsidRPr="00B538B3">
        <w:rPr>
          <w:rFonts w:ascii="Times New Roman" w:hAnsi="Times New Roman" w:cs="Times New Roman"/>
          <w:sz w:val="28"/>
          <w:szCs w:val="28"/>
        </w:rPr>
        <w:t xml:space="preserve">та </w:t>
      </w:r>
      <w:r w:rsidRPr="00B55576">
        <w:rPr>
          <w:rFonts w:ascii="Times New Roman" w:hAnsi="Times New Roman" w:cs="Times New Roman"/>
          <w:sz w:val="28"/>
          <w:szCs w:val="28"/>
        </w:rPr>
        <w:t>7</w:t>
      </w:r>
      <w:r w:rsidRPr="00B538B3">
        <w:rPr>
          <w:rFonts w:ascii="Times New Roman" w:hAnsi="Times New Roman" w:cs="Times New Roman"/>
          <w:sz w:val="28"/>
          <w:szCs w:val="28"/>
        </w:rPr>
        <w:t xml:space="preserve"> навчально-методичного характеру.</w:t>
      </w:r>
    </w:p>
    <w:p w:rsidR="006D6623" w:rsidRPr="00787849" w:rsidRDefault="006D6623" w:rsidP="00B55576">
      <w:pPr>
        <w:pStyle w:val="ListParagraph"/>
        <w:spacing w:before="160" w:after="160"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Дані апробації професійної діяльності</w:t>
      </w:r>
    </w:p>
    <w:p w:rsidR="006D6623" w:rsidRPr="00323329" w:rsidRDefault="006D6623" w:rsidP="00323329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4772">
        <w:rPr>
          <w:rFonts w:ascii="Times New Roman" w:hAnsi="Times New Roman" w:cs="Times New Roman"/>
          <w:sz w:val="28"/>
          <w:szCs w:val="28"/>
        </w:rPr>
        <w:t xml:space="preserve">Відкрита лекція на тему «API-тестування як </w:t>
      </w:r>
      <w:r>
        <w:rPr>
          <w:rFonts w:ascii="Times New Roman" w:hAnsi="Times New Roman" w:cs="Times New Roman"/>
          <w:sz w:val="28"/>
          <w:szCs w:val="28"/>
        </w:rPr>
        <w:t>складова</w:t>
      </w:r>
      <w:r w:rsidRPr="00214772">
        <w:rPr>
          <w:rFonts w:ascii="Times New Roman" w:hAnsi="Times New Roman" w:cs="Times New Roman"/>
          <w:sz w:val="28"/>
          <w:szCs w:val="28"/>
        </w:rPr>
        <w:t xml:space="preserve"> якості програмного забезпечення» була проведена для студентів третього курсу факультету комп’ютерних наук і технологій освітньо-професійного рівня бакалавр за спеціальністю 121 «Інженерія програмного забезпечення» 03 грудня 2025 року. Лекція була обговорена на засіданні кафедри програмних засобів. Дана позитивна </w:t>
      </w:r>
      <w:r w:rsidRPr="00F63C83">
        <w:rPr>
          <w:rFonts w:ascii="Times New Roman" w:hAnsi="Times New Roman" w:cs="Times New Roman"/>
          <w:sz w:val="28"/>
          <w:szCs w:val="28"/>
        </w:rPr>
        <w:t>оцінка.</w:t>
      </w:r>
      <w:r w:rsidRPr="00323329">
        <w:rPr>
          <w:rFonts w:ascii="Times New Roman" w:hAnsi="Times New Roman" w:cs="Times New Roman"/>
          <w:sz w:val="28"/>
          <w:szCs w:val="28"/>
        </w:rPr>
        <w:t xml:space="preserve"> Протокол № 6 від 11 лютого 202</w:t>
      </w:r>
      <w:r w:rsidRPr="0032332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2332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6D6623" w:rsidRDefault="006D6623" w:rsidP="00A51756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Брала</w:t>
      </w:r>
      <w:r w:rsidRPr="00F6113B">
        <w:rPr>
          <w:rFonts w:ascii="Times New Roman" w:hAnsi="Times New Roman" w:cs="Times New Roman"/>
          <w:sz w:val="28"/>
          <w:szCs w:val="28"/>
        </w:rPr>
        <w:t xml:space="preserve"> участь у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F6113B">
        <w:rPr>
          <w:rFonts w:ascii="Times New Roman" w:hAnsi="Times New Roman" w:cs="Times New Roman"/>
          <w:sz w:val="28"/>
          <w:szCs w:val="28"/>
        </w:rPr>
        <w:t xml:space="preserve"> конференціях за профілем кафедри. Зокрема:</w:t>
      </w:r>
    </w:p>
    <w:p w:rsidR="006D6623" w:rsidRPr="00F824B2" w:rsidRDefault="006D6623" w:rsidP="00384BA1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824B2">
        <w:rPr>
          <w:rFonts w:ascii="Times New Roman" w:hAnsi="Times New Roman" w:cs="Times New Roman"/>
          <w:sz w:val="28"/>
          <w:szCs w:val="28"/>
          <w:lang w:val="en-US"/>
        </w:rPr>
        <w:t xml:space="preserve">15th International Conference on the Experience of Designing and Application of CAD Systems (CADSM 2019), Lviv -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F824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Polyana</w:t>
            </w:r>
          </w:smartTag>
          <w:r w:rsidRPr="00F824B2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, </w:t>
          </w:r>
          <w:smartTag w:uri="urn:schemas-microsoft-com:office:smarttags" w:element="country-region">
            <w:r w:rsidRPr="00F824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Ukraine</w:t>
            </w:r>
          </w:smartTag>
        </w:smartTag>
      </w:smartTag>
      <w:r w:rsidRPr="00F824B2">
        <w:rPr>
          <w:rFonts w:ascii="Times New Roman" w:hAnsi="Times New Roman" w:cs="Times New Roman"/>
          <w:sz w:val="28"/>
          <w:szCs w:val="28"/>
          <w:lang w:val="en-US"/>
        </w:rPr>
        <w:t>, 26 February - 02 March 2019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623" w:rsidRPr="00F6113B" w:rsidRDefault="006D6623" w:rsidP="00384BA1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113B">
        <w:rPr>
          <w:rFonts w:ascii="Times New Roman" w:hAnsi="Times New Roman" w:cs="Times New Roman"/>
          <w:sz w:val="28"/>
          <w:szCs w:val="28"/>
        </w:rPr>
        <w:t xml:space="preserve">Сучасні проблеми і досягнення в галузі радіотехніки, телекомунікацій та інформаційних технологій: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113B">
        <w:rPr>
          <w:rFonts w:ascii="Times New Roman" w:hAnsi="Times New Roman" w:cs="Times New Roman"/>
          <w:sz w:val="28"/>
          <w:szCs w:val="28"/>
        </w:rPr>
        <w:t>іжнародна НПК</w:t>
      </w:r>
      <w:r>
        <w:rPr>
          <w:rFonts w:ascii="Times New Roman" w:hAnsi="Times New Roman" w:cs="Times New Roman"/>
          <w:sz w:val="28"/>
          <w:szCs w:val="28"/>
        </w:rPr>
        <w:t>, Запоріжжя, Україна, 7-9 жовтня 20</w:t>
      </w:r>
      <w:r w:rsidRPr="00F6113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623" w:rsidRPr="00F824B2" w:rsidRDefault="006D6623" w:rsidP="00F6113B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824B2">
        <w:rPr>
          <w:rFonts w:ascii="Times New Roman" w:hAnsi="Times New Roman" w:cs="Times New Roman"/>
          <w:sz w:val="28"/>
          <w:szCs w:val="28"/>
          <w:lang w:val="en-US"/>
        </w:rPr>
        <w:t xml:space="preserve">Computer modeling and intelligent systems (CMIS-2022): The fifth international workshop,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F824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Zaporizhzhia</w:t>
            </w:r>
          </w:smartTag>
          <w:r w:rsidRPr="00F824B2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, </w:t>
          </w:r>
          <w:smartTag w:uri="urn:schemas-microsoft-com:office:smarttags" w:element="country-region">
            <w:r w:rsidRPr="00F824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Ukraine</w:t>
            </w:r>
          </w:smartTag>
        </w:smartTag>
      </w:smartTag>
      <w:r w:rsidRPr="00F824B2">
        <w:rPr>
          <w:rFonts w:ascii="Times New Roman" w:hAnsi="Times New Roman" w:cs="Times New Roman"/>
          <w:sz w:val="28"/>
          <w:szCs w:val="28"/>
          <w:lang w:val="en-US"/>
        </w:rPr>
        <w:t>, 12 May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За результатами конференцій опубліковані статті та тези.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Звіт про науково-педагогічну діяльність заслуханий на засіданні кафедри програмних засобів. Дана позитивна оцінка.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Рекомендовано присвоїти вчене звання доцента на засіданні кафедри програмних засобів 11 лютого 2026 року, протокол № 6 та на засіданні науково- методичної комісії факультету комп’ютерних наук і технологій 16 лютого 2026 року, протокол № 7.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 xml:space="preserve">На підставі результатів голосування вчена рада прийняла рішення про присвоєння </w:t>
      </w:r>
    </w:p>
    <w:p w:rsidR="006D6623" w:rsidRDefault="006D6623" w:rsidP="00B55576">
      <w:pPr>
        <w:pStyle w:val="ListParagraph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ГЛАДКОВІЙ Ользі Миколаївні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вченого звання доцента по кафедрі «Програмні засоби».</w:t>
      </w:r>
    </w:p>
    <w:p w:rsidR="006D6623" w:rsidRPr="00787849" w:rsidRDefault="006D6623" w:rsidP="00F13B8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D6623" w:rsidRPr="00787849" w:rsidRDefault="006D6623" w:rsidP="00F13B8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Голова вченої ради</w:t>
      </w:r>
      <w:r w:rsidRPr="00C258BE">
        <w:rPr>
          <w:rFonts w:ascii="Times New Roman" w:hAnsi="Times New Roman" w:cs="Times New Roman"/>
          <w:sz w:val="28"/>
          <w:szCs w:val="28"/>
        </w:rPr>
        <w:tab/>
      </w:r>
      <w:r w:rsidRPr="00C258BE">
        <w:rPr>
          <w:rFonts w:ascii="Times New Roman" w:hAnsi="Times New Roman" w:cs="Times New Roman"/>
          <w:sz w:val="28"/>
          <w:szCs w:val="28"/>
        </w:rPr>
        <w:tab/>
        <w:t xml:space="preserve">_____________ Володимир БАХРУШИН </w:t>
      </w: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D6623" w:rsidRPr="00C258BE" w:rsidRDefault="006D6623" w:rsidP="00C258BE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8BE">
        <w:rPr>
          <w:rFonts w:ascii="Times New Roman" w:hAnsi="Times New Roman" w:cs="Times New Roman"/>
          <w:sz w:val="28"/>
          <w:szCs w:val="28"/>
        </w:rPr>
        <w:t>Учений секретар</w:t>
      </w:r>
      <w:r w:rsidRPr="00C258BE">
        <w:rPr>
          <w:rFonts w:ascii="Times New Roman" w:hAnsi="Times New Roman" w:cs="Times New Roman"/>
          <w:sz w:val="28"/>
          <w:szCs w:val="28"/>
        </w:rPr>
        <w:tab/>
      </w:r>
      <w:r w:rsidRPr="00C258BE">
        <w:rPr>
          <w:rFonts w:ascii="Times New Roman" w:hAnsi="Times New Roman" w:cs="Times New Roman"/>
          <w:sz w:val="28"/>
          <w:szCs w:val="28"/>
        </w:rPr>
        <w:tab/>
      </w:r>
      <w:r w:rsidRPr="00C258BE">
        <w:rPr>
          <w:rFonts w:ascii="Times New Roman" w:hAnsi="Times New Roman" w:cs="Times New Roman"/>
          <w:sz w:val="28"/>
          <w:szCs w:val="28"/>
        </w:rPr>
        <w:tab/>
        <w:t xml:space="preserve">_____________ Віктор КУЗЬМІН </w:t>
      </w:r>
    </w:p>
    <w:sectPr w:rsidR="006D6623" w:rsidRPr="00C258BE" w:rsidSect="008D6C64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Liberation Serif">
    <w:altName w:val="Times New Roman"/>
    <w:panose1 w:val="020B0604020202020204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889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B2B2C"/>
    <w:multiLevelType w:val="hybridMultilevel"/>
    <w:tmpl w:val="E690E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C9D6454"/>
    <w:multiLevelType w:val="hybridMultilevel"/>
    <w:tmpl w:val="D9DAF996"/>
    <w:lvl w:ilvl="0" w:tplc="80386D0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175CE9"/>
    <w:multiLevelType w:val="hybridMultilevel"/>
    <w:tmpl w:val="16C04646"/>
    <w:lvl w:ilvl="0" w:tplc="C0B0A01E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A7E68C1"/>
    <w:multiLevelType w:val="hybridMultilevel"/>
    <w:tmpl w:val="2326B53E"/>
    <w:lvl w:ilvl="0" w:tplc="2A208B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904397"/>
    <w:multiLevelType w:val="hybridMultilevel"/>
    <w:tmpl w:val="8722B30C"/>
    <w:lvl w:ilvl="0" w:tplc="2A208B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A438F3"/>
    <w:multiLevelType w:val="hybridMultilevel"/>
    <w:tmpl w:val="A07AD81C"/>
    <w:lvl w:ilvl="0" w:tplc="F19448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7C5B91"/>
    <w:multiLevelType w:val="hybridMultilevel"/>
    <w:tmpl w:val="107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B109F"/>
    <w:multiLevelType w:val="hybridMultilevel"/>
    <w:tmpl w:val="9A36B7E6"/>
    <w:lvl w:ilvl="0" w:tplc="2A208B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45B2707"/>
    <w:multiLevelType w:val="hybridMultilevel"/>
    <w:tmpl w:val="F508B758"/>
    <w:lvl w:ilvl="0" w:tplc="F19448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5B2145"/>
    <w:multiLevelType w:val="hybridMultilevel"/>
    <w:tmpl w:val="22CC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A93851"/>
    <w:multiLevelType w:val="hybridMultilevel"/>
    <w:tmpl w:val="2D9620DE"/>
    <w:lvl w:ilvl="0" w:tplc="2A208B80">
      <w:start w:val="1"/>
      <w:numFmt w:val="bullet"/>
      <w:lvlText w:val="-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4">
    <w:nsid w:val="59BB2543"/>
    <w:multiLevelType w:val="hybridMultilevel"/>
    <w:tmpl w:val="7A7E9B3A"/>
    <w:lvl w:ilvl="0" w:tplc="F19448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1156D5"/>
    <w:multiLevelType w:val="hybridMultilevel"/>
    <w:tmpl w:val="D3842E02"/>
    <w:lvl w:ilvl="0" w:tplc="2A208B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45B28C4"/>
    <w:multiLevelType w:val="hybridMultilevel"/>
    <w:tmpl w:val="7084E58E"/>
    <w:lvl w:ilvl="0" w:tplc="2C982DDA">
      <w:start w:val="1"/>
      <w:numFmt w:val="decimal"/>
      <w:lvlText w:val="%1."/>
      <w:lvlJc w:val="left"/>
      <w:pPr>
        <w:ind w:left="666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  <w:rPr>
        <w:rFonts w:cs="Times New Roman"/>
      </w:rPr>
    </w:lvl>
  </w:abstractNum>
  <w:abstractNum w:abstractNumId="19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8"/>
  </w:num>
  <w:num w:numId="8">
    <w:abstractNumId w:val="0"/>
  </w:num>
  <w:num w:numId="9">
    <w:abstractNumId w:val="2"/>
  </w:num>
  <w:num w:numId="10">
    <w:abstractNumId w:val="19"/>
  </w:num>
  <w:num w:numId="11">
    <w:abstractNumId w:val="17"/>
  </w:num>
  <w:num w:numId="12">
    <w:abstractNumId w:val="6"/>
  </w:num>
  <w:num w:numId="13">
    <w:abstractNumId w:val="15"/>
  </w:num>
  <w:num w:numId="14">
    <w:abstractNumId w:val="20"/>
  </w:num>
  <w:num w:numId="15">
    <w:abstractNumId w:val="9"/>
  </w:num>
  <w:num w:numId="16">
    <w:abstractNumId w:val="5"/>
  </w:num>
  <w:num w:numId="17">
    <w:abstractNumId w:val="12"/>
  </w:num>
  <w:num w:numId="18">
    <w:abstractNumId w:val="16"/>
  </w:num>
  <w:num w:numId="19">
    <w:abstractNumId w:val="13"/>
  </w:num>
  <w:num w:numId="20">
    <w:abstractNumId w:val="1"/>
  </w:num>
  <w:num w:numId="21">
    <w:abstractNumId w:val="7"/>
  </w:num>
  <w:num w:numId="22">
    <w:abstractNumId w:val="1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4"/>
  </w:num>
  <w:num w:numId="26">
    <w:abstractNumId w:val="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AA1"/>
    <w:rsid w:val="00001F70"/>
    <w:rsid w:val="00003B89"/>
    <w:rsid w:val="00006BB3"/>
    <w:rsid w:val="00016D69"/>
    <w:rsid w:val="00034A46"/>
    <w:rsid w:val="00046C97"/>
    <w:rsid w:val="00046DDF"/>
    <w:rsid w:val="00052F25"/>
    <w:rsid w:val="00053AD6"/>
    <w:rsid w:val="00062A24"/>
    <w:rsid w:val="000808AD"/>
    <w:rsid w:val="00083EAC"/>
    <w:rsid w:val="00096F0C"/>
    <w:rsid w:val="000C3F10"/>
    <w:rsid w:val="000C58D9"/>
    <w:rsid w:val="000D6BAB"/>
    <w:rsid w:val="000E0663"/>
    <w:rsid w:val="000F63B3"/>
    <w:rsid w:val="001000C8"/>
    <w:rsid w:val="001137E0"/>
    <w:rsid w:val="00114A9E"/>
    <w:rsid w:val="00120C63"/>
    <w:rsid w:val="00146C26"/>
    <w:rsid w:val="001531D2"/>
    <w:rsid w:val="0015581F"/>
    <w:rsid w:val="00162107"/>
    <w:rsid w:val="001672A0"/>
    <w:rsid w:val="00196226"/>
    <w:rsid w:val="001A0512"/>
    <w:rsid w:val="001A19F4"/>
    <w:rsid w:val="001A222E"/>
    <w:rsid w:val="001B264D"/>
    <w:rsid w:val="001B30CE"/>
    <w:rsid w:val="001B30D2"/>
    <w:rsid w:val="001B7E13"/>
    <w:rsid w:val="001C1229"/>
    <w:rsid w:val="001C2C59"/>
    <w:rsid w:val="001D28EB"/>
    <w:rsid w:val="001D3D9D"/>
    <w:rsid w:val="001F54FF"/>
    <w:rsid w:val="001F63AF"/>
    <w:rsid w:val="001F6C41"/>
    <w:rsid w:val="00207BD0"/>
    <w:rsid w:val="002108B5"/>
    <w:rsid w:val="00214772"/>
    <w:rsid w:val="00214F5F"/>
    <w:rsid w:val="0022467E"/>
    <w:rsid w:val="00224CA7"/>
    <w:rsid w:val="002336FE"/>
    <w:rsid w:val="0023512A"/>
    <w:rsid w:val="002368C2"/>
    <w:rsid w:val="00254815"/>
    <w:rsid w:val="00256B1D"/>
    <w:rsid w:val="00260C49"/>
    <w:rsid w:val="00262B9C"/>
    <w:rsid w:val="0027593F"/>
    <w:rsid w:val="00280FA8"/>
    <w:rsid w:val="002A4E52"/>
    <w:rsid w:val="002A6954"/>
    <w:rsid w:val="002C1E3D"/>
    <w:rsid w:val="002D24A5"/>
    <w:rsid w:val="002D6BF5"/>
    <w:rsid w:val="002E0F2A"/>
    <w:rsid w:val="002E2641"/>
    <w:rsid w:val="002E5941"/>
    <w:rsid w:val="002F577D"/>
    <w:rsid w:val="00300CBF"/>
    <w:rsid w:val="0030539A"/>
    <w:rsid w:val="00312EEB"/>
    <w:rsid w:val="003138C0"/>
    <w:rsid w:val="00323329"/>
    <w:rsid w:val="003413E5"/>
    <w:rsid w:val="0034321E"/>
    <w:rsid w:val="003461BA"/>
    <w:rsid w:val="00347A35"/>
    <w:rsid w:val="0035126B"/>
    <w:rsid w:val="00352FBC"/>
    <w:rsid w:val="00355F04"/>
    <w:rsid w:val="0035624D"/>
    <w:rsid w:val="003604CC"/>
    <w:rsid w:val="00370DB6"/>
    <w:rsid w:val="0037169C"/>
    <w:rsid w:val="00374BCF"/>
    <w:rsid w:val="00384BA1"/>
    <w:rsid w:val="00397A6C"/>
    <w:rsid w:val="003A7420"/>
    <w:rsid w:val="003A74EF"/>
    <w:rsid w:val="003B0793"/>
    <w:rsid w:val="003B212E"/>
    <w:rsid w:val="003B3B56"/>
    <w:rsid w:val="003D2750"/>
    <w:rsid w:val="003D4A84"/>
    <w:rsid w:val="003E3BD5"/>
    <w:rsid w:val="003E7B7E"/>
    <w:rsid w:val="003E7F33"/>
    <w:rsid w:val="003F1A8E"/>
    <w:rsid w:val="003F3460"/>
    <w:rsid w:val="003F3B45"/>
    <w:rsid w:val="00400E6E"/>
    <w:rsid w:val="0040261D"/>
    <w:rsid w:val="00406ED2"/>
    <w:rsid w:val="00410E78"/>
    <w:rsid w:val="004162A8"/>
    <w:rsid w:val="00421792"/>
    <w:rsid w:val="00423311"/>
    <w:rsid w:val="004256E8"/>
    <w:rsid w:val="004362E1"/>
    <w:rsid w:val="0044224A"/>
    <w:rsid w:val="00455279"/>
    <w:rsid w:val="00461AA4"/>
    <w:rsid w:val="00465232"/>
    <w:rsid w:val="004727E5"/>
    <w:rsid w:val="00473B91"/>
    <w:rsid w:val="0048020B"/>
    <w:rsid w:val="0048368F"/>
    <w:rsid w:val="004917C4"/>
    <w:rsid w:val="00497F89"/>
    <w:rsid w:val="004A005C"/>
    <w:rsid w:val="004B1CF1"/>
    <w:rsid w:val="004B5C8B"/>
    <w:rsid w:val="004E3A7E"/>
    <w:rsid w:val="004E4003"/>
    <w:rsid w:val="004F18F9"/>
    <w:rsid w:val="004F20F8"/>
    <w:rsid w:val="004F79D9"/>
    <w:rsid w:val="00502F69"/>
    <w:rsid w:val="005169E6"/>
    <w:rsid w:val="00520F97"/>
    <w:rsid w:val="00521E82"/>
    <w:rsid w:val="00523437"/>
    <w:rsid w:val="005249AF"/>
    <w:rsid w:val="00524AA1"/>
    <w:rsid w:val="00533AD3"/>
    <w:rsid w:val="0054151B"/>
    <w:rsid w:val="005430FF"/>
    <w:rsid w:val="00554ECD"/>
    <w:rsid w:val="0056747A"/>
    <w:rsid w:val="00567E08"/>
    <w:rsid w:val="00572130"/>
    <w:rsid w:val="00574035"/>
    <w:rsid w:val="00574922"/>
    <w:rsid w:val="005774E8"/>
    <w:rsid w:val="005814FD"/>
    <w:rsid w:val="0058586E"/>
    <w:rsid w:val="00593AA9"/>
    <w:rsid w:val="00595982"/>
    <w:rsid w:val="005A30B5"/>
    <w:rsid w:val="005A5AE1"/>
    <w:rsid w:val="005A7BFD"/>
    <w:rsid w:val="005B2327"/>
    <w:rsid w:val="005B2FFC"/>
    <w:rsid w:val="005C2833"/>
    <w:rsid w:val="005F3C57"/>
    <w:rsid w:val="005F42EE"/>
    <w:rsid w:val="005F766D"/>
    <w:rsid w:val="006000F9"/>
    <w:rsid w:val="006013E2"/>
    <w:rsid w:val="006051C0"/>
    <w:rsid w:val="00606A77"/>
    <w:rsid w:val="00614F45"/>
    <w:rsid w:val="00624FE6"/>
    <w:rsid w:val="00625B7A"/>
    <w:rsid w:val="006321AB"/>
    <w:rsid w:val="00634B12"/>
    <w:rsid w:val="00640BFB"/>
    <w:rsid w:val="0064300E"/>
    <w:rsid w:val="00646562"/>
    <w:rsid w:val="0065388E"/>
    <w:rsid w:val="00657FA8"/>
    <w:rsid w:val="0066125A"/>
    <w:rsid w:val="0067174E"/>
    <w:rsid w:val="00676620"/>
    <w:rsid w:val="00685600"/>
    <w:rsid w:val="006A3F80"/>
    <w:rsid w:val="006A5095"/>
    <w:rsid w:val="006A733C"/>
    <w:rsid w:val="006B4DB8"/>
    <w:rsid w:val="006C1A5E"/>
    <w:rsid w:val="006C2130"/>
    <w:rsid w:val="006C2EAA"/>
    <w:rsid w:val="006C5F40"/>
    <w:rsid w:val="006C6FF8"/>
    <w:rsid w:val="006D48C5"/>
    <w:rsid w:val="006D5DCE"/>
    <w:rsid w:val="006D6623"/>
    <w:rsid w:val="006E0A73"/>
    <w:rsid w:val="006E503C"/>
    <w:rsid w:val="006F577B"/>
    <w:rsid w:val="006F585B"/>
    <w:rsid w:val="006F724F"/>
    <w:rsid w:val="007148F0"/>
    <w:rsid w:val="00726766"/>
    <w:rsid w:val="00726817"/>
    <w:rsid w:val="0073196A"/>
    <w:rsid w:val="00731B61"/>
    <w:rsid w:val="00733A73"/>
    <w:rsid w:val="00740853"/>
    <w:rsid w:val="00755085"/>
    <w:rsid w:val="00757AE6"/>
    <w:rsid w:val="007653A2"/>
    <w:rsid w:val="00772D72"/>
    <w:rsid w:val="0077335C"/>
    <w:rsid w:val="00773DB9"/>
    <w:rsid w:val="00776DD7"/>
    <w:rsid w:val="00782CF5"/>
    <w:rsid w:val="007843A5"/>
    <w:rsid w:val="00787849"/>
    <w:rsid w:val="00797673"/>
    <w:rsid w:val="007A1FA1"/>
    <w:rsid w:val="007B6049"/>
    <w:rsid w:val="007C161E"/>
    <w:rsid w:val="007C1EBC"/>
    <w:rsid w:val="007C383D"/>
    <w:rsid w:val="007C5B0E"/>
    <w:rsid w:val="007C6DE3"/>
    <w:rsid w:val="007D0269"/>
    <w:rsid w:val="007D3E2C"/>
    <w:rsid w:val="007D4515"/>
    <w:rsid w:val="007D7F11"/>
    <w:rsid w:val="007E66B0"/>
    <w:rsid w:val="007F078D"/>
    <w:rsid w:val="00801453"/>
    <w:rsid w:val="008078C1"/>
    <w:rsid w:val="008207C3"/>
    <w:rsid w:val="00822828"/>
    <w:rsid w:val="00825013"/>
    <w:rsid w:val="00830920"/>
    <w:rsid w:val="00831647"/>
    <w:rsid w:val="008317D6"/>
    <w:rsid w:val="0083407A"/>
    <w:rsid w:val="008547A0"/>
    <w:rsid w:val="00857018"/>
    <w:rsid w:val="00863350"/>
    <w:rsid w:val="00865B7B"/>
    <w:rsid w:val="008677AA"/>
    <w:rsid w:val="0087490A"/>
    <w:rsid w:val="00875383"/>
    <w:rsid w:val="008806F7"/>
    <w:rsid w:val="00893944"/>
    <w:rsid w:val="00896EEC"/>
    <w:rsid w:val="008A22C9"/>
    <w:rsid w:val="008A3B93"/>
    <w:rsid w:val="008A4DC9"/>
    <w:rsid w:val="008A6882"/>
    <w:rsid w:val="008B2EC0"/>
    <w:rsid w:val="008B6BDF"/>
    <w:rsid w:val="008C13CD"/>
    <w:rsid w:val="008C69B4"/>
    <w:rsid w:val="008C77DD"/>
    <w:rsid w:val="008D4B43"/>
    <w:rsid w:val="008D6C64"/>
    <w:rsid w:val="008E05D5"/>
    <w:rsid w:val="008F37C7"/>
    <w:rsid w:val="008F6C24"/>
    <w:rsid w:val="009045E7"/>
    <w:rsid w:val="009129F1"/>
    <w:rsid w:val="009224CD"/>
    <w:rsid w:val="0092385A"/>
    <w:rsid w:val="00933ABA"/>
    <w:rsid w:val="0093527D"/>
    <w:rsid w:val="009358B8"/>
    <w:rsid w:val="009366F6"/>
    <w:rsid w:val="00943387"/>
    <w:rsid w:val="00950A3A"/>
    <w:rsid w:val="00952147"/>
    <w:rsid w:val="00954BA5"/>
    <w:rsid w:val="0095511B"/>
    <w:rsid w:val="00962D4B"/>
    <w:rsid w:val="009667C6"/>
    <w:rsid w:val="009673BC"/>
    <w:rsid w:val="00972473"/>
    <w:rsid w:val="00973118"/>
    <w:rsid w:val="00973BA0"/>
    <w:rsid w:val="00983265"/>
    <w:rsid w:val="00987974"/>
    <w:rsid w:val="00992309"/>
    <w:rsid w:val="0099717D"/>
    <w:rsid w:val="00997920"/>
    <w:rsid w:val="00997966"/>
    <w:rsid w:val="009A2CF7"/>
    <w:rsid w:val="009A3309"/>
    <w:rsid w:val="009B2E73"/>
    <w:rsid w:val="009B3FB5"/>
    <w:rsid w:val="009E60A1"/>
    <w:rsid w:val="009F379B"/>
    <w:rsid w:val="00A1114B"/>
    <w:rsid w:val="00A119AA"/>
    <w:rsid w:val="00A11C4A"/>
    <w:rsid w:val="00A11C6A"/>
    <w:rsid w:val="00A1757C"/>
    <w:rsid w:val="00A27D17"/>
    <w:rsid w:val="00A350A2"/>
    <w:rsid w:val="00A4036E"/>
    <w:rsid w:val="00A414F0"/>
    <w:rsid w:val="00A4486C"/>
    <w:rsid w:val="00A50A93"/>
    <w:rsid w:val="00A51756"/>
    <w:rsid w:val="00A55639"/>
    <w:rsid w:val="00A64FCD"/>
    <w:rsid w:val="00A75374"/>
    <w:rsid w:val="00A75B71"/>
    <w:rsid w:val="00A90FDF"/>
    <w:rsid w:val="00AA0D89"/>
    <w:rsid w:val="00AA5FBB"/>
    <w:rsid w:val="00AB2D7D"/>
    <w:rsid w:val="00AB4366"/>
    <w:rsid w:val="00AB5E6E"/>
    <w:rsid w:val="00AB6225"/>
    <w:rsid w:val="00AB6F4B"/>
    <w:rsid w:val="00AB7E05"/>
    <w:rsid w:val="00AC273D"/>
    <w:rsid w:val="00AD3F54"/>
    <w:rsid w:val="00AF6432"/>
    <w:rsid w:val="00AF6993"/>
    <w:rsid w:val="00B00122"/>
    <w:rsid w:val="00B02D62"/>
    <w:rsid w:val="00B12EA8"/>
    <w:rsid w:val="00B203AA"/>
    <w:rsid w:val="00B2106A"/>
    <w:rsid w:val="00B23578"/>
    <w:rsid w:val="00B25B2E"/>
    <w:rsid w:val="00B261FD"/>
    <w:rsid w:val="00B473A9"/>
    <w:rsid w:val="00B5185E"/>
    <w:rsid w:val="00B538B3"/>
    <w:rsid w:val="00B550C4"/>
    <w:rsid w:val="00B5521E"/>
    <w:rsid w:val="00B55576"/>
    <w:rsid w:val="00B5658E"/>
    <w:rsid w:val="00B75EDF"/>
    <w:rsid w:val="00B80FAF"/>
    <w:rsid w:val="00B8222D"/>
    <w:rsid w:val="00B92454"/>
    <w:rsid w:val="00B93F00"/>
    <w:rsid w:val="00B95CC9"/>
    <w:rsid w:val="00B95EBA"/>
    <w:rsid w:val="00BA4469"/>
    <w:rsid w:val="00BB0DA1"/>
    <w:rsid w:val="00BB266B"/>
    <w:rsid w:val="00BD6953"/>
    <w:rsid w:val="00BE04BC"/>
    <w:rsid w:val="00BE0572"/>
    <w:rsid w:val="00BE5EBB"/>
    <w:rsid w:val="00BF021D"/>
    <w:rsid w:val="00C039C2"/>
    <w:rsid w:val="00C060F6"/>
    <w:rsid w:val="00C15EA4"/>
    <w:rsid w:val="00C258BE"/>
    <w:rsid w:val="00C25ECC"/>
    <w:rsid w:val="00C27260"/>
    <w:rsid w:val="00C332F8"/>
    <w:rsid w:val="00C5454F"/>
    <w:rsid w:val="00C57B09"/>
    <w:rsid w:val="00C70A00"/>
    <w:rsid w:val="00C80D01"/>
    <w:rsid w:val="00C83D92"/>
    <w:rsid w:val="00C85F46"/>
    <w:rsid w:val="00C86659"/>
    <w:rsid w:val="00C906AE"/>
    <w:rsid w:val="00C92161"/>
    <w:rsid w:val="00C97E00"/>
    <w:rsid w:val="00CB5175"/>
    <w:rsid w:val="00CD385C"/>
    <w:rsid w:val="00CF032D"/>
    <w:rsid w:val="00D00947"/>
    <w:rsid w:val="00D02162"/>
    <w:rsid w:val="00D03E9E"/>
    <w:rsid w:val="00D17A2F"/>
    <w:rsid w:val="00D4067F"/>
    <w:rsid w:val="00D46691"/>
    <w:rsid w:val="00D50557"/>
    <w:rsid w:val="00D513DA"/>
    <w:rsid w:val="00D5399C"/>
    <w:rsid w:val="00D72F57"/>
    <w:rsid w:val="00D804BF"/>
    <w:rsid w:val="00D917E9"/>
    <w:rsid w:val="00D96B88"/>
    <w:rsid w:val="00DA2F68"/>
    <w:rsid w:val="00DA4B8A"/>
    <w:rsid w:val="00DA6E19"/>
    <w:rsid w:val="00DB09F6"/>
    <w:rsid w:val="00DC14C8"/>
    <w:rsid w:val="00DC318D"/>
    <w:rsid w:val="00DD68D7"/>
    <w:rsid w:val="00DF00A3"/>
    <w:rsid w:val="00E02ED9"/>
    <w:rsid w:val="00E078D6"/>
    <w:rsid w:val="00E11555"/>
    <w:rsid w:val="00E16FEB"/>
    <w:rsid w:val="00E2239D"/>
    <w:rsid w:val="00E3082A"/>
    <w:rsid w:val="00E34E94"/>
    <w:rsid w:val="00E40C18"/>
    <w:rsid w:val="00E4535E"/>
    <w:rsid w:val="00E46B92"/>
    <w:rsid w:val="00E52FDB"/>
    <w:rsid w:val="00E54382"/>
    <w:rsid w:val="00E560E3"/>
    <w:rsid w:val="00E56C2C"/>
    <w:rsid w:val="00E76E83"/>
    <w:rsid w:val="00E82057"/>
    <w:rsid w:val="00E87025"/>
    <w:rsid w:val="00EA2822"/>
    <w:rsid w:val="00EB23FD"/>
    <w:rsid w:val="00EB7BBA"/>
    <w:rsid w:val="00ED2BCD"/>
    <w:rsid w:val="00EE56DA"/>
    <w:rsid w:val="00EF0350"/>
    <w:rsid w:val="00F02C02"/>
    <w:rsid w:val="00F13B8E"/>
    <w:rsid w:val="00F17207"/>
    <w:rsid w:val="00F23718"/>
    <w:rsid w:val="00F243BE"/>
    <w:rsid w:val="00F27966"/>
    <w:rsid w:val="00F44A08"/>
    <w:rsid w:val="00F46016"/>
    <w:rsid w:val="00F47BBE"/>
    <w:rsid w:val="00F516DC"/>
    <w:rsid w:val="00F525FF"/>
    <w:rsid w:val="00F5468A"/>
    <w:rsid w:val="00F6113B"/>
    <w:rsid w:val="00F62E70"/>
    <w:rsid w:val="00F63C83"/>
    <w:rsid w:val="00F64249"/>
    <w:rsid w:val="00F64AA1"/>
    <w:rsid w:val="00F73125"/>
    <w:rsid w:val="00F779FC"/>
    <w:rsid w:val="00F824B2"/>
    <w:rsid w:val="00F96F05"/>
    <w:rsid w:val="00F97D04"/>
    <w:rsid w:val="00FA191D"/>
    <w:rsid w:val="00FC10EC"/>
    <w:rsid w:val="00FC3D87"/>
    <w:rsid w:val="00FD0FC5"/>
    <w:rsid w:val="00FD6CE5"/>
    <w:rsid w:val="00FE066E"/>
    <w:rsid w:val="00FE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59"/>
    <w:pPr>
      <w:ind w:firstLine="306"/>
      <w:jc w:val="both"/>
    </w:pPr>
    <w:rPr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6DD7"/>
    <w:rPr>
      <w:rFonts w:ascii="Times New Roman" w:hAnsi="Times New Roman"/>
      <w:b/>
      <w:kern w:val="36"/>
      <w:sz w:val="48"/>
      <w:lang w:eastAsia="ru-RU"/>
    </w:rPr>
  </w:style>
  <w:style w:type="paragraph" w:styleId="ListParagraph">
    <w:name w:val="List Paragraph"/>
    <w:basedOn w:val="Normal"/>
    <w:uiPriority w:val="99"/>
    <w:qFormat/>
    <w:rsid w:val="00B2106A"/>
    <w:pPr>
      <w:ind w:left="720"/>
      <w:contextualSpacing/>
    </w:pPr>
  </w:style>
  <w:style w:type="paragraph" w:styleId="ListBullet">
    <w:name w:val="List Bullet"/>
    <w:basedOn w:val="Normal"/>
    <w:uiPriority w:val="99"/>
    <w:rsid w:val="00B02D62"/>
    <w:pPr>
      <w:numPr>
        <w:numId w:val="3"/>
      </w:numPr>
      <w:contextualSpacing/>
    </w:pPr>
  </w:style>
  <w:style w:type="paragraph" w:customStyle="1" w:styleId="Default">
    <w:name w:val="Default"/>
    <w:uiPriority w:val="99"/>
    <w:rsid w:val="004917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26817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46562"/>
    <w:pPr>
      <w:ind w:left="851" w:firstLine="0"/>
    </w:pPr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46562"/>
    <w:rPr>
      <w:rFonts w:ascii="Times New Roman" w:hAnsi="Times New Roman"/>
      <w:b/>
      <w:sz w:val="20"/>
      <w:u w:val="single"/>
      <w:lang w:val="uk-UA" w:eastAsia="ru-RU"/>
    </w:rPr>
  </w:style>
  <w:style w:type="character" w:customStyle="1" w:styleId="shorttext">
    <w:name w:val="short_text"/>
    <w:uiPriority w:val="99"/>
    <w:rsid w:val="00DF00A3"/>
  </w:style>
  <w:style w:type="character" w:customStyle="1" w:styleId="apple-converted-space">
    <w:name w:val="apple-converted-space"/>
    <w:uiPriority w:val="99"/>
    <w:rsid w:val="00A51756"/>
  </w:style>
  <w:style w:type="character" w:styleId="Hyperlink">
    <w:name w:val="Hyperlink"/>
    <w:basedOn w:val="DefaultParagraphFont"/>
    <w:uiPriority w:val="99"/>
    <w:semiHidden/>
    <w:rsid w:val="00773DB9"/>
    <w:rPr>
      <w:rFonts w:cs="Times New Roman"/>
      <w:color w:val="008080"/>
      <w:u w:val="single"/>
    </w:rPr>
  </w:style>
  <w:style w:type="paragraph" w:customStyle="1" w:styleId="21">
    <w:name w:val="Основной текст 21"/>
    <w:basedOn w:val="Normal"/>
    <w:uiPriority w:val="99"/>
    <w:rsid w:val="005B2FFC"/>
    <w:pPr>
      <w:suppressAutoHyphens/>
      <w:ind w:firstLine="0"/>
      <w:jc w:val="left"/>
    </w:pPr>
    <w:rPr>
      <w:rFonts w:ascii="Liberation Serif" w:hAnsi="Liberation Serif" w:cs="FreeSans"/>
      <w:kern w:val="2"/>
      <w:sz w:val="28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B55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01"/>
    <w:rPr>
      <w:rFonts w:ascii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554</TotalTime>
  <Pages>5</Pages>
  <Words>1060</Words>
  <Characters>6047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2026-02-17T10:30:00Z</cp:lastPrinted>
  <dcterms:created xsi:type="dcterms:W3CDTF">2026-01-23T11:25:00Z</dcterms:created>
  <dcterms:modified xsi:type="dcterms:W3CDTF">2026-02-17T10:43:00Z</dcterms:modified>
</cp:coreProperties>
</file>