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00" w:rsidRPr="00CE6DA7" w:rsidRDefault="00525E00" w:rsidP="00C32B44">
      <w:pPr>
        <w:jc w:val="center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РІШЕННЯ</w:t>
      </w:r>
    </w:p>
    <w:p w:rsidR="00525E00" w:rsidRPr="00CE6DA7" w:rsidRDefault="00525E00" w:rsidP="00174B37">
      <w:pPr>
        <w:jc w:val="center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Вченої ради щодо присвоєння вченого звання</w:t>
      </w:r>
    </w:p>
    <w:p w:rsidR="00525E00" w:rsidRPr="00CE6DA7" w:rsidRDefault="00525E00">
      <w:pPr>
        <w:rPr>
          <w:rFonts w:ascii="Times New Roman" w:hAnsi="Times New Roman"/>
          <w:sz w:val="28"/>
          <w:szCs w:val="28"/>
        </w:rPr>
      </w:pPr>
    </w:p>
    <w:p w:rsidR="00525E00" w:rsidRPr="00CE6DA7" w:rsidRDefault="00525E00" w:rsidP="00657A34">
      <w:pPr>
        <w:jc w:val="center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Вчена рада Національного університету «Запорізька політехніка»</w:t>
      </w:r>
    </w:p>
    <w:p w:rsidR="00525E00" w:rsidRPr="00CE6DA7" w:rsidRDefault="00525E00" w:rsidP="00657A34">
      <w:pPr>
        <w:jc w:val="center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Міністерства освіти і науки України</w:t>
      </w:r>
    </w:p>
    <w:p w:rsidR="00525E00" w:rsidRPr="00CE6DA7" w:rsidRDefault="00525E00" w:rsidP="003E238E">
      <w:pPr>
        <w:jc w:val="center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прийняла рішення щодо присвоєння вченого звання</w:t>
      </w:r>
    </w:p>
    <w:p w:rsidR="00525E00" w:rsidRPr="00CE6DA7" w:rsidRDefault="00525E00" w:rsidP="0048716F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E6DA7">
        <w:rPr>
          <w:rFonts w:ascii="Times New Roman" w:hAnsi="Times New Roman"/>
          <w:sz w:val="28"/>
          <w:szCs w:val="28"/>
          <w:u w:val="single"/>
        </w:rPr>
        <w:t>Захаровій Світлані Олександрівні</w:t>
      </w:r>
    </w:p>
    <w:p w:rsidR="00525E00" w:rsidRPr="00CE6DA7" w:rsidRDefault="00525E00">
      <w:pPr>
        <w:rPr>
          <w:rFonts w:ascii="Times New Roman" w:hAnsi="Times New Roman"/>
          <w:sz w:val="28"/>
          <w:szCs w:val="28"/>
        </w:rPr>
      </w:pPr>
    </w:p>
    <w:p w:rsidR="00525E00" w:rsidRPr="00CE6DA7" w:rsidRDefault="00525E00">
      <w:pPr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По кафедрі </w:t>
      </w:r>
      <w:r w:rsidRPr="00CE6DA7">
        <w:rPr>
          <w:rFonts w:ascii="Times New Roman" w:hAnsi="Times New Roman"/>
          <w:sz w:val="28"/>
          <w:szCs w:val="28"/>
          <w:u w:val="single"/>
        </w:rPr>
        <w:t>«Дизайн»</w:t>
      </w:r>
      <w:r w:rsidRPr="00CE6DA7">
        <w:rPr>
          <w:rFonts w:ascii="Times New Roman" w:hAnsi="Times New Roman"/>
          <w:sz w:val="28"/>
          <w:szCs w:val="28"/>
        </w:rPr>
        <w:t xml:space="preserve"> </w:t>
      </w:r>
    </w:p>
    <w:p w:rsidR="00525E00" w:rsidRPr="00CE6DA7" w:rsidRDefault="00525E00">
      <w:pPr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у складі ________ осіб з _______________________ членів ради,</w:t>
      </w:r>
    </w:p>
    <w:p w:rsidR="00525E00" w:rsidRPr="00CE6DA7" w:rsidRDefault="00525E00">
      <w:pPr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Результати голосування: «за» - ___, «проти» - ___, «недійсних бюлетенів»____.</w:t>
      </w:r>
    </w:p>
    <w:p w:rsidR="00525E00" w:rsidRPr="00CE6DA7" w:rsidRDefault="00525E00">
      <w:pPr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Протокол засідання № ____ від «____» __________2025 року.</w:t>
      </w:r>
    </w:p>
    <w:p w:rsidR="00525E00" w:rsidRDefault="00525E00">
      <w:pPr>
        <w:rPr>
          <w:rFonts w:ascii="Times New Roman" w:hAnsi="Times New Roman"/>
          <w:sz w:val="28"/>
          <w:szCs w:val="28"/>
        </w:rPr>
      </w:pPr>
    </w:p>
    <w:p w:rsidR="00525E00" w:rsidRPr="00CE6DA7" w:rsidRDefault="00525E00">
      <w:pPr>
        <w:rPr>
          <w:rFonts w:ascii="Times New Roman" w:hAnsi="Times New Roman"/>
          <w:sz w:val="28"/>
          <w:szCs w:val="28"/>
        </w:rPr>
      </w:pPr>
    </w:p>
    <w:p w:rsidR="00525E00" w:rsidRPr="00CE6DA7" w:rsidRDefault="00525E00" w:rsidP="00893A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E6DA7">
        <w:rPr>
          <w:rFonts w:ascii="Times New Roman" w:hAnsi="Times New Roman"/>
          <w:b/>
          <w:bCs/>
          <w:sz w:val="28"/>
          <w:szCs w:val="28"/>
        </w:rPr>
        <w:t>Основні дані про здобувача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Захарова Світлана Олександрівна, 1958 року народження.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У 1980 році закінчила Дніпропетровський інженерно-будівельний інститут, спеціальність «Промислове та цивільне будівництво», кваліфікація «інженер-будівельник» (диплом НР №28251683).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У 2006 році закінчила магістратуру за спеціальністю «Міське будівництво та господарство» у Запорізькій </w:t>
      </w:r>
      <w:r>
        <w:rPr>
          <w:rFonts w:ascii="Times New Roman" w:hAnsi="Times New Roman"/>
          <w:sz w:val="28"/>
          <w:szCs w:val="28"/>
        </w:rPr>
        <w:t>д</w:t>
      </w:r>
      <w:r w:rsidRPr="00CE6DA7">
        <w:rPr>
          <w:rFonts w:ascii="Times New Roman" w:hAnsi="Times New Roman"/>
          <w:sz w:val="28"/>
          <w:szCs w:val="28"/>
        </w:rPr>
        <w:t>ержавній академії, отримала кваліфікацію «магістр з міського будівництва та господарства» (диплом АР 30230042).</w:t>
      </w:r>
    </w:p>
    <w:p w:rsidR="00525E00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У 2022 році закінчила магістратуру за спеціальністю «Архітектура та містобудування» у Національному університеті «Запорізька політехніка», отримала кваліфікацію «</w:t>
      </w:r>
      <w:r>
        <w:rPr>
          <w:rFonts w:ascii="Times New Roman" w:hAnsi="Times New Roman"/>
          <w:sz w:val="28"/>
          <w:szCs w:val="28"/>
        </w:rPr>
        <w:t xml:space="preserve">професіонал </w:t>
      </w:r>
      <w:r w:rsidRPr="00CE6D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галузі архітектури та планування міст, архітектор, архітектор пам’яток архітектури та містобудування</w:t>
      </w:r>
      <w:r w:rsidRPr="00CE6DA7">
        <w:rPr>
          <w:rFonts w:ascii="Times New Roman" w:hAnsi="Times New Roman"/>
          <w:sz w:val="28"/>
          <w:szCs w:val="28"/>
        </w:rPr>
        <w:t>» (диплом М22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6DA7">
        <w:rPr>
          <w:rFonts w:ascii="Times New Roman" w:hAnsi="Times New Roman"/>
          <w:sz w:val="28"/>
          <w:szCs w:val="28"/>
        </w:rPr>
        <w:t>№002013).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284A">
        <w:rPr>
          <w:rFonts w:ascii="Times New Roman" w:hAnsi="Times New Roman"/>
          <w:b/>
          <w:bCs/>
          <w:sz w:val="28"/>
          <w:szCs w:val="28"/>
        </w:rPr>
        <w:t>Кандидат філософських наук</w:t>
      </w:r>
      <w:r w:rsidRPr="00CE6DA7">
        <w:rPr>
          <w:rFonts w:ascii="Times New Roman" w:hAnsi="Times New Roman"/>
          <w:sz w:val="28"/>
          <w:szCs w:val="28"/>
        </w:rPr>
        <w:t xml:space="preserve"> (09.00.03 Соціальна філософія та філософія історії) з 2012 року. Дисертацію захищено в Інституті вищої освіти Національної академії педагогічних наук України, м. Київ,  </w:t>
      </w:r>
      <w:r>
        <w:rPr>
          <w:rFonts w:ascii="Times New Roman" w:hAnsi="Times New Roman"/>
          <w:sz w:val="28"/>
          <w:szCs w:val="28"/>
        </w:rPr>
        <w:t>ДК № 012658.</w:t>
      </w:r>
    </w:p>
    <w:p w:rsidR="00525E00" w:rsidRPr="00B751A1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51A1">
        <w:rPr>
          <w:rFonts w:ascii="Times New Roman" w:hAnsi="Times New Roman"/>
          <w:color w:val="000000"/>
          <w:sz w:val="28"/>
          <w:szCs w:val="28"/>
        </w:rPr>
        <w:t xml:space="preserve">Прийнята на посаду доцента кафедри «Дизайн» з </w:t>
      </w:r>
      <w:bookmarkStart w:id="0" w:name="_Hlk210569691"/>
      <w:r w:rsidRPr="00B751A1">
        <w:rPr>
          <w:rFonts w:ascii="Times New Roman" w:hAnsi="Times New Roman"/>
          <w:color w:val="000000"/>
          <w:sz w:val="28"/>
          <w:szCs w:val="28"/>
        </w:rPr>
        <w:t>08.09.2020</w:t>
      </w:r>
      <w:bookmarkEnd w:id="0"/>
      <w:r w:rsidRPr="00B751A1">
        <w:rPr>
          <w:rFonts w:ascii="Times New Roman" w:hAnsi="Times New Roman"/>
          <w:color w:val="000000"/>
          <w:sz w:val="28"/>
          <w:szCs w:val="28"/>
        </w:rPr>
        <w:t>. Наказ №3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B751A1">
        <w:rPr>
          <w:rFonts w:ascii="Times New Roman" w:hAnsi="Times New Roman"/>
          <w:color w:val="000000"/>
          <w:sz w:val="28"/>
          <w:szCs w:val="28"/>
        </w:rPr>
        <w:t>1-К від  0</w:t>
      </w:r>
      <w:r>
        <w:rPr>
          <w:rFonts w:ascii="Times New Roman" w:hAnsi="Times New Roman"/>
          <w:color w:val="000000"/>
          <w:sz w:val="28"/>
          <w:szCs w:val="28"/>
        </w:rPr>
        <w:t xml:space="preserve">7 </w:t>
      </w:r>
      <w:r w:rsidRPr="00B751A1">
        <w:rPr>
          <w:rFonts w:ascii="Times New Roman" w:hAnsi="Times New Roman"/>
          <w:color w:val="000000"/>
          <w:sz w:val="28"/>
          <w:szCs w:val="28"/>
        </w:rPr>
        <w:t>.09.2020.</w:t>
      </w:r>
    </w:p>
    <w:p w:rsidR="00525E00" w:rsidRPr="003A2018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3B6E">
        <w:rPr>
          <w:rFonts w:ascii="Times New Roman" w:hAnsi="Times New Roman"/>
          <w:color w:val="000000"/>
          <w:sz w:val="28"/>
          <w:szCs w:val="28"/>
        </w:rPr>
        <w:t xml:space="preserve">Стаж науково-педагогічної роботи у закладах вищої освіти 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станом на 02.12.2025 р. складає </w:t>
      </w:r>
      <w:r w:rsidRPr="00BF3B6E">
        <w:rPr>
          <w:rFonts w:ascii="Times New Roman" w:hAnsi="Times New Roman"/>
          <w:color w:val="000000"/>
          <w:sz w:val="28"/>
          <w:szCs w:val="28"/>
        </w:rPr>
        <w:t xml:space="preserve">29 років </w:t>
      </w:r>
      <w:r w:rsidRPr="003A2018">
        <w:rPr>
          <w:rFonts w:ascii="Times New Roman" w:hAnsi="Times New Roman"/>
          <w:color w:val="000000"/>
          <w:sz w:val="28"/>
          <w:szCs w:val="28"/>
        </w:rPr>
        <w:t>02 місяц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3A2018">
        <w:rPr>
          <w:rFonts w:ascii="Times New Roman" w:hAnsi="Times New Roman"/>
          <w:color w:val="000000"/>
          <w:sz w:val="28"/>
          <w:szCs w:val="28"/>
        </w:rPr>
        <w:t xml:space="preserve"> 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3A2018">
        <w:rPr>
          <w:rFonts w:ascii="Times New Roman" w:hAnsi="Times New Roman"/>
          <w:color w:val="000000"/>
          <w:sz w:val="28"/>
          <w:szCs w:val="28"/>
        </w:rPr>
        <w:t xml:space="preserve"> днів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E00" w:rsidRPr="00B751A1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51A1">
        <w:rPr>
          <w:rFonts w:ascii="Times New Roman" w:hAnsi="Times New Roman"/>
          <w:color w:val="000000"/>
          <w:sz w:val="28"/>
          <w:szCs w:val="28"/>
        </w:rPr>
        <w:t>Основні етапи науково-педагогічної діяльності:</w:t>
      </w:r>
    </w:p>
    <w:p w:rsidR="00525E00" w:rsidRPr="00B751A1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7581">
        <w:rPr>
          <w:rFonts w:ascii="Times New Roman" w:hAnsi="Times New Roman"/>
          <w:color w:val="000000"/>
          <w:sz w:val="28"/>
          <w:szCs w:val="28"/>
        </w:rPr>
        <w:t>02.09.1996 – 01.09.1997 - асистент кафедри «Графік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F7581">
        <w:rPr>
          <w:rFonts w:ascii="Times New Roman" w:hAnsi="Times New Roman"/>
          <w:color w:val="000000"/>
          <w:sz w:val="28"/>
          <w:szCs w:val="28"/>
        </w:rPr>
        <w:t xml:space="preserve"> та нарисн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F7581">
        <w:rPr>
          <w:rFonts w:ascii="Times New Roman" w:hAnsi="Times New Roman"/>
          <w:color w:val="000000"/>
          <w:sz w:val="28"/>
          <w:szCs w:val="28"/>
        </w:rPr>
        <w:t xml:space="preserve"> геометрі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AF7581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751A1">
        <w:rPr>
          <w:rFonts w:ascii="Times New Roman" w:hAnsi="Times New Roman"/>
          <w:color w:val="000000"/>
          <w:sz w:val="28"/>
          <w:szCs w:val="28"/>
        </w:rPr>
        <w:t xml:space="preserve">Запорізької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B751A1">
        <w:rPr>
          <w:rFonts w:ascii="Times New Roman" w:hAnsi="Times New Roman"/>
          <w:color w:val="000000"/>
          <w:sz w:val="28"/>
          <w:szCs w:val="28"/>
        </w:rPr>
        <w:t>ержавної інженерної академії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DC7837">
        <w:rPr>
          <w:rFonts w:ascii="Times New Roman" w:hAnsi="Times New Roman"/>
          <w:color w:val="000000"/>
          <w:sz w:val="28"/>
          <w:szCs w:val="28"/>
        </w:rPr>
        <w:t xml:space="preserve">02.09.1996 – 01.09.1997 </w:t>
      </w:r>
      <w:r w:rsidRPr="00943F83">
        <w:rPr>
          <w:rFonts w:ascii="Times New Roman" w:hAnsi="Times New Roman"/>
          <w:color w:val="000000"/>
          <w:sz w:val="28"/>
          <w:szCs w:val="28"/>
        </w:rPr>
        <w:t>доля ставки</w:t>
      </w:r>
      <w:r>
        <w:rPr>
          <w:rFonts w:ascii="Times New Roman" w:hAnsi="Times New Roman"/>
          <w:color w:val="000000"/>
          <w:sz w:val="28"/>
          <w:szCs w:val="28"/>
        </w:rPr>
        <w:t xml:space="preserve"> 0,35</w:t>
      </w:r>
      <w:r w:rsidRPr="00DC7837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01.01.1997 – 01.02.2000 доля ставки – 0,73</w:t>
      </w:r>
      <w:bookmarkStart w:id="1" w:name="_Hlk210821313"/>
      <w:r>
        <w:rPr>
          <w:rFonts w:ascii="Times New Roman" w:hAnsi="Times New Roman"/>
          <w:color w:val="000000"/>
          <w:sz w:val="28"/>
          <w:szCs w:val="28"/>
        </w:rPr>
        <w:t>)</w:t>
      </w:r>
      <w:r w:rsidRPr="00B751A1">
        <w:rPr>
          <w:rFonts w:ascii="Times New Roman" w:hAnsi="Times New Roman"/>
          <w:color w:val="000000"/>
          <w:sz w:val="28"/>
          <w:szCs w:val="28"/>
        </w:rPr>
        <w:t>;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5E00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7581">
        <w:rPr>
          <w:rFonts w:ascii="Times New Roman" w:hAnsi="Times New Roman"/>
          <w:color w:val="000000"/>
          <w:sz w:val="28"/>
          <w:szCs w:val="28"/>
        </w:rPr>
        <w:t xml:space="preserve">01.09.1997 – </w:t>
      </w:r>
      <w:bookmarkStart w:id="2" w:name="_Hlk210568947"/>
      <w:r w:rsidRPr="00AF7581">
        <w:rPr>
          <w:rFonts w:ascii="Times New Roman" w:hAnsi="Times New Roman"/>
          <w:color w:val="000000"/>
          <w:sz w:val="28"/>
          <w:szCs w:val="28"/>
        </w:rPr>
        <w:t xml:space="preserve">01.07.2005 </w:t>
      </w:r>
      <w:bookmarkEnd w:id="2"/>
      <w:r w:rsidRPr="00AF7581">
        <w:rPr>
          <w:rFonts w:ascii="Times New Roman" w:hAnsi="Times New Roman"/>
          <w:color w:val="000000"/>
          <w:sz w:val="28"/>
          <w:szCs w:val="28"/>
        </w:rPr>
        <w:t>– асистент кафедри «Будівельні конструкції»</w:t>
      </w:r>
      <w:r w:rsidRPr="00AF7581">
        <w:rPr>
          <w:color w:val="000000"/>
        </w:rPr>
        <w:t xml:space="preserve"> </w:t>
      </w:r>
      <w:r w:rsidRPr="00B751A1">
        <w:rPr>
          <w:rFonts w:ascii="Times New Roman" w:hAnsi="Times New Roman"/>
          <w:color w:val="000000"/>
          <w:sz w:val="28"/>
          <w:szCs w:val="28"/>
        </w:rPr>
        <w:t xml:space="preserve">Запорізької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B751A1">
        <w:rPr>
          <w:rFonts w:ascii="Times New Roman" w:hAnsi="Times New Roman"/>
          <w:color w:val="000000"/>
          <w:sz w:val="28"/>
          <w:szCs w:val="28"/>
        </w:rPr>
        <w:t>ержавної інженерної академії</w:t>
      </w:r>
      <w:r>
        <w:rPr>
          <w:rFonts w:ascii="Times New Roman" w:hAnsi="Times New Roman"/>
          <w:color w:val="000000"/>
          <w:sz w:val="28"/>
          <w:szCs w:val="28"/>
        </w:rPr>
        <w:t>, (</w:t>
      </w:r>
      <w:r w:rsidRPr="00AF7581">
        <w:rPr>
          <w:rFonts w:ascii="Times New Roman" w:hAnsi="Times New Roman"/>
          <w:color w:val="000000"/>
          <w:sz w:val="28"/>
          <w:szCs w:val="28"/>
        </w:rPr>
        <w:t>01.09.1997</w:t>
      </w: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3" w:name="_Hlk210820864"/>
      <w:r>
        <w:rPr>
          <w:rFonts w:ascii="Times New Roman" w:hAnsi="Times New Roman"/>
          <w:color w:val="000000"/>
          <w:sz w:val="28"/>
          <w:szCs w:val="28"/>
        </w:rPr>
        <w:t xml:space="preserve">31.08.1998 </w:t>
      </w:r>
      <w:bookmarkEnd w:id="3"/>
      <w:r>
        <w:rPr>
          <w:rFonts w:ascii="Times New Roman" w:hAnsi="Times New Roman"/>
          <w:color w:val="000000"/>
          <w:sz w:val="28"/>
          <w:szCs w:val="28"/>
        </w:rPr>
        <w:t>доля ставки 0,25</w:t>
      </w:r>
      <w:r w:rsidRPr="00FE5290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38E4">
        <w:rPr>
          <w:rFonts w:ascii="Times New Roman" w:hAnsi="Times New Roman"/>
          <w:color w:val="000000"/>
          <w:sz w:val="28"/>
          <w:szCs w:val="28"/>
        </w:rPr>
        <w:t>1.0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2738E4">
        <w:rPr>
          <w:rFonts w:ascii="Times New Roman" w:hAnsi="Times New Roman"/>
          <w:color w:val="000000"/>
          <w:sz w:val="28"/>
          <w:szCs w:val="28"/>
        </w:rPr>
        <w:t>.1998</w:t>
      </w: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4" w:name="_Hlk210820931"/>
      <w:r>
        <w:rPr>
          <w:rFonts w:ascii="Times New Roman" w:hAnsi="Times New Roman"/>
          <w:color w:val="000000"/>
          <w:sz w:val="28"/>
          <w:szCs w:val="28"/>
        </w:rPr>
        <w:t>1.09.1999 доля ставки 0,2</w:t>
      </w:r>
      <w:bookmarkStart w:id="5" w:name="_Hlk210821593"/>
      <w:bookmarkEnd w:id="4"/>
      <w:r w:rsidRPr="00B751A1">
        <w:rPr>
          <w:rFonts w:ascii="Times New Roman" w:hAnsi="Times New Roman"/>
          <w:color w:val="000000"/>
          <w:sz w:val="28"/>
          <w:szCs w:val="28"/>
        </w:rPr>
        <w:t>;</w:t>
      </w:r>
      <w:bookmarkEnd w:id="5"/>
      <w:r w:rsidRPr="00663FAC">
        <w:t xml:space="preserve"> </w:t>
      </w:r>
      <w:r w:rsidRPr="00663FAC">
        <w:rPr>
          <w:rFonts w:ascii="Times New Roman" w:hAnsi="Times New Roman"/>
          <w:color w:val="000000"/>
          <w:sz w:val="28"/>
          <w:szCs w:val="28"/>
        </w:rPr>
        <w:t>1.09.1999</w:t>
      </w:r>
      <w:r>
        <w:rPr>
          <w:rFonts w:ascii="Times New Roman" w:hAnsi="Times New Roman"/>
          <w:color w:val="000000"/>
          <w:sz w:val="28"/>
          <w:szCs w:val="28"/>
        </w:rPr>
        <w:t>-10.11.1999</w:t>
      </w:r>
      <w:r w:rsidRPr="00663FAC">
        <w:rPr>
          <w:rFonts w:ascii="Times New Roman" w:hAnsi="Times New Roman"/>
          <w:color w:val="000000"/>
          <w:sz w:val="28"/>
          <w:szCs w:val="28"/>
        </w:rPr>
        <w:t xml:space="preserve"> доля ставки 0,2</w:t>
      </w:r>
      <w:r>
        <w:rPr>
          <w:rFonts w:ascii="Times New Roman" w:hAnsi="Times New Roman"/>
          <w:color w:val="000000"/>
          <w:sz w:val="28"/>
          <w:szCs w:val="28"/>
        </w:rPr>
        <w:t>5</w:t>
      </w:r>
      <w:bookmarkStart w:id="6" w:name="_Hlk210822355"/>
      <w:r w:rsidRPr="009F6A90">
        <w:rPr>
          <w:rFonts w:ascii="Times New Roman" w:hAnsi="Times New Roman"/>
          <w:color w:val="000000"/>
          <w:sz w:val="28"/>
          <w:szCs w:val="28"/>
        </w:rPr>
        <w:t>;</w:t>
      </w:r>
      <w:bookmarkEnd w:id="6"/>
    </w:p>
    <w:p w:rsidR="00525E00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10.11.1999 – 10.01.2000 - підвищення кваліфікації у Київському національному університеті будівництва і архітектури з відривом від основного місця роботи</w:t>
      </w:r>
      <w:bookmarkStart w:id="7" w:name="_Hlk210822026"/>
      <w:r w:rsidRPr="009F6A90">
        <w:rPr>
          <w:rFonts w:ascii="Times New Roman" w:hAnsi="Times New Roman"/>
          <w:color w:val="000000"/>
          <w:sz w:val="28"/>
          <w:szCs w:val="28"/>
        </w:rPr>
        <w:t>;</w:t>
      </w:r>
      <w:bookmarkEnd w:id="7"/>
    </w:p>
    <w:p w:rsidR="00525E00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_Hlk210821560"/>
      <w:r>
        <w:rPr>
          <w:rFonts w:ascii="Times New Roman" w:hAnsi="Times New Roman"/>
          <w:color w:val="000000"/>
          <w:sz w:val="28"/>
          <w:szCs w:val="28"/>
        </w:rPr>
        <w:t>01.02.2000</w:t>
      </w:r>
      <w:bookmarkEnd w:id="8"/>
      <w:r>
        <w:rPr>
          <w:rFonts w:ascii="Times New Roman" w:hAnsi="Times New Roman"/>
          <w:color w:val="000000"/>
          <w:sz w:val="28"/>
          <w:szCs w:val="28"/>
        </w:rPr>
        <w:t>-01.09.2003 – асистент кафедри «Будівельні конструкції»</w:t>
      </w:r>
      <w:r w:rsidRPr="00663FA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(01.02.2000-</w:t>
      </w:r>
      <w:bookmarkStart w:id="9" w:name="_Hlk210821720"/>
      <w:r>
        <w:rPr>
          <w:rFonts w:ascii="Times New Roman" w:hAnsi="Times New Roman"/>
          <w:color w:val="000000"/>
          <w:sz w:val="28"/>
          <w:szCs w:val="28"/>
        </w:rPr>
        <w:t xml:space="preserve">01.07.2000 </w:t>
      </w:r>
      <w:bookmarkEnd w:id="9"/>
      <w:r>
        <w:rPr>
          <w:rFonts w:ascii="Times New Roman" w:hAnsi="Times New Roman"/>
          <w:color w:val="000000"/>
          <w:sz w:val="28"/>
          <w:szCs w:val="28"/>
        </w:rPr>
        <w:t>доля ставки 1,0</w:t>
      </w:r>
      <w:bookmarkStart w:id="10" w:name="_Hlk210821767"/>
      <w:r w:rsidRPr="00C550B9">
        <w:rPr>
          <w:rFonts w:ascii="Times New Roman" w:hAnsi="Times New Roman"/>
          <w:color w:val="000000"/>
          <w:sz w:val="28"/>
          <w:szCs w:val="28"/>
        </w:rPr>
        <w:t>;</w:t>
      </w:r>
      <w:bookmarkEnd w:id="10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B9">
        <w:rPr>
          <w:rFonts w:ascii="Times New Roman" w:hAnsi="Times New Roman"/>
          <w:color w:val="000000"/>
          <w:sz w:val="28"/>
          <w:szCs w:val="28"/>
        </w:rPr>
        <w:t>01.07.2000</w:t>
      </w: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11" w:name="_Hlk210821795"/>
      <w:r>
        <w:rPr>
          <w:rFonts w:ascii="Times New Roman" w:hAnsi="Times New Roman"/>
          <w:color w:val="000000"/>
          <w:sz w:val="28"/>
          <w:szCs w:val="28"/>
        </w:rPr>
        <w:t xml:space="preserve">01.09.2000 </w:t>
      </w:r>
      <w:bookmarkEnd w:id="11"/>
      <w:r>
        <w:rPr>
          <w:rFonts w:ascii="Times New Roman" w:hAnsi="Times New Roman"/>
          <w:color w:val="000000"/>
          <w:sz w:val="28"/>
          <w:szCs w:val="28"/>
        </w:rPr>
        <w:t>доля ставки 0,6</w:t>
      </w:r>
      <w:r w:rsidRPr="00C550B9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2BB6">
        <w:rPr>
          <w:rFonts w:ascii="Times New Roman" w:hAnsi="Times New Roman"/>
          <w:color w:val="000000"/>
          <w:sz w:val="28"/>
          <w:szCs w:val="28"/>
        </w:rPr>
        <w:t>01.09.2000</w:t>
      </w: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12" w:name="_Hlk210821866"/>
      <w:r>
        <w:rPr>
          <w:rFonts w:ascii="Times New Roman" w:hAnsi="Times New Roman"/>
          <w:color w:val="000000"/>
          <w:sz w:val="28"/>
          <w:szCs w:val="28"/>
        </w:rPr>
        <w:t xml:space="preserve">21.10.2003 </w:t>
      </w:r>
      <w:bookmarkEnd w:id="12"/>
      <w:r>
        <w:rPr>
          <w:rFonts w:ascii="Times New Roman" w:hAnsi="Times New Roman"/>
          <w:color w:val="000000"/>
          <w:sz w:val="28"/>
          <w:szCs w:val="28"/>
        </w:rPr>
        <w:t>доля ставки 1,0)</w:t>
      </w:r>
      <w:r w:rsidRPr="006A5931">
        <w:rPr>
          <w:rFonts w:ascii="Times New Roman" w:hAnsi="Times New Roman"/>
          <w:color w:val="000000"/>
          <w:sz w:val="28"/>
          <w:szCs w:val="28"/>
        </w:rPr>
        <w:t>;</w:t>
      </w:r>
    </w:p>
    <w:p w:rsidR="00525E00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D89">
        <w:rPr>
          <w:rFonts w:ascii="Times New Roman" w:hAnsi="Times New Roman"/>
          <w:color w:val="000000"/>
          <w:sz w:val="28"/>
          <w:szCs w:val="28"/>
        </w:rPr>
        <w:t>21.10.2003</w:t>
      </w: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13" w:name="_Hlk210822090"/>
      <w:r>
        <w:rPr>
          <w:rFonts w:ascii="Times New Roman" w:hAnsi="Times New Roman"/>
          <w:color w:val="000000"/>
          <w:sz w:val="28"/>
          <w:szCs w:val="28"/>
        </w:rPr>
        <w:t xml:space="preserve">01.02.2005 </w:t>
      </w:r>
      <w:bookmarkEnd w:id="13"/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bookmarkStart w:id="14" w:name="_Hlk210822113"/>
      <w:bookmarkStart w:id="15" w:name="_Hlk210822195"/>
      <w:r>
        <w:rPr>
          <w:rFonts w:ascii="Times New Roman" w:hAnsi="Times New Roman"/>
          <w:color w:val="000000"/>
          <w:sz w:val="28"/>
          <w:szCs w:val="28"/>
        </w:rPr>
        <w:t xml:space="preserve">асистент кафедри </w:t>
      </w:r>
      <w:bookmarkEnd w:id="14"/>
      <w:r>
        <w:rPr>
          <w:rFonts w:ascii="Times New Roman" w:hAnsi="Times New Roman"/>
          <w:color w:val="000000"/>
          <w:sz w:val="28"/>
          <w:szCs w:val="28"/>
        </w:rPr>
        <w:t xml:space="preserve">«Міське будівництво та господарство» </w:t>
      </w:r>
      <w:bookmarkEnd w:id="15"/>
      <w:r>
        <w:rPr>
          <w:rFonts w:ascii="Times New Roman" w:hAnsi="Times New Roman"/>
          <w:color w:val="000000"/>
          <w:sz w:val="28"/>
          <w:szCs w:val="28"/>
        </w:rPr>
        <w:t>(у зв’язку з перейменуванням кафедри) (доля ставки 1,0)</w:t>
      </w:r>
      <w:bookmarkStart w:id="16" w:name="_Hlk210822533"/>
      <w:r w:rsidRPr="006A5931">
        <w:rPr>
          <w:rFonts w:ascii="Times New Roman" w:hAnsi="Times New Roman"/>
          <w:color w:val="000000"/>
          <w:sz w:val="28"/>
          <w:szCs w:val="28"/>
        </w:rPr>
        <w:t>;</w:t>
      </w:r>
      <w:bookmarkEnd w:id="16"/>
    </w:p>
    <w:p w:rsidR="00525E00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09B3">
        <w:rPr>
          <w:rFonts w:ascii="Times New Roman" w:hAnsi="Times New Roman"/>
          <w:color w:val="000000"/>
          <w:sz w:val="28"/>
          <w:szCs w:val="28"/>
        </w:rPr>
        <w:t>01.02.2005</w:t>
      </w: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17" w:name="_Hlk210822159"/>
      <w:r>
        <w:rPr>
          <w:rFonts w:ascii="Times New Roman" w:hAnsi="Times New Roman"/>
          <w:color w:val="000000"/>
          <w:sz w:val="28"/>
          <w:szCs w:val="28"/>
        </w:rPr>
        <w:t xml:space="preserve">30.03.2005 </w:t>
      </w:r>
      <w:bookmarkEnd w:id="17"/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BA51D5">
        <w:rPr>
          <w:rFonts w:ascii="Times New Roman" w:hAnsi="Times New Roman"/>
          <w:color w:val="000000"/>
          <w:sz w:val="28"/>
          <w:szCs w:val="28"/>
        </w:rPr>
        <w:t>асистент кафедри</w:t>
      </w:r>
      <w:r>
        <w:rPr>
          <w:rFonts w:ascii="Times New Roman" w:hAnsi="Times New Roman"/>
          <w:color w:val="000000"/>
          <w:sz w:val="28"/>
          <w:szCs w:val="28"/>
        </w:rPr>
        <w:t xml:space="preserve"> «Промислове та цивільне будівництво» (доля ставки 1,0)</w:t>
      </w:r>
      <w:r w:rsidRPr="00820535">
        <w:rPr>
          <w:rFonts w:ascii="Times New Roman" w:hAnsi="Times New Roman"/>
          <w:color w:val="000000"/>
          <w:sz w:val="28"/>
          <w:szCs w:val="28"/>
        </w:rPr>
        <w:t>;</w:t>
      </w:r>
    </w:p>
    <w:p w:rsidR="00525E00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1D5">
        <w:rPr>
          <w:rFonts w:ascii="Times New Roman" w:hAnsi="Times New Roman"/>
          <w:color w:val="000000"/>
          <w:sz w:val="28"/>
          <w:szCs w:val="28"/>
        </w:rPr>
        <w:t>30.03.2005</w:t>
      </w: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18" w:name="_Hlk210822228"/>
      <w:r>
        <w:rPr>
          <w:rFonts w:ascii="Times New Roman" w:hAnsi="Times New Roman"/>
          <w:color w:val="000000"/>
          <w:sz w:val="28"/>
          <w:szCs w:val="28"/>
        </w:rPr>
        <w:t xml:space="preserve">01.07.2005 </w:t>
      </w:r>
      <w:bookmarkEnd w:id="18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B7BD6">
        <w:rPr>
          <w:rFonts w:ascii="Times New Roman" w:hAnsi="Times New Roman"/>
          <w:color w:val="000000"/>
          <w:sz w:val="28"/>
          <w:szCs w:val="28"/>
        </w:rPr>
        <w:t xml:space="preserve">асистент </w:t>
      </w:r>
      <w:bookmarkStart w:id="19" w:name="_Hlk210822260"/>
      <w:r w:rsidRPr="00DB7BD6">
        <w:rPr>
          <w:rFonts w:ascii="Times New Roman" w:hAnsi="Times New Roman"/>
          <w:color w:val="000000"/>
          <w:sz w:val="28"/>
          <w:szCs w:val="28"/>
        </w:rPr>
        <w:t>кафедри «Міськ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B7BD6">
        <w:rPr>
          <w:rFonts w:ascii="Times New Roman" w:hAnsi="Times New Roman"/>
          <w:color w:val="000000"/>
          <w:sz w:val="28"/>
          <w:szCs w:val="28"/>
        </w:rPr>
        <w:t xml:space="preserve"> будівництв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DB7BD6">
        <w:rPr>
          <w:rFonts w:ascii="Times New Roman" w:hAnsi="Times New Roman"/>
          <w:color w:val="000000"/>
          <w:sz w:val="28"/>
          <w:szCs w:val="28"/>
        </w:rPr>
        <w:t xml:space="preserve"> та господарств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DB7BD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0" w:name="_Hlk210822279"/>
      <w:r>
        <w:rPr>
          <w:rFonts w:ascii="Times New Roman" w:hAnsi="Times New Roman"/>
          <w:color w:val="000000"/>
          <w:sz w:val="28"/>
          <w:szCs w:val="28"/>
        </w:rPr>
        <w:t>(доля ставки 1,0</w:t>
      </w:r>
      <w:bookmarkEnd w:id="20"/>
      <w:r>
        <w:rPr>
          <w:rFonts w:ascii="Times New Roman" w:hAnsi="Times New Roman"/>
          <w:color w:val="000000"/>
          <w:sz w:val="28"/>
          <w:szCs w:val="28"/>
        </w:rPr>
        <w:t>)</w:t>
      </w:r>
      <w:r w:rsidRPr="00820535">
        <w:rPr>
          <w:rFonts w:ascii="Times New Roman" w:hAnsi="Times New Roman"/>
          <w:color w:val="000000"/>
          <w:sz w:val="28"/>
          <w:szCs w:val="28"/>
        </w:rPr>
        <w:t>;</w:t>
      </w:r>
    </w:p>
    <w:bookmarkEnd w:id="19"/>
    <w:p w:rsidR="00525E00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7BD6">
        <w:rPr>
          <w:rFonts w:ascii="Times New Roman" w:hAnsi="Times New Roman"/>
          <w:color w:val="000000"/>
          <w:sz w:val="28"/>
          <w:szCs w:val="28"/>
        </w:rPr>
        <w:t>01.07.2005</w:t>
      </w:r>
      <w:r>
        <w:rPr>
          <w:rFonts w:ascii="Times New Roman" w:hAnsi="Times New Roman"/>
          <w:color w:val="000000"/>
          <w:sz w:val="28"/>
          <w:szCs w:val="28"/>
        </w:rPr>
        <w:t xml:space="preserve">-31.08.2008 – старший викладач </w:t>
      </w:r>
      <w:r w:rsidRPr="00341540">
        <w:rPr>
          <w:rFonts w:ascii="Times New Roman" w:hAnsi="Times New Roman"/>
          <w:color w:val="000000"/>
          <w:sz w:val="28"/>
          <w:szCs w:val="28"/>
        </w:rPr>
        <w:t>кафедри «Міськ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341540">
        <w:rPr>
          <w:rFonts w:ascii="Times New Roman" w:hAnsi="Times New Roman"/>
          <w:color w:val="000000"/>
          <w:sz w:val="28"/>
          <w:szCs w:val="28"/>
        </w:rPr>
        <w:t xml:space="preserve"> будівництв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341540">
        <w:rPr>
          <w:rFonts w:ascii="Times New Roman" w:hAnsi="Times New Roman"/>
          <w:color w:val="000000"/>
          <w:sz w:val="28"/>
          <w:szCs w:val="28"/>
        </w:rPr>
        <w:t xml:space="preserve"> та господарств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341540">
        <w:rPr>
          <w:rFonts w:ascii="Times New Roman" w:hAnsi="Times New Roman"/>
          <w:color w:val="000000"/>
          <w:sz w:val="28"/>
          <w:szCs w:val="28"/>
        </w:rPr>
        <w:t>»</w:t>
      </w:r>
      <w:r w:rsidRPr="00341540">
        <w:t xml:space="preserve"> </w:t>
      </w:r>
      <w:r>
        <w:t>(</w:t>
      </w:r>
      <w:r w:rsidRPr="00341540">
        <w:rPr>
          <w:rFonts w:ascii="Times New Roman" w:hAnsi="Times New Roman"/>
          <w:color w:val="000000"/>
          <w:sz w:val="28"/>
          <w:szCs w:val="28"/>
        </w:rPr>
        <w:t>доля ста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341540">
        <w:rPr>
          <w:rFonts w:ascii="Times New Roman" w:hAnsi="Times New Roman"/>
          <w:color w:val="000000"/>
          <w:sz w:val="28"/>
          <w:szCs w:val="28"/>
        </w:rPr>
        <w:t>ки 1,0</w:t>
      </w:r>
      <w:r>
        <w:rPr>
          <w:rFonts w:ascii="Times New Roman" w:hAnsi="Times New Roman"/>
          <w:color w:val="000000"/>
          <w:sz w:val="28"/>
          <w:szCs w:val="28"/>
        </w:rPr>
        <w:t>)</w:t>
      </w:r>
      <w:bookmarkStart w:id="21" w:name="_Hlk210822756"/>
      <w:r w:rsidRPr="00820535">
        <w:rPr>
          <w:rFonts w:ascii="Times New Roman" w:hAnsi="Times New Roman"/>
          <w:color w:val="000000"/>
          <w:sz w:val="28"/>
          <w:szCs w:val="28"/>
        </w:rPr>
        <w:t>;</w:t>
      </w:r>
      <w:bookmarkEnd w:id="21"/>
    </w:p>
    <w:p w:rsidR="00525E00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02.04.2011-13.08.2013 – старший викладач кафедри філософії Запорізького </w:t>
      </w:r>
      <w:r w:rsidRPr="00A8596C">
        <w:rPr>
          <w:rFonts w:ascii="Times New Roman" w:hAnsi="Times New Roman"/>
          <w:color w:val="000000"/>
          <w:sz w:val="28"/>
          <w:szCs w:val="28"/>
        </w:rPr>
        <w:t>Національного технічного університету</w:t>
      </w:r>
      <w:r>
        <w:rPr>
          <w:rFonts w:ascii="Times New Roman" w:hAnsi="Times New Roman"/>
          <w:color w:val="000000"/>
          <w:sz w:val="28"/>
          <w:szCs w:val="28"/>
        </w:rPr>
        <w:t xml:space="preserve"> (доля ставки 0,1)</w:t>
      </w:r>
      <w:bookmarkStart w:id="22" w:name="_Hlk210822935"/>
      <w:r w:rsidRPr="00A252FA">
        <w:rPr>
          <w:rFonts w:ascii="Times New Roman" w:hAnsi="Times New Roman"/>
          <w:color w:val="000000"/>
          <w:sz w:val="28"/>
          <w:szCs w:val="28"/>
        </w:rPr>
        <w:t>;</w:t>
      </w:r>
      <w:bookmarkEnd w:id="22"/>
    </w:p>
    <w:p w:rsidR="00525E00" w:rsidRPr="00A111A6" w:rsidRDefault="00525E00" w:rsidP="004E3CF2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23.08.2013-01.09.2015 – доцент кафедри </w:t>
      </w:r>
      <w:r w:rsidRPr="00A111A6">
        <w:rPr>
          <w:rFonts w:ascii="Times New Roman" w:hAnsi="Times New Roman"/>
          <w:color w:val="000000"/>
          <w:sz w:val="28"/>
          <w:szCs w:val="28"/>
        </w:rPr>
        <w:t>«Промислов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та цивільн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будівництв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111A6">
        <w:rPr>
          <w:rFonts w:ascii="Times New Roman" w:hAnsi="Times New Roman"/>
          <w:color w:val="000000"/>
          <w:sz w:val="28"/>
          <w:szCs w:val="28"/>
        </w:rPr>
        <w:t>» Запорізького інституту економіки та інформаційних технологій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3" w:name="_Hlk210822949"/>
      <w:r>
        <w:rPr>
          <w:rFonts w:ascii="Times New Roman" w:hAnsi="Times New Roman"/>
          <w:color w:val="000000"/>
          <w:sz w:val="28"/>
          <w:szCs w:val="28"/>
        </w:rPr>
        <w:t>(доля ставки 1,0)</w:t>
      </w:r>
      <w:r w:rsidRPr="00CB22D6">
        <w:rPr>
          <w:rFonts w:ascii="Times New Roman" w:hAnsi="Times New Roman"/>
          <w:color w:val="000000"/>
          <w:sz w:val="28"/>
          <w:szCs w:val="28"/>
        </w:rPr>
        <w:t>;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bookmarkEnd w:id="23"/>
    <w:p w:rsidR="00525E00" w:rsidRPr="00A111A6" w:rsidRDefault="00525E00" w:rsidP="004E3CF2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1A6">
        <w:rPr>
          <w:rFonts w:ascii="Times New Roman" w:hAnsi="Times New Roman"/>
          <w:color w:val="000000"/>
          <w:sz w:val="28"/>
          <w:szCs w:val="28"/>
        </w:rPr>
        <w:t>01.09.2015 - 01.11.2019 – доцент кафедри «Будівництв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та природничо-науков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дисциплін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A111A6">
        <w:rPr>
          <w:rFonts w:ascii="Times New Roman" w:hAnsi="Times New Roman"/>
          <w:color w:val="000000"/>
          <w:sz w:val="28"/>
          <w:szCs w:val="28"/>
        </w:rPr>
        <w:t>». Запорізьк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інститут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економіки та інформаційних технологій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2D6">
        <w:rPr>
          <w:rFonts w:ascii="Times New Roman" w:hAnsi="Times New Roman"/>
          <w:color w:val="000000"/>
          <w:sz w:val="28"/>
          <w:szCs w:val="28"/>
        </w:rPr>
        <w:t>(доля ставки 1,0);</w:t>
      </w:r>
    </w:p>
    <w:p w:rsidR="00525E00" w:rsidRPr="00A111A6" w:rsidRDefault="00525E00" w:rsidP="004E3CF2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1A6">
        <w:rPr>
          <w:rFonts w:ascii="Times New Roman" w:hAnsi="Times New Roman"/>
          <w:color w:val="000000"/>
          <w:sz w:val="28"/>
          <w:szCs w:val="28"/>
        </w:rPr>
        <w:t>01.11.2019 - 26.08.2020 - професор кафедри «Будівництв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та цивільн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інженері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A111A6">
        <w:rPr>
          <w:rFonts w:ascii="Times New Roman" w:hAnsi="Times New Roman"/>
          <w:color w:val="000000"/>
          <w:sz w:val="28"/>
          <w:szCs w:val="28"/>
        </w:rPr>
        <w:t>». Запорізьк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інститут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111A6">
        <w:rPr>
          <w:rFonts w:ascii="Times New Roman" w:hAnsi="Times New Roman"/>
          <w:color w:val="000000"/>
          <w:sz w:val="28"/>
          <w:szCs w:val="28"/>
        </w:rPr>
        <w:t xml:space="preserve"> економіки та інформаційних технологій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2D6">
        <w:rPr>
          <w:rFonts w:ascii="Times New Roman" w:hAnsi="Times New Roman"/>
          <w:color w:val="000000"/>
          <w:sz w:val="28"/>
          <w:szCs w:val="28"/>
        </w:rPr>
        <w:t>(доля ставки 1,0);</w:t>
      </w:r>
    </w:p>
    <w:p w:rsidR="00525E00" w:rsidRDefault="00525E00" w:rsidP="004E3CF2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_Hlk210824739"/>
      <w:r w:rsidRPr="00A111A6">
        <w:rPr>
          <w:rFonts w:ascii="Times New Roman" w:hAnsi="Times New Roman"/>
          <w:color w:val="000000"/>
          <w:sz w:val="28"/>
          <w:szCs w:val="28"/>
        </w:rPr>
        <w:t xml:space="preserve">08.09.2020 </w:t>
      </w:r>
      <w:bookmarkEnd w:id="24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111A6">
        <w:rPr>
          <w:rFonts w:ascii="Times New Roman" w:hAnsi="Times New Roman"/>
          <w:color w:val="000000"/>
          <w:sz w:val="28"/>
          <w:szCs w:val="28"/>
        </w:rPr>
        <w:t>до цього часу – доцент кафедри «Дизайн» Національного університету «Запорізька політехніка»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111A6">
        <w:rPr>
          <w:rFonts w:ascii="Times New Roman" w:hAnsi="Times New Roman"/>
          <w:color w:val="000000"/>
          <w:sz w:val="28"/>
          <w:szCs w:val="28"/>
        </w:rPr>
        <w:t>08.09.2020</w:t>
      </w: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25" w:name="_Hlk210824773"/>
      <w:r>
        <w:rPr>
          <w:rFonts w:ascii="Times New Roman" w:hAnsi="Times New Roman"/>
          <w:color w:val="000000"/>
          <w:sz w:val="28"/>
          <w:szCs w:val="28"/>
        </w:rPr>
        <w:t>31.08.2025</w:t>
      </w:r>
      <w:bookmarkEnd w:id="25"/>
      <w:r>
        <w:rPr>
          <w:rFonts w:ascii="Times New Roman" w:hAnsi="Times New Roman"/>
          <w:color w:val="000000"/>
          <w:sz w:val="28"/>
          <w:szCs w:val="28"/>
        </w:rPr>
        <w:t xml:space="preserve"> доля ставки 0,5, з 01.11.2025  доля ставки 1,0).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Основні навчальні курси, які веде здобувач:</w:t>
      </w:r>
    </w:p>
    <w:p w:rsidR="00525E00" w:rsidRPr="00CE6DA7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«Основи архітектурного проєктування» - </w:t>
      </w:r>
      <w:bookmarkStart w:id="26" w:name="_Hlk209264909"/>
      <w:r w:rsidRPr="00CE6DA7">
        <w:rPr>
          <w:rFonts w:ascii="Times New Roman" w:hAnsi="Times New Roman"/>
          <w:sz w:val="28"/>
          <w:szCs w:val="28"/>
        </w:rPr>
        <w:t xml:space="preserve">викладається українською мовою, </w:t>
      </w:r>
      <w:bookmarkEnd w:id="26"/>
      <w:r w:rsidRPr="00CE6DA7">
        <w:rPr>
          <w:rFonts w:ascii="Times New Roman" w:hAnsi="Times New Roman"/>
          <w:sz w:val="28"/>
          <w:szCs w:val="28"/>
        </w:rPr>
        <w:t>лекції 32 год</w:t>
      </w:r>
      <w:r>
        <w:rPr>
          <w:rFonts w:ascii="Times New Roman" w:hAnsi="Times New Roman"/>
          <w:sz w:val="28"/>
          <w:szCs w:val="28"/>
        </w:rPr>
        <w:t>ини</w:t>
      </w:r>
      <w:r w:rsidRPr="00CE6DA7">
        <w:rPr>
          <w:rFonts w:ascii="Times New Roman" w:hAnsi="Times New Roman"/>
          <w:sz w:val="28"/>
          <w:szCs w:val="28"/>
        </w:rPr>
        <w:t xml:space="preserve">, практичні 32 години, курсовий проєкт. </w:t>
      </w:r>
    </w:p>
    <w:p w:rsidR="00525E00" w:rsidRPr="00CE6DA7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«Архітектурно-містобудівне проєктування житлової та громадської забудови міста» - викладається українською мовою, лекції 16 годин, практичні 32 години, курсовий проєкт.</w:t>
      </w:r>
    </w:p>
    <w:p w:rsidR="00525E00" w:rsidRPr="000D284A" w:rsidRDefault="00525E00" w:rsidP="003E238E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7" w:name="_Hlk209264849"/>
      <w:r w:rsidRPr="00CE6DA7">
        <w:rPr>
          <w:rFonts w:ascii="Times New Roman" w:hAnsi="Times New Roman"/>
          <w:sz w:val="28"/>
          <w:szCs w:val="28"/>
        </w:rPr>
        <w:t>«</w:t>
      </w:r>
      <w:r w:rsidRPr="00D34D78">
        <w:rPr>
          <w:rFonts w:ascii="Times New Roman" w:hAnsi="Times New Roman"/>
          <w:sz w:val="28"/>
          <w:szCs w:val="28"/>
        </w:rPr>
        <w:t>Мистецтво, архітектура та містобудування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284A">
        <w:rPr>
          <w:rFonts w:ascii="Times New Roman" w:hAnsi="Times New Roman"/>
          <w:sz w:val="28"/>
          <w:szCs w:val="28"/>
        </w:rPr>
        <w:t>Стародавнього світу</w:t>
      </w:r>
      <w:bookmarkEnd w:id="27"/>
      <w:r w:rsidRPr="00CE6DA7">
        <w:rPr>
          <w:rFonts w:ascii="Times New Roman" w:hAnsi="Times New Roman"/>
          <w:sz w:val="28"/>
          <w:szCs w:val="28"/>
        </w:rPr>
        <w:t xml:space="preserve">» - </w:t>
      </w:r>
      <w:bookmarkStart w:id="28" w:name="_Hlk209265102"/>
      <w:r w:rsidRPr="00CE6DA7">
        <w:rPr>
          <w:rFonts w:ascii="Times New Roman" w:hAnsi="Times New Roman"/>
          <w:sz w:val="28"/>
          <w:szCs w:val="28"/>
        </w:rPr>
        <w:t>викладається українською мовою</w:t>
      </w:r>
      <w:bookmarkEnd w:id="28"/>
      <w:r>
        <w:rPr>
          <w:rFonts w:ascii="Times New Roman" w:hAnsi="Times New Roman"/>
          <w:sz w:val="28"/>
          <w:szCs w:val="28"/>
        </w:rPr>
        <w:t xml:space="preserve">: </w:t>
      </w:r>
      <w:r w:rsidRPr="000D284A">
        <w:rPr>
          <w:rFonts w:ascii="Times New Roman" w:hAnsi="Times New Roman"/>
          <w:sz w:val="28"/>
          <w:szCs w:val="28"/>
        </w:rPr>
        <w:t>– лекції 32</w:t>
      </w:r>
      <w:r>
        <w:rPr>
          <w:rFonts w:ascii="Times New Roman" w:hAnsi="Times New Roman"/>
          <w:sz w:val="28"/>
          <w:szCs w:val="28"/>
        </w:rPr>
        <w:t xml:space="preserve"> години</w:t>
      </w:r>
      <w:r w:rsidRPr="000D284A">
        <w:rPr>
          <w:rFonts w:ascii="Times New Roman" w:hAnsi="Times New Roman"/>
          <w:sz w:val="28"/>
          <w:szCs w:val="28"/>
        </w:rPr>
        <w:t>, семінари 48</w:t>
      </w:r>
      <w:r>
        <w:rPr>
          <w:rFonts w:ascii="Times New Roman" w:hAnsi="Times New Roman"/>
          <w:sz w:val="28"/>
          <w:szCs w:val="28"/>
        </w:rPr>
        <w:t xml:space="preserve"> годин</w:t>
      </w:r>
      <w:r w:rsidRPr="000D284A">
        <w:rPr>
          <w:rFonts w:ascii="Times New Roman" w:hAnsi="Times New Roman"/>
          <w:sz w:val="28"/>
          <w:szCs w:val="28"/>
        </w:rPr>
        <w:t>.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Бере участь у методичному забезпеченні освітнього процесу з дисциплін, які нею викладаються.   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 Здійснює підготовку студентів до участі у науково-практичних конференціях, у тому числі</w:t>
      </w:r>
      <w:r>
        <w:rPr>
          <w:rFonts w:ascii="Times New Roman" w:hAnsi="Times New Roman"/>
          <w:sz w:val="28"/>
          <w:szCs w:val="28"/>
        </w:rPr>
        <w:t>,</w:t>
      </w:r>
      <w:r w:rsidRPr="00CE6DA7">
        <w:rPr>
          <w:rFonts w:ascii="Times New Roman" w:hAnsi="Times New Roman"/>
          <w:sz w:val="28"/>
          <w:szCs w:val="28"/>
        </w:rPr>
        <w:t xml:space="preserve"> «Тиждень науки»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6DA7">
        <w:rPr>
          <w:rFonts w:ascii="Times New Roman" w:hAnsi="Times New Roman"/>
          <w:sz w:val="28"/>
          <w:szCs w:val="28"/>
        </w:rPr>
        <w:t xml:space="preserve"> та інших конференціях</w:t>
      </w:r>
      <w:r>
        <w:rPr>
          <w:rFonts w:ascii="Times New Roman" w:hAnsi="Times New Roman"/>
          <w:sz w:val="28"/>
          <w:szCs w:val="28"/>
        </w:rPr>
        <w:t>, всього 13 публікацій.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Приймає участь у науково-дослідних темах кафедри: «Сучасні тенденції розвитку дизайну міського середовища в умовах Четвертої промислової революції» (06511), «Феномен дизайну як соціального явища в сучасному суспільстві» (№ держреєстрації 0107U000442) – виконавець 2021-2024 рр</w:t>
      </w:r>
      <w:r w:rsidRPr="008108B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«Дослідження принципів універсального дизайну та безбар’єрності в умовах відбудови України» (№ 06514) – виконавець (01.09.2024-30.06.2027 рр.) 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Пройшла міжнародне науково–педагогічне стажування в університеті «Краківська політехніка»</w:t>
      </w:r>
      <w:r w:rsidRPr="00CE6DA7">
        <w:t xml:space="preserve"> </w:t>
      </w:r>
      <w:r w:rsidRPr="00CE6DA7">
        <w:rPr>
          <w:rFonts w:ascii="Times New Roman" w:hAnsi="Times New Roman"/>
          <w:sz w:val="28"/>
          <w:szCs w:val="28"/>
        </w:rPr>
        <w:t>з 07.07.21 по 31.05.22 (180 год.).</w:t>
      </w:r>
    </w:p>
    <w:p w:rsidR="00525E00" w:rsidRPr="00CE6DA7" w:rsidRDefault="00525E00" w:rsidP="003E238E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Отримала диплом у рамках міжнародної програми UREHERIT «CPD: Ukraine. Програма безперервного професійного розвитку Ureherit з питань комплексного відновлення спадщини для України» (2024-2025 рік, 6  модулів, загальна кількість – 8 кредитів). </w:t>
      </w:r>
    </w:p>
    <w:p w:rsidR="00525E00" w:rsidRPr="00CE6DA7" w:rsidRDefault="00525E00" w:rsidP="007553F0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>Член спілки архітекторів України з 19.04.2024 №4984.</w:t>
      </w:r>
    </w:p>
    <w:p w:rsidR="00525E00" w:rsidRPr="00411CF8" w:rsidRDefault="00525E00" w:rsidP="007553F0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Рівень володіння англійською мовою </w:t>
      </w:r>
      <w:r>
        <w:rPr>
          <w:rFonts w:ascii="Times New Roman" w:hAnsi="Times New Roman"/>
          <w:sz w:val="28"/>
          <w:szCs w:val="28"/>
        </w:rPr>
        <w:t>сертифікатом</w:t>
      </w:r>
      <w:r w:rsidRPr="00411CF8">
        <w:rPr>
          <w:rFonts w:ascii="Times New Roman" w:hAnsi="Times New Roman"/>
          <w:sz w:val="28"/>
          <w:szCs w:val="28"/>
        </w:rPr>
        <w:t xml:space="preserve"> з оцінками за усіма компонентами, що відповідає рівню В2</w:t>
      </w:r>
      <w:r w:rsidRPr="00621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(додаток – </w:t>
      </w:r>
      <w:r w:rsidRPr="003E4334">
        <w:rPr>
          <w:rFonts w:ascii="Times New Roman" w:hAnsi="Times New Roman"/>
          <w:sz w:val="28"/>
          <w:szCs w:val="28"/>
          <w:lang w:val="en-US"/>
        </w:rPr>
        <w:t>Certificate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3E4334">
        <w:rPr>
          <w:rFonts w:ascii="Times New Roman" w:hAnsi="Times New Roman"/>
          <w:sz w:val="28"/>
          <w:szCs w:val="28"/>
          <w:lang w:val="en-US"/>
        </w:rPr>
        <w:t>31G568F613MR23</w:t>
      </w:r>
      <w:r>
        <w:rPr>
          <w:rFonts w:ascii="Times New Roman" w:hAnsi="Times New Roman"/>
          <w:sz w:val="28"/>
          <w:szCs w:val="28"/>
        </w:rPr>
        <w:t>).</w:t>
      </w:r>
    </w:p>
    <w:p w:rsidR="00525E00" w:rsidRDefault="00525E00" w:rsidP="007553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E00" w:rsidRPr="00560669" w:rsidRDefault="00525E00" w:rsidP="008A52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0669">
        <w:rPr>
          <w:rFonts w:ascii="Times New Roman" w:hAnsi="Times New Roman"/>
          <w:b/>
          <w:bCs/>
          <w:sz w:val="28"/>
          <w:szCs w:val="28"/>
        </w:rPr>
        <w:t xml:space="preserve">Основні навчально-методичні та наукові публікації </w:t>
      </w:r>
    </w:p>
    <w:p w:rsidR="00525E00" w:rsidRDefault="00525E00" w:rsidP="00294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Має </w:t>
      </w:r>
      <w:r>
        <w:rPr>
          <w:rFonts w:ascii="Times New Roman" w:hAnsi="Times New Roman"/>
          <w:color w:val="000000"/>
          <w:sz w:val="28"/>
          <w:szCs w:val="28"/>
        </w:rPr>
        <w:t>70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E6DA7">
        <w:rPr>
          <w:rFonts w:ascii="Times New Roman" w:hAnsi="Times New Roman"/>
          <w:sz w:val="28"/>
          <w:szCs w:val="28"/>
        </w:rPr>
        <w:t>публікаці</w:t>
      </w:r>
      <w:r>
        <w:rPr>
          <w:rFonts w:ascii="Times New Roman" w:hAnsi="Times New Roman"/>
          <w:sz w:val="28"/>
          <w:szCs w:val="28"/>
        </w:rPr>
        <w:t>й</w:t>
      </w:r>
      <w:r w:rsidRPr="00CE6DA7">
        <w:rPr>
          <w:rFonts w:ascii="Times New Roman" w:hAnsi="Times New Roman"/>
          <w:sz w:val="28"/>
          <w:szCs w:val="28"/>
        </w:rPr>
        <w:t xml:space="preserve">, з них </w:t>
      </w:r>
      <w:r>
        <w:rPr>
          <w:rFonts w:ascii="Times New Roman" w:hAnsi="Times New Roman"/>
          <w:color w:val="000000"/>
          <w:sz w:val="28"/>
          <w:szCs w:val="28"/>
        </w:rPr>
        <w:t>41</w:t>
      </w:r>
      <w:r w:rsidRPr="00CE6DA7">
        <w:rPr>
          <w:rFonts w:ascii="Times New Roman" w:hAnsi="Times New Roman"/>
          <w:sz w:val="28"/>
          <w:szCs w:val="28"/>
        </w:rPr>
        <w:t xml:space="preserve"> </w:t>
      </w:r>
      <w:bookmarkStart w:id="29" w:name="_Hlk210057702"/>
      <w:r w:rsidRPr="00CE6DA7">
        <w:rPr>
          <w:rFonts w:ascii="Times New Roman" w:hAnsi="Times New Roman"/>
          <w:sz w:val="28"/>
          <w:szCs w:val="28"/>
        </w:rPr>
        <w:t>науков</w:t>
      </w:r>
      <w:r>
        <w:rPr>
          <w:rFonts w:ascii="Times New Roman" w:hAnsi="Times New Roman"/>
          <w:sz w:val="28"/>
          <w:szCs w:val="28"/>
        </w:rPr>
        <w:t>а</w:t>
      </w:r>
      <w:r w:rsidRPr="00CE6DA7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29</w:t>
      </w:r>
      <w:r w:rsidRPr="00CE6DA7">
        <w:rPr>
          <w:rFonts w:ascii="Times New Roman" w:hAnsi="Times New Roman"/>
          <w:sz w:val="28"/>
          <w:szCs w:val="28"/>
        </w:rPr>
        <w:t xml:space="preserve"> навчально-методичного характеру, у тому числі 1 стаття у періодичн</w:t>
      </w:r>
      <w:r>
        <w:rPr>
          <w:rFonts w:ascii="Times New Roman" w:hAnsi="Times New Roman"/>
          <w:sz w:val="28"/>
          <w:szCs w:val="28"/>
        </w:rPr>
        <w:t>ому</w:t>
      </w:r>
      <w:r w:rsidRPr="00CE6DA7">
        <w:rPr>
          <w:rFonts w:ascii="Times New Roman" w:hAnsi="Times New Roman"/>
          <w:sz w:val="28"/>
          <w:szCs w:val="28"/>
        </w:rPr>
        <w:t xml:space="preserve"> виданн</w:t>
      </w:r>
      <w:r>
        <w:rPr>
          <w:rFonts w:ascii="Times New Roman" w:hAnsi="Times New Roman"/>
          <w:sz w:val="28"/>
          <w:szCs w:val="28"/>
        </w:rPr>
        <w:t>і</w:t>
      </w:r>
      <w:r w:rsidRPr="00CE6DA7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е</w:t>
      </w:r>
      <w:r w:rsidRPr="00CE6DA7">
        <w:rPr>
          <w:rFonts w:ascii="Times New Roman" w:hAnsi="Times New Roman"/>
          <w:sz w:val="28"/>
          <w:szCs w:val="28"/>
        </w:rPr>
        <w:t xml:space="preserve"> включен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CE6DA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наукометричної </w:t>
      </w:r>
      <w:r w:rsidRPr="00CE6DA7">
        <w:rPr>
          <w:rFonts w:ascii="Times New Roman" w:hAnsi="Times New Roman"/>
          <w:sz w:val="28"/>
          <w:szCs w:val="28"/>
        </w:rPr>
        <w:t>бази WOS</w:t>
      </w:r>
      <w:bookmarkEnd w:id="29"/>
      <w:r>
        <w:rPr>
          <w:rFonts w:ascii="Times New Roman" w:hAnsi="Times New Roman"/>
          <w:sz w:val="28"/>
          <w:szCs w:val="28"/>
        </w:rPr>
        <w:t xml:space="preserve"> та має ISSN номер.</w:t>
      </w:r>
    </w:p>
    <w:p w:rsidR="00525E00" w:rsidRDefault="00525E00" w:rsidP="00786B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6DA7">
        <w:rPr>
          <w:rFonts w:ascii="Times New Roman" w:hAnsi="Times New Roman"/>
          <w:sz w:val="28"/>
          <w:szCs w:val="28"/>
        </w:rPr>
        <w:t xml:space="preserve">Після захисту дисертації опубліковано </w:t>
      </w:r>
      <w:r>
        <w:rPr>
          <w:rFonts w:ascii="Times New Roman" w:hAnsi="Times New Roman"/>
          <w:sz w:val="28"/>
          <w:szCs w:val="28"/>
        </w:rPr>
        <w:t xml:space="preserve">50 праць, з них 27 </w:t>
      </w:r>
      <w:r w:rsidRPr="00824D15">
        <w:rPr>
          <w:rFonts w:ascii="Times New Roman" w:hAnsi="Times New Roman"/>
          <w:sz w:val="28"/>
          <w:szCs w:val="28"/>
        </w:rPr>
        <w:t xml:space="preserve">наукових та  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824D15">
        <w:rPr>
          <w:rFonts w:ascii="Times New Roman" w:hAnsi="Times New Roman"/>
          <w:sz w:val="28"/>
          <w:szCs w:val="28"/>
        </w:rPr>
        <w:t xml:space="preserve">навчально-методичного характеру, у тому числі 1 стаття </w:t>
      </w:r>
      <w:r w:rsidRPr="00CE6DA7">
        <w:rPr>
          <w:rFonts w:ascii="Times New Roman" w:hAnsi="Times New Roman"/>
          <w:sz w:val="28"/>
          <w:szCs w:val="28"/>
        </w:rPr>
        <w:t>у періодичн</w:t>
      </w:r>
      <w:r>
        <w:rPr>
          <w:rFonts w:ascii="Times New Roman" w:hAnsi="Times New Roman"/>
          <w:sz w:val="28"/>
          <w:szCs w:val="28"/>
        </w:rPr>
        <w:t>ому</w:t>
      </w:r>
      <w:r w:rsidRPr="00CE6DA7">
        <w:rPr>
          <w:rFonts w:ascii="Times New Roman" w:hAnsi="Times New Roman"/>
          <w:sz w:val="28"/>
          <w:szCs w:val="28"/>
        </w:rPr>
        <w:t xml:space="preserve"> виданн</w:t>
      </w:r>
      <w:r>
        <w:rPr>
          <w:rFonts w:ascii="Times New Roman" w:hAnsi="Times New Roman"/>
          <w:sz w:val="28"/>
          <w:szCs w:val="28"/>
        </w:rPr>
        <w:t>і</w:t>
      </w:r>
      <w:r w:rsidRPr="00CE6DA7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е</w:t>
      </w:r>
      <w:r w:rsidRPr="00CE6DA7">
        <w:rPr>
          <w:rFonts w:ascii="Times New Roman" w:hAnsi="Times New Roman"/>
          <w:sz w:val="28"/>
          <w:szCs w:val="28"/>
        </w:rPr>
        <w:t xml:space="preserve"> включен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CE6DA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наукометричної </w:t>
      </w:r>
      <w:r w:rsidRPr="00CE6DA7">
        <w:rPr>
          <w:rFonts w:ascii="Times New Roman" w:hAnsi="Times New Roman"/>
          <w:sz w:val="28"/>
          <w:szCs w:val="28"/>
        </w:rPr>
        <w:t>бази WOS</w:t>
      </w:r>
      <w:r>
        <w:rPr>
          <w:rFonts w:ascii="Times New Roman" w:hAnsi="Times New Roman"/>
          <w:sz w:val="28"/>
          <w:szCs w:val="28"/>
        </w:rPr>
        <w:t xml:space="preserve"> та має ISSN номер.</w:t>
      </w:r>
    </w:p>
    <w:p w:rsidR="00525E00" w:rsidRDefault="00525E00" w:rsidP="00294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E00" w:rsidRDefault="00525E00" w:rsidP="00037A1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A12">
        <w:rPr>
          <w:rFonts w:ascii="Times New Roman" w:hAnsi="Times New Roman"/>
          <w:b/>
          <w:bCs/>
          <w:sz w:val="28"/>
          <w:szCs w:val="28"/>
        </w:rPr>
        <w:t>Дані апробації професійної діяльності</w:t>
      </w:r>
    </w:p>
    <w:p w:rsidR="00525E00" w:rsidRDefault="00525E00" w:rsidP="00225B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Була проведена в</w:t>
      </w:r>
      <w:r w:rsidRPr="002156C0">
        <w:rPr>
          <w:rFonts w:ascii="Times New Roman" w:hAnsi="Times New Roman"/>
          <w:sz w:val="28"/>
          <w:szCs w:val="28"/>
        </w:rPr>
        <w:t>ідкрита лекція «Сучасні тенденції екологічного формування архітектурного середовища»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56C0">
        <w:rPr>
          <w:rFonts w:ascii="Times New Roman" w:hAnsi="Times New Roman"/>
          <w:sz w:val="28"/>
          <w:szCs w:val="28"/>
        </w:rPr>
        <w:t>з дисципліни «Архітектурна екологія» для студентів другого рівн</w:t>
      </w:r>
      <w:r>
        <w:rPr>
          <w:rFonts w:ascii="Times New Roman" w:hAnsi="Times New Roman"/>
          <w:sz w:val="28"/>
          <w:szCs w:val="28"/>
        </w:rPr>
        <w:t>я</w:t>
      </w:r>
      <w:r w:rsidRPr="002156C0">
        <w:rPr>
          <w:rFonts w:ascii="Times New Roman" w:hAnsi="Times New Roman"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 xml:space="preserve"> «магістр»</w:t>
      </w:r>
      <w:r w:rsidRPr="002156C0">
        <w:rPr>
          <w:rFonts w:ascii="Times New Roman" w:hAnsi="Times New Roman"/>
          <w:sz w:val="28"/>
          <w:szCs w:val="28"/>
        </w:rPr>
        <w:t xml:space="preserve"> спеціальності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A70FEE">
        <w:rPr>
          <w:rFonts w:ascii="Times New Roman" w:hAnsi="Times New Roman"/>
          <w:sz w:val="28"/>
          <w:szCs w:val="28"/>
        </w:rPr>
        <w:t>1</w:t>
      </w:r>
      <w:r w:rsidRPr="00852CA0">
        <w:rPr>
          <w:rFonts w:ascii="Times New Roman" w:hAnsi="Times New Roman"/>
          <w:sz w:val="28"/>
          <w:szCs w:val="28"/>
        </w:rPr>
        <w:t>7</w:t>
      </w:r>
      <w:r w:rsidRPr="002156C0">
        <w:rPr>
          <w:rFonts w:ascii="Times New Roman" w:hAnsi="Times New Roman"/>
          <w:sz w:val="28"/>
          <w:szCs w:val="28"/>
        </w:rPr>
        <w:t xml:space="preserve"> «Архітектура та містобудування»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C3A">
        <w:rPr>
          <w:rFonts w:ascii="Times New Roman" w:hAnsi="Times New Roman"/>
          <w:sz w:val="28"/>
          <w:szCs w:val="28"/>
        </w:rPr>
        <w:t>4.06.2025 р.</w:t>
      </w:r>
      <w:r>
        <w:rPr>
          <w:rFonts w:ascii="Times New Roman" w:hAnsi="Times New Roman"/>
          <w:sz w:val="28"/>
          <w:szCs w:val="28"/>
        </w:rPr>
        <w:t xml:space="preserve"> Лекція була обговорена на засіданні кафедри «Дизайн». Дана позитивна оцінка </w:t>
      </w:r>
      <w:r w:rsidRPr="001B0486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 xml:space="preserve">протокол №10 </w:t>
      </w:r>
      <w:r w:rsidRPr="00225B0F">
        <w:rPr>
          <w:rFonts w:ascii="Times New Roman" w:hAnsi="Times New Roman"/>
          <w:sz w:val="28"/>
          <w:szCs w:val="28"/>
        </w:rPr>
        <w:t>засідання кафедри «Дизайн»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5B0F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12</w:t>
      </w:r>
      <w:r w:rsidRPr="00225B0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225B0F">
        <w:rPr>
          <w:rFonts w:ascii="Times New Roman" w:hAnsi="Times New Roman"/>
          <w:sz w:val="28"/>
          <w:szCs w:val="28"/>
        </w:rPr>
        <w:t>.2025р.</w:t>
      </w:r>
      <w:r>
        <w:rPr>
          <w:rFonts w:ascii="Times New Roman" w:hAnsi="Times New Roman"/>
          <w:sz w:val="28"/>
          <w:szCs w:val="28"/>
        </w:rPr>
        <w:t>)</w:t>
      </w:r>
    </w:p>
    <w:p w:rsidR="00525E00" w:rsidRDefault="00525E00" w:rsidP="00225B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Брала участь у 14 конференціях, у тому числі:</w:t>
      </w:r>
    </w:p>
    <w:p w:rsidR="00525E00" w:rsidRPr="0072322D" w:rsidRDefault="00525E00" w:rsidP="0072322D">
      <w:pPr>
        <w:pStyle w:val="1"/>
        <w:numPr>
          <w:ilvl w:val="0"/>
          <w:numId w:val="3"/>
        </w:numPr>
        <w:tabs>
          <w:tab w:val="left" w:pos="993"/>
        </w:tabs>
        <w:spacing w:before="0" w:beforeAutospacing="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2D">
        <w:rPr>
          <w:rFonts w:ascii="Times New Roman" w:hAnsi="Times New Roman" w:cs="Times New Roman"/>
          <w:sz w:val="28"/>
          <w:szCs w:val="28"/>
        </w:rPr>
        <w:t>New Horizons in Scientific Research: Challenges and Solutions : Collection of Scientific Papers with the Proceedings of the 4th International Scientific and Practical Conference, June 30 – July 2, 2025. Marseille, France : European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22D">
        <w:rPr>
          <w:rFonts w:ascii="Times New Roman" w:hAnsi="Times New Roman" w:cs="Times New Roman"/>
          <w:sz w:val="28"/>
          <w:szCs w:val="28"/>
        </w:rPr>
        <w:t xml:space="preserve">Open Science Space, 2025. </w:t>
      </w:r>
    </w:p>
    <w:p w:rsidR="00525E00" w:rsidRDefault="00525E00" w:rsidP="00D76DC6">
      <w:pPr>
        <w:pStyle w:val="1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601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Innovative Solutions in Science: Balancing Theory and Practice. Proceedings of the 3rd International Scientific and Practical Conference. San Francisco, USA: European Open Science Space, 2025. </w:t>
      </w:r>
    </w:p>
    <w:p w:rsidR="00525E00" w:rsidRPr="00956CC2" w:rsidRDefault="00525E00" w:rsidP="00956CC2">
      <w:pPr>
        <w:pStyle w:val="1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Integrated approaches in science, technology, and culture : матеріали Міжнар. наук.-практ.конф., 27–29 жовт.2025 р. Cambridge, UK, 2025. </w:t>
      </w:r>
    </w:p>
    <w:p w:rsidR="00525E00" w:rsidRDefault="00525E00" w:rsidP="00956CC2">
      <w:pPr>
        <w:pStyle w:val="1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конференцій опубліковані тези доповідей.</w:t>
      </w:r>
    </w:p>
    <w:p w:rsidR="00525E00" w:rsidRDefault="00525E00" w:rsidP="00377316">
      <w:pPr>
        <w:pStyle w:val="1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про науково-педагогічну діяльність заслухано на засіданні кафедри «Дизайн»</w:t>
      </w:r>
      <w:r w:rsidRPr="00305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 № 1 від 06</w:t>
      </w:r>
      <w:r w:rsidRPr="009855E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855EA">
        <w:rPr>
          <w:rFonts w:ascii="Times New Roman" w:hAnsi="Times New Roman" w:cs="Times New Roman"/>
          <w:sz w:val="28"/>
          <w:szCs w:val="28"/>
        </w:rPr>
        <w:t>.2025р.</w:t>
      </w:r>
      <w:r>
        <w:rPr>
          <w:rFonts w:ascii="Times New Roman" w:hAnsi="Times New Roman" w:cs="Times New Roman"/>
          <w:sz w:val="28"/>
          <w:szCs w:val="28"/>
        </w:rPr>
        <w:t>). Дана позитивна оцінка.</w:t>
      </w:r>
    </w:p>
    <w:p w:rsidR="00525E00" w:rsidRDefault="00525E00" w:rsidP="00A500EC">
      <w:pPr>
        <w:pStyle w:val="1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результатів голосування вчена рада прийняла рішення рекомендувати присвоїти вчене звання доцента </w:t>
      </w:r>
    </w:p>
    <w:p w:rsidR="00525E00" w:rsidRDefault="00525E00" w:rsidP="00960DCD">
      <w:pPr>
        <w:pStyle w:val="1"/>
        <w:tabs>
          <w:tab w:val="left" w:pos="993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E00" w:rsidRDefault="00525E00" w:rsidP="00960DCD">
      <w:pPr>
        <w:pStyle w:val="1"/>
        <w:tabs>
          <w:tab w:val="left" w:pos="993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ЗАХАРОВІЙ Світлані Олександрівні</w:t>
      </w:r>
    </w:p>
    <w:p w:rsidR="00525E00" w:rsidRDefault="00525E00" w:rsidP="00960DCD">
      <w:pPr>
        <w:pStyle w:val="1"/>
        <w:tabs>
          <w:tab w:val="left" w:pos="993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вченого звання доцента по кафедрі «Дизайн»</w:t>
      </w:r>
    </w:p>
    <w:p w:rsidR="00525E00" w:rsidRDefault="00525E00" w:rsidP="00BD5FF8">
      <w:pPr>
        <w:pStyle w:val="1"/>
        <w:tabs>
          <w:tab w:val="left" w:pos="993"/>
        </w:tabs>
        <w:spacing w:before="0" w:beforeAutospacing="0" w:after="0" w:afterAutospacing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25E00" w:rsidRDefault="00525E00" w:rsidP="00BD5FF8">
      <w:pPr>
        <w:pStyle w:val="1"/>
        <w:tabs>
          <w:tab w:val="left" w:pos="993"/>
        </w:tabs>
        <w:spacing w:before="0" w:beforeAutospacing="0" w:after="0" w:afterAutospacing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25E00" w:rsidRDefault="00525E00" w:rsidP="00BD5FF8">
      <w:pPr>
        <w:pStyle w:val="1"/>
        <w:tabs>
          <w:tab w:val="left" w:pos="993"/>
        </w:tabs>
        <w:spacing w:before="0" w:beforeAutospacing="0" w:after="0" w:afterAutospacing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вченої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БАХРУШИН</w:t>
      </w:r>
    </w:p>
    <w:p w:rsidR="00525E00" w:rsidRDefault="00525E00" w:rsidP="00BD5FF8">
      <w:pPr>
        <w:pStyle w:val="1"/>
        <w:tabs>
          <w:tab w:val="left" w:pos="993"/>
        </w:tabs>
        <w:spacing w:before="0" w:beforeAutospacing="0" w:after="0" w:afterAutospacing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25E00" w:rsidRPr="004B7A23" w:rsidRDefault="00525E00" w:rsidP="00BD5FF8">
      <w:pPr>
        <w:pStyle w:val="1"/>
        <w:tabs>
          <w:tab w:val="left" w:pos="993"/>
        </w:tabs>
        <w:spacing w:before="0" w:beforeAutospacing="0" w:after="0" w:afterAutospacing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Віктор КУЗЬМІН</w:t>
      </w:r>
    </w:p>
    <w:p w:rsidR="00525E00" w:rsidRPr="002156C0" w:rsidRDefault="00525E00" w:rsidP="00225B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25E00" w:rsidRPr="002156C0" w:rsidRDefault="00525E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25E00" w:rsidRPr="002156C0" w:rsidSect="00623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0EA3"/>
    <w:multiLevelType w:val="hybridMultilevel"/>
    <w:tmpl w:val="C4DCACD4"/>
    <w:lvl w:ilvl="0" w:tplc="D84437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1747BB"/>
    <w:multiLevelType w:val="hybridMultilevel"/>
    <w:tmpl w:val="0E7C0966"/>
    <w:lvl w:ilvl="0" w:tplc="FC9EDE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794B2D"/>
    <w:multiLevelType w:val="hybridMultilevel"/>
    <w:tmpl w:val="64940738"/>
    <w:lvl w:ilvl="0" w:tplc="E814FB32">
      <w:start w:val="199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AED"/>
    <w:rsid w:val="00015868"/>
    <w:rsid w:val="00024042"/>
    <w:rsid w:val="00037A12"/>
    <w:rsid w:val="00046083"/>
    <w:rsid w:val="000501B1"/>
    <w:rsid w:val="0005729F"/>
    <w:rsid w:val="00063DD1"/>
    <w:rsid w:val="000731F0"/>
    <w:rsid w:val="00082720"/>
    <w:rsid w:val="0009165C"/>
    <w:rsid w:val="00094806"/>
    <w:rsid w:val="000B487C"/>
    <w:rsid w:val="000B5DE5"/>
    <w:rsid w:val="000C3999"/>
    <w:rsid w:val="000C4263"/>
    <w:rsid w:val="000D0F17"/>
    <w:rsid w:val="000D284A"/>
    <w:rsid w:val="000D492C"/>
    <w:rsid w:val="000F29DA"/>
    <w:rsid w:val="0010706A"/>
    <w:rsid w:val="001170EF"/>
    <w:rsid w:val="00143E53"/>
    <w:rsid w:val="00160D01"/>
    <w:rsid w:val="00174B37"/>
    <w:rsid w:val="001754AA"/>
    <w:rsid w:val="00177F97"/>
    <w:rsid w:val="001809B3"/>
    <w:rsid w:val="001817E9"/>
    <w:rsid w:val="001B0486"/>
    <w:rsid w:val="001B2124"/>
    <w:rsid w:val="001B6286"/>
    <w:rsid w:val="001D53DA"/>
    <w:rsid w:val="001E3F36"/>
    <w:rsid w:val="001F5B5C"/>
    <w:rsid w:val="001F61A0"/>
    <w:rsid w:val="002156C0"/>
    <w:rsid w:val="00225B0F"/>
    <w:rsid w:val="00226986"/>
    <w:rsid w:val="0023709D"/>
    <w:rsid w:val="0024509E"/>
    <w:rsid w:val="0025349E"/>
    <w:rsid w:val="002667B2"/>
    <w:rsid w:val="002738E4"/>
    <w:rsid w:val="00275A08"/>
    <w:rsid w:val="0029318D"/>
    <w:rsid w:val="00294C26"/>
    <w:rsid w:val="00296F74"/>
    <w:rsid w:val="002B33A1"/>
    <w:rsid w:val="002B596D"/>
    <w:rsid w:val="002D57EA"/>
    <w:rsid w:val="002E303B"/>
    <w:rsid w:val="002F58AA"/>
    <w:rsid w:val="002F762D"/>
    <w:rsid w:val="003008E3"/>
    <w:rsid w:val="0030207C"/>
    <w:rsid w:val="00305A11"/>
    <w:rsid w:val="003126DB"/>
    <w:rsid w:val="003149EF"/>
    <w:rsid w:val="00325F91"/>
    <w:rsid w:val="00327C3B"/>
    <w:rsid w:val="00337DA2"/>
    <w:rsid w:val="00341540"/>
    <w:rsid w:val="00366105"/>
    <w:rsid w:val="00377316"/>
    <w:rsid w:val="00377782"/>
    <w:rsid w:val="00385BB6"/>
    <w:rsid w:val="003A1968"/>
    <w:rsid w:val="003A2018"/>
    <w:rsid w:val="003B7859"/>
    <w:rsid w:val="003C238D"/>
    <w:rsid w:val="003E0C17"/>
    <w:rsid w:val="003E18FA"/>
    <w:rsid w:val="003E238E"/>
    <w:rsid w:val="003E4334"/>
    <w:rsid w:val="003E5138"/>
    <w:rsid w:val="00406CA5"/>
    <w:rsid w:val="00411CF8"/>
    <w:rsid w:val="00412DF2"/>
    <w:rsid w:val="00446520"/>
    <w:rsid w:val="00453D8E"/>
    <w:rsid w:val="00457A37"/>
    <w:rsid w:val="00460229"/>
    <w:rsid w:val="0046087D"/>
    <w:rsid w:val="004830E9"/>
    <w:rsid w:val="0048716F"/>
    <w:rsid w:val="00490B09"/>
    <w:rsid w:val="0049425E"/>
    <w:rsid w:val="004A6CE8"/>
    <w:rsid w:val="004B3569"/>
    <w:rsid w:val="004B716C"/>
    <w:rsid w:val="004B7A23"/>
    <w:rsid w:val="004E19F9"/>
    <w:rsid w:val="004E3CF2"/>
    <w:rsid w:val="00515C85"/>
    <w:rsid w:val="00525E00"/>
    <w:rsid w:val="00533770"/>
    <w:rsid w:val="0053617E"/>
    <w:rsid w:val="0054310B"/>
    <w:rsid w:val="00560669"/>
    <w:rsid w:val="00567382"/>
    <w:rsid w:val="00582BB6"/>
    <w:rsid w:val="005B1A6E"/>
    <w:rsid w:val="005D264B"/>
    <w:rsid w:val="005E6562"/>
    <w:rsid w:val="0060643F"/>
    <w:rsid w:val="00621978"/>
    <w:rsid w:val="0062350F"/>
    <w:rsid w:val="006404FA"/>
    <w:rsid w:val="00640CD9"/>
    <w:rsid w:val="00651E9B"/>
    <w:rsid w:val="00657A34"/>
    <w:rsid w:val="00663FAC"/>
    <w:rsid w:val="00673AED"/>
    <w:rsid w:val="006839A1"/>
    <w:rsid w:val="006A2DA6"/>
    <w:rsid w:val="006A3E20"/>
    <w:rsid w:val="006A5931"/>
    <w:rsid w:val="006D3640"/>
    <w:rsid w:val="006E1AD8"/>
    <w:rsid w:val="006E517E"/>
    <w:rsid w:val="006F3826"/>
    <w:rsid w:val="006F6283"/>
    <w:rsid w:val="00715BD9"/>
    <w:rsid w:val="007179D1"/>
    <w:rsid w:val="0072322D"/>
    <w:rsid w:val="00723B39"/>
    <w:rsid w:val="0073107D"/>
    <w:rsid w:val="0073234C"/>
    <w:rsid w:val="0073470D"/>
    <w:rsid w:val="00734898"/>
    <w:rsid w:val="00752525"/>
    <w:rsid w:val="00752D14"/>
    <w:rsid w:val="007553F0"/>
    <w:rsid w:val="007555EA"/>
    <w:rsid w:val="00761CE5"/>
    <w:rsid w:val="00775BB6"/>
    <w:rsid w:val="0078517B"/>
    <w:rsid w:val="00786B34"/>
    <w:rsid w:val="007948BA"/>
    <w:rsid w:val="007B0569"/>
    <w:rsid w:val="007B23E2"/>
    <w:rsid w:val="007B67D6"/>
    <w:rsid w:val="007D31A0"/>
    <w:rsid w:val="007E5597"/>
    <w:rsid w:val="007E718E"/>
    <w:rsid w:val="00800EBF"/>
    <w:rsid w:val="00807CC8"/>
    <w:rsid w:val="008108BD"/>
    <w:rsid w:val="00815FC7"/>
    <w:rsid w:val="00820535"/>
    <w:rsid w:val="00821E8A"/>
    <w:rsid w:val="00824D15"/>
    <w:rsid w:val="00837F49"/>
    <w:rsid w:val="00852CA0"/>
    <w:rsid w:val="0087126B"/>
    <w:rsid w:val="008748B3"/>
    <w:rsid w:val="0088431C"/>
    <w:rsid w:val="008906F4"/>
    <w:rsid w:val="00893AA1"/>
    <w:rsid w:val="008A0D89"/>
    <w:rsid w:val="008A52B4"/>
    <w:rsid w:val="008B3823"/>
    <w:rsid w:val="008B5385"/>
    <w:rsid w:val="008D13BB"/>
    <w:rsid w:val="008E15F8"/>
    <w:rsid w:val="008F1A8D"/>
    <w:rsid w:val="00904005"/>
    <w:rsid w:val="0090527A"/>
    <w:rsid w:val="00943F83"/>
    <w:rsid w:val="00956CC2"/>
    <w:rsid w:val="009605A1"/>
    <w:rsid w:val="00960DCD"/>
    <w:rsid w:val="009855EA"/>
    <w:rsid w:val="00986E4C"/>
    <w:rsid w:val="00990464"/>
    <w:rsid w:val="009A2C3A"/>
    <w:rsid w:val="009A669E"/>
    <w:rsid w:val="009B4DB0"/>
    <w:rsid w:val="009D49EF"/>
    <w:rsid w:val="009F3D3A"/>
    <w:rsid w:val="009F6A90"/>
    <w:rsid w:val="00A111A6"/>
    <w:rsid w:val="00A114C2"/>
    <w:rsid w:val="00A252FA"/>
    <w:rsid w:val="00A31D84"/>
    <w:rsid w:val="00A357F2"/>
    <w:rsid w:val="00A35C1D"/>
    <w:rsid w:val="00A456FA"/>
    <w:rsid w:val="00A500EC"/>
    <w:rsid w:val="00A607CA"/>
    <w:rsid w:val="00A632F4"/>
    <w:rsid w:val="00A642AB"/>
    <w:rsid w:val="00A70FEE"/>
    <w:rsid w:val="00A800F0"/>
    <w:rsid w:val="00A8596C"/>
    <w:rsid w:val="00A932AD"/>
    <w:rsid w:val="00A9341C"/>
    <w:rsid w:val="00AB220B"/>
    <w:rsid w:val="00AB30B3"/>
    <w:rsid w:val="00AB4908"/>
    <w:rsid w:val="00AD285E"/>
    <w:rsid w:val="00AD6B1F"/>
    <w:rsid w:val="00AE0D0D"/>
    <w:rsid w:val="00AE6F18"/>
    <w:rsid w:val="00AF0B10"/>
    <w:rsid w:val="00AF1640"/>
    <w:rsid w:val="00AF228A"/>
    <w:rsid w:val="00AF7581"/>
    <w:rsid w:val="00B02A0D"/>
    <w:rsid w:val="00B041CD"/>
    <w:rsid w:val="00B073AB"/>
    <w:rsid w:val="00B12E18"/>
    <w:rsid w:val="00B23042"/>
    <w:rsid w:val="00B27B8E"/>
    <w:rsid w:val="00B3305F"/>
    <w:rsid w:val="00B36F58"/>
    <w:rsid w:val="00B445C0"/>
    <w:rsid w:val="00B54C3B"/>
    <w:rsid w:val="00B579FD"/>
    <w:rsid w:val="00B64487"/>
    <w:rsid w:val="00B751A1"/>
    <w:rsid w:val="00B953B9"/>
    <w:rsid w:val="00B95D4C"/>
    <w:rsid w:val="00BA09C7"/>
    <w:rsid w:val="00BA51D5"/>
    <w:rsid w:val="00BC545D"/>
    <w:rsid w:val="00BD5FF8"/>
    <w:rsid w:val="00BD7C9F"/>
    <w:rsid w:val="00BF3B6E"/>
    <w:rsid w:val="00C016EC"/>
    <w:rsid w:val="00C1628F"/>
    <w:rsid w:val="00C20EDF"/>
    <w:rsid w:val="00C32B44"/>
    <w:rsid w:val="00C32C31"/>
    <w:rsid w:val="00C550B9"/>
    <w:rsid w:val="00C7760F"/>
    <w:rsid w:val="00C77AEA"/>
    <w:rsid w:val="00C86D5F"/>
    <w:rsid w:val="00C94C58"/>
    <w:rsid w:val="00CA7D09"/>
    <w:rsid w:val="00CB22D6"/>
    <w:rsid w:val="00CB518D"/>
    <w:rsid w:val="00CE47F5"/>
    <w:rsid w:val="00CE6DA7"/>
    <w:rsid w:val="00D11520"/>
    <w:rsid w:val="00D240F9"/>
    <w:rsid w:val="00D24380"/>
    <w:rsid w:val="00D34D78"/>
    <w:rsid w:val="00D44E87"/>
    <w:rsid w:val="00D52D15"/>
    <w:rsid w:val="00D60140"/>
    <w:rsid w:val="00D75793"/>
    <w:rsid w:val="00D76D59"/>
    <w:rsid w:val="00D76DC6"/>
    <w:rsid w:val="00D83313"/>
    <w:rsid w:val="00D84B05"/>
    <w:rsid w:val="00D87191"/>
    <w:rsid w:val="00D93746"/>
    <w:rsid w:val="00D9622C"/>
    <w:rsid w:val="00D96742"/>
    <w:rsid w:val="00DA35B1"/>
    <w:rsid w:val="00DB04D1"/>
    <w:rsid w:val="00DB7BD6"/>
    <w:rsid w:val="00DC7837"/>
    <w:rsid w:val="00DD06EB"/>
    <w:rsid w:val="00DE1763"/>
    <w:rsid w:val="00E40182"/>
    <w:rsid w:val="00E50D1D"/>
    <w:rsid w:val="00E51C36"/>
    <w:rsid w:val="00E52CEE"/>
    <w:rsid w:val="00E532CF"/>
    <w:rsid w:val="00E65293"/>
    <w:rsid w:val="00E66314"/>
    <w:rsid w:val="00E763BD"/>
    <w:rsid w:val="00E84416"/>
    <w:rsid w:val="00EA4D43"/>
    <w:rsid w:val="00EB2304"/>
    <w:rsid w:val="00EB5B10"/>
    <w:rsid w:val="00ED19B4"/>
    <w:rsid w:val="00ED7592"/>
    <w:rsid w:val="00EE2E42"/>
    <w:rsid w:val="00EF03AA"/>
    <w:rsid w:val="00F0717F"/>
    <w:rsid w:val="00F07683"/>
    <w:rsid w:val="00F10489"/>
    <w:rsid w:val="00F245A2"/>
    <w:rsid w:val="00F30D68"/>
    <w:rsid w:val="00F31032"/>
    <w:rsid w:val="00F42137"/>
    <w:rsid w:val="00F5117D"/>
    <w:rsid w:val="00F553FC"/>
    <w:rsid w:val="00F57E3C"/>
    <w:rsid w:val="00F85A2D"/>
    <w:rsid w:val="00F86CCD"/>
    <w:rsid w:val="00FB7D2E"/>
    <w:rsid w:val="00FC3D94"/>
    <w:rsid w:val="00FC73AC"/>
    <w:rsid w:val="00FD1177"/>
    <w:rsid w:val="00FD189B"/>
    <w:rsid w:val="00FE5290"/>
    <w:rsid w:val="00FF1409"/>
    <w:rsid w:val="00FF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0F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3AA1"/>
    <w:pPr>
      <w:ind w:left="720"/>
      <w:contextualSpacing/>
    </w:pPr>
  </w:style>
  <w:style w:type="paragraph" w:customStyle="1" w:styleId="1">
    <w:name w:val="Звичайний1"/>
    <w:uiPriority w:val="99"/>
    <w:rsid w:val="00EE2E42"/>
    <w:pPr>
      <w:spacing w:before="100" w:beforeAutospacing="1" w:after="100" w:afterAutospacing="1"/>
    </w:pPr>
    <w:rPr>
      <w:rFonts w:eastAsia="Times New Roman" w:cs="Arial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rsid w:val="006D364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6D364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4</Pages>
  <Words>1101</Words>
  <Characters>6277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Захарова</dc:creator>
  <cp:keywords/>
  <dc:description/>
  <cp:lastModifiedBy>User</cp:lastModifiedBy>
  <cp:revision>10</cp:revision>
  <cp:lastPrinted>2025-11-24T08:35:00Z</cp:lastPrinted>
  <dcterms:created xsi:type="dcterms:W3CDTF">2025-11-20T13:14:00Z</dcterms:created>
  <dcterms:modified xsi:type="dcterms:W3CDTF">2025-11-25T08:18:00Z</dcterms:modified>
</cp:coreProperties>
</file>