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99F" w:rsidRPr="003E438A" w:rsidRDefault="0087499F" w:rsidP="00F23EB4">
      <w:pPr>
        <w:spacing w:line="240" w:lineRule="auto"/>
        <w:jc w:val="center"/>
        <w:rPr>
          <w:rFonts w:ascii="Times New Roman" w:hAnsi="Times New Roman"/>
          <w:b/>
          <w:bCs/>
          <w:sz w:val="28"/>
          <w:szCs w:val="28"/>
        </w:rPr>
      </w:pPr>
      <w:r w:rsidRPr="003E438A">
        <w:rPr>
          <w:rFonts w:ascii="Times New Roman" w:hAnsi="Times New Roman"/>
          <w:b/>
          <w:bCs/>
          <w:sz w:val="28"/>
          <w:szCs w:val="28"/>
        </w:rPr>
        <w:t>ПРАВИЛА ПРИЙОМУ</w:t>
      </w:r>
    </w:p>
    <w:p w:rsidR="0087499F" w:rsidRPr="003E438A" w:rsidRDefault="0087499F" w:rsidP="00F23EB4">
      <w:pPr>
        <w:spacing w:line="240" w:lineRule="auto"/>
        <w:jc w:val="center"/>
        <w:rPr>
          <w:rFonts w:ascii="Times New Roman" w:hAnsi="Times New Roman"/>
          <w:b/>
          <w:bCs/>
          <w:sz w:val="28"/>
          <w:szCs w:val="28"/>
        </w:rPr>
      </w:pPr>
      <w:r w:rsidRPr="003E438A">
        <w:rPr>
          <w:rFonts w:ascii="Times New Roman" w:hAnsi="Times New Roman"/>
          <w:b/>
          <w:bCs/>
          <w:sz w:val="28"/>
          <w:szCs w:val="28"/>
        </w:rPr>
        <w:t>до Національного університету «Запорізька політехніка» в 2025 році</w:t>
      </w:r>
    </w:p>
    <w:p w:rsidR="0087499F" w:rsidRPr="003E438A" w:rsidRDefault="0087499F" w:rsidP="00F23EB4">
      <w:pPr>
        <w:spacing w:line="240" w:lineRule="auto"/>
        <w:jc w:val="center"/>
        <w:rPr>
          <w:rFonts w:ascii="Times New Roman" w:hAnsi="Times New Roman"/>
          <w:b/>
          <w:bCs/>
          <w:sz w:val="28"/>
          <w:szCs w:val="28"/>
        </w:rPr>
      </w:pPr>
    </w:p>
    <w:p w:rsidR="0087499F" w:rsidRPr="003E438A" w:rsidRDefault="0087499F" w:rsidP="00F23EB4">
      <w:pPr>
        <w:spacing w:after="0" w:line="240" w:lineRule="auto"/>
        <w:ind w:left="3686"/>
        <w:rPr>
          <w:rFonts w:ascii="Times New Roman" w:hAnsi="Times New Roman"/>
          <w:sz w:val="26"/>
          <w:szCs w:val="26"/>
        </w:rPr>
      </w:pPr>
      <w:r w:rsidRPr="003E438A">
        <w:rPr>
          <w:rFonts w:ascii="Times New Roman" w:hAnsi="Times New Roman"/>
          <w:sz w:val="26"/>
          <w:szCs w:val="26"/>
        </w:rPr>
        <w:t>Введено в дію Наказом</w:t>
      </w:r>
    </w:p>
    <w:p w:rsidR="0087499F" w:rsidRPr="003E438A" w:rsidRDefault="0087499F" w:rsidP="00F23EB4">
      <w:pPr>
        <w:spacing w:after="0" w:line="240" w:lineRule="auto"/>
        <w:ind w:left="3686"/>
        <w:rPr>
          <w:rFonts w:ascii="Times New Roman" w:hAnsi="Times New Roman"/>
          <w:sz w:val="26"/>
          <w:szCs w:val="26"/>
        </w:rPr>
      </w:pPr>
      <w:r w:rsidRPr="003E438A">
        <w:rPr>
          <w:rFonts w:ascii="Times New Roman" w:hAnsi="Times New Roman"/>
          <w:sz w:val="26"/>
          <w:szCs w:val="26"/>
        </w:rPr>
        <w:t>НУ «Запорізька політехніка»</w:t>
      </w:r>
    </w:p>
    <w:p w:rsidR="0087499F" w:rsidRPr="003E438A" w:rsidRDefault="0087499F" w:rsidP="00F23EB4">
      <w:pPr>
        <w:spacing w:after="0" w:line="240" w:lineRule="auto"/>
        <w:ind w:left="3686"/>
        <w:rPr>
          <w:rFonts w:ascii="Times New Roman" w:hAnsi="Times New Roman"/>
          <w:sz w:val="26"/>
          <w:szCs w:val="26"/>
        </w:rPr>
      </w:pPr>
      <w:r w:rsidRPr="003E438A">
        <w:rPr>
          <w:rFonts w:ascii="Times New Roman" w:hAnsi="Times New Roman"/>
          <w:sz w:val="26"/>
          <w:szCs w:val="26"/>
        </w:rPr>
        <w:t xml:space="preserve">від 25 березня 2025 р. № </w:t>
      </w:r>
    </w:p>
    <w:p w:rsidR="0087499F" w:rsidRPr="003E438A" w:rsidRDefault="0087499F" w:rsidP="00F23EB4">
      <w:pPr>
        <w:spacing w:after="0" w:line="240" w:lineRule="auto"/>
        <w:ind w:left="3686"/>
        <w:rPr>
          <w:rFonts w:ascii="Times New Roman" w:hAnsi="Times New Roman"/>
          <w:sz w:val="26"/>
          <w:szCs w:val="26"/>
        </w:rPr>
      </w:pPr>
      <w:r w:rsidRPr="003E438A">
        <w:rPr>
          <w:rFonts w:ascii="Times New Roman" w:hAnsi="Times New Roman"/>
          <w:sz w:val="26"/>
          <w:szCs w:val="26"/>
        </w:rPr>
        <w:t>Ректор</w:t>
      </w:r>
    </w:p>
    <w:p w:rsidR="0087499F" w:rsidRPr="003E438A" w:rsidRDefault="0087499F" w:rsidP="00F23EB4">
      <w:pPr>
        <w:spacing w:before="240" w:after="0" w:line="240" w:lineRule="auto"/>
        <w:ind w:left="3686"/>
        <w:rPr>
          <w:rFonts w:ascii="Times New Roman" w:hAnsi="Times New Roman"/>
          <w:sz w:val="26"/>
          <w:szCs w:val="26"/>
        </w:rPr>
      </w:pPr>
      <w:r w:rsidRPr="003E438A">
        <w:rPr>
          <w:rFonts w:ascii="Times New Roman" w:hAnsi="Times New Roman"/>
          <w:sz w:val="26"/>
          <w:szCs w:val="26"/>
        </w:rPr>
        <w:t>_____________ Віктор ГРЕШТА</w:t>
      </w:r>
    </w:p>
    <w:p w:rsidR="0087499F" w:rsidRPr="003E438A" w:rsidRDefault="0087499F" w:rsidP="00F23EB4">
      <w:pPr>
        <w:spacing w:after="0" w:line="240" w:lineRule="auto"/>
        <w:ind w:left="3686"/>
        <w:jc w:val="center"/>
        <w:rPr>
          <w:rFonts w:ascii="Times New Roman" w:hAnsi="Times New Roman"/>
          <w:sz w:val="26"/>
          <w:szCs w:val="26"/>
        </w:rPr>
      </w:pPr>
    </w:p>
    <w:p w:rsidR="0087499F" w:rsidRPr="003E438A" w:rsidRDefault="0087499F" w:rsidP="00F23EB4">
      <w:pPr>
        <w:spacing w:after="0" w:line="240" w:lineRule="auto"/>
        <w:ind w:left="3686"/>
        <w:rPr>
          <w:rFonts w:ascii="Times New Roman" w:hAnsi="Times New Roman"/>
          <w:sz w:val="26"/>
          <w:szCs w:val="26"/>
          <w:shd w:val="clear" w:color="auto" w:fill="FFFFFF"/>
        </w:rPr>
      </w:pPr>
      <w:r w:rsidRPr="003E438A">
        <w:rPr>
          <w:rFonts w:ascii="Times New Roman" w:hAnsi="Times New Roman"/>
          <w:sz w:val="26"/>
          <w:szCs w:val="26"/>
          <w:shd w:val="clear" w:color="auto" w:fill="FFFFFF"/>
        </w:rPr>
        <w:t>Затверджено Вченою радою Національного університету «Запорізька політехніка»</w:t>
      </w:r>
    </w:p>
    <w:p w:rsidR="0087499F" w:rsidRPr="003E438A" w:rsidRDefault="0087499F" w:rsidP="00F23EB4">
      <w:pPr>
        <w:spacing w:after="0" w:line="240" w:lineRule="auto"/>
        <w:ind w:left="3686"/>
        <w:rPr>
          <w:rFonts w:ascii="Times New Roman" w:hAnsi="Times New Roman"/>
          <w:sz w:val="26"/>
          <w:szCs w:val="26"/>
          <w:shd w:val="clear" w:color="auto" w:fill="FFFFFF"/>
        </w:rPr>
      </w:pPr>
      <w:r w:rsidRPr="003E438A">
        <w:rPr>
          <w:rFonts w:ascii="Times New Roman" w:hAnsi="Times New Roman"/>
          <w:sz w:val="26"/>
          <w:szCs w:val="26"/>
          <w:shd w:val="clear" w:color="auto" w:fill="FFFFFF"/>
        </w:rPr>
        <w:t xml:space="preserve">протокол від </w:t>
      </w:r>
      <w:r w:rsidRPr="003E438A">
        <w:rPr>
          <w:rFonts w:ascii="Times New Roman" w:hAnsi="Times New Roman"/>
          <w:sz w:val="26"/>
          <w:szCs w:val="26"/>
          <w:u w:val="single"/>
          <w:shd w:val="clear" w:color="auto" w:fill="FFFFFF"/>
        </w:rPr>
        <w:t>25</w:t>
      </w:r>
      <w:r w:rsidRPr="003E438A">
        <w:rPr>
          <w:rFonts w:ascii="Times New Roman" w:hAnsi="Times New Roman"/>
          <w:sz w:val="26"/>
          <w:szCs w:val="26"/>
          <w:shd w:val="clear" w:color="auto" w:fill="FFFFFF"/>
        </w:rPr>
        <w:t xml:space="preserve"> </w:t>
      </w:r>
      <w:r w:rsidRPr="003E438A">
        <w:rPr>
          <w:rFonts w:ascii="Times New Roman" w:hAnsi="Times New Roman"/>
          <w:sz w:val="26"/>
          <w:szCs w:val="26"/>
          <w:u w:val="single"/>
          <w:shd w:val="clear" w:color="auto" w:fill="FFFFFF"/>
        </w:rPr>
        <w:t>березня</w:t>
      </w:r>
      <w:r w:rsidRPr="003E438A">
        <w:rPr>
          <w:rFonts w:ascii="Times New Roman" w:hAnsi="Times New Roman"/>
          <w:sz w:val="26"/>
          <w:szCs w:val="26"/>
          <w:shd w:val="clear" w:color="auto" w:fill="FFFFFF"/>
        </w:rPr>
        <w:t xml:space="preserve"> 2025 р. №</w:t>
      </w:r>
    </w:p>
    <w:p w:rsidR="0087499F" w:rsidRPr="003E438A" w:rsidRDefault="0087499F" w:rsidP="00F23EB4">
      <w:pPr>
        <w:spacing w:after="0" w:line="240" w:lineRule="auto"/>
        <w:ind w:left="3686"/>
        <w:rPr>
          <w:rFonts w:ascii="Times New Roman" w:hAnsi="Times New Roman"/>
          <w:sz w:val="26"/>
          <w:szCs w:val="26"/>
          <w:shd w:val="clear" w:color="auto" w:fill="FFFFFF"/>
        </w:rPr>
      </w:pPr>
      <w:r w:rsidRPr="003E438A">
        <w:rPr>
          <w:rFonts w:ascii="Times New Roman" w:hAnsi="Times New Roman"/>
          <w:sz w:val="26"/>
          <w:szCs w:val="26"/>
          <w:shd w:val="clear" w:color="auto" w:fill="FFFFFF"/>
        </w:rPr>
        <w:t>Голова Вченої ради</w:t>
      </w:r>
    </w:p>
    <w:p w:rsidR="0087499F" w:rsidRPr="003E438A" w:rsidRDefault="0087499F" w:rsidP="00F23EB4">
      <w:pPr>
        <w:spacing w:before="240" w:after="0" w:line="240" w:lineRule="auto"/>
        <w:ind w:left="3686"/>
        <w:rPr>
          <w:rFonts w:ascii="Times New Roman" w:hAnsi="Times New Roman"/>
          <w:b/>
          <w:bCs/>
          <w:sz w:val="26"/>
          <w:szCs w:val="26"/>
        </w:rPr>
      </w:pPr>
      <w:r w:rsidRPr="003E438A">
        <w:rPr>
          <w:rFonts w:ascii="Times New Roman" w:hAnsi="Times New Roman"/>
          <w:sz w:val="26"/>
          <w:szCs w:val="26"/>
          <w:shd w:val="clear" w:color="auto" w:fill="FFFFFF"/>
        </w:rPr>
        <w:t>________________Володимир БАХРУШИН</w:t>
      </w:r>
    </w:p>
    <w:p w:rsidR="0087499F" w:rsidRPr="003E438A" w:rsidRDefault="0087499F" w:rsidP="00F23EB4">
      <w:pPr>
        <w:spacing w:line="240" w:lineRule="auto"/>
        <w:jc w:val="center"/>
        <w:rPr>
          <w:rFonts w:ascii="Times New Roman" w:hAnsi="Times New Roman"/>
          <w:b/>
          <w:bCs/>
          <w:sz w:val="28"/>
          <w:szCs w:val="28"/>
        </w:rPr>
      </w:pPr>
    </w:p>
    <w:p w:rsidR="0087499F" w:rsidRPr="003E438A" w:rsidRDefault="0087499F" w:rsidP="00F23EB4">
      <w:pPr>
        <w:spacing w:line="240" w:lineRule="auto"/>
        <w:jc w:val="center"/>
        <w:rPr>
          <w:rFonts w:ascii="Times New Roman" w:hAnsi="Times New Roman"/>
          <w:b/>
          <w:bCs/>
          <w:sz w:val="28"/>
          <w:szCs w:val="28"/>
        </w:rPr>
      </w:pPr>
    </w:p>
    <w:p w:rsidR="0087499F" w:rsidRPr="003E438A" w:rsidRDefault="0087499F" w:rsidP="00F23EB4">
      <w:pPr>
        <w:spacing w:line="240" w:lineRule="auto"/>
        <w:jc w:val="center"/>
        <w:rPr>
          <w:rFonts w:ascii="Times New Roman" w:hAnsi="Times New Roman"/>
          <w:b/>
          <w:bCs/>
          <w:sz w:val="28"/>
          <w:szCs w:val="28"/>
        </w:rPr>
      </w:pPr>
    </w:p>
    <w:p w:rsidR="0087499F" w:rsidRPr="003E438A" w:rsidRDefault="0087499F" w:rsidP="00F23EB4">
      <w:pPr>
        <w:spacing w:line="240" w:lineRule="auto"/>
        <w:jc w:val="center"/>
        <w:rPr>
          <w:rFonts w:ascii="Times New Roman" w:hAnsi="Times New Roman"/>
          <w:b/>
          <w:bCs/>
          <w:sz w:val="28"/>
          <w:szCs w:val="28"/>
        </w:rPr>
      </w:pPr>
    </w:p>
    <w:p w:rsidR="0087499F" w:rsidRPr="003E438A" w:rsidRDefault="0087499F" w:rsidP="00F23EB4">
      <w:pPr>
        <w:spacing w:line="240" w:lineRule="auto"/>
        <w:jc w:val="center"/>
        <w:rPr>
          <w:rFonts w:ascii="Times New Roman" w:hAnsi="Times New Roman"/>
          <w:b/>
          <w:bCs/>
          <w:sz w:val="28"/>
          <w:szCs w:val="28"/>
        </w:rPr>
      </w:pPr>
    </w:p>
    <w:p w:rsidR="0087499F" w:rsidRPr="003E438A" w:rsidRDefault="0087499F" w:rsidP="00F23EB4">
      <w:pPr>
        <w:spacing w:line="240" w:lineRule="auto"/>
        <w:jc w:val="center"/>
        <w:rPr>
          <w:rFonts w:ascii="Times New Roman" w:hAnsi="Times New Roman"/>
          <w:b/>
          <w:bCs/>
          <w:sz w:val="28"/>
          <w:szCs w:val="28"/>
        </w:rPr>
      </w:pPr>
    </w:p>
    <w:p w:rsidR="0087499F" w:rsidRPr="003E438A" w:rsidRDefault="0087499F" w:rsidP="00F23EB4">
      <w:pPr>
        <w:spacing w:line="240" w:lineRule="auto"/>
        <w:jc w:val="center"/>
        <w:rPr>
          <w:rFonts w:ascii="Times New Roman" w:hAnsi="Times New Roman"/>
          <w:b/>
          <w:bCs/>
          <w:sz w:val="28"/>
          <w:szCs w:val="28"/>
        </w:rPr>
      </w:pPr>
    </w:p>
    <w:p w:rsidR="0087499F" w:rsidRPr="003E438A" w:rsidRDefault="0087499F" w:rsidP="00F23EB4">
      <w:pPr>
        <w:spacing w:line="240" w:lineRule="auto"/>
        <w:jc w:val="center"/>
        <w:rPr>
          <w:rFonts w:ascii="Times New Roman" w:hAnsi="Times New Roman"/>
          <w:b/>
          <w:bCs/>
          <w:sz w:val="28"/>
          <w:szCs w:val="28"/>
        </w:rPr>
      </w:pPr>
    </w:p>
    <w:p w:rsidR="0087499F" w:rsidRPr="003E438A" w:rsidRDefault="0087499F" w:rsidP="00F23EB4">
      <w:pPr>
        <w:spacing w:line="240" w:lineRule="auto"/>
        <w:jc w:val="center"/>
        <w:rPr>
          <w:rFonts w:ascii="Times New Roman" w:hAnsi="Times New Roman"/>
          <w:b/>
          <w:bCs/>
          <w:sz w:val="28"/>
          <w:szCs w:val="28"/>
        </w:rPr>
      </w:pPr>
    </w:p>
    <w:p w:rsidR="0087499F" w:rsidRPr="003E438A" w:rsidRDefault="0087499F" w:rsidP="00F23EB4">
      <w:pPr>
        <w:spacing w:line="240" w:lineRule="auto"/>
        <w:jc w:val="center"/>
        <w:rPr>
          <w:rFonts w:ascii="Times New Roman" w:hAnsi="Times New Roman"/>
          <w:b/>
          <w:bCs/>
          <w:sz w:val="28"/>
          <w:szCs w:val="28"/>
        </w:rPr>
      </w:pPr>
    </w:p>
    <w:p w:rsidR="0087499F" w:rsidRPr="003E438A" w:rsidRDefault="0087499F" w:rsidP="00F23EB4">
      <w:pPr>
        <w:spacing w:line="240" w:lineRule="auto"/>
        <w:jc w:val="center"/>
        <w:rPr>
          <w:rFonts w:ascii="Times New Roman" w:hAnsi="Times New Roman"/>
          <w:b/>
          <w:bCs/>
          <w:sz w:val="28"/>
          <w:szCs w:val="28"/>
        </w:rPr>
      </w:pPr>
    </w:p>
    <w:p w:rsidR="0087499F" w:rsidRPr="003E438A" w:rsidRDefault="0087499F" w:rsidP="00F23EB4">
      <w:pPr>
        <w:spacing w:line="240" w:lineRule="auto"/>
        <w:jc w:val="center"/>
        <w:rPr>
          <w:rFonts w:ascii="Times New Roman" w:hAnsi="Times New Roman"/>
          <w:b/>
          <w:bCs/>
          <w:sz w:val="28"/>
          <w:szCs w:val="28"/>
        </w:rPr>
      </w:pPr>
    </w:p>
    <w:p w:rsidR="0087499F" w:rsidRPr="003E438A" w:rsidRDefault="0087499F" w:rsidP="00F23EB4">
      <w:pPr>
        <w:spacing w:line="240" w:lineRule="auto"/>
        <w:jc w:val="center"/>
        <w:rPr>
          <w:rFonts w:ascii="Times New Roman" w:hAnsi="Times New Roman"/>
          <w:b/>
          <w:bCs/>
          <w:sz w:val="28"/>
          <w:szCs w:val="28"/>
        </w:rPr>
      </w:pPr>
    </w:p>
    <w:p w:rsidR="0087499F" w:rsidRPr="003E438A" w:rsidRDefault="0087499F" w:rsidP="00F23EB4">
      <w:pPr>
        <w:spacing w:line="240" w:lineRule="auto"/>
        <w:jc w:val="center"/>
        <w:rPr>
          <w:rFonts w:ascii="Times New Roman" w:hAnsi="Times New Roman"/>
          <w:b/>
          <w:bCs/>
          <w:sz w:val="28"/>
          <w:szCs w:val="28"/>
        </w:rPr>
      </w:pPr>
    </w:p>
    <w:p w:rsidR="0087499F" w:rsidRPr="003E438A" w:rsidRDefault="0087499F" w:rsidP="00F23EB4">
      <w:pPr>
        <w:spacing w:line="240" w:lineRule="auto"/>
        <w:jc w:val="center"/>
        <w:rPr>
          <w:rFonts w:ascii="Times New Roman" w:hAnsi="Times New Roman"/>
          <w:b/>
          <w:bCs/>
          <w:sz w:val="28"/>
          <w:szCs w:val="28"/>
        </w:rPr>
      </w:pPr>
    </w:p>
    <w:p w:rsidR="0087499F" w:rsidRPr="003E438A" w:rsidRDefault="0087499F" w:rsidP="00F23EB4">
      <w:pPr>
        <w:spacing w:line="240" w:lineRule="auto"/>
        <w:rPr>
          <w:rFonts w:ascii="Times New Roman" w:hAnsi="Times New Roman"/>
          <w:b/>
          <w:bCs/>
          <w:sz w:val="28"/>
          <w:szCs w:val="28"/>
        </w:rPr>
      </w:pPr>
    </w:p>
    <w:p w:rsidR="0087499F" w:rsidRPr="003E438A" w:rsidRDefault="0087499F" w:rsidP="00F23EB4">
      <w:pPr>
        <w:spacing w:line="240" w:lineRule="auto"/>
        <w:jc w:val="center"/>
      </w:pPr>
      <w:r w:rsidRPr="003E438A">
        <w:rPr>
          <w:rFonts w:ascii="Times New Roman" w:hAnsi="Times New Roman"/>
          <w:b/>
          <w:bCs/>
          <w:sz w:val="28"/>
          <w:szCs w:val="28"/>
        </w:rPr>
        <w:t>Запоріжжя – 2025</w:t>
      </w:r>
    </w:p>
    <w:p w:rsidR="0087499F" w:rsidRPr="003E438A" w:rsidRDefault="0087499F" w:rsidP="00F23EB4">
      <w:pPr>
        <w:spacing w:line="240" w:lineRule="auto"/>
        <w:jc w:val="center"/>
        <w:rPr>
          <w:rFonts w:ascii="Times New Roman" w:hAnsi="Times New Roman"/>
          <w:b/>
          <w:bCs/>
          <w:sz w:val="28"/>
          <w:szCs w:val="28"/>
        </w:rPr>
      </w:pPr>
    </w:p>
    <w:p w:rsidR="0087499F" w:rsidRPr="003E438A" w:rsidRDefault="0087499F" w:rsidP="00F23EB4">
      <w:pPr>
        <w:spacing w:line="240" w:lineRule="auto"/>
        <w:jc w:val="center"/>
        <w:rPr>
          <w:rFonts w:ascii="Times New Roman" w:hAnsi="Times New Roman"/>
          <w:b/>
          <w:bCs/>
          <w:sz w:val="28"/>
          <w:szCs w:val="28"/>
        </w:rPr>
      </w:pPr>
    </w:p>
    <w:p w:rsidR="0087499F" w:rsidRPr="003E438A" w:rsidRDefault="0087499F" w:rsidP="00F23EB4">
      <w:pPr>
        <w:spacing w:after="0" w:line="240" w:lineRule="auto"/>
        <w:ind w:left="5812"/>
        <w:rPr>
          <w:rFonts w:ascii="Times New Roman" w:hAnsi="Times New Roman" w:cs="Times New Roman"/>
          <w:sz w:val="28"/>
          <w:szCs w:val="28"/>
        </w:rPr>
      </w:pPr>
      <w:r w:rsidRPr="003E438A">
        <w:rPr>
          <w:rFonts w:ascii="Times New Roman" w:hAnsi="Times New Roman"/>
          <w:b/>
          <w:bCs/>
          <w:sz w:val="28"/>
          <w:szCs w:val="28"/>
        </w:rPr>
        <w:br w:type="page"/>
      </w:r>
    </w:p>
    <w:p w:rsidR="0087499F" w:rsidRPr="003E438A" w:rsidRDefault="0087499F" w:rsidP="00090FD9">
      <w:pPr>
        <w:spacing w:line="240" w:lineRule="auto"/>
        <w:jc w:val="center"/>
        <w:rPr>
          <w:rFonts w:ascii="Times New Roman" w:hAnsi="Times New Roman"/>
          <w:b/>
          <w:bCs/>
          <w:sz w:val="28"/>
          <w:szCs w:val="28"/>
        </w:rPr>
      </w:pPr>
      <w:r w:rsidRPr="003E438A">
        <w:rPr>
          <w:rFonts w:ascii="Times New Roman" w:hAnsi="Times New Roman"/>
          <w:b/>
          <w:bCs/>
          <w:sz w:val="28"/>
          <w:szCs w:val="28"/>
        </w:rPr>
        <w:t>ПРАВИЛА ПРИЙОМУ</w:t>
      </w:r>
    </w:p>
    <w:p w:rsidR="0087499F" w:rsidRPr="003E438A" w:rsidRDefault="0087499F" w:rsidP="00090FD9">
      <w:pPr>
        <w:spacing w:line="240" w:lineRule="auto"/>
        <w:jc w:val="center"/>
        <w:rPr>
          <w:rFonts w:ascii="Times New Roman" w:hAnsi="Times New Roman"/>
          <w:b/>
          <w:bCs/>
          <w:sz w:val="28"/>
          <w:szCs w:val="28"/>
        </w:rPr>
      </w:pPr>
      <w:r w:rsidRPr="003E438A">
        <w:rPr>
          <w:rFonts w:ascii="Times New Roman" w:hAnsi="Times New Roman"/>
          <w:b/>
          <w:bCs/>
          <w:sz w:val="28"/>
          <w:szCs w:val="28"/>
        </w:rPr>
        <w:t>до Національного університету «Запорізька політехніка» в 2025 році</w:t>
      </w:r>
    </w:p>
    <w:p w:rsidR="0087499F" w:rsidRPr="003E438A" w:rsidRDefault="0087499F" w:rsidP="00AC1D0F">
      <w:pPr>
        <w:spacing w:after="0" w:line="240" w:lineRule="auto"/>
        <w:ind w:firstLine="709"/>
        <w:jc w:val="both"/>
        <w:rPr>
          <w:rFonts w:ascii="Times New Roman" w:hAnsi="Times New Roman" w:cs="Times New Roman"/>
          <w:sz w:val="28"/>
          <w:szCs w:val="28"/>
        </w:rPr>
      </w:pPr>
    </w:p>
    <w:p w:rsidR="0087499F" w:rsidRPr="003E438A" w:rsidRDefault="0087499F" w:rsidP="00AC1D0F">
      <w:pPr>
        <w:spacing w:after="0" w:line="240" w:lineRule="auto"/>
        <w:ind w:firstLine="709"/>
        <w:jc w:val="both"/>
        <w:rPr>
          <w:rFonts w:ascii="Times New Roman" w:hAnsi="Times New Roman" w:cs="Times New Roman"/>
          <w:sz w:val="28"/>
          <w:szCs w:val="28"/>
        </w:rPr>
      </w:pPr>
    </w:p>
    <w:p w:rsidR="0087499F" w:rsidRPr="003E438A" w:rsidRDefault="0087499F" w:rsidP="00090FD9">
      <w:pPr>
        <w:spacing w:after="0" w:line="240" w:lineRule="auto"/>
        <w:ind w:firstLine="567"/>
        <w:jc w:val="both"/>
        <w:rPr>
          <w:rFonts w:ascii="Times New Roman" w:hAnsi="Times New Roman"/>
          <w:sz w:val="28"/>
          <w:szCs w:val="28"/>
        </w:rPr>
      </w:pPr>
      <w:r w:rsidRPr="003E438A">
        <w:rPr>
          <w:rFonts w:ascii="Times New Roman" w:hAnsi="Times New Roman"/>
          <w:sz w:val="28"/>
          <w:szCs w:val="28"/>
        </w:rPr>
        <w:t>Провадження освітньої діяльності у Національному університеті «Запорізька політехніка» (далі – НУ «Запорізька політехніка», університет) здійснюється відповідно до ліцензії Міністерства освіти і науки України на провадження освітньої діяльності на рівні (рівнях) вищої освіти, за освітніми програмами, що передбачають присвоєння професійної кваліфікації з професій, для яких запроваджено додаткове регулювання на певному рівні вищої освіти, цих правил прийому та Наказів Міністерства освіти і науки України.</w:t>
      </w:r>
    </w:p>
    <w:p w:rsidR="0087499F" w:rsidRPr="003E438A" w:rsidRDefault="0087499F" w:rsidP="00090FD9">
      <w:pPr>
        <w:spacing w:after="0" w:line="240" w:lineRule="auto"/>
        <w:ind w:firstLine="567"/>
        <w:jc w:val="both"/>
        <w:rPr>
          <w:rFonts w:ascii="Times New Roman" w:hAnsi="Times New Roman"/>
          <w:sz w:val="28"/>
          <w:szCs w:val="28"/>
        </w:rPr>
      </w:pPr>
      <w:r w:rsidRPr="003E438A">
        <w:rPr>
          <w:rFonts w:ascii="Times New Roman" w:hAnsi="Times New Roman"/>
          <w:sz w:val="28"/>
          <w:szCs w:val="28"/>
        </w:rPr>
        <w:t>Правила прийому до Національного університету «Запорізька політехніка» в 2025 році (далі - Правила, Правила прийому) розроблені приймальною комісією НУ «Запорізька політехніка» (далі - приймальна комісія) відповідно до «Порядку прийому на навчання для здобуття вищої освіти в 2025 році» (далі - Порядок, Порядок прийому), затвердженого наказом Міністерства освіти і науки України 10 лютого 2025 року № 168, зареєстрованого в Міністерстві юстиції України 26 лютого 2025 року за № 15/41360.</w:t>
      </w:r>
    </w:p>
    <w:p w:rsidR="0087499F" w:rsidRPr="003E438A" w:rsidRDefault="0087499F" w:rsidP="00090FD9">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Прийом на навчання в НУ «Запорізька політехніка» здійснюється на конкурсній основі.</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Організацію прийому вступників здійснює приймальна комісія – робочий орган університету. Приймальна комісія діє згідно з затвердженим вченою радою університету положенням про приймальну комісію НУ «Запорізька політехніка», розробленим з урахуванням вимог Положення про приймальну комісію вищого навчального закладу, затвердженого наказом Міністерства освіти і науки України від 15 жовтня 2015 року № 1085, зареєстрованого в Міністерстві юстиції України 04 листопада 2015 року за № 1353/27798. Положення про приймальну комісію НУ «Запорізька політехніка» оприлюднюється на офіційному вебсайті університету.</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Ректор НУ «Запорізька політехніка» забезпечує дотримання законодавства України, зокрема Порядку прийому, Правил прийому, а також відкритість та прозорість роботи приймальної комісії.</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Рішення приймальної комісії, прийняте в межах її компетенції, є підставою для видання відповідного наказу та/або виконання процедур вступної кампанії.</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Усі питання, пов’язані з прийомом на навчання, вирішуються приймальною комісією на її засіданнях. Рішення приймальної комісії оприлюднюються на офіційному вебсайті університету не пізніше наступного дня після їх прийняття.</w:t>
      </w:r>
    </w:p>
    <w:p w:rsidR="0087499F" w:rsidRPr="003E438A" w:rsidRDefault="0087499F" w:rsidP="008D3238">
      <w:pPr>
        <w:spacing w:after="0" w:line="240" w:lineRule="auto"/>
        <w:ind w:firstLineChars="252" w:firstLine="706"/>
        <w:contextualSpacing/>
        <w:jc w:val="both"/>
        <w:rPr>
          <w:rFonts w:ascii="Times New Roman" w:hAnsi="Times New Roman"/>
          <w:sz w:val="28"/>
          <w:szCs w:val="28"/>
        </w:rPr>
      </w:pPr>
      <w:r w:rsidRPr="003E438A">
        <w:rPr>
          <w:rFonts w:ascii="Times New Roman" w:hAnsi="Times New Roman"/>
          <w:sz w:val="28"/>
          <w:szCs w:val="28"/>
        </w:rPr>
        <w:t>Для вступників, які потребують поселення у гуртожиток під час вступу, надання місць у гуртожитку гарантовано (за письмовою заявою вступника).</w:t>
      </w:r>
    </w:p>
    <w:p w:rsidR="0087499F" w:rsidRPr="003E438A" w:rsidRDefault="0087499F" w:rsidP="008D3238">
      <w:pPr>
        <w:spacing w:after="0" w:line="240" w:lineRule="auto"/>
        <w:ind w:firstLineChars="252" w:firstLine="708"/>
        <w:contextualSpacing/>
        <w:jc w:val="center"/>
        <w:rPr>
          <w:rFonts w:ascii="Times New Roman" w:hAnsi="Times New Roman"/>
          <w:b/>
          <w:sz w:val="28"/>
          <w:szCs w:val="28"/>
        </w:rPr>
      </w:pPr>
    </w:p>
    <w:p w:rsidR="0087499F" w:rsidRPr="003E438A" w:rsidRDefault="0087499F" w:rsidP="008D3238">
      <w:pPr>
        <w:spacing w:after="0" w:line="240" w:lineRule="auto"/>
        <w:ind w:firstLineChars="252" w:firstLine="708"/>
        <w:contextualSpacing/>
        <w:jc w:val="center"/>
        <w:rPr>
          <w:rFonts w:ascii="Times New Roman" w:hAnsi="Times New Roman"/>
          <w:b/>
          <w:sz w:val="28"/>
          <w:szCs w:val="28"/>
        </w:rPr>
      </w:pPr>
    </w:p>
    <w:p w:rsidR="0087499F" w:rsidRPr="003E438A" w:rsidRDefault="0087499F" w:rsidP="008D3238">
      <w:pPr>
        <w:spacing w:after="0" w:line="240" w:lineRule="auto"/>
        <w:ind w:firstLineChars="252" w:firstLine="708"/>
        <w:contextualSpacing/>
        <w:jc w:val="center"/>
        <w:rPr>
          <w:rFonts w:ascii="Times New Roman" w:hAnsi="Times New Roman"/>
          <w:b/>
          <w:sz w:val="28"/>
          <w:szCs w:val="28"/>
        </w:rPr>
      </w:pPr>
    </w:p>
    <w:p w:rsidR="0087499F" w:rsidRPr="003E438A" w:rsidRDefault="0087499F" w:rsidP="008D3238">
      <w:pPr>
        <w:spacing w:after="0" w:line="240" w:lineRule="auto"/>
        <w:ind w:firstLineChars="252" w:firstLine="708"/>
        <w:contextualSpacing/>
        <w:jc w:val="center"/>
        <w:rPr>
          <w:rFonts w:ascii="Times New Roman" w:hAnsi="Times New Roman"/>
          <w:b/>
          <w:sz w:val="28"/>
          <w:szCs w:val="28"/>
        </w:rPr>
      </w:pPr>
      <w:r w:rsidRPr="003E438A">
        <w:rPr>
          <w:rFonts w:ascii="Times New Roman" w:hAnsi="Times New Roman"/>
          <w:b/>
          <w:sz w:val="28"/>
          <w:szCs w:val="28"/>
        </w:rPr>
        <w:t>I. Загальні положення</w:t>
      </w:r>
    </w:p>
    <w:p w:rsidR="0087499F" w:rsidRPr="003E438A" w:rsidRDefault="0087499F" w:rsidP="00AC1D0F">
      <w:pPr>
        <w:spacing w:after="0" w:line="240" w:lineRule="auto"/>
        <w:ind w:firstLine="709"/>
        <w:jc w:val="both"/>
        <w:rPr>
          <w:rFonts w:ascii="Times New Roman" w:hAnsi="Times New Roman" w:cs="Times New Roman"/>
          <w:sz w:val="28"/>
          <w:szCs w:val="28"/>
        </w:rPr>
      </w:pP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1. У цих Правилах терміни вжито в таких значеннях:</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адресне розміщення – надання вступнику рекомендації до зарахування на навчання за державним або регіональним замовленням та/або за кошти фізичних або юридичних осіб на підставі його конкурсного бала;</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відкрита конкурсна пропозиція – конкурсна пропозиція, для якої кількість місць для навчання за державним замовленням у кожному закладі вищої освіти визначається під час адресного розміщення бюджетних місць у межах між кваліфікаційним мінімумом та максимальним обсягом державного замовлення або дорівнює нулю в разі, якщо кількість осіб, які можуть бути рекомендовані до зарахування під час адресного розміщення бюджетних місць, є меншою, ніж кваліфікаційний мінімум державного замовлення;</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вступ на основі (основа вступу) – раніше здобутий освітній (освітньо-кваліфікаційний) рівень або освітній ступінь та відповідний рівень Національної рамки кваліфікацій (далі – НРК), на основі якого здійснюється вступ для здобуття ступеня вищої освіти. Вступ на навчання для здобуття ступеня вищої освіти можливий на основі повної загальної середньої освіти (профільної середньої освіти) (далі – ПЗСО),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 5 рівень НРК (далі – НРК5), освітнього ступеня бакалавра – 6 рівень НРК (далі – НРК6), освітнього ступеня магістра (освітньо-кваліфікаційного рівня спеціаліста) – 7 рівень НРК (далі – НРК7);</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вступне випробування – оцінювання підготовленості вступника, що відповідно до Порядку може проводитися у формі національного мультипредметного тесту, єдиного вступного іспиту, єдиного фахового вступного випробування, єдиного вступного випробування з методології наукових досліджень, а також очно та/або дистанційно (для осіб, які зареєстровані та перебувають на тимчасово окупованій території – за зверненням вступника) у формі конкурсу творчих та/або фізичних здібностей, співбесіди, фахового іспиту, вступного іспиту для іноземців, а також вступного іспиту з іноземної мови, спеціальності, за результатами якого виставляється одна позитивна оцінка за шкалою 100 – 200 (з кроком не менше ніж в один бал) або ухвалюється рішення про негативну оцінку («незадовільно»);</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вступний іспит для іноземців – форма вступного випробування, яка передбачає оцінювання знань, умінь та навичок вступника з одного або декількох предметів, навчальних дисциплін або спеціальності (іноземці та особи без громадянства, які складають вступний іспит для іноземців, не складають інших вступних випробувань);</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вступник – особа, яка зареєструвала особистий електронний кабінет вступника та/або подала заяву(и) про допуск до участі в конкурсному відборі на одну (декілька) конкурсних пропозицій;</w:t>
      </w:r>
    </w:p>
    <w:p w:rsidR="0087499F" w:rsidRPr="003E438A" w:rsidRDefault="0087499F" w:rsidP="0035431D">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додаткова сесія реєстрації заяв – період реєстрації заяв та документів, визначений Правилами прийому, від п’яти до чотирнадцяти календарних днів;</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заява на участь у вступних випробуваннях – запис, що вноситься до ЄДЕБО в електронній формі, заповненій вступником онлайн в особистому електронному кабінеті вступника, або університетом на підставі заяви, поданої вступником у паперовій формі, та містить відомості про обраний ним заклад вищої освіти, освітній ступінь, основу вступу, назву (назви) вступного випробування (вступних випробувань), заява на участь у творчому конкурсі передбачає згоду вступника на запис і оприлюднення;</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заява на участь у конкурсному відборі на навчання для здобуття вищої освіти (далі – заява) – запис, що вноситься до ЄДЕБО в електронній формі, заповненій вступником онлайн в особистому електронному кабінеті вступника, або університетом на підставі заяви, поданої вступником у паперовій формі, та містить відомості про обрані ним заклад вищої освіти, конкурсну пропозицію та встановлену вступником пріоритетність заяви (в разі її використання);</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єдине фахове вступне випробування (далі – ЄФВВ) – форма вступного випробування для вступу на навчання для здобуття ступеня магістра на основі НРК6 або НРК7, яка передбачає оцінювання рівня підготовленості вступника до здобуття другого рівня вищої освіти за відповідною спеціальністю (групою спеціальностей, галуззю знань), яке проводиться Українським центром оцінювання якості освіти відповідно до законодавства;</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єдине вступне випробування з методології наукових досліджень (далі – ЄВВ) – форма вступного випробування для вступу на навчання для здобуття ступеня доктора філософії / доктора мистецтва на основі НРК7, яка передбачає оцінювання рівня підготовленості вступника до здобуття третього рівня вищої освіти, яке проводиться Українським центром оцінювання якості освіти відповідно до законодавства;</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єдиний вступний іспит (далі – ЄВІ) – форма вступного випробування для вступу на навчання для здобуття ступеня магістра на основі НРК6 або НРК7, для здобуття ступеня доктора філософії на основі НРК7, яка поєднує тест загальної навчальної компетентності та тест з іноземної мови (англійської, німецької, французької, іспанської на вибір вступника), яке проводиться Українським центром оцінювання якості освіти відповідно до законодавства;</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кваліфікаційний мінімум державного замовлення – мінімальна кількість вступників, яка може бути рекомендована для зарахування на відкриту конкурсну пропозицію під час адресного розміщення бюджетних місць;</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квота для іноземців – визначена кількість бюджетних місць, яка використовується для прийому вступників з числа:</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іноземців, які прибувають на навчання відповідно до міжнародних договорів України;</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осіб з посвідченням закордонного українця, які не проживають постійно в Україні;</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квота</w:t>
      </w:r>
      <w:r w:rsidRPr="003E438A">
        <w:rPr>
          <w:rFonts w:ascii="Times New Roman" w:hAnsi="Times New Roman" w:cs="Times New Roman"/>
          <w:sz w:val="28"/>
          <w:szCs w:val="28"/>
        </w:rPr>
        <w:noBreakHyphen/>
        <w:t>1 – визначена частина (10%) максимального обсягу бюджетних місць (для відкритих конкурсних пропозицій) або загального обсягу бюджетних місць (для фіксованих конкурсних пропозицій), яка може бути використана для прийому вступників на основі ПЗСО та НРК5, що мають право на спеціальні умови прийому в визначених Порядком випадках (крім осіб, які мають право на квоту</w:t>
      </w:r>
      <w:r w:rsidRPr="003E438A">
        <w:rPr>
          <w:rFonts w:ascii="Times New Roman" w:hAnsi="Times New Roman" w:cs="Times New Roman"/>
          <w:sz w:val="28"/>
          <w:szCs w:val="28"/>
        </w:rPr>
        <w:noBreakHyphen/>
        <w:t>2);</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квота</w:t>
      </w:r>
      <w:r w:rsidRPr="003E438A">
        <w:rPr>
          <w:rFonts w:ascii="Times New Roman" w:hAnsi="Times New Roman" w:cs="Times New Roman"/>
          <w:sz w:val="28"/>
          <w:szCs w:val="28"/>
        </w:rPr>
        <w:noBreakHyphen/>
        <w:t>2 – визначена частина (40%) максимального обсягу бюджетних місць (для відкритих конкурсних пропозицій) або загального обсягу бюджетних місць (для фіксованих конкурсних пропозицій), яка може бути використана для прийому вступників на основі ПЗСО та НРК5, місце проживання яких задекларовано (зареєстровано) на тимчасово окупованих територіях або в населених пунктах, віднесених до територій активних бойових дій (територій активних бойових дій, на яких функціонують державні електронні інформаційні ресурси) станом на будь-яку дату в період з 01 червня по 30 вересня року вступу, або тимчасова окупація яких завершилась після 01 січня року вступу і які перебувають на ній або здійснили внутрішнє переміщення з неї в календарний рік вступу;</w:t>
      </w:r>
    </w:p>
    <w:p w:rsidR="0087499F" w:rsidRPr="003E438A" w:rsidRDefault="0087499F" w:rsidP="004B7660">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конкурс творчих або фізичних здібностей (далі – творчий конкурс) – форма вступного випробування для вступу на основі ПЗСО та НРК5, яка передбачає демонстрацію та оцінювання творчих або фізичних здібностей вступника (у тому числі здобутої раніше спеціалізованої освіти), необхідних для здобуття вищої освіти за спеціальностями A7 Фізична культура і спорт, B2 Дизайн, G17 Архітектура та містобудування і проводиться виключно в очному форматі (для вступників, які перебувають на тимчасово окупованій території, та/або складали НМТ у 2025 році за кордоном допускається використання дистанційного формату) в межах одного дня (результат оцінювання оприлюднюється не пізніше наступного дня);</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конкурсна пропозиція – пропозиція університету щодо прийому на навчання для здобуття вищої освіти, яка містить інформацію про:</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код конкурсної пропозиції;</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назву освітньої програми в межах спеціальності (декількох освітніх програм в межах спеціальності, міждисциплінарної освітньої програми);</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кількість місць для прийому вступників за цією конкурсною пропозицією;</w:t>
      </w:r>
    </w:p>
    <w:p w:rsidR="0087499F" w:rsidRPr="003E438A" w:rsidRDefault="0087499F" w:rsidP="00AC1D0F">
      <w:pPr>
        <w:spacing w:after="0" w:line="240" w:lineRule="auto"/>
        <w:ind w:firstLine="709"/>
        <w:rPr>
          <w:rFonts w:ascii="Times New Roman" w:hAnsi="Times New Roman" w:cs="Times New Roman"/>
          <w:sz w:val="28"/>
          <w:szCs w:val="28"/>
        </w:rPr>
      </w:pPr>
      <w:r w:rsidRPr="003E438A">
        <w:rPr>
          <w:rFonts w:ascii="Times New Roman" w:hAnsi="Times New Roman" w:cs="Times New Roman"/>
          <w:sz w:val="28"/>
          <w:szCs w:val="28"/>
        </w:rPr>
        <w:t>рівень вищої освіти;</w:t>
      </w:r>
    </w:p>
    <w:p w:rsidR="0087499F" w:rsidRPr="003E438A" w:rsidRDefault="0087499F" w:rsidP="00AC1D0F">
      <w:pPr>
        <w:spacing w:after="0" w:line="240" w:lineRule="auto"/>
        <w:ind w:firstLine="709"/>
        <w:rPr>
          <w:rFonts w:ascii="Times New Roman" w:hAnsi="Times New Roman" w:cs="Times New Roman"/>
          <w:sz w:val="28"/>
          <w:szCs w:val="28"/>
        </w:rPr>
      </w:pPr>
      <w:r w:rsidRPr="003E438A">
        <w:rPr>
          <w:rFonts w:ascii="Times New Roman" w:hAnsi="Times New Roman" w:cs="Times New Roman"/>
          <w:sz w:val="28"/>
          <w:szCs w:val="28"/>
        </w:rPr>
        <w:t>основу вступу;</w:t>
      </w:r>
    </w:p>
    <w:p w:rsidR="0087499F" w:rsidRPr="003E438A" w:rsidRDefault="0087499F" w:rsidP="00AC1D0F">
      <w:pPr>
        <w:spacing w:after="0" w:line="240" w:lineRule="auto"/>
        <w:ind w:firstLine="709"/>
        <w:rPr>
          <w:rFonts w:ascii="Times New Roman" w:hAnsi="Times New Roman" w:cs="Times New Roman"/>
          <w:sz w:val="28"/>
          <w:szCs w:val="28"/>
        </w:rPr>
      </w:pPr>
      <w:r w:rsidRPr="003E438A">
        <w:rPr>
          <w:rFonts w:ascii="Times New Roman" w:hAnsi="Times New Roman" w:cs="Times New Roman"/>
          <w:sz w:val="28"/>
          <w:szCs w:val="28"/>
        </w:rPr>
        <w:t>форму здобуття освіти;</w:t>
      </w:r>
    </w:p>
    <w:p w:rsidR="0087499F" w:rsidRPr="003E438A" w:rsidRDefault="0087499F" w:rsidP="00AC1D0F">
      <w:pPr>
        <w:spacing w:after="0" w:line="240" w:lineRule="auto"/>
        <w:ind w:firstLine="709"/>
        <w:rPr>
          <w:rFonts w:ascii="Times New Roman" w:hAnsi="Times New Roman" w:cs="Times New Roman"/>
          <w:sz w:val="28"/>
          <w:szCs w:val="28"/>
        </w:rPr>
      </w:pPr>
      <w:r w:rsidRPr="003E438A">
        <w:rPr>
          <w:rFonts w:ascii="Times New Roman" w:hAnsi="Times New Roman" w:cs="Times New Roman"/>
          <w:sz w:val="28"/>
          <w:szCs w:val="28"/>
        </w:rPr>
        <w:t>розрахунковий строк виконання освітньої програми;</w:t>
      </w:r>
    </w:p>
    <w:p w:rsidR="0087499F" w:rsidRPr="003E438A" w:rsidRDefault="0087499F" w:rsidP="00AC1D0F">
      <w:pPr>
        <w:spacing w:after="0" w:line="240" w:lineRule="auto"/>
        <w:ind w:firstLine="709"/>
        <w:rPr>
          <w:rFonts w:ascii="Times New Roman" w:hAnsi="Times New Roman" w:cs="Times New Roman"/>
          <w:sz w:val="28"/>
          <w:szCs w:val="28"/>
        </w:rPr>
      </w:pPr>
      <w:r w:rsidRPr="003E438A">
        <w:rPr>
          <w:rFonts w:ascii="Times New Roman" w:hAnsi="Times New Roman" w:cs="Times New Roman"/>
          <w:sz w:val="28"/>
          <w:szCs w:val="28"/>
        </w:rPr>
        <w:t>форма (форми) вступного випробування (вступних випробувань);</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вимоги до структури і змісту мотиваційних листів вступників.</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У разі якщо конкурсна пропозиція поєднує декілька освітніх програм, розподіл здобувачів вищої освіти між освітніми програмами відбувається після завершення першого року навчання на основі ПЗСО, не раніше п'яти місяців після початку навчання в інших випадках. НУ «Запорізька політехніка» самостійно формує конкурсні пропозиції та вносить їх до ЄДЕБО у визначені Порядком строки. Назви конкурсних пропозицій формуються державною мовою без позначок та скорочень і можуть дублюватися англійською мовою;</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конкурсний бал – оцінка досягнень вступника, яка розраховується за результатами вступних випробувань та іншими конкурсними показниками з точністю до 0,001 відповідно до цих Правил прийому;</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конкурсний відбір – процедура відбору вступників на конкурсні пропозиції на основі конкурсних балів, пріоритетностей, мотиваційних листів відповідно до цих Правил (незалежно від джерел фінансування навчання);</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максимальний обсяг державного замовлення – максимальна кількість вступників на відкриту конкурсну пропозицію, яка може бути рекомендована для зарахування на місця державного замовлення;</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мотиваційний лист – викладена вступником письмово (відповідно до визначених університетом вимог до структури та змісту мотиваційного листа) інформація про його особисту зацікавленість у вступі на певну конкурсну пропозицію та відповідні очікування, досягнення у навчанні та інших видах діяльності, власні сильні та слабкі сторони, до якого у разі необхідності вступником може бути додано копії (фотокопії) матеріалів, що підтверджують викладену в листі інформацію. Вимоги до структури і змісту мотиваційних листів зазначаються в Положенні про мотиваційний лист вступника до Національного університету «Запорізька політехніка», затвердженому 08 червня 2022 року із змінами, затвердженими 23 квітня 2024.</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національний мультипредметний тест (далі – НМТ) – форма вступного випробування, яка передбачає оцінювання результатів навчання з трьох обов’язкових навчальних предметів основного блоку (українська мова, математика, історія України) та одного навчального предмета на вибір (іноземна мова (англійська, або німецька, або французька, або іспанська), або біологія, або фізика, або хімія, або географія, або українська література), яке проводиться Українським центром оцінювання якості освіти відповідно до законодавства;</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небюджетна конкурсна пропозиція – конкурсна пропозиція, на яку не надаються місця для вступу за кошти державного або місцевого бюджету (за державним або регіональним замовленням);</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нерегульована спеціальність – спеціальність, яка не входить до переліку спеціальностей, що передбачають доступ до професій, для яких запроваджено додаткове регулювання;</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особистий електронний кабінет вступника – вебсторінка</w:t>
      </w:r>
      <w:r w:rsidRPr="003E438A">
        <w:rPr>
          <w:rFonts w:ascii="Times New Roman" w:hAnsi="Times New Roman" w:cs="Times New Roman"/>
          <w:sz w:val="28"/>
          <w:szCs w:val="28"/>
          <w:lang w:val="ru-RU"/>
        </w:rPr>
        <w:t xml:space="preserve"> </w:t>
      </w:r>
      <w:r w:rsidRPr="003E438A">
        <w:rPr>
          <w:rFonts w:ascii="Times New Roman" w:hAnsi="Times New Roman" w:cs="Times New Roman"/>
          <w:sz w:val="28"/>
          <w:szCs w:val="28"/>
        </w:rPr>
        <w:t>на вебсайті ЄДЕБО (https://vstup.edbo.gov.ua/), за допомогою якої вступник подає електронну заяву до закладу освіти та / або контролює її статус;</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право на зарахування за квотами – право вступника щодо зарахування на навчання до закладу вищої освіти за квотою-1, квотою-2, квотою для іноземців, що реалізується відповідно до Порядку;</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пріоритетність – визначена вступником під час подання заяв черговість (де 1 є найвищою пріоритетністю) їх розгляду у разі адресного розміщення місць навчання за кошти державного або місцевого бюджету (за державним або регіональним замовленням) чи за кошти фізичних або юридичних осіб (далі – заяви з пріоритетністю);</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регульована спеціальність – спеціальність, що передбачає доступ до професій, для яких запроваджено додаткове регулювання;</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рейтинговий список вступників – список вступників, впорядкований за черговістю зарахування на навчання на конкурсну пропозицію з урахуванням джерела фінансування, що формується відповідно до цих Правил прийому;</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співбесіда – форма вступного випробування, яка передбачає оцінювання знань, умінь та навичок вступника з одного – чотирьох предметів (складових, дисциплін) у передбачених цими Правилами випадках;</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статус заяви на участь у вступних випробуваннях – параметр заяви, що встановлюється в ЄДЕБО. Статус заяви, поданої в електронній формі, також відображається в електронному кабінеті вступника.</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Параметр «Статус заяви на участь у вступних випробуваннях» може набувати таких значень:</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«Нова» – подана заява на участь у вступних випробуваннях, яку зареєстровано в ЄДЕБО;</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«Підтверджена» – заяву на участь у вступних випробуваннях прийнято НУ «Запорізька політехніка» до розгляду та в установленому порядку приймається рішення про допуск вступника до участі у вступних випробуваннях;</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«Скасована» – подана заява на участь у вступних випробуваннях вважається такою, що не подавалась. Цей статус присвоюють заяві на участь у вступних випробуваннях, якщо її скасовано вступником в особистому електронному кабінеті до присвоєння заяві статусу «Підтверджена»;</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статус заяви – параметр заяви, поданої в електронній або паперовій формі, що встановлюється університетом в ЄДЕБО. Статуси заяви, поданої в електронній формі, також відображаються в особистому електронному кабінеті вступника.</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Параметр «Статус заяви» може набувати таких значень:</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«Зареєстровано в ЄДЕБО» – підтвердження факту подання заяви до обраного вступником закладу освіти;</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«Потребує уточнення вступником» – заяву прийнято університетом до розгляду, але дані стосовно вступника потребують уточнення. Одночасно з присвоєнням заяві цього статусу університет зазначає перелік даних, які потребують уточнення, та спосіб їх подання;</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«Зареєстровано у закладі освіти» – заяву прийнято університетом до розгляду та в установленому порядку приймається рішення про допуск (відмову у допуску) вступника до участі в конкурсному відборі;</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«Відмовлено закладом освіти» – зареєстровану заяву вступника не допущено до участі у конкурсному відборі або у вступних випробуваннях на підставі рішення приймальної комісії. У разі присвоєння заяві цього статусу університет зазначає причину відмови;</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«Скасовано вступником» – подана заява вважається такою, що не подавалась. Цей статус присвоюють заяві, якщо її скасовано вступником в особистому електронному кабінеті до присвоєння заяві статусу «Зареєстровано у закладі освіти» або «Потребує уточнення вступником». При цьому вступник має право подати нову заяву з такою самою пріоритетністю;</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«Скасовано вступником (без права подання нової заяви з такою самою пріоритетністю)» – подана заява, в якій встановлено пріоритетність, скасована вступником в особистому електронному кабінеті після присвоєння заяві статусу «Зареєстровано у закладі освіти» або «Потребує уточнення вступником», але до дати закінчення подання заяв. При цьому вступник втрачає можливість подавати нову заяву з такою самою пріоритетністю;</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«Скасовано закладом освіти» – подана заява вважається такою, що не подавалась, якщо її скасовано університетом за рішенням приймальної комісії, за умови виявлення технічної помилки, зробленої університетом під час внесення даних до ЄДЕБО, що підтверджується актом про допущену технічну помилку;</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«Деактивовано (у зв’язку із зарахуванням на навчання)» – подана заява вважається такою, що не подавалась, якщо вступника включено до наказу про зарахування на навчання;</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«Допущено до конкурсу (навчання за державним (регіональним) замовленням)» – власника зареєстрованої заяви допущено до участі у конкурсному відборі на місця, що фінансуються за державним або регіональним замовленням;</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«Допущено до конкурсу (навчання за кошти фізичних та/або юридичних осіб)» – власника зареєстрованої заяви допущено до участі у конкурсному відборі на місця, що фінансуються за кошти фізичних та/або юридичних осіб. Статус присвоюється у таких випадках:</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вступник подав заяву до участі у конкурсному відборі тільки на місця, що фінансуються за кошти фізичних та/або юридичних осіб відповідно до Правил прийому;</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вступник у встановлені строки не виконав вимог Правил прийому для зарахування на навчання за державним або регіональним замовленням, але за рішенням приймальної комісії допущений до конкурсного відбору на місця, що фінансуються за кошти фізичних та/або юридичних осіб;</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вступника зараховано за іншою заявою на навчання за державним або регіональним замовленням, але він також має право на зарахування на навчання за кошти фізичних та/або юридичних осіб;</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 xml:space="preserve">«Рекомендовано до зарахування (навчання за державним (регіональним) замовленням)» – вступник пройшов конкурсний відбір та рекомендований до зарахування на навчання за державним або регіональним замовленням. У разі присвоєння заяві такого статусу для зарахування на навчання вступник має підтвердити вибір місця навчання, виконати вимоги до зарахування на навчання за державним або регіональним замовленням та укласти договір про навчання в </w:t>
      </w:r>
      <w:r w:rsidRPr="003E438A">
        <w:rPr>
          <w:rFonts w:ascii="Times New Roman" w:hAnsi="Times New Roman"/>
          <w:sz w:val="28"/>
          <w:szCs w:val="28"/>
        </w:rPr>
        <w:t>університеті  між НУ «Запорізька політехніка» та вступником (за участі батьків або інших законних представників – для неповнолітніх вступників)</w:t>
      </w:r>
      <w:r w:rsidRPr="003E438A">
        <w:rPr>
          <w:rFonts w:ascii="Times New Roman" w:hAnsi="Times New Roman" w:cs="Times New Roman"/>
          <w:sz w:val="28"/>
          <w:szCs w:val="28"/>
        </w:rPr>
        <w:t>;</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«Виключено зі списку рекомендованих (навчання за державним (регіональним) замовленням)» – вступник втратив право бути зарахованим на навчання за державним або регіональним замовленням у зв’язку з невиконанням вимог Правил прийому або їх порушенням. При присвоєнні заяві такого статусу університет обов’язково зазначає причину виключення;</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«Рекомендовано до зарахування (навчання за кошти фізичних та/або юридичних осіб)» – вступник пройшов конкурсний відбір та рекомендований до зарахування на навчання за кошти фізичних та/або юридичних осіб. У разі присвоєння заяві такого статусу для зарахування на навчання вступник має підтвердити вибір місця навчання, виконати вимоги до зарахування на навчання за кошти фізичних та/або юридичних осіб та укласти договір про навчання в університеті між НУ «Запорізька політехніка» та вступником;</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«Виключено зі списку рекомендованих (навчання за кошти фізичних та/або юридичних осіб)» – вступник втратив право бути зарахованим на навчання за кошти фізичних та/або юридичних осіб у зв’язку з невиконанням вимог Правил прийому або їх порушенням. При присвоєнні заяві такого статусу університет обов’язково зазначає причину виключення;</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«Включено до наказу (навчання за державним (регіональним) замовленням)» – наказом про зарахування вступника зараховано до НУ «Запорізька політехніка» на навчання за державним або регіональним замовленням;</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«Включено до наказу (навчання за кошти фізичних та/або юридичних осіб)» – наказом про зарахування на навчання вступника зараховано до НУ «Запорізька політехніка» на навчання за кошти фізичних та/або юридичних осіб;</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«Скасовано зарахування» – скасовано зарахування вступника до університету;</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технічна помилка – помилка, допущена уповноваженою особою приймальної комісії з питань прийняття та розгляду заяв під час внесення відомостей про вступника або заяви до ЄДЕБО, що підтверджується актом про допущену технічну помилку;</w:t>
      </w:r>
    </w:p>
    <w:p w:rsidR="0087499F" w:rsidRPr="003E438A" w:rsidRDefault="0087499F" w:rsidP="0035431D">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 xml:space="preserve">фаховий залік – форма випробування, яка передбачає визначення достатності фахової підготовки вступника для участі в конкурсному відборі на спеціальність </w:t>
      </w:r>
      <w:r w:rsidRPr="003E438A">
        <w:rPr>
          <w:rFonts w:ascii="Times New Roman" w:hAnsi="Times New Roman" w:cs="Times New Roman"/>
          <w:sz w:val="28"/>
          <w:szCs w:val="28"/>
          <w:lang w:val="en-US"/>
        </w:rPr>
        <w:t>B</w:t>
      </w:r>
      <w:r w:rsidRPr="003E438A">
        <w:rPr>
          <w:rFonts w:ascii="Times New Roman" w:hAnsi="Times New Roman" w:cs="Times New Roman"/>
          <w:sz w:val="28"/>
          <w:szCs w:val="28"/>
          <w:lang w:val="ru-RU"/>
        </w:rPr>
        <w:t xml:space="preserve">11 </w:t>
      </w:r>
      <w:r w:rsidRPr="003E438A">
        <w:rPr>
          <w:rFonts w:ascii="Times New Roman" w:hAnsi="Times New Roman" w:cs="Times New Roman"/>
          <w:sz w:val="28"/>
          <w:szCs w:val="28"/>
        </w:rPr>
        <w:t>«Філологія» для здобуття ступеня магістра на основі НРК6, НРК7 у випадках, передбачених цими Правилами за результатами якого виставляється одна позитивна оцінка «зараховано» або ухвалюється рішення про негативну оцінку «не зараховано»;</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фаховий іспит – форма вступного випробування для вступу на основі НРК6 або НРК7, яка передбачає перевірку здатності до опанування освітньої програми певного рівня вищої освіти на основі здобутих раніше компетентностей;</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фіксована конкурсна пропозиція – конкурсна пропозиція із заздалегідь визначеною кількістю місць (загальний обсяг державного (регіонального) замовлення) для навчання за державним або регіональним замовленням;</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широкий конкурс – сукупність відкритих конкурсних пропозицій, яка складає спільну пропозицію державними та приватними закладами вищої освіти сукупного обсягу (суперобсягу) бюджетних місць від усіх державних замовників для прийому вступників на місця навчання за державним замовленням на певну спеціальність (групу спеціальностей, предметну спеціальність, спеціалізацію) та форму здобуття освіти. Відкрита конкурсна пропозиція може входити лише до однієї широкої конкурсної пропозиції.</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Термін «ваучер» вжито у значенні, наведеному в Законі України «Про зайнятість населення».</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Термін «закордонні українці» вжито у значенні, наведеному в Законі України «Про закордонних українців».</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Термін «тимчасово окупована Російською Федерацією територія України (тимчасово окупована територія)», вжито у значенні, наведеному в Законі України «Про забезпечення прав і свобод громадян та правовий режим на тимчасово окупованій території України».</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Термін «державний грант» вжито у значенні, наведеному в Порядку реалізації експериментального проекту щодо надання державних грантів на здобуття вищої освіти, затвердженого постановою Кабінету Міністрів України від 18 липня 2024 року № 822 (в редакції постанови Кабінету Міністрів України від 13 вересня 2024 року № 1059).</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Поняття «території активних бойових дій», «території активних бойових дій, на яких функціонують державні електронні інформаційні ресурси» та «території можливих бойових дій» вживаються у значеннях, наведених у постанові Кабінету Міністрів України від 06 грудня 2022 року № 1364 «Деякі питання формування переліку територій, на яких ведуться (велися) бойові дії або тимчасово окупованих Російською Федерацією».</w:t>
      </w:r>
    </w:p>
    <w:p w:rsidR="0087499F" w:rsidRPr="003E438A" w:rsidRDefault="0087499F" w:rsidP="00AC1D0F">
      <w:pPr>
        <w:spacing w:after="0" w:line="240" w:lineRule="auto"/>
        <w:ind w:firstLine="709"/>
        <w:jc w:val="both"/>
        <w:rPr>
          <w:rFonts w:ascii="Times New Roman" w:hAnsi="Times New Roman" w:cs="Times New Roman"/>
          <w:sz w:val="28"/>
          <w:szCs w:val="28"/>
        </w:rPr>
      </w:pPr>
      <w:r w:rsidRPr="003E438A">
        <w:rPr>
          <w:rFonts w:ascii="Times New Roman" w:hAnsi="Times New Roman" w:cs="Times New Roman"/>
          <w:sz w:val="28"/>
          <w:szCs w:val="28"/>
        </w:rPr>
        <w:t>Інші терміни вжито у значеннях, наведених у Законах України «Про освіту», «Про вищу освіту».</w:t>
      </w:r>
    </w:p>
    <w:p w:rsidR="0087499F" w:rsidRPr="003E438A" w:rsidRDefault="0087499F" w:rsidP="00AC1D0F">
      <w:pPr>
        <w:spacing w:after="0" w:line="240" w:lineRule="auto"/>
        <w:ind w:firstLine="709"/>
        <w:jc w:val="both"/>
        <w:rPr>
          <w:rFonts w:ascii="Times New Roman" w:hAnsi="Times New Roman" w:cs="Times New Roman"/>
          <w:sz w:val="28"/>
          <w:szCs w:val="28"/>
        </w:rPr>
      </w:pPr>
    </w:p>
    <w:p w:rsidR="0087499F" w:rsidRPr="003E438A" w:rsidRDefault="0087499F" w:rsidP="00AC1D0F">
      <w:pPr>
        <w:pStyle w:val="Heading1"/>
        <w:spacing w:before="0" w:after="0" w:line="240" w:lineRule="auto"/>
        <w:jc w:val="center"/>
        <w:rPr>
          <w:rFonts w:ascii="Times New Roman" w:hAnsi="Times New Roman"/>
          <w:sz w:val="28"/>
          <w:szCs w:val="28"/>
        </w:rPr>
      </w:pPr>
      <w:r w:rsidRPr="003E438A">
        <w:rPr>
          <w:rFonts w:ascii="Times New Roman" w:hAnsi="Times New Roman"/>
          <w:sz w:val="28"/>
          <w:szCs w:val="28"/>
        </w:rPr>
        <w:t>II. Прийом на навчання для здобуття вищої освіти</w:t>
      </w:r>
    </w:p>
    <w:p w:rsidR="0087499F" w:rsidRPr="003E438A" w:rsidRDefault="0087499F" w:rsidP="00AC1D0F">
      <w:pPr>
        <w:spacing w:after="0" w:line="240" w:lineRule="auto"/>
        <w:ind w:firstLine="567"/>
        <w:jc w:val="both"/>
        <w:rPr>
          <w:rFonts w:ascii="Times New Roman" w:hAnsi="Times New Roman" w:cs="Times New Roman"/>
          <w:sz w:val="28"/>
          <w:szCs w:val="28"/>
        </w:rPr>
      </w:pP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1. Для здобуття вищої освіти приймаються:</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вступники на основі ПЗСО – для здобуття ступеня бакалавра;</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вступники на основі НРК5 – для здобуття ступеня бакалавра, зокрема зі скороченим строком навчання, з урахуванням вимог стандартів вищої освіти до рівня освіти осіб, які можуть розпочати навчання за освітніми програмами відповідної спеціальності, можливості визнання результатів попереднього навчання та обсягу кредитів ЄКТС, необхідних для здобуття відповідного ступеня вищої освіти;</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вступники на основі НРК6 або НРК7 – для здобуття ступеня магістра;</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вступники на основі НРК7 – для здобуття ступеня доктора філософії.</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Для здобуття ступеня магістра за спеціальністю D8 «Право» здійснюється прийом на навчання на основі НРК6 осіб, які здобули освіту зі спеціальностей 081 «Право» або 293 «Міжнародне право».</w:t>
      </w:r>
    </w:p>
    <w:p w:rsidR="0087499F" w:rsidRPr="003E438A" w:rsidRDefault="0087499F" w:rsidP="00AC1D0F">
      <w:pPr>
        <w:widowControl w:val="0"/>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 xml:space="preserve">Для здобуття ступеня магістра за спеціалізацією I7.01 «Фізична терапія» спеціальності I7 «Терапія та реабілітація» здійснюється прийом на навчання на основі НРК6 за цією спеціальністю або за напрямом 6.010203 «Здоров’я людини» (професійне спрямування реабілітація). </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Для здобуття ступеня вищої освіти також приймаються особи, які здобули раніше такий самий або вищий ступінь (рівень) вищої освіти або здобувають його не менше одного року та виконують у повному обсязі індивідуальний навчальний план. Умовою зарахування здобувача вищої освіти для одночасного навчання за іншою освітньою програмою в тому самому або в іншому закладі вищої освіти є виконання вимог до вступників на відповідні освітні програми. Ці вимоги можуть бути виконані до зарахування або після зарахування, але не пізніше першого періоду проведення атестації здобувачів вищої освіти.</w:t>
      </w:r>
    </w:p>
    <w:p w:rsidR="0087499F" w:rsidRPr="003E438A" w:rsidRDefault="0087499F" w:rsidP="00AC1D0F">
      <w:pPr>
        <w:spacing w:after="0" w:line="240" w:lineRule="auto"/>
        <w:ind w:firstLine="567"/>
        <w:jc w:val="both"/>
        <w:rPr>
          <w:rFonts w:ascii="Times New Roman" w:hAnsi="Times New Roman" w:cs="Times New Roman"/>
          <w:sz w:val="28"/>
          <w:szCs w:val="28"/>
        </w:rPr>
      </w:pP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 xml:space="preserve">2. Вступники приймаються на навчання на перший рік навчання. Вступникам на основі НРК5 НУ «Запорізька політехніка» може перезарахувати кредити ЄКТС, максимальний обсяг яких визначено стандартом вищої освіти бакалавра (за відсутності стандарту – не більше 60 кредитів ЄКТС). </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 xml:space="preserve">Для здобуття ступеня бакалавра на основі НРК6, НРК7 за регульованими спеціальностями особи можуть прийматись на навчання зі скороченим строком навчання (університет може перезарахувати не більше 120 кредитів ЄКТС). </w:t>
      </w:r>
    </w:p>
    <w:p w:rsidR="0087499F" w:rsidRPr="003E438A" w:rsidRDefault="0087499F" w:rsidP="00AC1D0F">
      <w:pPr>
        <w:spacing w:after="0" w:line="240" w:lineRule="auto"/>
        <w:ind w:firstLine="567"/>
        <w:jc w:val="both"/>
        <w:rPr>
          <w:rFonts w:ascii="Times New Roman" w:hAnsi="Times New Roman" w:cs="Times New Roman"/>
          <w:sz w:val="28"/>
          <w:szCs w:val="28"/>
        </w:rPr>
      </w:pP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3. Прийом на навчання за всіма рівнями вищої освіти проводиться на конкурсні пропозиції за спеціальностями (спеціалізаціями, предметними спеціальностями) відповідно до Переліку галузей знань і спеціальностей, за якими здійснюється підготовка здобувачів вищої освіти, затвердженого постановою Кабінету Міністрів України від 29 квітня 2015 року № 266 (в редакції постанови Кабінету Міністрів України від 30 серпня 2024 року № 1021), та на міждисциплінарні освітні програми.</w:t>
      </w:r>
    </w:p>
    <w:p w:rsidR="0087499F" w:rsidRPr="003E438A" w:rsidRDefault="0087499F" w:rsidP="00AC1D0F">
      <w:pPr>
        <w:spacing w:after="0" w:line="240" w:lineRule="auto"/>
        <w:ind w:firstLine="567"/>
        <w:jc w:val="both"/>
        <w:rPr>
          <w:rFonts w:ascii="Times New Roman" w:hAnsi="Times New Roman" w:cs="Times New Roman"/>
          <w:sz w:val="28"/>
          <w:szCs w:val="28"/>
        </w:rPr>
      </w:pP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4. Особливості прийому на навчання осіб, місцем проживання яких є тимчасово окупована територія, територія активних бойових дій або територія активних бойових дій, на якій функціонують державні електронні інформаційні ресурси або які переселилися з неї після 01 січня року вступу, в частині проходження річного оцінювання та державної підсумкової атестації, отримання документа державного зразка про базову середню освіту або повну загальну середню освіту (якщо особа раніше не отримала документ про освіту відповідно до законодавства України) визначаються відповідно до Порядку прийому для здобуття вищої, фахової передвищої та професійної (професійно-технічної) освіти осіб, які проживають на територіях, де неможливо забезпечити виконання стандартів освіти України та/або стабільний освітній процес, затвердженого наказом Міністерства освіти і науки України від 01 березня 2021 року № 271, зареєстрованого в Міністерстві юстиції України 15 квітня 2021 року за № 505/36127 (в редакції наказу Міністерства освіти і науки України від 10 серпня 2022 року № 726) (далі – наказ № 271) та Правил прийому до Національного університету «Запорізька політехніка» у 2025 році осіб, які проживають на територіях, де неможливо забезпечити виконання стандартів освіти України та/або стабільний освітній процес (Додаток Б до цих Правил).</w:t>
      </w:r>
    </w:p>
    <w:p w:rsidR="0087499F" w:rsidRPr="003E438A" w:rsidRDefault="0087499F" w:rsidP="00AC1D0F">
      <w:pPr>
        <w:spacing w:after="0" w:line="240" w:lineRule="auto"/>
        <w:ind w:firstLine="567"/>
        <w:jc w:val="both"/>
        <w:rPr>
          <w:rFonts w:ascii="Times New Roman" w:hAnsi="Times New Roman" w:cs="Times New Roman"/>
          <w:sz w:val="28"/>
          <w:szCs w:val="28"/>
        </w:rPr>
      </w:pP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5. Особливості прийому на навчання за освітньо-професійною програмою підготовки магістрів за спеціальністю D4 «Публічне управління та адміністрування» за державним замовленням Національного агентства України з питань державної служби визначаються Порядком прийому на навчання за освітньо-професійною програмою підготовки магістрів за спеціальністю «Публічне управління та адміністрування» галузі знань «Публічне управління та адміністрування», затвердженим постановою Кабінету Міністрів України від 29 липня 2009 року № 789.</w:t>
      </w:r>
    </w:p>
    <w:p w:rsidR="0087499F" w:rsidRPr="003E438A" w:rsidRDefault="0087499F" w:rsidP="00AC1D0F">
      <w:pPr>
        <w:spacing w:after="0" w:line="240" w:lineRule="auto"/>
        <w:ind w:firstLine="567"/>
        <w:jc w:val="both"/>
        <w:rPr>
          <w:rFonts w:ascii="Times New Roman" w:hAnsi="Times New Roman" w:cs="Times New Roman"/>
          <w:sz w:val="28"/>
          <w:szCs w:val="28"/>
        </w:rPr>
      </w:pPr>
    </w:p>
    <w:p w:rsidR="0087499F" w:rsidRPr="003E438A" w:rsidRDefault="0087499F" w:rsidP="00AC1D0F">
      <w:pPr>
        <w:pStyle w:val="Heading1"/>
        <w:spacing w:before="0" w:after="0" w:line="240" w:lineRule="auto"/>
        <w:jc w:val="center"/>
        <w:rPr>
          <w:rFonts w:ascii="Times New Roman" w:hAnsi="Times New Roman"/>
          <w:sz w:val="28"/>
          <w:szCs w:val="28"/>
        </w:rPr>
      </w:pPr>
      <w:r w:rsidRPr="003E438A">
        <w:rPr>
          <w:rFonts w:ascii="Times New Roman" w:hAnsi="Times New Roman"/>
          <w:sz w:val="28"/>
          <w:szCs w:val="28"/>
        </w:rPr>
        <w:t>III. Джерела фінансування здобуття вищої освіти</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1. Фінансування підготовки здобувачів вищої освіти здійснюється:</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за рахунок видатків державного бюджету (державне замовлення) та за рахунок видатків місцевих бюджетів (регіональне замовлення)</w:t>
      </w:r>
      <w:r w:rsidRPr="003E438A">
        <w:t xml:space="preserve"> </w:t>
      </w:r>
      <w:r w:rsidRPr="003E438A">
        <w:rPr>
          <w:rFonts w:ascii="Times New Roman" w:hAnsi="Times New Roman" w:cs="Times New Roman"/>
          <w:sz w:val="28"/>
          <w:szCs w:val="28"/>
        </w:rPr>
        <w:t>(у випадку виділення такого замовлення);</w:t>
      </w:r>
    </w:p>
    <w:p w:rsidR="0087499F" w:rsidRPr="003E438A" w:rsidRDefault="0087499F" w:rsidP="00AC1D0F">
      <w:pPr>
        <w:spacing w:after="0" w:line="240" w:lineRule="auto"/>
        <w:ind w:firstLine="539"/>
        <w:jc w:val="both"/>
        <w:rPr>
          <w:rFonts w:ascii="Times New Roman" w:hAnsi="Times New Roman" w:cs="Times New Roman"/>
          <w:sz w:val="24"/>
          <w:szCs w:val="24"/>
        </w:rPr>
      </w:pPr>
      <w:r w:rsidRPr="003E438A">
        <w:rPr>
          <w:rFonts w:ascii="Times New Roman" w:hAnsi="Times New Roman" w:cs="Times New Roman"/>
          <w:sz w:val="28"/>
          <w:szCs w:val="24"/>
        </w:rPr>
        <w:t>за кошти фізичних та/або юридичних осіб (на умовах договору, зокрема на умовах повної або часткової оплати навчання за рахунок коштів державних грантів для здобуття вищої освіти</w:t>
      </w:r>
      <w:r w:rsidRPr="003E438A">
        <w:rPr>
          <w:rFonts w:ascii="Times New Roman" w:hAnsi="Times New Roman" w:cs="Times New Roman"/>
          <w:b/>
          <w:sz w:val="28"/>
          <w:szCs w:val="24"/>
        </w:rPr>
        <w:t>)</w:t>
      </w:r>
      <w:r w:rsidRPr="003E438A">
        <w:rPr>
          <w:rFonts w:ascii="Times New Roman" w:hAnsi="Times New Roman" w:cs="Times New Roman"/>
          <w:sz w:val="28"/>
          <w:szCs w:val="24"/>
        </w:rPr>
        <w:t>;</w:t>
      </w:r>
    </w:p>
    <w:p w:rsidR="0087499F" w:rsidRPr="003E438A" w:rsidRDefault="0087499F" w:rsidP="00AC1D0F">
      <w:pPr>
        <w:spacing w:after="0" w:line="240" w:lineRule="auto"/>
        <w:ind w:firstLine="539"/>
        <w:jc w:val="both"/>
        <w:rPr>
          <w:rFonts w:ascii="Times New Roman" w:hAnsi="Times New Roman" w:cs="Times New Roman"/>
          <w:sz w:val="28"/>
          <w:szCs w:val="24"/>
        </w:rPr>
      </w:pPr>
      <w:r w:rsidRPr="003E438A">
        <w:rPr>
          <w:rFonts w:ascii="Times New Roman" w:hAnsi="Times New Roman" w:cs="Times New Roman"/>
          <w:sz w:val="28"/>
          <w:szCs w:val="24"/>
        </w:rPr>
        <w:t>за кошти грантів, які отримав університет на проведення наукових досліджень, за якими передбачається підготовка здобувачів вищої освіти ступеня доктора філософії;</w:t>
      </w:r>
    </w:p>
    <w:p w:rsidR="0087499F" w:rsidRPr="003E438A" w:rsidRDefault="0087499F" w:rsidP="00AC1D0F">
      <w:pPr>
        <w:spacing w:after="0" w:line="240" w:lineRule="auto"/>
        <w:ind w:firstLine="539"/>
        <w:jc w:val="both"/>
        <w:rPr>
          <w:rFonts w:ascii="Times New Roman" w:hAnsi="Times New Roman" w:cs="Times New Roman"/>
          <w:sz w:val="28"/>
          <w:szCs w:val="24"/>
        </w:rPr>
      </w:pPr>
      <w:r w:rsidRPr="003E438A">
        <w:rPr>
          <w:rFonts w:ascii="Times New Roman" w:hAnsi="Times New Roman" w:cs="Times New Roman"/>
          <w:sz w:val="28"/>
          <w:szCs w:val="24"/>
        </w:rPr>
        <w:t>за кошти пільгових довгострокових кредитів для здобуття вищої освіти;</w:t>
      </w:r>
    </w:p>
    <w:p w:rsidR="0087499F" w:rsidRPr="003E438A" w:rsidRDefault="0087499F" w:rsidP="00AC1D0F">
      <w:pPr>
        <w:spacing w:after="0" w:line="240" w:lineRule="auto"/>
        <w:ind w:firstLine="539"/>
        <w:jc w:val="both"/>
        <w:rPr>
          <w:rFonts w:ascii="Times New Roman" w:hAnsi="Times New Roman" w:cs="Times New Roman"/>
          <w:b/>
          <w:sz w:val="28"/>
          <w:szCs w:val="28"/>
        </w:rPr>
      </w:pPr>
      <w:r w:rsidRPr="003E438A">
        <w:rPr>
          <w:rFonts w:ascii="Times New Roman" w:hAnsi="Times New Roman" w:cs="Times New Roman"/>
          <w:sz w:val="28"/>
          <w:szCs w:val="28"/>
        </w:rPr>
        <w:t>за ваучерами</w:t>
      </w:r>
      <w:r w:rsidRPr="003E438A">
        <w:rPr>
          <w:rFonts w:ascii="Times New Roman" w:hAnsi="Times New Roman" w:cs="Times New Roman"/>
          <w:b/>
          <w:sz w:val="28"/>
          <w:szCs w:val="28"/>
        </w:rPr>
        <w:t>.</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2. Громадяни України мають право безоплатно (за кошти державного або місцевого бюджету) здобувати вищу освіту, на конкурсній основі відповідно до стандартів вищої освіти, за умови, що певний ступінь вищої освіти громадянин здобуває вперше.</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Фінансування здобуття вищої освіти особами, які на конкурсних засадах отримали право на здобуття вищої освіти за державним (регіональним) замовленням здійснюється протягом розрахункового строку виконання освітньої програми, а в разі скорочення строку навчання таких здобувачів вищої освіти –  протягом фактичного строку навчання.</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Особи можуть здобувати ступінь магістра на основі НРК7, який здобутий за кошти державного або місцевого бюджету, виключно за кошти фізичних та/або юридичних осіб, крім випадків, передбачених у пункті 4 цього розділу.</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3. Громадяни України, які не завершили навчання за державним або регіональним замовленням за певним ступенем вищої освіти, мають право повторного вступу для безоплатного здобуття вищої освіти в державних і комунальних закладах вищої освіти чи за кошти фізичних та/або юридичних осіб на умовах повної або часткової оплати навчання за рахунок коштів державних грантів для здобуття вищої освіти за тим самим ступенем освіти за умови відшкодування до державного або місцевого бюджету коштів, витрачених на оплату послуг з підготовки фахівців, відповідно до Порядку відшкодування коштів державного або місцевого бюджету, витрачених на оплату послуг з підготовки фахівців, затвердженого постановою Кабінету Міністрів України від 26 серпня 2015 року № 658. Ця вимога не застосовується до учасників бойових дій.</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4. Громадяни України мають право безоплатно здобувати вищу освіту певного або нижчого рівня за іншою освітньою програмою:</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якщо за станом здоров’я вони втратили можливість виконувати службові чи посадові обов’язки за отриманою раніше кваліфікацією</w:t>
      </w:r>
      <w:r w:rsidRPr="003E438A">
        <w:rPr>
          <w:rFonts w:ascii="Times New Roman" w:hAnsi="Times New Roman" w:cs="Times New Roman"/>
          <w:sz w:val="28"/>
          <w:szCs w:val="28"/>
          <w:lang w:val="ru-RU"/>
        </w:rPr>
        <w:t xml:space="preserve"> </w:t>
      </w:r>
      <w:r w:rsidRPr="003E438A">
        <w:rPr>
          <w:rFonts w:ascii="Times New Roman" w:hAnsi="Times New Roman" w:cs="Times New Roman"/>
          <w:sz w:val="28"/>
          <w:szCs w:val="28"/>
        </w:rPr>
        <w:t>у передбачених законодавством випадках;</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якщо вони вступають на навчання за освітньо-професійною програмою підготовки магістрів за спеціальністю D4 «Публічне управління та адміністрування» за державним замовленням Національного агентства України з питань державної служби;</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якщо вони мають направлення на навчання, видане державним (регіональним) замовником відповідно до законодавства;</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в інших випадках, визначених законом.</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5. Іноземці та особи без громадянства, зокрема закордонні українці, які постійно проживають в Україні, громадяни Республіки Польща, особи, яких визнано біженцями, та особи, які потребують додаткового захисту, мають право на здобуття вищої освіти нарівні з громадянами України, зокрема за рахунок коштів державного або місцевого бюджету.</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6. Особи, які здобувають вищу освіту, мають право на навчання одночасно за декількома освітніми програмами, а також у декількох закладах вищої освіти.</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Не допускається одночасне навчання за двома чи більше освітніми програмами за державним або регіональним замовленням та/або</w:t>
      </w:r>
      <w:r w:rsidRPr="003E438A">
        <w:rPr>
          <w:rFonts w:ascii="Times New Roman" w:hAnsi="Times New Roman" w:cs="Times New Roman"/>
          <w:b/>
          <w:sz w:val="28"/>
          <w:szCs w:val="28"/>
        </w:rPr>
        <w:t xml:space="preserve"> </w:t>
      </w:r>
      <w:r w:rsidRPr="003E438A">
        <w:rPr>
          <w:rFonts w:ascii="Times New Roman" w:hAnsi="Times New Roman" w:cs="Times New Roman"/>
          <w:sz w:val="28"/>
          <w:szCs w:val="28"/>
        </w:rPr>
        <w:t>за кошти фізичних та/або юридичних осіб на умовах повної або часткової оплати навчання за рахунок коштів державних грантів для здобуття вищої освіти.</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 xml:space="preserve">7. Вступники допускаються до конкурсного відбору на місця державного або регіонального замовлення та можуть бути рекомендовані або переведені на такі місця в разі наявності конкурсного бала не менше ніж 130,000. Ця вимога при переведенні на вакантні місця державного (регіонального) замовлення не застосовується до осіб, зазначених у пункті 10 розділу VIII та абзаці шостому пункту 3 розділу </w:t>
      </w:r>
      <w:r w:rsidRPr="003E438A">
        <w:rPr>
          <w:rFonts w:ascii="Times New Roman" w:hAnsi="Times New Roman" w:cs="Times New Roman"/>
          <w:sz w:val="28"/>
          <w:szCs w:val="28"/>
          <w:lang w:val="en-US"/>
        </w:rPr>
        <w:t>XII</w:t>
      </w:r>
      <w:r w:rsidRPr="003E438A">
        <w:rPr>
          <w:rFonts w:ascii="Times New Roman" w:hAnsi="Times New Roman" w:cs="Times New Roman"/>
          <w:sz w:val="28"/>
          <w:szCs w:val="28"/>
        </w:rPr>
        <w:t xml:space="preserve"> цих Правил .</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4"/>
        </w:rPr>
      </w:pPr>
      <w:r w:rsidRPr="003E438A">
        <w:rPr>
          <w:rFonts w:ascii="Times New Roman" w:hAnsi="Times New Roman" w:cs="Times New Roman"/>
          <w:sz w:val="28"/>
          <w:szCs w:val="24"/>
          <w:lang w:val="ru-RU"/>
        </w:rPr>
        <w:t>8</w:t>
      </w:r>
      <w:r w:rsidRPr="003E438A">
        <w:rPr>
          <w:rFonts w:ascii="Times New Roman" w:hAnsi="Times New Roman" w:cs="Times New Roman"/>
          <w:sz w:val="28"/>
          <w:szCs w:val="24"/>
        </w:rPr>
        <w:t xml:space="preserve">. Прийом на навчання громадян України за денною формою здобуття вищої освіти для здобуття ступеня доктора філософії здійснюється виключно за державним замовленням. </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Прийом на навчання громадян України за денною формою здобуття вищої освіти для здобуття ступеня доктора філософії за кошти грантів, які отримав заклад вищої освіти на проведення наукових досліджень, за якими передбачається підготовка здобувачів вищої освіти ступеня доктора філософії здійснюється за дозволом Міністерства освіти і науки України.</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pStyle w:val="Heading1"/>
        <w:spacing w:before="0" w:after="0" w:line="240" w:lineRule="auto"/>
        <w:jc w:val="center"/>
        <w:rPr>
          <w:rFonts w:ascii="Times New Roman" w:hAnsi="Times New Roman"/>
          <w:sz w:val="28"/>
          <w:szCs w:val="28"/>
        </w:rPr>
      </w:pPr>
      <w:r w:rsidRPr="003E438A">
        <w:rPr>
          <w:rFonts w:ascii="Times New Roman" w:hAnsi="Times New Roman"/>
          <w:sz w:val="28"/>
          <w:szCs w:val="28"/>
        </w:rPr>
        <w:t>IV. Обсяги прийому та обсяги державного (регіонального) замовлення, розміщення державного (регіонального) замовлення</w:t>
      </w:r>
    </w:p>
    <w:p w:rsidR="0087499F" w:rsidRPr="003E438A" w:rsidRDefault="0087499F" w:rsidP="00AC1D0F">
      <w:pPr>
        <w:tabs>
          <w:tab w:val="left" w:pos="567"/>
        </w:tabs>
        <w:spacing w:after="0" w:line="240" w:lineRule="auto"/>
        <w:ind w:firstLine="539"/>
        <w:jc w:val="both"/>
        <w:rPr>
          <w:rFonts w:ascii="Times New Roman" w:hAnsi="Times New Roman" w:cs="Times New Roman"/>
          <w:sz w:val="28"/>
          <w:szCs w:val="28"/>
        </w:rPr>
      </w:pPr>
    </w:p>
    <w:p w:rsidR="0087499F" w:rsidRPr="003E438A" w:rsidRDefault="0087499F" w:rsidP="00AC1D0F">
      <w:pPr>
        <w:tabs>
          <w:tab w:val="left" w:pos="567"/>
        </w:tabs>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1. Прийом на навчання здійснюється в межах ліцензованого обсягу для певного рівня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w:t>
      </w:r>
    </w:p>
    <w:p w:rsidR="0087499F" w:rsidRPr="003E438A" w:rsidRDefault="0087499F" w:rsidP="00AC1D0F">
      <w:pPr>
        <w:tabs>
          <w:tab w:val="left" w:pos="567"/>
        </w:tabs>
        <w:spacing w:after="0" w:line="240" w:lineRule="auto"/>
        <w:ind w:firstLine="539"/>
        <w:jc w:val="both"/>
        <w:rPr>
          <w:rFonts w:ascii="Times New Roman" w:hAnsi="Times New Roman" w:cs="Times New Roman"/>
          <w:sz w:val="28"/>
          <w:szCs w:val="28"/>
        </w:rPr>
      </w:pPr>
    </w:p>
    <w:p w:rsidR="0087499F" w:rsidRPr="003E438A" w:rsidRDefault="0087499F" w:rsidP="00AC1D0F">
      <w:pPr>
        <w:tabs>
          <w:tab w:val="left" w:pos="567"/>
        </w:tabs>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2. Прийом на навчання за державним замовленням здійснюється на рівні, спеціальності (галузі знань) та форми здобуття вищої освіти, за якими воно сформовано Кабінетом Міністрів України.</w:t>
      </w:r>
    </w:p>
    <w:p w:rsidR="0087499F" w:rsidRPr="003E438A" w:rsidRDefault="0087499F" w:rsidP="00AC1D0F">
      <w:pPr>
        <w:tabs>
          <w:tab w:val="left" w:pos="567"/>
        </w:tabs>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Прийом на навчання за регіональним замовленням здійснюється на спеціальності (предметні спеціальності, спеціалізації, міждисциплінарні освітні програми) та форми здобуття вищої освіти, визначені рішенням регіонального замовника для кожного закладу вищої освіти.</w:t>
      </w:r>
    </w:p>
    <w:p w:rsidR="0087499F" w:rsidRPr="003E438A" w:rsidRDefault="0087499F" w:rsidP="00AC1D0F">
      <w:pPr>
        <w:tabs>
          <w:tab w:val="left" w:pos="567"/>
        </w:tabs>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Прийом на навчання за державним та регіональним замовленням може здійснюватися університетом, за умови отримання ліцензії на провадження освітньої діяльності на певному рівні вищої освіти та/або за певною освітньою програмою, що передбачає присвоєння професійної кваліфікації з професій, для яких запроваджено додаткове регулювання, не пізніше ніж 31 травня 2025 року, за кошти фізичних та/або юридичних осіб – не пізніше ніж 24 червня 2025 року.</w:t>
      </w:r>
    </w:p>
    <w:p w:rsidR="0087499F" w:rsidRPr="003E438A" w:rsidRDefault="0087499F" w:rsidP="00AC1D0F">
      <w:pPr>
        <w:tabs>
          <w:tab w:val="left" w:pos="567"/>
        </w:tabs>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67"/>
        <w:jc w:val="both"/>
        <w:rPr>
          <w:rFonts w:ascii="Times New Roman" w:hAnsi="Times New Roman" w:cs="Times New Roman"/>
          <w:sz w:val="28"/>
          <w:szCs w:val="28"/>
        </w:rPr>
      </w:pP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3. Надання вступникам рекомендації до зарахування на навчання за державним або регіональним замовленням за першим та другим рівнем вищої освіти в НУ «Запорізька політехніка» проводиться за результатами адресного розміщення, які формуються в ЄДЕБО та відображаються в електронному кабінеті вступника.</w:t>
      </w:r>
    </w:p>
    <w:p w:rsidR="0087499F" w:rsidRPr="003E438A" w:rsidRDefault="0087499F" w:rsidP="00AC1D0F">
      <w:pPr>
        <w:spacing w:after="0" w:line="240" w:lineRule="auto"/>
        <w:ind w:firstLine="567"/>
        <w:jc w:val="both"/>
        <w:rPr>
          <w:rFonts w:ascii="Times New Roman" w:hAnsi="Times New Roman" w:cs="Times New Roman"/>
          <w:sz w:val="28"/>
          <w:szCs w:val="28"/>
        </w:rPr>
      </w:pP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4. Обсяг прийому за кошти фізичних та/або юридичних осіб на фіксовані</w:t>
      </w:r>
      <w:r w:rsidRPr="003E438A">
        <w:rPr>
          <w:rFonts w:ascii="Times New Roman" w:hAnsi="Times New Roman" w:cs="Times New Roman"/>
          <w:sz w:val="28"/>
          <w:szCs w:val="24"/>
        </w:rPr>
        <w:t xml:space="preserve">, відкриті та небюджетні </w:t>
      </w:r>
      <w:r w:rsidRPr="003E438A">
        <w:rPr>
          <w:rFonts w:ascii="Times New Roman" w:hAnsi="Times New Roman" w:cs="Times New Roman"/>
          <w:sz w:val="28"/>
          <w:szCs w:val="28"/>
        </w:rPr>
        <w:t xml:space="preserve">конкурсні пропозиції визначає НУ «Запорізька політехніка» </w:t>
      </w:r>
      <w:r w:rsidRPr="003E438A">
        <w:rPr>
          <w:rFonts w:ascii="Times New Roman" w:hAnsi="Times New Roman" w:cs="Times New Roman"/>
          <w:sz w:val="28"/>
          <w:szCs w:val="24"/>
        </w:rPr>
        <w:t>у межах ліцензованого обсягу для певного рівня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w:t>
      </w:r>
      <w:r w:rsidRPr="003E438A">
        <w:rPr>
          <w:rFonts w:ascii="Times New Roman" w:hAnsi="Times New Roman" w:cs="Times New Roman"/>
          <w:sz w:val="28"/>
          <w:szCs w:val="28"/>
        </w:rPr>
        <w:t xml:space="preserve">. </w:t>
      </w:r>
      <w:r w:rsidRPr="003E438A">
        <w:rPr>
          <w:rFonts w:ascii="Times New Roman" w:hAnsi="Times New Roman" w:cs="Times New Roman"/>
          <w:sz w:val="28"/>
          <w:szCs w:val="24"/>
        </w:rPr>
        <w:t xml:space="preserve">При цьому, за необхідності </w:t>
      </w:r>
      <w:r w:rsidRPr="003E438A">
        <w:rPr>
          <w:rFonts w:ascii="Times New Roman" w:hAnsi="Times New Roman" w:cs="Times New Roman"/>
          <w:sz w:val="28"/>
          <w:szCs w:val="28"/>
        </w:rPr>
        <w:t>університет</w:t>
      </w:r>
      <w:r w:rsidRPr="003E438A">
        <w:rPr>
          <w:rFonts w:ascii="Times New Roman" w:hAnsi="Times New Roman" w:cs="Times New Roman"/>
          <w:sz w:val="28"/>
          <w:szCs w:val="24"/>
        </w:rPr>
        <w:t xml:space="preserve"> має передбачати резерв </w:t>
      </w:r>
      <w:r w:rsidRPr="003E438A">
        <w:rPr>
          <w:rFonts w:ascii="Times New Roman" w:hAnsi="Times New Roman" w:cs="Times New Roman"/>
          <w:sz w:val="28"/>
          <w:szCs w:val="28"/>
        </w:rPr>
        <w:t>для поновлення у ньому або переведення до нього з інших закладів вищої освіти для здобуття вищої освіти відповідного рівня або за відповідною освітньою програмою. Цей обсяг може коригуватись з урахуванням фактично отриманого державного (регіонального) замовлення та у випадках виділення додаткових місць державного (регіонального) замовлення, переведення на вакантні місця державного (регіонального) замовлення і перерозподілу місць між формами здобуття освіти, але не може зменшуватись для конкурсної пропозиції у період між початком прийому документів і заяв та формуванням списку рекомендованих за цією пропозицією.</w:t>
      </w:r>
    </w:p>
    <w:p w:rsidR="0087499F" w:rsidRPr="003E438A" w:rsidRDefault="0087499F" w:rsidP="00AC1D0F">
      <w:pPr>
        <w:spacing w:after="0" w:line="240" w:lineRule="auto"/>
        <w:ind w:firstLine="567"/>
        <w:jc w:val="both"/>
        <w:rPr>
          <w:rFonts w:ascii="Times New Roman" w:hAnsi="Times New Roman" w:cs="Times New Roman"/>
          <w:sz w:val="28"/>
          <w:szCs w:val="28"/>
        </w:rPr>
      </w:pPr>
    </w:p>
    <w:p w:rsidR="0087499F" w:rsidRPr="003E438A" w:rsidRDefault="0087499F" w:rsidP="00AC1D0F">
      <w:pPr>
        <w:spacing w:after="0" w:line="240" w:lineRule="auto"/>
        <w:ind w:firstLine="567"/>
        <w:jc w:val="both"/>
        <w:rPr>
          <w:rFonts w:ascii="Times New Roman" w:hAnsi="Times New Roman" w:cs="Times New Roman"/>
          <w:sz w:val="28"/>
          <w:szCs w:val="24"/>
        </w:rPr>
      </w:pPr>
      <w:r w:rsidRPr="003E438A">
        <w:rPr>
          <w:rFonts w:ascii="Times New Roman" w:hAnsi="Times New Roman" w:cs="Times New Roman"/>
          <w:sz w:val="28"/>
          <w:szCs w:val="24"/>
        </w:rPr>
        <w:t>5. Загальний обсяг бюджетних місць для фіксованих конкурсних пропозицій, максимальний обсяг бюджетних місць та кваліфікаційний мінімум державного замовлення для відкритих конкурсних пропозицій, обсяги квоти-1, квоти-2, квоти для іноземців для фіксованих та відкритих конкурсних пропозицій, обсяг прийому за кошти фізичних та/або юридичних осіб для кожної конкурсної пропозиції оприлюднюються на офіційному вебсайті НУ «Запорізька політехніка» (після отримання необхідної інформації від державного (регіонального) замовника).</w:t>
      </w:r>
    </w:p>
    <w:p w:rsidR="0087499F" w:rsidRPr="003E438A" w:rsidRDefault="0087499F" w:rsidP="00AC1D0F">
      <w:pPr>
        <w:spacing w:after="0" w:line="240" w:lineRule="auto"/>
        <w:ind w:firstLine="567"/>
        <w:jc w:val="both"/>
        <w:rPr>
          <w:rFonts w:ascii="Times New Roman" w:hAnsi="Times New Roman" w:cs="Times New Roman"/>
          <w:sz w:val="28"/>
          <w:szCs w:val="28"/>
        </w:rPr>
      </w:pPr>
    </w:p>
    <w:p w:rsidR="0087499F" w:rsidRPr="003E438A" w:rsidRDefault="0087499F" w:rsidP="00AC1D0F">
      <w:pPr>
        <w:pStyle w:val="Heading1"/>
        <w:spacing w:before="0" w:after="0" w:line="240" w:lineRule="auto"/>
        <w:jc w:val="center"/>
        <w:rPr>
          <w:rFonts w:ascii="Times New Roman" w:hAnsi="Times New Roman"/>
          <w:sz w:val="28"/>
          <w:szCs w:val="28"/>
        </w:rPr>
      </w:pPr>
      <w:r w:rsidRPr="003E438A">
        <w:rPr>
          <w:rFonts w:ascii="Times New Roman" w:hAnsi="Times New Roman"/>
          <w:sz w:val="28"/>
          <w:szCs w:val="28"/>
        </w:rPr>
        <w:t>V. Строки реєстрації заяв, конкурсного відбору та зарахування на навчання</w:t>
      </w:r>
    </w:p>
    <w:p w:rsidR="0087499F" w:rsidRPr="003E438A" w:rsidRDefault="0087499F" w:rsidP="00C8035D">
      <w:pPr>
        <w:widowControl w:val="0"/>
        <w:tabs>
          <w:tab w:val="left" w:pos="1214"/>
        </w:tabs>
        <w:spacing w:after="0" w:line="240" w:lineRule="auto"/>
        <w:ind w:right="20" w:firstLine="709"/>
        <w:jc w:val="both"/>
        <w:rPr>
          <w:rFonts w:ascii="Times New Roman" w:hAnsi="Times New Roman" w:cs="Times New Roman"/>
          <w:sz w:val="28"/>
          <w:szCs w:val="28"/>
          <w:shd w:val="clear" w:color="auto" w:fill="FFFFFF"/>
          <w:lang w:eastAsia="en-US"/>
        </w:rPr>
      </w:pPr>
      <w:r w:rsidRPr="003E438A">
        <w:rPr>
          <w:rFonts w:ascii="Times New Roman" w:hAnsi="Times New Roman" w:cs="Times New Roman"/>
          <w:sz w:val="28"/>
          <w:szCs w:val="28"/>
          <w:shd w:val="clear" w:color="auto" w:fill="FFFFFF"/>
        </w:rPr>
        <w:t>1. Порядок роботи приймальної комісії:</w:t>
      </w:r>
    </w:p>
    <w:p w:rsidR="0087499F" w:rsidRPr="003E438A" w:rsidRDefault="0087499F" w:rsidP="00C8035D">
      <w:pPr>
        <w:widowControl w:val="0"/>
        <w:tabs>
          <w:tab w:val="left" w:pos="1214"/>
        </w:tabs>
        <w:spacing w:after="0" w:line="240" w:lineRule="auto"/>
        <w:ind w:right="20" w:firstLine="709"/>
        <w:jc w:val="both"/>
        <w:rPr>
          <w:rFonts w:ascii="Times New Roman" w:hAnsi="Times New Roman" w:cs="Times New Roman"/>
          <w:sz w:val="28"/>
          <w:szCs w:val="28"/>
          <w:shd w:val="clear" w:color="auto" w:fill="FFFFFF"/>
          <w:lang w:eastAsia="en-US"/>
        </w:rPr>
      </w:pPr>
      <w:r w:rsidRPr="003E438A">
        <w:rPr>
          <w:rFonts w:ascii="Times New Roman" w:hAnsi="Times New Roman" w:cs="Times New Roman"/>
          <w:sz w:val="28"/>
          <w:szCs w:val="28"/>
          <w:shd w:val="clear" w:color="auto" w:fill="FFFFFF"/>
        </w:rPr>
        <w:t>понеділок-п’ятниця з 9</w:t>
      </w:r>
      <w:r w:rsidRPr="003E438A">
        <w:rPr>
          <w:rFonts w:ascii="Times New Roman" w:hAnsi="Times New Roman" w:cs="Times New Roman"/>
          <w:sz w:val="28"/>
          <w:szCs w:val="28"/>
          <w:shd w:val="clear" w:color="auto" w:fill="FFFFFF"/>
          <w:vertAlign w:val="superscript"/>
        </w:rPr>
        <w:t>00</w:t>
      </w:r>
      <w:r w:rsidRPr="003E438A">
        <w:rPr>
          <w:rFonts w:ascii="Times New Roman" w:hAnsi="Times New Roman" w:cs="Times New Roman"/>
          <w:sz w:val="28"/>
          <w:szCs w:val="28"/>
          <w:shd w:val="clear" w:color="auto" w:fill="FFFFFF"/>
        </w:rPr>
        <w:t xml:space="preserve"> до 17</w:t>
      </w:r>
      <w:r w:rsidRPr="003E438A">
        <w:rPr>
          <w:rFonts w:ascii="Times New Roman" w:hAnsi="Times New Roman" w:cs="Times New Roman"/>
          <w:sz w:val="28"/>
          <w:szCs w:val="28"/>
          <w:shd w:val="clear" w:color="auto" w:fill="FFFFFF"/>
          <w:vertAlign w:val="superscript"/>
        </w:rPr>
        <w:t>00</w:t>
      </w:r>
      <w:r w:rsidRPr="003E438A">
        <w:rPr>
          <w:rFonts w:ascii="Times New Roman" w:hAnsi="Times New Roman" w:cs="Times New Roman"/>
          <w:sz w:val="28"/>
          <w:szCs w:val="28"/>
          <w:shd w:val="clear" w:color="auto" w:fill="FFFFFF"/>
        </w:rPr>
        <w:t>, окрім святкових днів (у період вступної кампанії графік роботи може коригуватись).</w:t>
      </w:r>
    </w:p>
    <w:p w:rsidR="0087499F" w:rsidRPr="003E438A" w:rsidRDefault="0087499F" w:rsidP="00C8035D">
      <w:pPr>
        <w:widowControl w:val="0"/>
        <w:tabs>
          <w:tab w:val="left" w:pos="1252"/>
        </w:tabs>
        <w:spacing w:after="0" w:line="240" w:lineRule="auto"/>
        <w:ind w:right="20" w:firstLine="709"/>
        <w:jc w:val="both"/>
        <w:rPr>
          <w:rFonts w:ascii="Times New Roman" w:hAnsi="Times New Roman" w:cs="Times New Roman"/>
          <w:sz w:val="28"/>
          <w:szCs w:val="28"/>
          <w:shd w:val="clear" w:color="auto" w:fill="FFFFFF"/>
        </w:rPr>
      </w:pPr>
      <w:r w:rsidRPr="003E438A">
        <w:rPr>
          <w:rFonts w:ascii="Times New Roman" w:hAnsi="Times New Roman" w:cs="Times New Roman"/>
          <w:sz w:val="28"/>
          <w:szCs w:val="28"/>
          <w:shd w:val="clear" w:color="auto" w:fill="FFFFFF"/>
          <w:lang w:eastAsia="en-US"/>
        </w:rPr>
        <w:t xml:space="preserve">2. Реєстрація заяв, конкурсний відбір та зарахування на навчання вступників денної та заочної форм навчання для здобуття ступеня бакалавра на основі повної загальної середньої освіти та НРК5 проводиться </w:t>
      </w:r>
      <w:r w:rsidRPr="003E438A">
        <w:rPr>
          <w:rFonts w:ascii="Times New Roman" w:hAnsi="Times New Roman" w:cs="Times New Roman"/>
          <w:sz w:val="28"/>
          <w:szCs w:val="28"/>
          <w:shd w:val="clear" w:color="auto" w:fill="FFFFFF"/>
        </w:rPr>
        <w:t>в такі строки:</w:t>
      </w:r>
    </w:p>
    <w:p w:rsidR="0087499F" w:rsidRPr="003E438A" w:rsidRDefault="0087499F" w:rsidP="00C8035D">
      <w:pPr>
        <w:widowControl w:val="0"/>
        <w:tabs>
          <w:tab w:val="left" w:pos="1252"/>
        </w:tabs>
        <w:spacing w:after="0" w:line="240" w:lineRule="auto"/>
        <w:ind w:right="20" w:firstLine="709"/>
        <w:jc w:val="both"/>
        <w:rPr>
          <w:rFonts w:ascii="Times New Roman" w:hAnsi="Times New Roman" w:cs="Times New Roman"/>
          <w:sz w:val="24"/>
          <w:szCs w:val="28"/>
          <w:shd w:val="clear" w:color="auto" w:fill="FFFFFF"/>
          <w:lang w:eastAsia="en-US"/>
        </w:rPr>
      </w:pPr>
    </w:p>
    <w:tbl>
      <w:tblPr>
        <w:tblW w:w="9644" w:type="dxa"/>
        <w:tblLayout w:type="fixed"/>
        <w:tblCellMar>
          <w:left w:w="0" w:type="dxa"/>
          <w:right w:w="0" w:type="dxa"/>
        </w:tblCellMar>
        <w:tblLook w:val="0000"/>
      </w:tblPr>
      <w:tblGrid>
        <w:gridCol w:w="4683"/>
        <w:gridCol w:w="4961"/>
      </w:tblGrid>
      <w:tr w:rsidR="0087499F" w:rsidRPr="003E438A" w:rsidTr="00C8035D">
        <w:trPr>
          <w:trHeight w:val="717"/>
        </w:trPr>
        <w:tc>
          <w:tcPr>
            <w:tcW w:w="4683" w:type="dxa"/>
            <w:tcBorders>
              <w:top w:val="single" w:sz="4" w:space="0" w:color="auto"/>
              <w:left w:val="single" w:sz="4" w:space="0" w:color="auto"/>
              <w:bottom w:val="nil"/>
              <w:right w:val="nil"/>
            </w:tcBorders>
            <w:shd w:val="clear" w:color="auto" w:fill="FFFFFF"/>
            <w:vAlign w:val="center"/>
          </w:tcPr>
          <w:p w:rsidR="0087499F" w:rsidRPr="003E438A" w:rsidRDefault="0087499F" w:rsidP="00C8035D">
            <w:pPr>
              <w:widowControl w:val="0"/>
              <w:spacing w:after="0" w:line="240" w:lineRule="auto"/>
              <w:jc w:val="center"/>
              <w:rPr>
                <w:rFonts w:ascii="Times New Roman" w:hAnsi="Times New Roman" w:cs="Times New Roman"/>
                <w:b/>
                <w:sz w:val="28"/>
                <w:szCs w:val="28"/>
                <w:lang w:eastAsia="ru-RU"/>
              </w:rPr>
            </w:pPr>
            <w:r w:rsidRPr="003E438A">
              <w:rPr>
                <w:rFonts w:ascii="Times New Roman" w:hAnsi="Times New Roman" w:cs="Times New Roman"/>
                <w:b/>
                <w:sz w:val="28"/>
                <w:szCs w:val="28"/>
              </w:rPr>
              <w:t>Етапи вступної кампанії</w:t>
            </w:r>
          </w:p>
        </w:tc>
        <w:tc>
          <w:tcPr>
            <w:tcW w:w="4961" w:type="dxa"/>
            <w:tcBorders>
              <w:top w:val="single" w:sz="4" w:space="0" w:color="auto"/>
              <w:left w:val="single" w:sz="4" w:space="0" w:color="auto"/>
              <w:bottom w:val="nil"/>
              <w:right w:val="single" w:sz="4" w:space="0" w:color="auto"/>
            </w:tcBorders>
            <w:shd w:val="clear" w:color="auto" w:fill="FFFFFF"/>
            <w:vAlign w:val="bottom"/>
          </w:tcPr>
          <w:p w:rsidR="0087499F" w:rsidRPr="003E438A" w:rsidRDefault="0087499F" w:rsidP="00C8035D">
            <w:pPr>
              <w:widowControl w:val="0"/>
              <w:spacing w:after="0" w:line="240" w:lineRule="auto"/>
              <w:ind w:left="139"/>
              <w:rPr>
                <w:rFonts w:ascii="Times New Roman" w:hAnsi="Times New Roman" w:cs="Times New Roman"/>
                <w:b/>
                <w:sz w:val="28"/>
                <w:szCs w:val="28"/>
                <w:lang w:eastAsia="ru-RU"/>
              </w:rPr>
            </w:pPr>
            <w:r w:rsidRPr="003E438A">
              <w:rPr>
                <w:rFonts w:ascii="Times New Roman" w:hAnsi="Times New Roman" w:cs="Times New Roman"/>
                <w:b/>
                <w:sz w:val="28"/>
                <w:szCs w:val="28"/>
              </w:rPr>
              <w:t>вступники на основі повної загальної середньої освіти, НРК5</w:t>
            </w:r>
          </w:p>
        </w:tc>
      </w:tr>
      <w:tr w:rsidR="0087499F" w:rsidRPr="003E438A" w:rsidTr="00C8035D">
        <w:trPr>
          <w:trHeight w:val="1181"/>
        </w:trPr>
        <w:tc>
          <w:tcPr>
            <w:tcW w:w="4683" w:type="dxa"/>
            <w:tcBorders>
              <w:top w:val="single" w:sz="4" w:space="0" w:color="auto"/>
              <w:left w:val="single" w:sz="4" w:space="0" w:color="auto"/>
              <w:bottom w:val="nil"/>
              <w:right w:val="nil"/>
            </w:tcBorders>
            <w:shd w:val="clear" w:color="auto" w:fill="FFFFFF"/>
            <w:vAlign w:val="bottom"/>
          </w:tcPr>
          <w:p w:rsidR="0087499F" w:rsidRPr="003E438A" w:rsidRDefault="0087499F" w:rsidP="00C8035D">
            <w:pPr>
              <w:widowControl w:val="0"/>
              <w:spacing w:after="0" w:line="240" w:lineRule="auto"/>
              <w:rPr>
                <w:rFonts w:ascii="Times New Roman" w:hAnsi="Times New Roman" w:cs="Times New Roman"/>
                <w:sz w:val="28"/>
                <w:szCs w:val="28"/>
                <w:lang w:eastAsia="ru-RU"/>
              </w:rPr>
            </w:pPr>
            <w:r w:rsidRPr="003E438A">
              <w:rPr>
                <w:rFonts w:ascii="Times New Roman" w:hAnsi="Times New Roman" w:cs="Times New Roman"/>
                <w:sz w:val="28"/>
                <w:szCs w:val="28"/>
              </w:rPr>
              <w:t>Реєстрація особистих електронних кабінетів вступників, завантаження необхідних документів</w:t>
            </w:r>
          </w:p>
        </w:tc>
        <w:tc>
          <w:tcPr>
            <w:tcW w:w="4961" w:type="dxa"/>
            <w:tcBorders>
              <w:top w:val="single" w:sz="4" w:space="0" w:color="auto"/>
              <w:left w:val="single" w:sz="4" w:space="0" w:color="auto"/>
              <w:bottom w:val="nil"/>
              <w:right w:val="single" w:sz="4" w:space="0" w:color="auto"/>
            </w:tcBorders>
            <w:shd w:val="clear" w:color="auto" w:fill="FFFFFF"/>
            <w:vAlign w:val="center"/>
          </w:tcPr>
          <w:p w:rsidR="0087499F" w:rsidRPr="003E438A" w:rsidRDefault="0087499F" w:rsidP="00C8035D">
            <w:pPr>
              <w:widowControl w:val="0"/>
              <w:spacing w:after="0" w:line="240" w:lineRule="auto"/>
              <w:ind w:left="139"/>
              <w:jc w:val="center"/>
              <w:rPr>
                <w:rFonts w:ascii="Times New Roman" w:hAnsi="Times New Roman" w:cs="Times New Roman"/>
                <w:sz w:val="28"/>
                <w:szCs w:val="28"/>
                <w:lang w:eastAsia="ru-RU"/>
              </w:rPr>
            </w:pPr>
            <w:r w:rsidRPr="003E438A">
              <w:rPr>
                <w:rFonts w:ascii="Times New Roman" w:hAnsi="Times New Roman" w:cs="Times New Roman"/>
                <w:sz w:val="28"/>
                <w:szCs w:val="28"/>
              </w:rPr>
              <w:t>з 01 липня 2025 р.</w:t>
            </w:r>
          </w:p>
        </w:tc>
      </w:tr>
      <w:tr w:rsidR="0087499F" w:rsidRPr="003E438A" w:rsidTr="00C8035D">
        <w:trPr>
          <w:trHeight w:val="959"/>
        </w:trPr>
        <w:tc>
          <w:tcPr>
            <w:tcW w:w="4683" w:type="dxa"/>
            <w:tcBorders>
              <w:top w:val="single" w:sz="4" w:space="0" w:color="auto"/>
              <w:left w:val="single" w:sz="4" w:space="0" w:color="auto"/>
              <w:bottom w:val="single" w:sz="4" w:space="0" w:color="auto"/>
              <w:right w:val="nil"/>
            </w:tcBorders>
            <w:shd w:val="clear" w:color="auto" w:fill="FFFFFF"/>
            <w:vAlign w:val="bottom"/>
          </w:tcPr>
          <w:p w:rsidR="0087499F" w:rsidRPr="003E438A" w:rsidRDefault="0087499F" w:rsidP="00C8035D">
            <w:pPr>
              <w:widowControl w:val="0"/>
              <w:spacing w:after="0" w:line="240" w:lineRule="auto"/>
              <w:rPr>
                <w:rFonts w:ascii="Times New Roman" w:hAnsi="Times New Roman" w:cs="Times New Roman"/>
                <w:sz w:val="28"/>
                <w:szCs w:val="28"/>
              </w:rPr>
            </w:pPr>
            <w:r w:rsidRPr="003E438A">
              <w:rPr>
                <w:rFonts w:ascii="Times New Roman" w:hAnsi="Times New Roman" w:cs="Times New Roman"/>
                <w:sz w:val="28"/>
                <w:szCs w:val="28"/>
              </w:rPr>
              <w:t>Реєстрація заяв на участь у співбесідах та творчих конкурсах*</w:t>
            </w:r>
          </w:p>
          <w:p w:rsidR="0087499F" w:rsidRPr="003E438A" w:rsidRDefault="0087499F" w:rsidP="00C8035D">
            <w:pPr>
              <w:widowControl w:val="0"/>
              <w:spacing w:after="0" w:line="240" w:lineRule="auto"/>
              <w:rPr>
                <w:rFonts w:ascii="Times New Roman" w:hAnsi="Times New Roman" w:cs="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bottom"/>
          </w:tcPr>
          <w:p w:rsidR="0087499F" w:rsidRPr="003E438A" w:rsidRDefault="0087499F" w:rsidP="00C8035D">
            <w:pPr>
              <w:widowControl w:val="0"/>
              <w:numPr>
                <w:ilvl w:val="0"/>
                <w:numId w:val="9"/>
              </w:numPr>
              <w:spacing w:after="0" w:line="240" w:lineRule="auto"/>
              <w:contextualSpacing/>
              <w:jc w:val="both"/>
              <w:rPr>
                <w:rFonts w:ascii="Times New Roman" w:hAnsi="Times New Roman" w:cs="Times New Roman"/>
                <w:sz w:val="28"/>
                <w:szCs w:val="28"/>
              </w:rPr>
            </w:pPr>
            <w:r w:rsidRPr="003E438A">
              <w:rPr>
                <w:rFonts w:ascii="Times New Roman" w:hAnsi="Times New Roman" w:cs="Times New Roman"/>
                <w:sz w:val="28"/>
                <w:szCs w:val="28"/>
              </w:rPr>
              <w:t>з 03 липня до 18:00 10 липня (за держзамовленням)</w:t>
            </w:r>
          </w:p>
          <w:p w:rsidR="0087499F" w:rsidRPr="003E438A" w:rsidRDefault="0087499F" w:rsidP="00C8035D">
            <w:pPr>
              <w:widowControl w:val="0"/>
              <w:numPr>
                <w:ilvl w:val="0"/>
                <w:numId w:val="9"/>
              </w:numPr>
              <w:spacing w:after="0" w:line="240" w:lineRule="auto"/>
              <w:contextualSpacing/>
              <w:jc w:val="both"/>
              <w:rPr>
                <w:rFonts w:ascii="Times New Roman" w:hAnsi="Times New Roman" w:cs="Times New Roman"/>
                <w:sz w:val="28"/>
                <w:szCs w:val="28"/>
              </w:rPr>
            </w:pPr>
            <w:r w:rsidRPr="003E438A">
              <w:rPr>
                <w:rFonts w:ascii="Times New Roman" w:hAnsi="Times New Roman" w:cs="Times New Roman"/>
                <w:sz w:val="28"/>
                <w:szCs w:val="28"/>
              </w:rPr>
              <w:t>до 18:00 25 липня (за контрактом)</w:t>
            </w:r>
          </w:p>
        </w:tc>
      </w:tr>
      <w:tr w:rsidR="0087499F" w:rsidRPr="003E438A" w:rsidTr="00C8035D">
        <w:trPr>
          <w:trHeight w:val="959"/>
        </w:trPr>
        <w:tc>
          <w:tcPr>
            <w:tcW w:w="4683" w:type="dxa"/>
            <w:tcBorders>
              <w:top w:val="single" w:sz="4" w:space="0" w:color="auto"/>
              <w:left w:val="single" w:sz="4" w:space="0" w:color="auto"/>
              <w:bottom w:val="single" w:sz="4" w:space="0" w:color="auto"/>
              <w:right w:val="nil"/>
            </w:tcBorders>
            <w:shd w:val="clear" w:color="auto" w:fill="FFFFFF"/>
            <w:vAlign w:val="bottom"/>
          </w:tcPr>
          <w:p w:rsidR="0087499F" w:rsidRPr="003E438A" w:rsidRDefault="0087499F" w:rsidP="00C8035D">
            <w:pPr>
              <w:widowControl w:val="0"/>
              <w:spacing w:after="0" w:line="240" w:lineRule="auto"/>
              <w:rPr>
                <w:rFonts w:ascii="Times New Roman" w:hAnsi="Times New Roman" w:cs="Times New Roman"/>
                <w:sz w:val="28"/>
                <w:szCs w:val="28"/>
              </w:rPr>
            </w:pPr>
            <w:r w:rsidRPr="003E438A">
              <w:rPr>
                <w:rFonts w:ascii="Times New Roman" w:hAnsi="Times New Roman" w:cs="Times New Roman"/>
                <w:sz w:val="28"/>
                <w:szCs w:val="28"/>
              </w:rPr>
              <w:t>Строки проведення НУ «Запорізька політехніка» співбесід, творчих конкурсів (в декілька потоків)</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bottom"/>
          </w:tcPr>
          <w:p w:rsidR="0087499F" w:rsidRPr="003E438A" w:rsidRDefault="0087499F" w:rsidP="00C8035D">
            <w:pPr>
              <w:widowControl w:val="0"/>
              <w:numPr>
                <w:ilvl w:val="0"/>
                <w:numId w:val="9"/>
              </w:numPr>
              <w:spacing w:after="0" w:line="240" w:lineRule="auto"/>
              <w:contextualSpacing/>
              <w:jc w:val="both"/>
              <w:rPr>
                <w:rFonts w:ascii="Times New Roman" w:hAnsi="Times New Roman" w:cs="Times New Roman"/>
                <w:sz w:val="28"/>
                <w:szCs w:val="28"/>
              </w:rPr>
            </w:pPr>
            <w:r w:rsidRPr="003E438A">
              <w:rPr>
                <w:rFonts w:ascii="Times New Roman" w:hAnsi="Times New Roman" w:cs="Times New Roman"/>
                <w:sz w:val="28"/>
                <w:szCs w:val="28"/>
              </w:rPr>
              <w:t xml:space="preserve">з 08 по 19 липня </w:t>
            </w:r>
          </w:p>
          <w:p w:rsidR="0087499F" w:rsidRPr="003E438A" w:rsidRDefault="0087499F" w:rsidP="00C8035D">
            <w:pPr>
              <w:widowControl w:val="0"/>
              <w:spacing w:after="0" w:line="240" w:lineRule="auto"/>
              <w:ind w:left="499"/>
              <w:contextualSpacing/>
              <w:jc w:val="both"/>
              <w:rPr>
                <w:rFonts w:ascii="Times New Roman" w:hAnsi="Times New Roman" w:cs="Times New Roman"/>
                <w:sz w:val="28"/>
                <w:szCs w:val="28"/>
              </w:rPr>
            </w:pPr>
          </w:p>
          <w:p w:rsidR="0087499F" w:rsidRPr="003E438A" w:rsidRDefault="0087499F" w:rsidP="00C56497">
            <w:pPr>
              <w:widowControl w:val="0"/>
              <w:numPr>
                <w:ilvl w:val="0"/>
                <w:numId w:val="9"/>
              </w:numPr>
              <w:spacing w:after="0" w:line="240" w:lineRule="auto"/>
              <w:contextualSpacing/>
              <w:jc w:val="both"/>
              <w:rPr>
                <w:rFonts w:ascii="Times New Roman" w:hAnsi="Times New Roman" w:cs="Times New Roman"/>
                <w:sz w:val="28"/>
                <w:szCs w:val="28"/>
              </w:rPr>
            </w:pPr>
            <w:r w:rsidRPr="003E438A">
              <w:rPr>
                <w:rFonts w:ascii="Times New Roman" w:hAnsi="Times New Roman" w:cs="Times New Roman"/>
                <w:sz w:val="28"/>
                <w:szCs w:val="28"/>
              </w:rPr>
              <w:t>до 01 серпня (тільки за контрактом)</w:t>
            </w:r>
          </w:p>
        </w:tc>
      </w:tr>
      <w:tr w:rsidR="0087499F" w:rsidRPr="003E438A" w:rsidTr="00C8035D">
        <w:trPr>
          <w:trHeight w:val="959"/>
        </w:trPr>
        <w:tc>
          <w:tcPr>
            <w:tcW w:w="4683" w:type="dxa"/>
            <w:tcBorders>
              <w:top w:val="single" w:sz="4" w:space="0" w:color="auto"/>
              <w:left w:val="single" w:sz="4" w:space="0" w:color="auto"/>
              <w:bottom w:val="single" w:sz="4" w:space="0" w:color="auto"/>
              <w:right w:val="nil"/>
            </w:tcBorders>
            <w:shd w:val="clear" w:color="auto" w:fill="FFFFFF"/>
            <w:vAlign w:val="bottom"/>
          </w:tcPr>
          <w:p w:rsidR="0087499F" w:rsidRPr="003E438A" w:rsidRDefault="0087499F" w:rsidP="00C8035D">
            <w:pPr>
              <w:widowControl w:val="0"/>
              <w:spacing w:after="0" w:line="240" w:lineRule="auto"/>
              <w:rPr>
                <w:rFonts w:ascii="Times New Roman" w:hAnsi="Times New Roman" w:cs="Times New Roman"/>
                <w:sz w:val="28"/>
                <w:szCs w:val="28"/>
              </w:rPr>
            </w:pPr>
            <w:r w:rsidRPr="003E438A">
              <w:rPr>
                <w:rFonts w:ascii="Times New Roman" w:hAnsi="Times New Roman" w:cs="Times New Roman"/>
                <w:sz w:val="28"/>
                <w:szCs w:val="28"/>
              </w:rPr>
              <w:t>Реєстрація заяв вступників на участь у конкурсному відборі</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87499F" w:rsidRPr="003E438A" w:rsidRDefault="0087499F" w:rsidP="00C56497">
            <w:pPr>
              <w:widowControl w:val="0"/>
              <w:spacing w:after="0" w:line="240" w:lineRule="auto"/>
              <w:ind w:left="499"/>
              <w:contextualSpacing/>
              <w:jc w:val="center"/>
              <w:rPr>
                <w:rFonts w:ascii="Times New Roman" w:hAnsi="Times New Roman" w:cs="Times New Roman"/>
                <w:sz w:val="28"/>
                <w:szCs w:val="28"/>
              </w:rPr>
            </w:pPr>
            <w:r w:rsidRPr="003E438A">
              <w:rPr>
                <w:rFonts w:ascii="Times New Roman" w:hAnsi="Times New Roman" w:cs="Times New Roman"/>
                <w:sz w:val="28"/>
                <w:szCs w:val="28"/>
              </w:rPr>
              <w:t>з19 липня до 18:00 01 серпня 2025 р.</w:t>
            </w:r>
          </w:p>
        </w:tc>
      </w:tr>
      <w:tr w:rsidR="0087499F" w:rsidRPr="003E438A" w:rsidTr="00C8035D">
        <w:tc>
          <w:tcPr>
            <w:tcW w:w="4683" w:type="dxa"/>
            <w:tcBorders>
              <w:top w:val="single" w:sz="4" w:space="0" w:color="auto"/>
              <w:left w:val="single" w:sz="4" w:space="0" w:color="auto"/>
              <w:bottom w:val="single" w:sz="4" w:space="0" w:color="auto"/>
              <w:right w:val="nil"/>
            </w:tcBorders>
            <w:shd w:val="clear" w:color="auto" w:fill="FFFFFF"/>
            <w:vAlign w:val="bottom"/>
          </w:tcPr>
          <w:p w:rsidR="0087499F" w:rsidRPr="003E438A" w:rsidRDefault="0087499F" w:rsidP="00C8035D">
            <w:pPr>
              <w:widowControl w:val="0"/>
              <w:spacing w:after="0" w:line="240" w:lineRule="auto"/>
              <w:rPr>
                <w:rFonts w:ascii="Times New Roman" w:hAnsi="Times New Roman" w:cs="Times New Roman"/>
                <w:sz w:val="28"/>
                <w:szCs w:val="28"/>
              </w:rPr>
            </w:pPr>
            <w:r w:rsidRPr="003E438A">
              <w:rPr>
                <w:rFonts w:ascii="Times New Roman" w:hAnsi="Times New Roman" w:cs="Times New Roman"/>
                <w:sz w:val="28"/>
                <w:szCs w:val="28"/>
              </w:rPr>
              <w:t>Формування рейтингових списків вступників, надання рекомендацій до зарахування та оприлюднення списку рекомендованих з повідомленням про отримання чи неотримання ними права здобувати вищу освіту за державним або регіональним замовленням за заявою з пріоритетністю</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87499F" w:rsidRPr="003E438A" w:rsidRDefault="0087499F" w:rsidP="00C56497">
            <w:pPr>
              <w:widowControl w:val="0"/>
              <w:spacing w:after="0" w:line="240" w:lineRule="auto"/>
              <w:ind w:left="139"/>
              <w:jc w:val="center"/>
              <w:rPr>
                <w:rFonts w:ascii="Times New Roman" w:hAnsi="Times New Roman" w:cs="Times New Roman"/>
                <w:sz w:val="28"/>
                <w:szCs w:val="28"/>
              </w:rPr>
            </w:pPr>
            <w:r w:rsidRPr="003E438A">
              <w:rPr>
                <w:rFonts w:ascii="Times New Roman" w:hAnsi="Times New Roman" w:cs="Times New Roman"/>
                <w:sz w:val="28"/>
                <w:szCs w:val="28"/>
              </w:rPr>
              <w:t>не пізніше 06 серпня 2025 р.</w:t>
            </w:r>
          </w:p>
        </w:tc>
      </w:tr>
      <w:tr w:rsidR="0087499F" w:rsidRPr="003E438A" w:rsidTr="00C8035D">
        <w:tc>
          <w:tcPr>
            <w:tcW w:w="4683" w:type="dxa"/>
            <w:tcBorders>
              <w:top w:val="single" w:sz="4" w:space="0" w:color="auto"/>
              <w:left w:val="single" w:sz="4" w:space="0" w:color="auto"/>
              <w:bottom w:val="single" w:sz="4" w:space="0" w:color="auto"/>
              <w:right w:val="nil"/>
            </w:tcBorders>
            <w:shd w:val="clear" w:color="auto" w:fill="FFFFFF"/>
            <w:vAlign w:val="bottom"/>
          </w:tcPr>
          <w:p w:rsidR="0087499F" w:rsidRPr="003E438A" w:rsidRDefault="0087499F" w:rsidP="00D15D2D">
            <w:pPr>
              <w:widowControl w:val="0"/>
              <w:spacing w:after="0" w:line="240" w:lineRule="auto"/>
              <w:rPr>
                <w:rFonts w:ascii="Times New Roman" w:hAnsi="Times New Roman" w:cs="Times New Roman"/>
                <w:sz w:val="28"/>
                <w:szCs w:val="28"/>
              </w:rPr>
            </w:pPr>
            <w:r w:rsidRPr="003E438A">
              <w:rPr>
                <w:rFonts w:ascii="Times New Roman" w:hAnsi="Times New Roman" w:cs="Times New Roman"/>
                <w:sz w:val="28"/>
                <w:szCs w:val="28"/>
              </w:rPr>
              <w:t>Виконання вимог до зарахування вступниками, які отримали рекомендації за заявою з пріоритетністю,</w:t>
            </w:r>
            <w:r w:rsidRPr="003E438A">
              <w:t xml:space="preserve"> </w:t>
            </w:r>
            <w:r w:rsidRPr="003E438A">
              <w:rPr>
                <w:rFonts w:ascii="Times New Roman" w:hAnsi="Times New Roman" w:cs="Times New Roman"/>
                <w:sz w:val="28"/>
                <w:szCs w:val="28"/>
              </w:rPr>
              <w:t>та укладання договорів про навчання</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87499F" w:rsidRPr="003E438A" w:rsidRDefault="0087499F" w:rsidP="00287A5C">
            <w:pPr>
              <w:widowControl w:val="0"/>
              <w:spacing w:after="0" w:line="240" w:lineRule="auto"/>
              <w:ind w:left="139"/>
              <w:jc w:val="center"/>
              <w:rPr>
                <w:rFonts w:ascii="Times New Roman" w:hAnsi="Times New Roman" w:cs="Times New Roman"/>
                <w:sz w:val="28"/>
                <w:szCs w:val="28"/>
              </w:rPr>
            </w:pPr>
            <w:r w:rsidRPr="003E438A">
              <w:rPr>
                <w:rFonts w:ascii="Times New Roman" w:hAnsi="Times New Roman" w:cs="Times New Roman"/>
                <w:sz w:val="28"/>
                <w:szCs w:val="28"/>
              </w:rPr>
              <w:t>до 18:00 09 серпня 2025 р.</w:t>
            </w:r>
          </w:p>
        </w:tc>
      </w:tr>
      <w:tr w:rsidR="0087499F" w:rsidRPr="003E438A" w:rsidTr="00C8035D">
        <w:tc>
          <w:tcPr>
            <w:tcW w:w="4683" w:type="dxa"/>
            <w:tcBorders>
              <w:top w:val="single" w:sz="4" w:space="0" w:color="auto"/>
              <w:left w:val="single" w:sz="4" w:space="0" w:color="auto"/>
              <w:bottom w:val="single" w:sz="4" w:space="0" w:color="auto"/>
              <w:right w:val="nil"/>
            </w:tcBorders>
            <w:shd w:val="clear" w:color="auto" w:fill="FFFFFF"/>
            <w:vAlign w:val="center"/>
          </w:tcPr>
          <w:p w:rsidR="0087499F" w:rsidRPr="003E438A" w:rsidRDefault="0087499F" w:rsidP="00A85C87">
            <w:pPr>
              <w:widowControl w:val="0"/>
              <w:spacing w:after="0" w:line="240" w:lineRule="auto"/>
              <w:rPr>
                <w:rFonts w:ascii="Times New Roman" w:hAnsi="Times New Roman" w:cs="Times New Roman"/>
                <w:sz w:val="28"/>
                <w:szCs w:val="28"/>
              </w:rPr>
            </w:pPr>
            <w:r w:rsidRPr="003E438A">
              <w:rPr>
                <w:rFonts w:ascii="Times New Roman" w:hAnsi="Times New Roman" w:cs="Times New Roman"/>
                <w:sz w:val="28"/>
                <w:szCs w:val="28"/>
              </w:rPr>
              <w:t>Зарахування вступників</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87499F" w:rsidRPr="003E438A" w:rsidRDefault="0087499F" w:rsidP="00C8035D">
            <w:pPr>
              <w:widowControl w:val="0"/>
              <w:numPr>
                <w:ilvl w:val="0"/>
                <w:numId w:val="9"/>
              </w:numPr>
              <w:spacing w:after="0" w:line="240" w:lineRule="auto"/>
              <w:contextualSpacing/>
              <w:rPr>
                <w:rFonts w:ascii="Times New Roman" w:hAnsi="Times New Roman" w:cs="Times New Roman"/>
                <w:sz w:val="28"/>
                <w:szCs w:val="28"/>
              </w:rPr>
            </w:pPr>
            <w:r w:rsidRPr="003E438A">
              <w:rPr>
                <w:rFonts w:ascii="Times New Roman" w:hAnsi="Times New Roman" w:cs="Times New Roman"/>
                <w:sz w:val="28"/>
                <w:szCs w:val="28"/>
              </w:rPr>
              <w:t>не пізніше 11 серпня 2025 р. (за заявою з пріоритетністю)</w:t>
            </w:r>
          </w:p>
          <w:p w:rsidR="0087499F" w:rsidRPr="003E438A" w:rsidRDefault="0087499F" w:rsidP="00A85C87">
            <w:pPr>
              <w:widowControl w:val="0"/>
              <w:numPr>
                <w:ilvl w:val="0"/>
                <w:numId w:val="9"/>
              </w:numPr>
              <w:spacing w:after="0" w:line="240" w:lineRule="auto"/>
              <w:contextualSpacing/>
              <w:rPr>
                <w:rFonts w:ascii="Times New Roman" w:hAnsi="Times New Roman" w:cs="Times New Roman"/>
                <w:sz w:val="28"/>
                <w:szCs w:val="28"/>
              </w:rPr>
            </w:pPr>
            <w:r w:rsidRPr="003E438A">
              <w:rPr>
                <w:rFonts w:ascii="Times New Roman" w:hAnsi="Times New Roman" w:cs="Times New Roman"/>
                <w:sz w:val="28"/>
                <w:szCs w:val="28"/>
              </w:rPr>
              <w:t>не пізніше ніж 30 серпня 2025 р. (за контрактом )</w:t>
            </w:r>
          </w:p>
        </w:tc>
      </w:tr>
      <w:tr w:rsidR="0087499F" w:rsidRPr="003E438A" w:rsidTr="00C8035D">
        <w:tc>
          <w:tcPr>
            <w:tcW w:w="4683" w:type="dxa"/>
            <w:tcBorders>
              <w:top w:val="single" w:sz="4" w:space="0" w:color="auto"/>
              <w:left w:val="single" w:sz="4" w:space="0" w:color="auto"/>
              <w:bottom w:val="single" w:sz="4" w:space="0" w:color="auto"/>
              <w:right w:val="nil"/>
            </w:tcBorders>
            <w:shd w:val="clear" w:color="auto" w:fill="FFFFFF"/>
            <w:vAlign w:val="bottom"/>
          </w:tcPr>
          <w:p w:rsidR="0087499F" w:rsidRPr="003E438A" w:rsidRDefault="0087499F" w:rsidP="00C8035D">
            <w:pPr>
              <w:widowControl w:val="0"/>
              <w:spacing w:after="0" w:line="240" w:lineRule="auto"/>
              <w:rPr>
                <w:rFonts w:ascii="Times New Roman" w:hAnsi="Times New Roman" w:cs="Times New Roman"/>
                <w:sz w:val="28"/>
                <w:szCs w:val="28"/>
              </w:rPr>
            </w:pPr>
            <w:r w:rsidRPr="003E438A">
              <w:rPr>
                <w:rFonts w:ascii="Times New Roman" w:hAnsi="Times New Roman" w:cs="Times New Roman"/>
                <w:sz w:val="28"/>
                <w:szCs w:val="28"/>
              </w:rPr>
              <w:t>Переведення на вакантні місця державного замовлення осіб, які зараховані на навчання за кошти фізичних та/або юридичних осіб</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87499F" w:rsidRPr="003E438A" w:rsidRDefault="0087499F" w:rsidP="00A85C87">
            <w:pPr>
              <w:widowControl w:val="0"/>
              <w:spacing w:after="0" w:line="240" w:lineRule="auto"/>
              <w:ind w:left="139" w:firstLine="9"/>
              <w:jc w:val="center"/>
              <w:rPr>
                <w:rFonts w:ascii="Times New Roman" w:hAnsi="Times New Roman" w:cs="Times New Roman"/>
                <w:sz w:val="28"/>
                <w:szCs w:val="28"/>
              </w:rPr>
            </w:pPr>
            <w:r w:rsidRPr="003E438A">
              <w:rPr>
                <w:rFonts w:ascii="Times New Roman" w:hAnsi="Times New Roman" w:cs="Times New Roman"/>
                <w:sz w:val="28"/>
                <w:szCs w:val="28"/>
              </w:rPr>
              <w:t>не пізніше 18 серпня 2025 р.</w:t>
            </w:r>
          </w:p>
        </w:tc>
      </w:tr>
      <w:tr w:rsidR="0087499F" w:rsidRPr="003E438A" w:rsidTr="00C8035D">
        <w:tc>
          <w:tcPr>
            <w:tcW w:w="4683" w:type="dxa"/>
            <w:tcBorders>
              <w:top w:val="single" w:sz="4" w:space="0" w:color="auto"/>
              <w:left w:val="single" w:sz="4" w:space="0" w:color="auto"/>
              <w:bottom w:val="single" w:sz="4" w:space="0" w:color="auto"/>
              <w:right w:val="nil"/>
            </w:tcBorders>
            <w:shd w:val="clear" w:color="auto" w:fill="FFFFFF"/>
            <w:vAlign w:val="bottom"/>
          </w:tcPr>
          <w:p w:rsidR="0087499F" w:rsidRPr="003E438A" w:rsidRDefault="0087499F" w:rsidP="00A85C87">
            <w:pPr>
              <w:widowControl w:val="0"/>
              <w:spacing w:after="0" w:line="240" w:lineRule="auto"/>
              <w:rPr>
                <w:rFonts w:ascii="Times New Roman" w:hAnsi="Times New Roman" w:cs="Times New Roman"/>
                <w:sz w:val="28"/>
                <w:szCs w:val="28"/>
              </w:rPr>
            </w:pPr>
            <w:r w:rsidRPr="003E438A">
              <w:rPr>
                <w:rFonts w:ascii="Times New Roman" w:hAnsi="Times New Roman" w:cs="Times New Roman"/>
                <w:sz w:val="28"/>
                <w:szCs w:val="28"/>
              </w:rPr>
              <w:t>Надання рекомендацій до зарахування та оприлюднення списку рекомендованих для вступників, які вступають на місця за кошти фізичних та/або юридичних осіб (крім рекомендацій для вступників за заявою з пріоритетністю)</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87499F" w:rsidRPr="003E438A" w:rsidRDefault="0087499F" w:rsidP="00A85C87">
            <w:pPr>
              <w:widowControl w:val="0"/>
              <w:spacing w:after="0" w:line="240" w:lineRule="auto"/>
              <w:ind w:left="139" w:firstLine="9"/>
              <w:jc w:val="center"/>
              <w:rPr>
                <w:rFonts w:ascii="Times New Roman" w:hAnsi="Times New Roman" w:cs="Times New Roman"/>
                <w:sz w:val="28"/>
                <w:szCs w:val="28"/>
              </w:rPr>
            </w:pPr>
            <w:r w:rsidRPr="003E438A">
              <w:rPr>
                <w:rFonts w:ascii="Times New Roman" w:hAnsi="Times New Roman" w:cs="Times New Roman"/>
                <w:sz w:val="28"/>
                <w:szCs w:val="28"/>
              </w:rPr>
              <w:t>не раніше 11 серпня 2025 р.</w:t>
            </w:r>
          </w:p>
        </w:tc>
      </w:tr>
    </w:tbl>
    <w:p w:rsidR="0087499F" w:rsidRPr="003E438A" w:rsidRDefault="0087499F" w:rsidP="00C8035D">
      <w:pPr>
        <w:ind w:firstLine="709"/>
        <w:contextualSpacing/>
        <w:jc w:val="both"/>
        <w:rPr>
          <w:rFonts w:ascii="Times New Roman" w:hAnsi="Times New Roman" w:cs="Times New Roman"/>
          <w:bCs/>
          <w:i/>
          <w:sz w:val="28"/>
          <w:szCs w:val="28"/>
          <w:lang w:eastAsia="en-US"/>
        </w:rPr>
      </w:pPr>
      <w:r w:rsidRPr="003E438A">
        <w:rPr>
          <w:rFonts w:ascii="Times New Roman" w:hAnsi="Times New Roman" w:cs="Times New Roman"/>
          <w:bCs/>
          <w:sz w:val="28"/>
          <w:szCs w:val="28"/>
          <w:lang w:eastAsia="en-US"/>
        </w:rPr>
        <w:t>*</w:t>
      </w:r>
      <w:r w:rsidRPr="003E438A">
        <w:rPr>
          <w:rFonts w:ascii="Times New Roman" w:hAnsi="Times New Roman" w:cs="Times New Roman"/>
          <w:bCs/>
          <w:i/>
          <w:sz w:val="28"/>
          <w:szCs w:val="28"/>
          <w:lang w:eastAsia="en-US"/>
        </w:rPr>
        <w:t>Реєстрація заяв вступників для участі у вступних випробуваннях (співбесіді, творчому конкурсі) у передбачених в цьому розділі випадках здійснюється через особисті електронні кабінети вступників.</w:t>
      </w:r>
    </w:p>
    <w:p w:rsidR="0087499F" w:rsidRPr="003E438A" w:rsidRDefault="0087499F" w:rsidP="00C8035D">
      <w:pPr>
        <w:ind w:firstLine="709"/>
        <w:contextualSpacing/>
        <w:jc w:val="both"/>
        <w:rPr>
          <w:rFonts w:ascii="Times New Roman" w:hAnsi="Times New Roman" w:cs="Times New Roman"/>
          <w:bCs/>
          <w:sz w:val="28"/>
          <w:szCs w:val="28"/>
          <w:lang w:eastAsia="en-US"/>
        </w:rPr>
      </w:pPr>
    </w:p>
    <w:p w:rsidR="0087499F" w:rsidRPr="003E438A" w:rsidRDefault="0087499F" w:rsidP="00C8035D">
      <w:pPr>
        <w:ind w:firstLine="709"/>
        <w:contextualSpacing/>
        <w:jc w:val="both"/>
        <w:rPr>
          <w:rFonts w:ascii="Times New Roman" w:hAnsi="Times New Roman" w:cs="Times New Roman"/>
          <w:bCs/>
          <w:sz w:val="28"/>
          <w:szCs w:val="28"/>
          <w:lang w:eastAsia="en-US"/>
        </w:rPr>
      </w:pPr>
      <w:bookmarkStart w:id="0" w:name="_Hlk102248282"/>
      <w:r w:rsidRPr="003E438A">
        <w:rPr>
          <w:rFonts w:ascii="Times New Roman" w:hAnsi="Times New Roman" w:cs="Times New Roman"/>
          <w:bCs/>
          <w:sz w:val="28"/>
          <w:szCs w:val="28"/>
          <w:lang w:eastAsia="en-US"/>
        </w:rPr>
        <w:t>3. Для вступу на навчання для здобуття ступеня магістра на основі НРК6 та НРК 7:</w:t>
      </w:r>
    </w:p>
    <w:p w:rsidR="0087499F" w:rsidRPr="003E438A" w:rsidRDefault="0087499F" w:rsidP="00C8035D">
      <w:pPr>
        <w:ind w:firstLine="709"/>
        <w:contextualSpacing/>
        <w:jc w:val="both"/>
        <w:rPr>
          <w:rFonts w:ascii="Times New Roman" w:hAnsi="Times New Roman" w:cs="Times New Roman"/>
          <w:bCs/>
          <w:sz w:val="16"/>
          <w:szCs w:val="28"/>
          <w:lang w:eastAsia="en-US"/>
        </w:rPr>
      </w:pPr>
    </w:p>
    <w:tbl>
      <w:tblPr>
        <w:tblW w:w="9644" w:type="dxa"/>
        <w:tblLayout w:type="fixed"/>
        <w:tblCellMar>
          <w:left w:w="0" w:type="dxa"/>
          <w:right w:w="0" w:type="dxa"/>
        </w:tblCellMar>
        <w:tblLook w:val="0000"/>
      </w:tblPr>
      <w:tblGrid>
        <w:gridCol w:w="4683"/>
        <w:gridCol w:w="4961"/>
      </w:tblGrid>
      <w:tr w:rsidR="0087499F" w:rsidRPr="003E438A" w:rsidTr="00C8035D">
        <w:tc>
          <w:tcPr>
            <w:tcW w:w="4683" w:type="dxa"/>
            <w:tcBorders>
              <w:top w:val="single" w:sz="4" w:space="0" w:color="auto"/>
              <w:left w:val="single" w:sz="4" w:space="0" w:color="auto"/>
              <w:bottom w:val="nil"/>
              <w:right w:val="nil"/>
            </w:tcBorders>
            <w:shd w:val="clear" w:color="auto" w:fill="FFFFFF"/>
            <w:vAlign w:val="center"/>
          </w:tcPr>
          <w:p w:rsidR="0087499F" w:rsidRPr="003E438A" w:rsidRDefault="0087499F" w:rsidP="00C8035D">
            <w:pPr>
              <w:widowControl w:val="0"/>
              <w:spacing w:after="0" w:line="230" w:lineRule="auto"/>
              <w:jc w:val="center"/>
              <w:rPr>
                <w:rFonts w:ascii="Times New Roman" w:hAnsi="Times New Roman" w:cs="Times New Roman"/>
                <w:b/>
                <w:sz w:val="28"/>
                <w:szCs w:val="28"/>
                <w:lang w:eastAsia="ru-RU"/>
              </w:rPr>
            </w:pPr>
            <w:r w:rsidRPr="003E438A">
              <w:rPr>
                <w:rFonts w:ascii="Times New Roman" w:hAnsi="Times New Roman" w:cs="Times New Roman"/>
                <w:b/>
                <w:sz w:val="28"/>
                <w:szCs w:val="28"/>
              </w:rPr>
              <w:t>Етапи вступної кампанії</w:t>
            </w:r>
          </w:p>
        </w:tc>
        <w:tc>
          <w:tcPr>
            <w:tcW w:w="4961" w:type="dxa"/>
            <w:tcBorders>
              <w:top w:val="single" w:sz="4" w:space="0" w:color="auto"/>
              <w:left w:val="single" w:sz="4" w:space="0" w:color="auto"/>
              <w:bottom w:val="nil"/>
              <w:right w:val="single" w:sz="4" w:space="0" w:color="auto"/>
            </w:tcBorders>
            <w:shd w:val="clear" w:color="auto" w:fill="FFFFFF"/>
            <w:vAlign w:val="bottom"/>
          </w:tcPr>
          <w:p w:rsidR="0087499F" w:rsidRPr="003E438A" w:rsidRDefault="0087499F" w:rsidP="00C8035D">
            <w:pPr>
              <w:widowControl w:val="0"/>
              <w:spacing w:after="0" w:line="230" w:lineRule="auto"/>
              <w:ind w:left="139"/>
              <w:jc w:val="center"/>
              <w:rPr>
                <w:rFonts w:ascii="Times New Roman" w:hAnsi="Times New Roman" w:cs="Times New Roman"/>
                <w:b/>
                <w:sz w:val="28"/>
                <w:szCs w:val="28"/>
                <w:lang w:eastAsia="ru-RU"/>
              </w:rPr>
            </w:pPr>
            <w:r w:rsidRPr="003E438A">
              <w:rPr>
                <w:rFonts w:ascii="Times New Roman" w:hAnsi="Times New Roman" w:cs="Times New Roman"/>
                <w:b/>
                <w:sz w:val="28"/>
                <w:szCs w:val="28"/>
              </w:rPr>
              <w:t>вступники в магістратуру</w:t>
            </w:r>
          </w:p>
        </w:tc>
      </w:tr>
      <w:tr w:rsidR="0087499F" w:rsidRPr="003E438A" w:rsidTr="00C8035D">
        <w:tc>
          <w:tcPr>
            <w:tcW w:w="4683" w:type="dxa"/>
            <w:tcBorders>
              <w:top w:val="single" w:sz="4" w:space="0" w:color="auto"/>
              <w:left w:val="single" w:sz="4" w:space="0" w:color="auto"/>
              <w:bottom w:val="nil"/>
              <w:right w:val="nil"/>
            </w:tcBorders>
            <w:shd w:val="clear" w:color="auto" w:fill="FFFFFF"/>
            <w:vAlign w:val="bottom"/>
          </w:tcPr>
          <w:p w:rsidR="0087499F" w:rsidRPr="003E438A" w:rsidRDefault="0087499F" w:rsidP="00C8035D">
            <w:pPr>
              <w:widowControl w:val="0"/>
              <w:spacing w:after="0" w:line="230" w:lineRule="auto"/>
              <w:ind w:right="147"/>
              <w:jc w:val="both"/>
              <w:rPr>
                <w:rFonts w:ascii="Times New Roman" w:hAnsi="Times New Roman" w:cs="Times New Roman"/>
                <w:sz w:val="28"/>
                <w:szCs w:val="28"/>
                <w:lang w:eastAsia="ru-RU"/>
              </w:rPr>
            </w:pPr>
            <w:r w:rsidRPr="003E438A">
              <w:rPr>
                <w:rFonts w:ascii="Times New Roman" w:hAnsi="Times New Roman" w:cs="Times New Roman"/>
                <w:sz w:val="28"/>
                <w:szCs w:val="28"/>
                <w:lang w:eastAsia="ru-RU"/>
              </w:rPr>
              <w:t xml:space="preserve">Реєстрація заяв на участь в ЄВІ та ЄФВВ, проведення основної і додаткової сесій ЄВІ та ЄФВВ </w:t>
            </w:r>
          </w:p>
        </w:tc>
        <w:tc>
          <w:tcPr>
            <w:tcW w:w="4961" w:type="dxa"/>
            <w:tcBorders>
              <w:top w:val="single" w:sz="4" w:space="0" w:color="auto"/>
              <w:left w:val="single" w:sz="4" w:space="0" w:color="auto"/>
              <w:bottom w:val="nil"/>
              <w:right w:val="single" w:sz="4" w:space="0" w:color="auto"/>
            </w:tcBorders>
            <w:shd w:val="clear" w:color="auto" w:fill="FFFFFF"/>
            <w:vAlign w:val="center"/>
          </w:tcPr>
          <w:p w:rsidR="0087499F" w:rsidRPr="003E438A" w:rsidRDefault="0087499F" w:rsidP="00C8035D">
            <w:pPr>
              <w:widowControl w:val="0"/>
              <w:spacing w:after="0" w:line="230" w:lineRule="auto"/>
              <w:ind w:left="139" w:hanging="2"/>
              <w:jc w:val="center"/>
              <w:rPr>
                <w:rFonts w:ascii="Times New Roman" w:hAnsi="Times New Roman" w:cs="Times New Roman"/>
                <w:sz w:val="28"/>
                <w:szCs w:val="28"/>
                <w:lang w:eastAsia="ru-RU"/>
              </w:rPr>
            </w:pPr>
            <w:r w:rsidRPr="003E438A">
              <w:rPr>
                <w:rFonts w:ascii="Times New Roman" w:hAnsi="Times New Roman" w:cs="Times New Roman"/>
                <w:sz w:val="28"/>
                <w:szCs w:val="28"/>
                <w:lang w:eastAsia="ru-RU"/>
              </w:rPr>
              <w:t>у терміни, встановлені МОН України, за графіком, затвердженим УЦОЯО</w:t>
            </w:r>
          </w:p>
        </w:tc>
      </w:tr>
      <w:tr w:rsidR="0087499F" w:rsidRPr="003E438A" w:rsidTr="00C8035D">
        <w:tc>
          <w:tcPr>
            <w:tcW w:w="4683" w:type="dxa"/>
            <w:tcBorders>
              <w:top w:val="single" w:sz="4" w:space="0" w:color="auto"/>
              <w:left w:val="single" w:sz="4" w:space="0" w:color="auto"/>
              <w:bottom w:val="nil"/>
              <w:right w:val="nil"/>
            </w:tcBorders>
            <w:shd w:val="clear" w:color="auto" w:fill="FFFFFF"/>
            <w:vAlign w:val="bottom"/>
          </w:tcPr>
          <w:p w:rsidR="0087499F" w:rsidRPr="003E438A" w:rsidRDefault="0087499F" w:rsidP="00C8035D">
            <w:pPr>
              <w:widowControl w:val="0"/>
              <w:spacing w:after="0" w:line="240" w:lineRule="auto"/>
              <w:rPr>
                <w:rFonts w:ascii="Times New Roman" w:hAnsi="Times New Roman" w:cs="Times New Roman"/>
                <w:sz w:val="28"/>
                <w:szCs w:val="28"/>
                <w:lang w:eastAsia="ru-RU"/>
              </w:rPr>
            </w:pPr>
            <w:r w:rsidRPr="003E438A">
              <w:rPr>
                <w:rFonts w:ascii="Times New Roman" w:hAnsi="Times New Roman" w:cs="Times New Roman"/>
                <w:sz w:val="28"/>
                <w:szCs w:val="28"/>
              </w:rPr>
              <w:t>Реєстрація особистих електронних кабінетів вступників, завантаження необхідних документів</w:t>
            </w:r>
          </w:p>
        </w:tc>
        <w:tc>
          <w:tcPr>
            <w:tcW w:w="4961" w:type="dxa"/>
            <w:tcBorders>
              <w:top w:val="single" w:sz="4" w:space="0" w:color="auto"/>
              <w:left w:val="single" w:sz="4" w:space="0" w:color="auto"/>
              <w:bottom w:val="nil"/>
              <w:right w:val="single" w:sz="4" w:space="0" w:color="auto"/>
            </w:tcBorders>
            <w:shd w:val="clear" w:color="auto" w:fill="FFFFFF"/>
            <w:vAlign w:val="center"/>
          </w:tcPr>
          <w:p w:rsidR="0087499F" w:rsidRPr="003E438A" w:rsidRDefault="0087499F" w:rsidP="00EC3199">
            <w:pPr>
              <w:widowControl w:val="0"/>
              <w:spacing w:after="0" w:line="240" w:lineRule="auto"/>
              <w:ind w:left="139"/>
              <w:jc w:val="center"/>
              <w:rPr>
                <w:rFonts w:ascii="Times New Roman" w:hAnsi="Times New Roman" w:cs="Times New Roman"/>
                <w:sz w:val="28"/>
                <w:szCs w:val="28"/>
                <w:lang w:eastAsia="ru-RU"/>
              </w:rPr>
            </w:pPr>
            <w:r w:rsidRPr="003E438A">
              <w:rPr>
                <w:rFonts w:ascii="Times New Roman" w:hAnsi="Times New Roman" w:cs="Times New Roman"/>
                <w:sz w:val="28"/>
                <w:szCs w:val="28"/>
              </w:rPr>
              <w:t>з 01 липня 2025 р.</w:t>
            </w:r>
          </w:p>
        </w:tc>
      </w:tr>
      <w:tr w:rsidR="0087499F" w:rsidRPr="003E438A" w:rsidTr="00C8035D">
        <w:tc>
          <w:tcPr>
            <w:tcW w:w="4683" w:type="dxa"/>
            <w:tcBorders>
              <w:top w:val="single" w:sz="4" w:space="0" w:color="auto"/>
              <w:left w:val="single" w:sz="4" w:space="0" w:color="auto"/>
              <w:bottom w:val="single" w:sz="4" w:space="0" w:color="auto"/>
              <w:right w:val="nil"/>
            </w:tcBorders>
            <w:shd w:val="clear" w:color="auto" w:fill="FFFFFF"/>
            <w:vAlign w:val="center"/>
          </w:tcPr>
          <w:p w:rsidR="0087499F" w:rsidRPr="003E438A" w:rsidRDefault="0087499F" w:rsidP="00C8035D">
            <w:pPr>
              <w:widowControl w:val="0"/>
              <w:spacing w:after="0" w:line="230" w:lineRule="auto"/>
              <w:jc w:val="both"/>
              <w:rPr>
                <w:rFonts w:ascii="Times New Roman" w:hAnsi="Times New Roman" w:cs="Times New Roman"/>
                <w:sz w:val="28"/>
                <w:szCs w:val="28"/>
              </w:rPr>
            </w:pPr>
            <w:r w:rsidRPr="003E438A">
              <w:rPr>
                <w:rFonts w:ascii="Times New Roman" w:hAnsi="Times New Roman" w:cs="Times New Roman"/>
                <w:sz w:val="28"/>
                <w:szCs w:val="28"/>
              </w:rPr>
              <w:t>Реєстрація заяв на участь у співбесіді замість ЄВІ, фаховому іспиті, фаховому іспиті замість ЄФВВ, фаховому заліку *</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bottom"/>
          </w:tcPr>
          <w:p w:rsidR="0087499F" w:rsidRPr="003E438A" w:rsidRDefault="0087499F" w:rsidP="00C8035D">
            <w:pPr>
              <w:widowControl w:val="0"/>
              <w:spacing w:after="0" w:line="230" w:lineRule="auto"/>
              <w:ind w:left="139"/>
              <w:jc w:val="center"/>
              <w:rPr>
                <w:rFonts w:ascii="Times New Roman" w:hAnsi="Times New Roman" w:cs="Times New Roman"/>
                <w:sz w:val="28"/>
                <w:szCs w:val="28"/>
              </w:rPr>
            </w:pPr>
            <w:r w:rsidRPr="003E438A">
              <w:rPr>
                <w:rFonts w:ascii="Times New Roman" w:hAnsi="Times New Roman" w:cs="Times New Roman"/>
                <w:sz w:val="28"/>
                <w:szCs w:val="28"/>
              </w:rPr>
              <w:t>з 01липня 2025 р.</w:t>
            </w:r>
          </w:p>
          <w:p w:rsidR="0087499F" w:rsidRPr="003E438A" w:rsidRDefault="0087499F" w:rsidP="00C8035D">
            <w:pPr>
              <w:widowControl w:val="0"/>
              <w:spacing w:after="0" w:line="230" w:lineRule="auto"/>
              <w:ind w:left="139"/>
              <w:jc w:val="center"/>
              <w:rPr>
                <w:rFonts w:ascii="Times New Roman" w:hAnsi="Times New Roman" w:cs="Times New Roman"/>
                <w:sz w:val="28"/>
                <w:szCs w:val="28"/>
              </w:rPr>
            </w:pPr>
            <w:r w:rsidRPr="003E438A">
              <w:rPr>
                <w:rFonts w:ascii="Times New Roman" w:hAnsi="Times New Roman" w:cs="Times New Roman"/>
                <w:sz w:val="28"/>
                <w:szCs w:val="28"/>
              </w:rPr>
              <w:t>(закінчується о 18:00 дня, що передує останньому дню завершення проведення відповідних вступних випробувань)</w:t>
            </w:r>
          </w:p>
        </w:tc>
      </w:tr>
      <w:tr w:rsidR="0087499F" w:rsidRPr="003E438A" w:rsidTr="00C8035D">
        <w:tc>
          <w:tcPr>
            <w:tcW w:w="4683" w:type="dxa"/>
            <w:tcBorders>
              <w:top w:val="single" w:sz="4" w:space="0" w:color="auto"/>
              <w:left w:val="single" w:sz="4" w:space="0" w:color="auto"/>
              <w:bottom w:val="single" w:sz="4" w:space="0" w:color="auto"/>
              <w:right w:val="nil"/>
            </w:tcBorders>
            <w:shd w:val="clear" w:color="auto" w:fill="FFFFFF"/>
            <w:vAlign w:val="center"/>
          </w:tcPr>
          <w:p w:rsidR="0087499F" w:rsidRPr="003E438A" w:rsidRDefault="0087499F" w:rsidP="00C8035D">
            <w:pPr>
              <w:widowControl w:val="0"/>
              <w:spacing w:after="0" w:line="230" w:lineRule="auto"/>
              <w:jc w:val="both"/>
              <w:rPr>
                <w:rFonts w:ascii="Times New Roman" w:hAnsi="Times New Roman" w:cs="Times New Roman"/>
                <w:bCs/>
                <w:sz w:val="28"/>
                <w:szCs w:val="28"/>
                <w:lang w:eastAsia="en-US"/>
              </w:rPr>
            </w:pPr>
            <w:r w:rsidRPr="003E438A">
              <w:rPr>
                <w:rFonts w:ascii="Times New Roman" w:hAnsi="Times New Roman" w:cs="Times New Roman"/>
                <w:bCs/>
                <w:sz w:val="28"/>
                <w:szCs w:val="28"/>
                <w:lang w:eastAsia="en-US"/>
              </w:rPr>
              <w:t>Співбесіди замість ЄВІ, фахові іспити, фахові іспити замість ЄФВВ, фахові заліки</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87499F" w:rsidRPr="003E438A" w:rsidRDefault="0087499F" w:rsidP="00EC3199">
            <w:pPr>
              <w:widowControl w:val="0"/>
              <w:spacing w:after="0" w:line="230" w:lineRule="auto"/>
              <w:ind w:left="499"/>
              <w:contextualSpacing/>
              <w:jc w:val="center"/>
              <w:rPr>
                <w:rFonts w:ascii="Times New Roman" w:hAnsi="Times New Roman" w:cs="Times New Roman"/>
                <w:sz w:val="28"/>
                <w:szCs w:val="28"/>
              </w:rPr>
            </w:pPr>
            <w:r w:rsidRPr="003E438A">
              <w:rPr>
                <w:rFonts w:ascii="Times New Roman" w:hAnsi="Times New Roman" w:cs="Times New Roman"/>
                <w:sz w:val="28"/>
                <w:szCs w:val="28"/>
              </w:rPr>
              <w:t>з 28 липня по 07 серпня 2025 р.</w:t>
            </w:r>
          </w:p>
        </w:tc>
      </w:tr>
      <w:tr w:rsidR="0087499F" w:rsidRPr="003E438A" w:rsidTr="00C8035D">
        <w:tc>
          <w:tcPr>
            <w:tcW w:w="4683" w:type="dxa"/>
            <w:tcBorders>
              <w:top w:val="single" w:sz="4" w:space="0" w:color="auto"/>
              <w:left w:val="single" w:sz="4" w:space="0" w:color="auto"/>
              <w:bottom w:val="single" w:sz="4" w:space="0" w:color="auto"/>
              <w:right w:val="nil"/>
            </w:tcBorders>
            <w:shd w:val="clear" w:color="auto" w:fill="FFFFFF"/>
            <w:vAlign w:val="center"/>
          </w:tcPr>
          <w:p w:rsidR="0087499F" w:rsidRPr="003E438A" w:rsidRDefault="0087499F" w:rsidP="00C8035D">
            <w:pPr>
              <w:widowControl w:val="0"/>
              <w:spacing w:after="0" w:line="230" w:lineRule="auto"/>
              <w:jc w:val="both"/>
              <w:rPr>
                <w:rFonts w:ascii="Times New Roman" w:hAnsi="Times New Roman" w:cs="Times New Roman"/>
                <w:bCs/>
                <w:sz w:val="28"/>
                <w:szCs w:val="28"/>
                <w:lang w:eastAsia="en-US"/>
              </w:rPr>
            </w:pPr>
            <w:r w:rsidRPr="003E438A">
              <w:rPr>
                <w:rFonts w:ascii="Times New Roman" w:hAnsi="Times New Roman" w:cs="Times New Roman"/>
                <w:bCs/>
                <w:sz w:val="28"/>
                <w:szCs w:val="28"/>
                <w:lang w:eastAsia="en-US"/>
              </w:rPr>
              <w:t>Співбесіди замість ЄВІ, фахові іспити, фахові іспити замість ЄФВВ, фахові заліки (додатково)</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87499F" w:rsidRPr="003E438A" w:rsidRDefault="0087499F" w:rsidP="0014668D">
            <w:pPr>
              <w:widowControl w:val="0"/>
              <w:spacing w:after="0" w:line="230" w:lineRule="auto"/>
              <w:ind w:left="499"/>
              <w:contextualSpacing/>
              <w:jc w:val="center"/>
              <w:rPr>
                <w:rFonts w:ascii="Times New Roman" w:hAnsi="Times New Roman" w:cs="Times New Roman"/>
                <w:sz w:val="28"/>
                <w:szCs w:val="28"/>
              </w:rPr>
            </w:pPr>
            <w:r w:rsidRPr="003E438A">
              <w:rPr>
                <w:rFonts w:ascii="Times New Roman" w:hAnsi="Times New Roman" w:cs="Times New Roman"/>
                <w:sz w:val="28"/>
                <w:szCs w:val="28"/>
              </w:rPr>
              <w:t>з 08 серпня до 18:00 23 серпня 2025р.(тільки за контрактом)</w:t>
            </w:r>
          </w:p>
        </w:tc>
      </w:tr>
      <w:tr w:rsidR="0087499F" w:rsidRPr="003E438A" w:rsidTr="00C8035D">
        <w:tc>
          <w:tcPr>
            <w:tcW w:w="4683" w:type="dxa"/>
            <w:tcBorders>
              <w:top w:val="single" w:sz="4" w:space="0" w:color="auto"/>
              <w:left w:val="single" w:sz="4" w:space="0" w:color="auto"/>
              <w:bottom w:val="single" w:sz="4" w:space="0" w:color="auto"/>
              <w:right w:val="nil"/>
            </w:tcBorders>
            <w:shd w:val="clear" w:color="auto" w:fill="FFFFFF"/>
            <w:vAlign w:val="bottom"/>
          </w:tcPr>
          <w:p w:rsidR="0087499F" w:rsidRPr="003E438A" w:rsidRDefault="0087499F" w:rsidP="00C8035D">
            <w:pPr>
              <w:widowControl w:val="0"/>
              <w:spacing w:after="0" w:line="230" w:lineRule="auto"/>
              <w:jc w:val="both"/>
              <w:rPr>
                <w:rFonts w:ascii="Times New Roman" w:hAnsi="Times New Roman" w:cs="Times New Roman"/>
                <w:bCs/>
                <w:sz w:val="28"/>
                <w:szCs w:val="28"/>
                <w:lang w:eastAsia="en-US"/>
              </w:rPr>
            </w:pPr>
            <w:r w:rsidRPr="003E438A">
              <w:rPr>
                <w:rFonts w:ascii="Times New Roman" w:hAnsi="Times New Roman" w:cs="Times New Roman"/>
                <w:bCs/>
                <w:sz w:val="28"/>
                <w:szCs w:val="28"/>
                <w:lang w:eastAsia="en-US"/>
              </w:rPr>
              <w:t>Реєстрація заяв вступників для участі в конкурсному відборі</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87499F" w:rsidRPr="003E438A" w:rsidRDefault="0087499F" w:rsidP="00AE5FDB">
            <w:pPr>
              <w:widowControl w:val="0"/>
              <w:spacing w:after="0" w:line="230" w:lineRule="auto"/>
              <w:ind w:left="139"/>
              <w:jc w:val="center"/>
              <w:rPr>
                <w:rFonts w:ascii="Times New Roman" w:hAnsi="Times New Roman" w:cs="Times New Roman"/>
                <w:sz w:val="28"/>
                <w:szCs w:val="28"/>
              </w:rPr>
            </w:pPr>
            <w:r w:rsidRPr="003E438A">
              <w:rPr>
                <w:rFonts w:ascii="Times New Roman" w:hAnsi="Times New Roman" w:cs="Times New Roman"/>
                <w:sz w:val="28"/>
                <w:szCs w:val="28"/>
              </w:rPr>
              <w:t>з 08 серпня до 18:00 25 серпня 2025 р.</w:t>
            </w:r>
          </w:p>
        </w:tc>
      </w:tr>
      <w:tr w:rsidR="0087499F" w:rsidRPr="003E438A" w:rsidTr="00C8035D">
        <w:tc>
          <w:tcPr>
            <w:tcW w:w="4683" w:type="dxa"/>
            <w:tcBorders>
              <w:top w:val="single" w:sz="4" w:space="0" w:color="auto"/>
              <w:left w:val="single" w:sz="4" w:space="0" w:color="auto"/>
              <w:bottom w:val="single" w:sz="4" w:space="0" w:color="auto"/>
              <w:right w:val="nil"/>
            </w:tcBorders>
            <w:shd w:val="clear" w:color="auto" w:fill="FFFFFF"/>
            <w:vAlign w:val="bottom"/>
          </w:tcPr>
          <w:p w:rsidR="0087499F" w:rsidRPr="003E438A" w:rsidRDefault="0087499F" w:rsidP="00C8035D">
            <w:pPr>
              <w:widowControl w:val="0"/>
              <w:spacing w:after="0" w:line="230" w:lineRule="auto"/>
              <w:jc w:val="both"/>
              <w:rPr>
                <w:rFonts w:ascii="Times New Roman" w:hAnsi="Times New Roman" w:cs="Times New Roman"/>
                <w:bCs/>
                <w:sz w:val="28"/>
                <w:szCs w:val="28"/>
                <w:lang w:eastAsia="en-US"/>
              </w:rPr>
            </w:pPr>
            <w:r w:rsidRPr="003E438A">
              <w:rPr>
                <w:rFonts w:ascii="Times New Roman" w:hAnsi="Times New Roman" w:cs="Times New Roman"/>
                <w:bCs/>
                <w:sz w:val="28"/>
                <w:szCs w:val="28"/>
                <w:lang w:eastAsia="en-US"/>
              </w:rPr>
              <w:t>Формування рейтингових списків вступників, надання рекомендацій до зарахування та оприлюднення списку рекомендованих з повідомленням про отримання чи неотримання ними права здобувати вищу освіту за державним або регіональним замовленням</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87499F" w:rsidRPr="003E438A" w:rsidRDefault="0087499F" w:rsidP="00C8035D">
            <w:pPr>
              <w:widowControl w:val="0"/>
              <w:spacing w:after="0" w:line="230" w:lineRule="auto"/>
              <w:ind w:left="139"/>
              <w:rPr>
                <w:rFonts w:ascii="Times New Roman" w:hAnsi="Times New Roman" w:cs="Times New Roman"/>
                <w:bCs/>
                <w:sz w:val="28"/>
                <w:szCs w:val="28"/>
                <w:lang w:eastAsia="en-US"/>
              </w:rPr>
            </w:pPr>
          </w:p>
          <w:p w:rsidR="0087499F" w:rsidRPr="003E438A" w:rsidRDefault="0087499F" w:rsidP="00825644">
            <w:pPr>
              <w:widowControl w:val="0"/>
              <w:spacing w:after="0" w:line="230" w:lineRule="auto"/>
              <w:ind w:left="139"/>
              <w:jc w:val="center"/>
              <w:rPr>
                <w:rFonts w:ascii="Times New Roman" w:hAnsi="Times New Roman" w:cs="Times New Roman"/>
                <w:bCs/>
                <w:sz w:val="28"/>
                <w:szCs w:val="28"/>
                <w:lang w:eastAsia="en-US"/>
              </w:rPr>
            </w:pPr>
            <w:r w:rsidRPr="003E438A">
              <w:rPr>
                <w:rFonts w:ascii="Times New Roman" w:hAnsi="Times New Roman" w:cs="Times New Roman"/>
                <w:bCs/>
                <w:sz w:val="28"/>
                <w:szCs w:val="28"/>
                <w:lang w:eastAsia="en-US"/>
              </w:rPr>
              <w:t xml:space="preserve">не пізніше 26 серпня 2025 </w:t>
            </w:r>
            <w:r w:rsidRPr="003E438A">
              <w:rPr>
                <w:rFonts w:ascii="Times New Roman" w:hAnsi="Times New Roman" w:cs="Times New Roman"/>
                <w:sz w:val="28"/>
                <w:szCs w:val="28"/>
              </w:rPr>
              <w:t>р.</w:t>
            </w:r>
          </w:p>
        </w:tc>
      </w:tr>
      <w:tr w:rsidR="0087499F" w:rsidRPr="003E438A" w:rsidTr="00C8035D">
        <w:tc>
          <w:tcPr>
            <w:tcW w:w="4683" w:type="dxa"/>
            <w:tcBorders>
              <w:top w:val="single" w:sz="4" w:space="0" w:color="auto"/>
              <w:left w:val="single" w:sz="4" w:space="0" w:color="auto"/>
              <w:bottom w:val="single" w:sz="4" w:space="0" w:color="auto"/>
              <w:right w:val="nil"/>
            </w:tcBorders>
            <w:shd w:val="clear" w:color="auto" w:fill="FFFFFF"/>
            <w:vAlign w:val="bottom"/>
          </w:tcPr>
          <w:p w:rsidR="0087499F" w:rsidRPr="003E438A" w:rsidRDefault="0087499F" w:rsidP="00C8035D">
            <w:pPr>
              <w:widowControl w:val="0"/>
              <w:spacing w:after="0" w:line="230" w:lineRule="auto"/>
              <w:jc w:val="both"/>
              <w:rPr>
                <w:rFonts w:ascii="Times New Roman" w:hAnsi="Times New Roman" w:cs="Times New Roman"/>
                <w:bCs/>
                <w:sz w:val="28"/>
                <w:szCs w:val="28"/>
                <w:lang w:eastAsia="en-US"/>
              </w:rPr>
            </w:pPr>
            <w:r w:rsidRPr="003E438A">
              <w:rPr>
                <w:rFonts w:ascii="Times New Roman" w:hAnsi="Times New Roman" w:cs="Times New Roman"/>
                <w:bCs/>
                <w:sz w:val="28"/>
                <w:szCs w:val="28"/>
                <w:lang w:eastAsia="en-US"/>
              </w:rPr>
              <w:t>Виконання вимог до зарахування на місця державного замовлення, укладання договору на навчання</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87499F" w:rsidRPr="003E438A" w:rsidRDefault="0087499F" w:rsidP="00825644">
            <w:pPr>
              <w:widowControl w:val="0"/>
              <w:spacing w:after="0" w:line="230" w:lineRule="auto"/>
              <w:jc w:val="center"/>
              <w:rPr>
                <w:rFonts w:ascii="Times New Roman" w:hAnsi="Times New Roman" w:cs="Times New Roman"/>
                <w:sz w:val="28"/>
                <w:szCs w:val="28"/>
              </w:rPr>
            </w:pPr>
            <w:r w:rsidRPr="003E438A">
              <w:rPr>
                <w:rFonts w:ascii="Times New Roman" w:hAnsi="Times New Roman" w:cs="Times New Roman"/>
                <w:sz w:val="28"/>
                <w:szCs w:val="28"/>
              </w:rPr>
              <w:t>до 18:00 28 серпня 2025 р.</w:t>
            </w:r>
          </w:p>
        </w:tc>
      </w:tr>
      <w:tr w:rsidR="0087499F" w:rsidRPr="003E438A" w:rsidTr="00C8035D">
        <w:tc>
          <w:tcPr>
            <w:tcW w:w="4683" w:type="dxa"/>
            <w:tcBorders>
              <w:top w:val="single" w:sz="4" w:space="0" w:color="auto"/>
              <w:left w:val="single" w:sz="4" w:space="0" w:color="auto"/>
              <w:bottom w:val="single" w:sz="4" w:space="0" w:color="auto"/>
              <w:right w:val="nil"/>
            </w:tcBorders>
            <w:shd w:val="clear" w:color="auto" w:fill="FFFFFF"/>
            <w:vAlign w:val="bottom"/>
          </w:tcPr>
          <w:p w:rsidR="0087499F" w:rsidRPr="003E438A" w:rsidRDefault="0087499F" w:rsidP="00C8035D">
            <w:pPr>
              <w:widowControl w:val="0"/>
              <w:spacing w:after="0" w:line="230" w:lineRule="auto"/>
              <w:jc w:val="both"/>
              <w:rPr>
                <w:rFonts w:ascii="Times New Roman" w:hAnsi="Times New Roman" w:cs="Times New Roman"/>
                <w:bCs/>
                <w:sz w:val="28"/>
                <w:szCs w:val="28"/>
                <w:lang w:eastAsia="en-US"/>
              </w:rPr>
            </w:pPr>
            <w:r w:rsidRPr="003E438A">
              <w:rPr>
                <w:rFonts w:ascii="Times New Roman" w:hAnsi="Times New Roman" w:cs="Times New Roman"/>
                <w:bCs/>
                <w:sz w:val="28"/>
                <w:szCs w:val="28"/>
                <w:lang w:eastAsia="en-US"/>
              </w:rPr>
              <w:t>Зарахування</w:t>
            </w:r>
          </w:p>
          <w:p w:rsidR="0087499F" w:rsidRPr="003E438A" w:rsidRDefault="0087499F" w:rsidP="00C8035D">
            <w:pPr>
              <w:widowControl w:val="0"/>
              <w:spacing w:after="0" w:line="230" w:lineRule="auto"/>
              <w:jc w:val="both"/>
              <w:rPr>
                <w:rFonts w:ascii="Times New Roman" w:hAnsi="Times New Roman" w:cs="Times New Roman"/>
                <w:bCs/>
                <w:sz w:val="28"/>
                <w:szCs w:val="28"/>
                <w:lang w:eastAsia="en-US"/>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bottom"/>
          </w:tcPr>
          <w:p w:rsidR="0087499F" w:rsidRPr="003E438A" w:rsidRDefault="0087499F" w:rsidP="00C8035D">
            <w:pPr>
              <w:widowControl w:val="0"/>
              <w:numPr>
                <w:ilvl w:val="0"/>
                <w:numId w:val="9"/>
              </w:numPr>
              <w:spacing w:after="0" w:line="230" w:lineRule="auto"/>
              <w:contextualSpacing/>
              <w:rPr>
                <w:rFonts w:ascii="Times New Roman" w:hAnsi="Times New Roman" w:cs="Times New Roman"/>
                <w:sz w:val="28"/>
                <w:szCs w:val="28"/>
              </w:rPr>
            </w:pPr>
            <w:r w:rsidRPr="003E438A">
              <w:rPr>
                <w:rFonts w:ascii="Times New Roman" w:hAnsi="Times New Roman" w:cs="Times New Roman"/>
                <w:sz w:val="28"/>
                <w:szCs w:val="28"/>
              </w:rPr>
              <w:t>29 серпня 2025 р. (за держзамовленням)</w:t>
            </w:r>
          </w:p>
          <w:p w:rsidR="0087499F" w:rsidRPr="003E438A" w:rsidRDefault="0087499F" w:rsidP="00951713">
            <w:pPr>
              <w:widowControl w:val="0"/>
              <w:numPr>
                <w:ilvl w:val="0"/>
                <w:numId w:val="9"/>
              </w:numPr>
              <w:spacing w:after="0" w:line="230" w:lineRule="auto"/>
              <w:contextualSpacing/>
              <w:rPr>
                <w:rFonts w:ascii="Times New Roman" w:hAnsi="Times New Roman" w:cs="Times New Roman"/>
                <w:sz w:val="28"/>
                <w:szCs w:val="28"/>
              </w:rPr>
            </w:pPr>
            <w:r w:rsidRPr="003E438A">
              <w:rPr>
                <w:rFonts w:ascii="Times New Roman" w:hAnsi="Times New Roman" w:cs="Times New Roman"/>
                <w:sz w:val="28"/>
                <w:szCs w:val="28"/>
              </w:rPr>
              <w:t>не пізніше ніж 30 вересня 2025 р. (за контрактом)</w:t>
            </w:r>
          </w:p>
        </w:tc>
      </w:tr>
      <w:tr w:rsidR="0087499F" w:rsidRPr="003E438A" w:rsidTr="00C8035D">
        <w:tc>
          <w:tcPr>
            <w:tcW w:w="4683" w:type="dxa"/>
            <w:tcBorders>
              <w:top w:val="single" w:sz="4" w:space="0" w:color="auto"/>
              <w:left w:val="single" w:sz="4" w:space="0" w:color="auto"/>
              <w:bottom w:val="single" w:sz="4" w:space="0" w:color="auto"/>
              <w:right w:val="nil"/>
            </w:tcBorders>
            <w:shd w:val="clear" w:color="auto" w:fill="FFFFFF"/>
            <w:vAlign w:val="bottom"/>
          </w:tcPr>
          <w:p w:rsidR="0087499F" w:rsidRPr="003E438A" w:rsidRDefault="0087499F" w:rsidP="00C8035D">
            <w:pPr>
              <w:widowControl w:val="0"/>
              <w:spacing w:after="0" w:line="230" w:lineRule="auto"/>
              <w:jc w:val="both"/>
              <w:rPr>
                <w:rFonts w:ascii="Times New Roman" w:hAnsi="Times New Roman" w:cs="Times New Roman"/>
                <w:bCs/>
                <w:sz w:val="28"/>
                <w:szCs w:val="28"/>
                <w:lang w:eastAsia="en-US"/>
              </w:rPr>
            </w:pPr>
            <w:r w:rsidRPr="003E438A">
              <w:rPr>
                <w:rFonts w:ascii="Times New Roman" w:hAnsi="Times New Roman" w:cs="Times New Roman"/>
                <w:bCs/>
                <w:sz w:val="28"/>
                <w:szCs w:val="28"/>
                <w:lang w:eastAsia="en-US"/>
              </w:rPr>
              <w:t>Переведення на вакантні місця державного замовлення осіб, які зараховані на навчання за кошти фізичних та/або юридичних осіб</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87499F" w:rsidRPr="003E438A" w:rsidRDefault="0087499F" w:rsidP="009C6569">
            <w:pPr>
              <w:widowControl w:val="0"/>
              <w:spacing w:after="0" w:line="230" w:lineRule="auto"/>
              <w:ind w:left="139"/>
              <w:jc w:val="center"/>
              <w:rPr>
                <w:rFonts w:ascii="Times New Roman" w:hAnsi="Times New Roman" w:cs="Times New Roman"/>
                <w:sz w:val="28"/>
                <w:szCs w:val="28"/>
              </w:rPr>
            </w:pPr>
            <w:r w:rsidRPr="003E438A">
              <w:rPr>
                <w:rFonts w:ascii="Times New Roman" w:hAnsi="Times New Roman" w:cs="Times New Roman"/>
                <w:sz w:val="28"/>
                <w:szCs w:val="28"/>
              </w:rPr>
              <w:t>не пізніше 01 вересня 2025 р.</w:t>
            </w:r>
          </w:p>
        </w:tc>
      </w:tr>
      <w:tr w:rsidR="0087499F" w:rsidRPr="003E438A" w:rsidTr="00C8035D">
        <w:tc>
          <w:tcPr>
            <w:tcW w:w="4683" w:type="dxa"/>
            <w:tcBorders>
              <w:top w:val="single" w:sz="4" w:space="0" w:color="auto"/>
              <w:left w:val="single" w:sz="4" w:space="0" w:color="auto"/>
              <w:bottom w:val="single" w:sz="4" w:space="0" w:color="auto"/>
              <w:right w:val="nil"/>
            </w:tcBorders>
            <w:shd w:val="clear" w:color="auto" w:fill="FFFFFF"/>
            <w:vAlign w:val="bottom"/>
          </w:tcPr>
          <w:p w:rsidR="0087499F" w:rsidRPr="003E438A" w:rsidRDefault="0087499F" w:rsidP="00C8035D">
            <w:pPr>
              <w:widowControl w:val="0"/>
              <w:spacing w:after="0" w:line="230" w:lineRule="auto"/>
              <w:jc w:val="both"/>
              <w:rPr>
                <w:rFonts w:ascii="Times New Roman" w:hAnsi="Times New Roman" w:cs="Times New Roman"/>
                <w:bCs/>
                <w:sz w:val="28"/>
                <w:szCs w:val="28"/>
                <w:lang w:eastAsia="en-US"/>
              </w:rPr>
            </w:pPr>
            <w:r w:rsidRPr="003E438A">
              <w:rPr>
                <w:rFonts w:ascii="Times New Roman" w:hAnsi="Times New Roman" w:cs="Times New Roman"/>
                <w:bCs/>
                <w:sz w:val="28"/>
                <w:szCs w:val="28"/>
                <w:lang w:eastAsia="en-US"/>
              </w:rPr>
              <w:t>Надання рекомендацій до зарахування та оприлюднення списку рекомендованих для вступників, які вступають на місця за кошти фізичних та/або юридичних осіб</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87499F" w:rsidRPr="003E438A" w:rsidRDefault="0087499F" w:rsidP="009C6569">
            <w:pPr>
              <w:widowControl w:val="0"/>
              <w:spacing w:after="0" w:line="230" w:lineRule="auto"/>
              <w:ind w:left="139"/>
              <w:jc w:val="center"/>
              <w:rPr>
                <w:rFonts w:ascii="Times New Roman" w:hAnsi="Times New Roman" w:cs="Times New Roman"/>
                <w:sz w:val="28"/>
                <w:szCs w:val="28"/>
              </w:rPr>
            </w:pPr>
            <w:r w:rsidRPr="003E438A">
              <w:rPr>
                <w:rFonts w:ascii="Times New Roman" w:hAnsi="Times New Roman" w:cs="Times New Roman"/>
                <w:sz w:val="28"/>
                <w:szCs w:val="28"/>
              </w:rPr>
              <w:t>не раніше 01 вересня 2025 р.</w:t>
            </w:r>
          </w:p>
        </w:tc>
      </w:tr>
    </w:tbl>
    <w:bookmarkEnd w:id="0"/>
    <w:p w:rsidR="0087499F" w:rsidRPr="003E438A" w:rsidRDefault="0087499F" w:rsidP="00C8035D">
      <w:pPr>
        <w:ind w:firstLine="709"/>
        <w:contextualSpacing/>
        <w:jc w:val="both"/>
        <w:rPr>
          <w:rFonts w:ascii="Times New Roman" w:hAnsi="Times New Roman" w:cs="Times New Roman"/>
          <w:bCs/>
          <w:i/>
          <w:sz w:val="28"/>
          <w:szCs w:val="28"/>
          <w:lang w:eastAsia="en-US"/>
        </w:rPr>
      </w:pPr>
      <w:r w:rsidRPr="003E438A">
        <w:rPr>
          <w:rFonts w:ascii="Times New Roman" w:hAnsi="Times New Roman" w:cs="Times New Roman"/>
          <w:bCs/>
          <w:i/>
          <w:sz w:val="28"/>
          <w:szCs w:val="28"/>
          <w:lang w:eastAsia="en-US"/>
        </w:rPr>
        <w:t>*</w:t>
      </w:r>
      <w:r w:rsidRPr="003E438A">
        <w:rPr>
          <w:rFonts w:ascii="Times New Roman" w:hAnsi="Times New Roman" w:cs="Times New Roman"/>
          <w:sz w:val="28"/>
          <w:szCs w:val="28"/>
        </w:rPr>
        <w:t xml:space="preserve"> </w:t>
      </w:r>
      <w:r w:rsidRPr="003E438A">
        <w:rPr>
          <w:rFonts w:ascii="Times New Roman" w:hAnsi="Times New Roman" w:cs="Times New Roman"/>
          <w:i/>
          <w:sz w:val="28"/>
          <w:szCs w:val="28"/>
        </w:rPr>
        <w:t>Реєстрація заяв на участь у співбесіді замість ЄВІ, фаховому іспиті, фаховому іспиті замість ЄФВВ, фаховому заліку</w:t>
      </w:r>
      <w:r w:rsidRPr="003E438A">
        <w:rPr>
          <w:rFonts w:ascii="Times New Roman" w:hAnsi="Times New Roman" w:cs="Times New Roman"/>
          <w:bCs/>
          <w:i/>
          <w:sz w:val="28"/>
          <w:szCs w:val="28"/>
          <w:lang w:eastAsia="en-US"/>
        </w:rPr>
        <w:t xml:space="preserve"> у передбачених в цьому розділі випадках здійснюється через особисті електронні кабінети вступників.</w:t>
      </w:r>
    </w:p>
    <w:p w:rsidR="0087499F" w:rsidRPr="003E438A" w:rsidRDefault="0087499F" w:rsidP="00AC1D0F">
      <w:pPr>
        <w:spacing w:after="0" w:line="240" w:lineRule="auto"/>
        <w:ind w:firstLine="567"/>
        <w:jc w:val="both"/>
        <w:rPr>
          <w:rFonts w:ascii="Times New Roman" w:hAnsi="Times New Roman" w:cs="Times New Roman"/>
          <w:sz w:val="28"/>
          <w:szCs w:val="28"/>
        </w:rPr>
      </w:pP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4. Для вступу на навчання для здобуття ступеня доктора філософії на основі НРК7 строки реєстрації заяв вступників, конкурсного відбору та зарахування на навчання зазначені в Додатку А до цих Правил.</w:t>
      </w:r>
    </w:p>
    <w:p w:rsidR="0087499F" w:rsidRPr="003E438A" w:rsidRDefault="0087499F" w:rsidP="00AC1D0F">
      <w:pPr>
        <w:spacing w:after="0" w:line="240" w:lineRule="auto"/>
        <w:ind w:firstLine="567"/>
        <w:jc w:val="both"/>
        <w:rPr>
          <w:rFonts w:ascii="Times New Roman" w:hAnsi="Times New Roman" w:cs="Times New Roman"/>
          <w:sz w:val="28"/>
          <w:szCs w:val="28"/>
        </w:rPr>
      </w:pP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5. За необхідності, рішенням приймальної комісії НУ «Запорізька політехніка» може бути оголошена одна або дві додаткові сесії реєстрації заяв вступників на навчання для здобуття ступеня бакалавра на основі ПЗСО та НРК5, для здобуття ступеня магістра на основі НРК6 та НРК7, відповідні строки конкурсного відбору та зарахування на навчання за рахунок коштів фізичних та/або юридичних осіб з дотриманням вимог до вступних випробувань, визначених цими Правилами. При цьому перша з них починається не раніше 01 вересня, зарахування здійснюється не пізніше ніж через 15 днів після завершення реєстрації заяв вступників, протягом яких здійснюється конкурсний відбір, але не пізніше 20 жовтня.</w:t>
      </w:r>
    </w:p>
    <w:p w:rsidR="0087499F" w:rsidRPr="003E438A" w:rsidRDefault="0087499F" w:rsidP="00AC1D0F">
      <w:pPr>
        <w:spacing w:after="0" w:line="240" w:lineRule="auto"/>
        <w:ind w:firstLine="567"/>
        <w:jc w:val="both"/>
        <w:rPr>
          <w:rFonts w:ascii="Times New Roman" w:hAnsi="Times New Roman" w:cs="Times New Roman"/>
          <w:sz w:val="28"/>
          <w:szCs w:val="28"/>
        </w:rPr>
      </w:pP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 xml:space="preserve">6. Рішенням Приймальної комісії НУ «Запорізька політехніка» можуть бути визначені додаткові терміни реєстрації заяв на участь у </w:t>
      </w:r>
      <w:r w:rsidRPr="003E438A">
        <w:rPr>
          <w:rFonts w:ascii="Times New Roman" w:hAnsi="Times New Roman" w:cs="Times New Roman"/>
          <w:sz w:val="28"/>
          <w:szCs w:val="24"/>
        </w:rPr>
        <w:t xml:space="preserve">співбесіді замість НМТ, </w:t>
      </w:r>
      <w:r w:rsidRPr="003E438A">
        <w:rPr>
          <w:rFonts w:ascii="Times New Roman" w:hAnsi="Times New Roman" w:cs="Times New Roman"/>
          <w:sz w:val="28"/>
          <w:szCs w:val="28"/>
        </w:rPr>
        <w:t xml:space="preserve">співбесіді замість ЄВІ, фаховому іспиті, фаховому заліку, фаховому іспиті замість ЄФВВ у разі проведення чергових сесій реєстрації заяв вступників на навчання для здобуття </w:t>
      </w:r>
      <w:r w:rsidRPr="003E438A">
        <w:rPr>
          <w:rFonts w:ascii="Times New Roman" w:hAnsi="Times New Roman" w:cs="Times New Roman"/>
          <w:sz w:val="28"/>
          <w:szCs w:val="24"/>
        </w:rPr>
        <w:t xml:space="preserve">ступеня бакалавра на основі ПЗСО та НРК5, </w:t>
      </w:r>
      <w:r w:rsidRPr="003E438A">
        <w:rPr>
          <w:rFonts w:ascii="Times New Roman" w:hAnsi="Times New Roman" w:cs="Times New Roman"/>
          <w:sz w:val="28"/>
          <w:szCs w:val="28"/>
        </w:rPr>
        <w:t xml:space="preserve">ступеня магістра на основі НРК6 та НРК7 за рахунок коштів фізичних та/або юридичних осіб. При цьому завершення реєстрації заяв на участь у </w:t>
      </w:r>
      <w:r w:rsidRPr="003E438A">
        <w:rPr>
          <w:rFonts w:ascii="Times New Roman" w:hAnsi="Times New Roman" w:cs="Times New Roman"/>
          <w:sz w:val="28"/>
          <w:szCs w:val="24"/>
        </w:rPr>
        <w:t xml:space="preserve">співбесіді замість НМТ, </w:t>
      </w:r>
      <w:r w:rsidRPr="003E438A">
        <w:rPr>
          <w:rFonts w:ascii="Times New Roman" w:hAnsi="Times New Roman" w:cs="Times New Roman"/>
          <w:sz w:val="28"/>
          <w:szCs w:val="28"/>
        </w:rPr>
        <w:t>співбесіді замість ЄВІ, фаховому іспиті, фаховому заліку, фаховому іспиті замість ЄФВВ відбувається не пізніше 18:00 дня, що передує останньому дню завершення проведення відповідних вступних випробувань.</w:t>
      </w:r>
    </w:p>
    <w:p w:rsidR="0087499F" w:rsidRPr="003E438A" w:rsidRDefault="0087499F" w:rsidP="00AC1D0F">
      <w:pPr>
        <w:spacing w:after="0" w:line="240" w:lineRule="auto"/>
        <w:ind w:firstLine="567"/>
        <w:jc w:val="both"/>
        <w:rPr>
          <w:rFonts w:ascii="Times New Roman" w:hAnsi="Times New Roman" w:cs="Times New Roman"/>
          <w:sz w:val="28"/>
          <w:szCs w:val="28"/>
        </w:rPr>
      </w:pP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7. Для тих категорій вступників, для яких строки реєстрації заяв вступників, конкурсного відбору та зарахування на навчання не визначено в пунктах 2–6 цього розділу, зазначені строки визначаються рішенням Приймальної комісії. При цьому реєстрація заяв розпочинається не раніше 01 липня, зарахування (переведення) на навчання закінчується: за державним (регіональним) замовленням – не пізніше 01 жовтня, за кошти фізичних та/або юридичних осіб – не пізніше 20 жовтня.</w:t>
      </w:r>
    </w:p>
    <w:p w:rsidR="0087499F" w:rsidRPr="003E438A" w:rsidRDefault="0087499F" w:rsidP="00AC1D0F">
      <w:pPr>
        <w:spacing w:after="0" w:line="240" w:lineRule="auto"/>
        <w:ind w:firstLine="567"/>
        <w:jc w:val="both"/>
        <w:rPr>
          <w:rFonts w:ascii="Times New Roman" w:hAnsi="Times New Roman" w:cs="Times New Roman"/>
          <w:sz w:val="28"/>
          <w:szCs w:val="28"/>
        </w:rPr>
      </w:pPr>
    </w:p>
    <w:p w:rsidR="0087499F" w:rsidRPr="003E438A" w:rsidRDefault="0087499F" w:rsidP="00AC1D0F">
      <w:pPr>
        <w:pStyle w:val="Heading1"/>
        <w:spacing w:before="0" w:after="0" w:line="240" w:lineRule="auto"/>
        <w:jc w:val="center"/>
        <w:rPr>
          <w:rFonts w:ascii="Times New Roman" w:hAnsi="Times New Roman"/>
          <w:sz w:val="28"/>
          <w:szCs w:val="28"/>
        </w:rPr>
      </w:pPr>
      <w:r w:rsidRPr="003E438A">
        <w:rPr>
          <w:rFonts w:ascii="Times New Roman" w:hAnsi="Times New Roman"/>
          <w:sz w:val="28"/>
          <w:szCs w:val="28"/>
        </w:rPr>
        <w:t>VI. Порядок реєстрації заяв на участь у вступних випробуваннях та на участь у конкурсному відборі на навчання для здобуття вищої освіти</w:t>
      </w:r>
    </w:p>
    <w:p w:rsidR="0087499F" w:rsidRPr="003E438A" w:rsidRDefault="0087499F" w:rsidP="00AC1D0F">
      <w:pPr>
        <w:spacing w:after="0" w:line="240" w:lineRule="auto"/>
        <w:jc w:val="both"/>
        <w:rPr>
          <w:rFonts w:ascii="Times New Roman" w:hAnsi="Times New Roman" w:cs="Times New Roman"/>
          <w:sz w:val="28"/>
          <w:szCs w:val="28"/>
        </w:rPr>
      </w:pP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1. Для подання заяв в електронній формі особа реєструє особистий електронний кабінет в ЄДЕБО на вебсайті за адресою https://vstup.edbo.gov.ua/.</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Під час реєстрації особа зазначає такі дані:</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адресу особистої електронної пошти, до якої особа має доступ. Зазначена адреса буде логіном для входу до особистого електронного кабінету вступника;</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пароль для входу до особистого електронного кабінету;</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серію та номер документа (одного з документів) про раніше здобуту освіту (основу вступу);</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номер, PIN-код та рік отримання сертифіката НМТ / екзаменаційного листка, що був отриманий під час реєстрації на ЄВІ / ЄФВВ / ЄВВ. У разі наявності даних різних років та вступних випробувань вказується будь-який з передбачених до використання на відповідній основі вступу, визначений Правилами;</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тип, серію (за наявності) та номер документа, що посвідчує особу, або реєстраційний номер облікової картки платника податків (РНОКПП) (у разі відсутності сертифіката НМТ / екзаменаційного листка ЄВІ / ЄФВВ / ЄВВ);</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реквізити документів, що засвідчують підстави для спеціальних умов участі у вступній кампанії, інформація про які доступна в державних реєстрах.</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Особа, яка має підстави для спеціальних умов участі у вступній кампанії, у разі недоступності в державних реєстрах відповідних документів до подання першої заяви має звернутись до одного із закладів вищої освіти (особисто або електронною поштою, якщо заклад вищої освіти спроможний дистанційно провести належну перевірку документів) та надати документи, що підтверджують указане право, для створення в ЄДЕБО картки фізичної особи та завантаження сканованих копій цих документів.</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НУ «Запорізька політехніка» створює консультаційний центр при приймальній комісії для надання допомоги особам під час реєстрації особистого електронного кабінету та подання заяв в електронній формі. Особи можуть звернутися до консультаційного центру будь-якого закладу освіти.</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Особи, які звернулися за допомогою, самостійно реєструють особистий електронний кабінет вступника в ЄДЕБО в консультаційному центрі будь-якого закладу освіти:</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за наявності розбіжностей в даних особи в ЄДЕБО (прізвище, ім’я, по батькові (за наявності), дата народження, стать, громадянство тощо);</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у документі про раніше здобуту освіту (основу вступу);</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у даних учасників НМТ</w:t>
      </w:r>
      <w:r w:rsidRPr="003E438A">
        <w:rPr>
          <w:rFonts w:ascii="Times New Roman" w:hAnsi="Times New Roman" w:cs="Times New Roman"/>
          <w:sz w:val="28"/>
          <w:szCs w:val="28"/>
          <w:lang w:val="ru-RU"/>
        </w:rPr>
        <w:t xml:space="preserve"> </w:t>
      </w:r>
      <w:r w:rsidRPr="003E438A">
        <w:rPr>
          <w:rFonts w:ascii="Times New Roman" w:hAnsi="Times New Roman" w:cs="Times New Roman"/>
          <w:sz w:val="28"/>
          <w:szCs w:val="28"/>
        </w:rPr>
        <w:t>/</w:t>
      </w:r>
      <w:r w:rsidRPr="003E438A">
        <w:rPr>
          <w:rFonts w:ascii="Times New Roman" w:hAnsi="Times New Roman" w:cs="Times New Roman"/>
          <w:sz w:val="28"/>
          <w:szCs w:val="28"/>
          <w:lang w:val="ru-RU"/>
        </w:rPr>
        <w:t xml:space="preserve"> </w:t>
      </w:r>
      <w:r w:rsidRPr="003E438A">
        <w:rPr>
          <w:rFonts w:ascii="Times New Roman" w:hAnsi="Times New Roman" w:cs="Times New Roman"/>
          <w:sz w:val="28"/>
          <w:szCs w:val="28"/>
        </w:rPr>
        <w:t>ЄФВВ</w:t>
      </w:r>
      <w:r w:rsidRPr="003E438A">
        <w:rPr>
          <w:rFonts w:ascii="Times New Roman" w:hAnsi="Times New Roman" w:cs="Times New Roman"/>
          <w:sz w:val="28"/>
          <w:szCs w:val="28"/>
          <w:lang w:val="ru-RU"/>
        </w:rPr>
        <w:t xml:space="preserve"> </w:t>
      </w:r>
      <w:r w:rsidRPr="003E438A">
        <w:rPr>
          <w:rFonts w:ascii="Times New Roman" w:hAnsi="Times New Roman" w:cs="Times New Roman"/>
          <w:sz w:val="28"/>
          <w:szCs w:val="28"/>
        </w:rPr>
        <w:t>/</w:t>
      </w:r>
      <w:r w:rsidRPr="003E438A">
        <w:rPr>
          <w:rFonts w:ascii="Times New Roman" w:hAnsi="Times New Roman" w:cs="Times New Roman"/>
          <w:sz w:val="28"/>
          <w:szCs w:val="28"/>
          <w:lang w:val="ru-RU"/>
        </w:rPr>
        <w:t xml:space="preserve"> </w:t>
      </w:r>
      <w:r w:rsidRPr="003E438A">
        <w:rPr>
          <w:rFonts w:ascii="Times New Roman" w:hAnsi="Times New Roman" w:cs="Times New Roman"/>
          <w:sz w:val="28"/>
          <w:szCs w:val="28"/>
        </w:rPr>
        <w:t>ЄВІ</w:t>
      </w:r>
      <w:r w:rsidRPr="003E438A">
        <w:rPr>
          <w:rFonts w:ascii="Times New Roman" w:hAnsi="Times New Roman" w:cs="Times New Roman"/>
          <w:sz w:val="28"/>
          <w:szCs w:val="28"/>
          <w:lang w:val="ru-RU"/>
        </w:rPr>
        <w:t xml:space="preserve"> </w:t>
      </w:r>
      <w:r w:rsidRPr="003E438A">
        <w:rPr>
          <w:rFonts w:ascii="Times New Roman" w:hAnsi="Times New Roman" w:cs="Times New Roman"/>
          <w:sz w:val="28"/>
          <w:szCs w:val="28"/>
        </w:rPr>
        <w:t>/</w:t>
      </w:r>
      <w:r w:rsidRPr="003E438A">
        <w:rPr>
          <w:rFonts w:ascii="Times New Roman" w:hAnsi="Times New Roman" w:cs="Times New Roman"/>
          <w:sz w:val="28"/>
          <w:szCs w:val="28"/>
          <w:lang w:val="ru-RU"/>
        </w:rPr>
        <w:t xml:space="preserve"> </w:t>
      </w:r>
      <w:r w:rsidRPr="003E438A">
        <w:rPr>
          <w:rFonts w:ascii="Times New Roman" w:hAnsi="Times New Roman" w:cs="Times New Roman"/>
          <w:sz w:val="28"/>
          <w:szCs w:val="28"/>
        </w:rPr>
        <w:t>ЄВВ;</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у разі подання документа про раніше здобуту освіту (основу вступу), інформація про який відсутня в ЄДЕБО, або за умови, що документи про освіту видані до запровадження фотополімерних технологій їх виготовлення.</w:t>
      </w:r>
    </w:p>
    <w:p w:rsidR="0087499F" w:rsidRPr="003E438A" w:rsidRDefault="0087499F" w:rsidP="00AC1D0F">
      <w:pPr>
        <w:spacing w:after="0" w:line="240" w:lineRule="auto"/>
        <w:ind w:firstLine="567"/>
        <w:jc w:val="both"/>
        <w:rPr>
          <w:rFonts w:ascii="Times New Roman" w:hAnsi="Times New Roman" w:cs="Times New Roman"/>
          <w:sz w:val="28"/>
          <w:szCs w:val="28"/>
        </w:rPr>
      </w:pP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2. Зазначені особою, яка реєструє кабінет вступника, дані, передбачені у пункті 1 цього розділу, перевіряються в ЄДЕБО. Здійснюється співставлення даних особи у документі про освіту, що міститься в Реєстрі документів про освіту ЄДЕБО, з даними сертифіката НМТ, а в разі їх відсутності – з даними документа, що посвідчує особу, що містяться у картці фізичної особи в ЄДЕБО або вказувались у замовленні документа про базову, повну загальну середню освіту.</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У разі збігу цих даних на зазначену особою адресу електронної пошти відправляється повідомлення для активації особистого електронного кабінету вступника. У випадку, коли в ЄДЕБО вже наявна інформація щодо особи з такими самими даними (прізвище, ім’я, по батькові (за наявності), дата народження), особа, що реєструє кабінет вступника, додатково зазначає дані одного із документів, що міститься в ЄДЕБО (серію (за наявності) та номер документа про освіту або документа, що посвідчує особу). У разі розбіжності даних особа отримує відповідне інформаційне повідомлення щодо порядку дій для усунення невідповідності.</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Активація особистого електронного кабінету вступника в ЄДЕБО надає вступнику можливість доступу до особистого електронного кабінету вступника на вебсайті за електронною адресою https://vstup.edbo.gov.ua/. Доступ до особистого електронного кабінету вступника здійснюється з використанням логіну та паролю, вказаних при реєстрації. При невдалій спробі увійти до особистого електронного кабінету вступника на електронну пошту, вказану при реєстрації, відправляється відповідне повідомлення.</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В особистому електронному кабінеті вступник вносить номери телефонів (мобільний та/або домашній) із зазначенням телефонних кодів у міжнародному форматі для можливості оперативного зв’язку університету з вступником, а також завантажує кольорову фотокартку розміром до 1 Мб у форматі jpg із співвідношенням сторін 3 × 4.</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До подання першої заяви вступник може замінити внесені номери телефонів. За потреби вступник зазначає додаткові документи про раніше здобуту освіту, сертифікати НМТ, екзаменаційні листки ЄФВВ / ЄВІ / ЄВВ різних років відповідно до Правил прийому.</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Особистий електронний кабінет вступника може бути заблокований технічним адміністратором ЄДЕБО у разі виявлення скомпрометованого логіну (за поданням Урядової команди реагування на комп’ютерні надзвичайні події України CERT-UA), зазначеного вступником при реєстрації електронного кабінету вступника.</w:t>
      </w:r>
    </w:p>
    <w:p w:rsidR="0087499F" w:rsidRPr="003E438A" w:rsidRDefault="0087499F" w:rsidP="00AC1D0F">
      <w:pPr>
        <w:spacing w:after="0" w:line="240" w:lineRule="auto"/>
        <w:ind w:firstLine="567"/>
        <w:jc w:val="both"/>
        <w:rPr>
          <w:rFonts w:ascii="Times New Roman" w:hAnsi="Times New Roman" w:cs="Times New Roman"/>
          <w:sz w:val="28"/>
          <w:szCs w:val="28"/>
        </w:rPr>
      </w:pP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3. Для здобуття вищої освіти особи (вступники) подають заяви:</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в електронній формі через особистий електронний кабінет вступника, крім визначених у цьому пункті випадків;</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тільки в паперовій формі (у зв’язку з неможливістю зареєструвати особистий електронний кабінет вступника):</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4"/>
        </w:rPr>
        <w:t xml:space="preserve">у разі подання документів іноземцями та особами без громадянства (крім осіб з посвідкою на постійне проживання в Україні) та особами, які звернулися із заявою про визнання їх біженцем або особою, яка потребує додаткового захисту, що підтверджено </w:t>
      </w:r>
      <w:r w:rsidRPr="003E438A">
        <w:rPr>
          <w:rFonts w:ascii="Times New Roman" w:hAnsi="Times New Roman" w:cs="Times New Roman"/>
          <w:sz w:val="28"/>
          <w:szCs w:val="28"/>
        </w:rPr>
        <w:t>посвідченням біженця</w:t>
      </w:r>
      <w:r w:rsidRPr="003E438A">
        <w:rPr>
          <w:rFonts w:ascii="Times New Roman" w:hAnsi="Times New Roman" w:cs="Times New Roman"/>
          <w:sz w:val="28"/>
          <w:szCs w:val="24"/>
        </w:rPr>
        <w:t xml:space="preserve"> або довідкою про звернення за захистом в Україні, відповідно до Закону України «Про біженців та осіб, які потребують додаткового або тимчасового захисту»;</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у разі подання іноземного документа про освіту;</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у разі подання документа про раніше здобуту освіту, виданого до запровадження фотополімерних технологій їх виготовлення;</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у разі подання заяви на вступ до встановлених цими Правилами строків подання електронних заяв / роботи електронних кабінетів вступників;</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у разі перебування особи на тимчасово окупованій території України;</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у разі неможливості зареєструвати особистий електронний кабінет вступника або подати заяву в електронному вигляді з інших причин, що підтверджено довідкою приймальної комісії.</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Вступники можуть подати у сукупності за всіма основами вступу до п’яти заяв на місця державного або регіонального замовлення та до п’ятнадцяти заяв за всіма джерелами фінансування.</w:t>
      </w:r>
    </w:p>
    <w:p w:rsidR="0087499F" w:rsidRPr="003E438A" w:rsidRDefault="0087499F" w:rsidP="00AC1D0F">
      <w:pPr>
        <w:spacing w:after="0" w:line="240" w:lineRule="auto"/>
        <w:ind w:firstLine="567"/>
        <w:jc w:val="both"/>
        <w:rPr>
          <w:rFonts w:ascii="Times New Roman" w:hAnsi="Times New Roman" w:cs="Times New Roman"/>
          <w:sz w:val="28"/>
          <w:szCs w:val="28"/>
        </w:rPr>
      </w:pP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4. Заява в електронній формі подається вступником шляхом її заповнення в режимі онлайн.</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У заяві вступники вказують:</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4"/>
        </w:rPr>
        <w:t>код конкурсної пропозиції,</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джерело фінансування:</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 xml:space="preserve">за рахунок видатків державного бюджету (державне замовлення); </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 xml:space="preserve">за рахунок видатків місцевих бюджетів (регіональне замовлення)(у випадку виділення відповідного замовлення університету); </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 xml:space="preserve">за кошти фізичних та/або юридичних осіб (на умовах договору, зокрема на умовах повної або часткової оплати навчання за рахунок коштів державних грантів для здобуття вищої освіти); </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 xml:space="preserve">за кошти фізичних та/або юридичних осіб; </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 xml:space="preserve">за кошти грантів, які отримав НУ «Запорізька політехніка» на проведення наукових досліджень, за якими передбачається підготовка здобувачів вищої освіти ступеня доктора філософії; </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за ваучерами;</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інформацію про вступника.</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Пріоритетність зазначається в заявах на місця державного або регіонального замовлення та на місця за кошти фізичних або юридичних осіб (при цьому показник пріоритетності 1 означає найвищу пріоритетність), зазначену вступником пріоритетність заяв не може бути змінено.</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Під час подання заяв на відкриті та фіксовані конкурсні пропозиції вступники обов’язково зазначають один із таких варіантів:</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«Претендую на участь у конкурсі на місце державного або регіонального замовлення і на участь у конкурсі на місця за кошти фізичних та/або юридичних осіб»;</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Під час подання заяв на небюджетну конкурсну пропозицію вступники претендують на участь у конкурсі виключно на місця за кошти фізичних та/або юридичних осіб і попереджаються про неможливість переведення в межах вступної кампанії на місця державного або регіонального замовлення. Такі вступники у заявах зазначають:</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Інформація про ознайомлення вступника з Правилами прийому, наявною ліцензією і сертифікатом про акредитацію відповідної освітньої програми (спеціальності) та строком його дії, а також інформація про наявність/відсутність підстав для застосування спеціальних умов участі в конкурсному відборі на навчання для здобуття вищої освіти та/або спеціальних умов вступу на навчання за державним або регіональним замовленням фіксується у кожній поданій заяві вступника.</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У разі подання документів на неакредитовані освітні програми інформація про ознайомлення вступника з частиною шостою статті 7 Закону України «Про вищу освіту» фіксується в заяві вступника.</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4"/>
        </w:rPr>
        <w:t>Право на спеціальні умови участі в конкурсному відборі на навчання для здобуття вищої освіти та/або спеціальні умови вступу на навчання за державним або регіональним замовленням вступник зазначає у кожній заяві, що подається. Врахування права на спеціальні умови підтверджує заклад освіти, до якого подано відповідну заяву, на підставі документа, наявного у даних фізичної особи в ЄДЕБО.</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4"/>
        </w:rPr>
        <w:t xml:space="preserve">У кожній заяві на участь у творчому конкурсі вступник надає згоду на </w:t>
      </w:r>
      <w:r w:rsidRPr="003E438A">
        <w:rPr>
          <w:rFonts w:ascii="Times New Roman" w:hAnsi="Times New Roman" w:cs="Times New Roman"/>
          <w:sz w:val="28"/>
          <w:szCs w:val="28"/>
        </w:rPr>
        <w:t>відеозапис творчого конкурсу, оприлюднення відеозапису творчого конкурсу на сайті університету, а також зберігання відеоматеріалів після проведення творчого конкурсу та знеособлених письмових робіт конкурсу творчих здібностей на цих ресурсах у відкритому доступі протягом одного року у вигляді активних інтернет-посилань</w:t>
      </w:r>
      <w:r w:rsidRPr="003E438A">
        <w:rPr>
          <w:rFonts w:ascii="Times New Roman" w:hAnsi="Times New Roman"/>
          <w:sz w:val="28"/>
          <w:szCs w:val="28"/>
        </w:rPr>
        <w:t>, крім вступників, які перебувають на тимчасово окупованій території</w:t>
      </w:r>
      <w:r w:rsidRPr="003E438A">
        <w:rPr>
          <w:rFonts w:ascii="Times New Roman" w:hAnsi="Times New Roman" w:cs="Times New Roman"/>
          <w:sz w:val="28"/>
          <w:szCs w:val="28"/>
        </w:rPr>
        <w:t>.</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 xml:space="preserve">До кожної заяви в електронній формі вступник додає текст мотиваційного листа, додатки до мотиваційного листа приймаються на поштову скриньку Приймальної комісії </w:t>
      </w:r>
      <w:hyperlink r:id="rId7" w:history="1">
        <w:r w:rsidRPr="003E438A">
          <w:rPr>
            <w:rStyle w:val="Hyperlink"/>
            <w:rFonts w:ascii="Times New Roman" w:hAnsi="Times New Roman"/>
            <w:color w:val="auto"/>
            <w:sz w:val="28"/>
            <w:szCs w:val="28"/>
          </w:rPr>
          <w:t>nuzp.pk@gmail.com</w:t>
        </w:r>
      </w:hyperlink>
      <w:r w:rsidRPr="003E438A">
        <w:rPr>
          <w:rFonts w:ascii="Times New Roman" w:hAnsi="Times New Roman" w:cs="Times New Roman"/>
          <w:sz w:val="28"/>
          <w:szCs w:val="28"/>
        </w:rPr>
        <w:t xml:space="preserve"> .</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До кожної заяви, яка подається до НУ «Запорізька політехніка» у</w:t>
      </w:r>
      <w:r w:rsidRPr="003E438A">
        <w:rPr>
          <w:rFonts w:ascii="Times New Roman" w:hAnsi="Times New Roman" w:cs="Times New Roman"/>
          <w:sz w:val="32"/>
          <w:szCs w:val="32"/>
        </w:rPr>
        <w:t xml:space="preserve"> </w:t>
      </w:r>
      <w:r w:rsidRPr="003E438A">
        <w:rPr>
          <w:rFonts w:ascii="Times New Roman" w:hAnsi="Times New Roman" w:cs="Times New Roman"/>
          <w:sz w:val="28"/>
          <w:szCs w:val="28"/>
        </w:rPr>
        <w:t>паперовій формі вступник додає мотиваційний лист у паперовій формі, додатки до такого мотиваційного листа можуть бути подані як у паперовій, так і в електронній формі. В ЄДЕБО в даних заяви вказується номер особової справи вступника в університеті, де міститься мотиваційний лист.</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Вступники, які проживають на тимчасово окупованій території або переселилися з неї після 01 січня року вступу, подають документи з урахуванням особливостей, передбачених наказом № 271.</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У правилах прийому до аспірантури НУ «Запорізька політехніка» може встановити додатковий перелік документів, обов'язкових для допуску до вступних випробувань.</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Подана вступником заява відображається у розділі ЄДЕБО, до якого має доступ заклад освіти, обраний вступником, зі статусом «Зареєстровано в ЄДЕБО».</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У заяві на участь у вступних випробуваннях вступники вказують:</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4"/>
        </w:rPr>
        <w:t>код конкурсної пропозиції,</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інформацію про вступника;</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назву (назви) вступного випробування (вступних випробувань).</w:t>
      </w:r>
    </w:p>
    <w:p w:rsidR="0087499F" w:rsidRPr="003E438A" w:rsidRDefault="0087499F" w:rsidP="00AC1D0F">
      <w:pPr>
        <w:spacing w:after="0" w:line="240" w:lineRule="auto"/>
        <w:ind w:firstLine="567"/>
        <w:jc w:val="both"/>
        <w:rPr>
          <w:rFonts w:ascii="Times New Roman" w:hAnsi="Times New Roman" w:cs="Times New Roman"/>
          <w:sz w:val="28"/>
          <w:szCs w:val="28"/>
        </w:rPr>
      </w:pP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5. Заява зі статусом «Зареєстровано в ЄДЕБО» розглядається уповноваженою особою приймальної комісії університету протягом трьох робочих днів з дати реєстрації заяви в ЄДЕБО, але не пізніше наступного дня після завершення прийому документів, у випадку складання вступних випробувань – не пізніше наступного дня після завершення вступних випробувань. За результатами розгляду уповноважена особа приймальної комісії присвоює заяві один з таких статусів, що відображаються в особистому електронному кабінеті вступника: «Зареєстровано у закладі освіти» або «Потребує уточнення вступником».</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При присвоєнні заяві статусу «Потребує уточнення вступником» уповноважена особа зазначає перелік даних, що потребують уточнення, із зазначенням способу та дати, до якої їх необхідно подати. Внесені дані відображаються в особистому електронному кабінеті вступника. Після уточнення вступником необхідних даних уповноважена особа приймальної комісії змінює статус заяви вступника на «Зареєстровано у закладі освіти».</w:t>
      </w:r>
    </w:p>
    <w:p w:rsidR="0087499F" w:rsidRPr="003E438A" w:rsidRDefault="0087499F" w:rsidP="00AC1D0F">
      <w:pPr>
        <w:spacing w:after="0" w:line="240" w:lineRule="auto"/>
        <w:ind w:firstLine="567"/>
        <w:jc w:val="both"/>
        <w:rPr>
          <w:rFonts w:ascii="Times New Roman" w:hAnsi="Times New Roman" w:cs="Times New Roman"/>
          <w:sz w:val="28"/>
          <w:szCs w:val="28"/>
        </w:rPr>
      </w:pP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6. Заяву в паперовій формі вступник подає особисто до приймальної комісії університету (можливе надання заяви дистанційно з використанням засобів електронного зв’язку). Зміст заяви в паперовій формі відповідає змісту заяви в електронній формі. Уповноважена особа приймальної комісії вносить відомості кожної заяви в паперовій формі до ЄДЕБО в день прийняття заяви (з відповідною поміткою в разі дистанційної подачі заяви). Належним дотриманням вимоги встановлення фізичної особи, яка дистанційно подає заяву в паперовій формі, вважається електронна ідентифікація фізичної особи, яка подає таку заяву з використанням електронного підпису, що базується на кваліфікованому сертифікаті електронного підпису.</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4"/>
        </w:rPr>
        <w:t>Вимога використання електронного підпису, що базується на кваліфікованому сертифікаті електронного підпису не поширюється на осіб, що перебувають на тимчасово окупованих територіях України. Такі особи надсилають засобами електронного зв’язку скан-копії (фотокопії) заяви, складеної у письмовій формі.</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Якщо вступником подано іноземний документ про освіту на підставі якого здійснюється вступ, строк розгляду відповідної заяви встановлюється до п’яти робочих днів. Для іноземних документів про освіту здійснюється валідація – аналіз документа про освіту на відповідність освітнього рівня умовам до вступу та вимогам щодо оформлення документів про освіту. Валідація здійснюється приймальною комісією університету або установою, на яку покладено функції національного інформаційного центру академічної мобільності. У разі негативного рішення щодо валідації іноземного документу про освіту приймальна комісія відмовляє вступнику (крім громадян України, які вступають на основі ПЗСО/НРК5 за результатами НМТ) в допуску до конкурсного відбору для здобуття вищої освіти.</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Для іноземців та осіб без громадянства, які звернулися із заявою про визнання їх біженцем або особою, яка потребує додаткового захисту, осіб, які звернулись за захистом в Україні та надали довідку про звернення за захистом в Україні, відповідно до Закону України «Про біженців та осіб, які потребують додаткового або тимчасового захисту» вступник додає такі документи:</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копію паспортного документа іноземця або особи без громадянства, засвідчена територіальним органом ДМС за місцем перебування іноземця чи особи без громадянства в Україні та/або з відміткою про те, що оригінал такого документа отримано на зберігання територіальним органом ДМС;</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довідку про звернення за захистом в Україні.</w:t>
      </w:r>
    </w:p>
    <w:p w:rsidR="0087499F" w:rsidRPr="003E438A" w:rsidRDefault="0087499F" w:rsidP="00AC1D0F">
      <w:pPr>
        <w:spacing w:after="0" w:line="240" w:lineRule="auto"/>
        <w:ind w:firstLine="567"/>
        <w:jc w:val="both"/>
        <w:rPr>
          <w:rFonts w:ascii="Times New Roman" w:hAnsi="Times New Roman" w:cs="Times New Roman"/>
          <w:sz w:val="28"/>
          <w:szCs w:val="28"/>
        </w:rPr>
      </w:pP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7. У разі участі вступника у вступних випробуваннях НУ «Запорізька політехніка» при присвоєнні заяві, поданої в електронній формі, статусу «Підтверджена» зазначає час, дату та місце проведення вступного випробування. Внесені дані відображаються в особистому електронному кабінеті вступника. При поданні заяви у паперовій формі час, дата та місце проведення вступного випробування повідомляються вступнику особисто або електронною поштою.</w:t>
      </w:r>
    </w:p>
    <w:p w:rsidR="0087499F" w:rsidRPr="003E438A" w:rsidRDefault="0087499F" w:rsidP="00AC1D0F">
      <w:pPr>
        <w:spacing w:after="0" w:line="240" w:lineRule="auto"/>
        <w:ind w:firstLine="567"/>
        <w:jc w:val="both"/>
        <w:rPr>
          <w:rFonts w:ascii="Times New Roman" w:hAnsi="Times New Roman" w:cs="Times New Roman"/>
          <w:sz w:val="28"/>
          <w:szCs w:val="28"/>
        </w:rPr>
      </w:pP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8. Приймальна комісія НУ «Запорізька політехніка» приймає рішення про допущення чи недопущення вступника до участі у конкурсному відборі для вступу на навчання для здобуття вищої освіти за підсумками розгляду поданої вступником заяви, доданих до неї документів, результатів вступних випробувань. На підставі рішення заяві вступника присвоюється один з таких статусів: «Допущено до конкурсу (навчання за державним (регіональним) замовленням)»; «Допущено до конкурсу (навчання за кошти фізичних та юридичних осіб)»; «Відмовлено закладом освіти» (із зазначенням причини відмови).</w:t>
      </w:r>
    </w:p>
    <w:p w:rsidR="0087499F" w:rsidRPr="003E438A" w:rsidRDefault="0087499F" w:rsidP="00AC1D0F">
      <w:pPr>
        <w:spacing w:after="0" w:line="240" w:lineRule="auto"/>
        <w:ind w:firstLine="567"/>
        <w:jc w:val="both"/>
        <w:rPr>
          <w:rFonts w:ascii="Times New Roman" w:hAnsi="Times New Roman" w:cs="Times New Roman"/>
          <w:sz w:val="28"/>
          <w:szCs w:val="28"/>
        </w:rPr>
      </w:pP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9. Заяву, подану в електронній формі, може бути скасовано вступником в особистому електронному кабінеті до дати закінчення подання заяв. При цьому заяві присвоюється один із статусів:</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«Скасовано вступником»;</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«Скасовано вступником (без права подання нової заяви з такою самою пріоритетністю)».</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Заяву в електронній формі, зареєстровану в ЄДЕБО, може бути скасовано технічним адміністратором ЄДЕБО на підставі рішення розпорядника ЄДЕБО не пізніше ніж за день до закінчення подання заяв за умови виявлення технічної помилки під час внесення відповідних даних до ЄДЕБО. Скасована заява вважається неподаною, а факт такого подання анулюється в ЄДЕБО.</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Заяву у паперовій формі, зареєстровану в ЄДЕБО, може бути скасовано університетом на підставі рішення приймальної комісії до дати закінчення прийому документів на навчання для заяв у паперовій формі за умови допущення технічної помилки під час внесення відповідних даних до ЄДЕБО, що підтверджується актом про допущену технічну помилку, сформованим в ЄДЕБО. Скасована заява вважається неподаною, а факт такого подання анулюється в ЄДЕБО. При цьому заяві присвоюється статус «Скасовано закладом освіти».</w:t>
      </w: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Технічний адміністратор засобами мобільного зв’язку або електронною поштою повідомляє вступникові про скасування заяви в день її скасування, після чого вступник може подати нову заяву з такою самою пріоритетністю.</w:t>
      </w:r>
    </w:p>
    <w:p w:rsidR="0087499F" w:rsidRPr="003E438A" w:rsidRDefault="0087499F" w:rsidP="00AC1D0F">
      <w:pPr>
        <w:spacing w:after="0" w:line="240" w:lineRule="auto"/>
        <w:ind w:firstLine="567"/>
        <w:jc w:val="both"/>
        <w:rPr>
          <w:rFonts w:ascii="Times New Roman" w:hAnsi="Times New Roman" w:cs="Times New Roman"/>
          <w:sz w:val="28"/>
          <w:szCs w:val="28"/>
        </w:rPr>
      </w:pP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10. Під час прийняття на навчання осіб, які подають документ про здобутий за кордоном ступінь (рівень) освіти, обов’язковою є процедура визнання і встановлення еквівалентності цього документа, що здійснюється відповідно до наказу Міністерства освіти і науки України від 05 травня 2015 року № 504 «Деякі питання визнання в Україні іноземних документів про освіту», зареєстрованого в Міністерстві юстиції України 27 травня 2015 року за № 614/27059.</w:t>
      </w:r>
    </w:p>
    <w:p w:rsidR="0087499F" w:rsidRPr="003E438A" w:rsidRDefault="0087499F" w:rsidP="00AC1D0F">
      <w:pPr>
        <w:spacing w:after="0" w:line="240" w:lineRule="auto"/>
        <w:ind w:firstLine="567"/>
        <w:jc w:val="both"/>
        <w:rPr>
          <w:rFonts w:ascii="Times New Roman" w:hAnsi="Times New Roman" w:cs="Times New Roman"/>
          <w:sz w:val="28"/>
          <w:szCs w:val="28"/>
        </w:rPr>
      </w:pP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11. Документи про вищу духовну освіту приймаються в разі подання свідоцтва про державне визнання документа про вищу духовну освіту, отриманого особою відповідно до Порядку державного визнання документів про вищу духовну освіту, наукові ступені та вчені звання, виданих закладами вищої духовної освіти, затвердженого постановою Кабінету Міністрів України від 19 серпня 2015 року № 652, або в разі її здобуття особами до 01 вересня 2018 року та подання рішення вченої ради університету щодо визнання відповідного документа про вищу духовну освіту.</w:t>
      </w:r>
    </w:p>
    <w:p w:rsidR="0087499F" w:rsidRPr="003E438A" w:rsidRDefault="0087499F" w:rsidP="00AC1D0F">
      <w:pPr>
        <w:spacing w:after="0" w:line="240" w:lineRule="auto"/>
        <w:ind w:firstLine="567"/>
        <w:jc w:val="both"/>
        <w:rPr>
          <w:rFonts w:ascii="Times New Roman" w:hAnsi="Times New Roman" w:cs="Times New Roman"/>
          <w:sz w:val="28"/>
          <w:szCs w:val="28"/>
        </w:rPr>
      </w:pPr>
    </w:p>
    <w:p w:rsidR="0087499F" w:rsidRPr="003E438A" w:rsidRDefault="0087499F" w:rsidP="00AC1D0F">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12. Під час подання заяв та документів для здобуття ступеня бакалавра на основі НРК5 можуть прийматися як документи про освітньо-кваліфікаційний рівень молодшого спеціаліста, що виготовлені відповідно до постанови Кабінету Міністрів України від 09 вересня 2020 року № 811 «Про документи про вищу освіту (науковий ступінь)», так і документи про освітньо-кваліфікаційний рівень молодшого спеціаліста, що виготовлені згідно з постановою Кабінету Міністрів України від 22 липня 2015 року № 645 «Про документи про професійну (професійно-технічну) освіту державного зразка і додатки до них».</w:t>
      </w:r>
    </w:p>
    <w:p w:rsidR="0087499F" w:rsidRPr="003E438A" w:rsidRDefault="0087499F" w:rsidP="00AC1D0F">
      <w:pPr>
        <w:spacing w:after="0" w:line="240" w:lineRule="auto"/>
        <w:ind w:firstLine="567"/>
        <w:jc w:val="both"/>
        <w:rPr>
          <w:rFonts w:ascii="Times New Roman" w:hAnsi="Times New Roman" w:cs="Times New Roman"/>
          <w:sz w:val="28"/>
          <w:szCs w:val="28"/>
        </w:rPr>
      </w:pPr>
    </w:p>
    <w:p w:rsidR="0087499F" w:rsidRPr="003E438A" w:rsidRDefault="0087499F" w:rsidP="008A2026">
      <w:pPr>
        <w:pStyle w:val="Heading1"/>
        <w:spacing w:before="0" w:after="0" w:line="240" w:lineRule="auto"/>
        <w:ind w:firstLine="567"/>
        <w:jc w:val="both"/>
        <w:rPr>
          <w:rFonts w:ascii="Times New Roman" w:hAnsi="Times New Roman"/>
          <w:b w:val="0"/>
          <w:sz w:val="28"/>
          <w:szCs w:val="28"/>
        </w:rPr>
      </w:pPr>
      <w:r w:rsidRPr="003E438A">
        <w:rPr>
          <w:rFonts w:ascii="Times New Roman" w:hAnsi="Times New Roman"/>
          <w:b w:val="0"/>
          <w:sz w:val="28"/>
          <w:szCs w:val="28"/>
        </w:rPr>
        <w:t>13. Громадянами України, рекомендовані до зарахування на навчання до НУ «Запорізька політехніка», повинні подати до спеціального відділу університету військово-обліковий документ (для військовозобов’язаних – військового квитка або тимчасового посвідчення військовозобов’язаного, для призовників – посвідчення про приписку до призовних дільниць), відповідно до пункту 34 Порядку організації та ведення військового обліку призовників, військовозобов’язаних та резервістів, затвердженого постановою Кабінету Міністрів України від 30 грудня 2022 р. № 1487.</w:t>
      </w:r>
    </w:p>
    <w:p w:rsidR="0087499F" w:rsidRPr="003E438A" w:rsidRDefault="0087499F" w:rsidP="00AC1D0F">
      <w:pPr>
        <w:pStyle w:val="Heading1"/>
        <w:spacing w:before="0" w:after="0" w:line="240" w:lineRule="auto"/>
        <w:jc w:val="center"/>
        <w:rPr>
          <w:rFonts w:ascii="Times New Roman" w:hAnsi="Times New Roman"/>
          <w:b w:val="0"/>
          <w:sz w:val="28"/>
          <w:szCs w:val="28"/>
        </w:rPr>
      </w:pPr>
    </w:p>
    <w:p w:rsidR="0087499F" w:rsidRPr="003E438A" w:rsidRDefault="0087499F" w:rsidP="00AC1D0F">
      <w:pPr>
        <w:pStyle w:val="Heading1"/>
        <w:spacing w:before="0" w:after="0" w:line="240" w:lineRule="auto"/>
        <w:jc w:val="center"/>
        <w:rPr>
          <w:rFonts w:ascii="Times New Roman" w:hAnsi="Times New Roman"/>
          <w:sz w:val="28"/>
          <w:szCs w:val="28"/>
        </w:rPr>
      </w:pPr>
      <w:r w:rsidRPr="003E438A">
        <w:rPr>
          <w:rFonts w:ascii="Times New Roman" w:hAnsi="Times New Roman"/>
          <w:sz w:val="28"/>
          <w:szCs w:val="28"/>
        </w:rPr>
        <w:t>VII. Конкурсний відбір, його організація та проведення</w:t>
      </w:r>
    </w:p>
    <w:p w:rsidR="0087499F" w:rsidRPr="003E438A" w:rsidRDefault="0087499F" w:rsidP="00AC1D0F">
      <w:pPr>
        <w:spacing w:after="0" w:line="240" w:lineRule="auto"/>
        <w:jc w:val="both"/>
        <w:rPr>
          <w:rFonts w:ascii="Times New Roman" w:hAnsi="Times New Roman" w:cs="Times New Roman"/>
          <w:sz w:val="28"/>
          <w:szCs w:val="24"/>
        </w:rPr>
      </w:pPr>
    </w:p>
    <w:p w:rsidR="0087499F" w:rsidRPr="003E438A" w:rsidRDefault="0087499F" w:rsidP="00EA4000">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4"/>
        </w:rPr>
        <w:t>1. Конкурсний відбір на навчання для здобуття ступенів вищої освіти здійснюється:</w:t>
      </w:r>
    </w:p>
    <w:p w:rsidR="0087499F" w:rsidRPr="003E438A" w:rsidRDefault="0087499F" w:rsidP="00EA4000">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для вступу на навчання для здобуття ступеня бакалавра  – за результатами НМТ, Egzamin maturalny (далі – матуральний іспит) для громадян Республіки Польща, творчого конкурсу, співбесіди, вступного іспиту для іноземців, розгляду мотиваційних листів;</w:t>
      </w:r>
    </w:p>
    <w:p w:rsidR="0087499F" w:rsidRPr="003E438A" w:rsidRDefault="0087499F" w:rsidP="00EA4000">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4"/>
        </w:rPr>
        <w:t>для вступу на навчання для здобуття ступеня магістра – за результатами ЄВІ, ЄФВВ, ЄДКІ, фахового іспиту, фахового заліку, співбесіди, вступного іспиту для іноземців, розгляду мотиваційних листів;</w:t>
      </w:r>
    </w:p>
    <w:p w:rsidR="0087499F" w:rsidRPr="003E438A" w:rsidRDefault="0087499F" w:rsidP="00CE54B5">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4"/>
        </w:rPr>
        <w:t>для вступу на навчання для здобуття ступеня доктора філософії – за результатами ЄВІ, ЄВВ, вступного іспиту зі спеціальності, розгляду мотиваційних листів.</w:t>
      </w:r>
    </w:p>
    <w:p w:rsidR="0087499F" w:rsidRPr="003E438A" w:rsidRDefault="0087499F" w:rsidP="00EA4000">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У разі подання заяв на участь у вступних випробуваннях особами з особливими освітніми потребами університет забезпечує відповідні умови для проходження ними творчих конкурсів, співбесід, фахових іспитів та вступних іспитів для іноземців.</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2. Конкурсний відбір проводиться на основі конкурсного бала та розгляду мотиваційних листів відповідно до цих Правил прийому. Переведення тестових балів НМТ, ЄВІ, ЄФВВ, ЄВВ</w:t>
      </w:r>
      <w:r w:rsidRPr="003E438A">
        <w:rPr>
          <w:rFonts w:ascii="Times New Roman" w:hAnsi="Times New Roman" w:cs="Times New Roman"/>
          <w:sz w:val="28"/>
          <w:szCs w:val="28"/>
          <w:lang w:val="ru-RU"/>
        </w:rPr>
        <w:t>,</w:t>
      </w:r>
      <w:r w:rsidRPr="003E438A">
        <w:rPr>
          <w:rFonts w:ascii="Times New Roman" w:hAnsi="Times New Roman" w:cs="Times New Roman"/>
          <w:sz w:val="28"/>
          <w:szCs w:val="28"/>
        </w:rPr>
        <w:t xml:space="preserve"> результатів матурального іспиту до шкали 100–200 здійснюється відповідно до таблиць, наведених у додатку 2.</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3. Для конкурсного відбору на навчання для здобуття ступеня бакалавра на основі ПЗСО та НРК5 зараховуються бал (бали):</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НМТ 2025 або 2024 року з чотирьох конкурсних предметів (перший, другий, третій, четвертий предмети) або</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НМТ 2023 або 2022 року з трьох конкурсних предметів (перший, другий, третій предмети);</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та творчого конкурсу при вступі на спеціальності: A7 Фізична культура і спорт, B2 Дизайн, G17 Архітектура та містобудування;</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матурального іспиту з двох основних предметів (польська мова, математика) та двох додаткових предметів (історія, або іноземна мова, або біологія, або фізика та астрономія, або хімія на вибір вступника) для громадян Республіки Польща;</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вступного іспиту для іноземців з математики (перший предмет), англійської мови (другий предмет) та української мови (для груп з українською мовою навчання – третій предмет).</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У передбачених цими Правилами випадках результати співбесіди з предметів НМТ 2025</w:t>
      </w:r>
      <w:r w:rsidRPr="003E438A">
        <w:rPr>
          <w:rFonts w:ascii="Times New Roman" w:hAnsi="Times New Roman" w:cs="Times New Roman"/>
          <w:sz w:val="28"/>
          <w:szCs w:val="28"/>
          <w:lang w:val="ru-RU"/>
        </w:rPr>
        <w:t xml:space="preserve"> </w:t>
      </w:r>
      <w:r w:rsidRPr="003E438A">
        <w:rPr>
          <w:rFonts w:ascii="Times New Roman" w:hAnsi="Times New Roman" w:cs="Times New Roman"/>
          <w:sz w:val="28"/>
          <w:szCs w:val="28"/>
        </w:rPr>
        <w:t>року зараховуються замість балів НМТ.</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4. Для конкурсного відбору на навчання для здобуття ступеня магістра на основі НРК6 та НРК7 зараховуються бал (бали):</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 xml:space="preserve">1) для вступу на спеціальності галузей знань: C «Соціальні науки, журналістика, інформація та міжнародні відносини», D «Бізнес, адміністрування та право», F «Інформаційні технології» та на спеціальності: А6 Спеціальна освіта (за спеціалізаціями), В11 Філологія (за спеціалізаціями), </w:t>
      </w:r>
      <w:r w:rsidRPr="003E438A">
        <w:rPr>
          <w:rFonts w:ascii="Times New Roman" w:hAnsi="Times New Roman" w:cs="Times New Roman"/>
          <w:sz w:val="28"/>
          <w:szCs w:val="28"/>
          <w:lang w:val="en-US"/>
        </w:rPr>
        <w:t>I</w:t>
      </w:r>
      <w:r w:rsidRPr="003E438A">
        <w:rPr>
          <w:rFonts w:ascii="Times New Roman" w:hAnsi="Times New Roman" w:cs="Times New Roman"/>
          <w:sz w:val="28"/>
          <w:szCs w:val="28"/>
        </w:rPr>
        <w:t>10 «Соціальна робота та консультування», J2 «Готельно-ресторанна справа та кейтеринг», J3 «Туризм та рекреація»:</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ЄВІ 2023, або 2024, або 2025 років та єдиного державного кваліфікаційного іспиту (ЄДКІ) зі спеціальності 125 «Кібербезпека та захист інформації» 2024 або 2025 року (тільки для вступників на спеціальність F5 «Кібербезпека та захист інформації», які складали відповідний ЄДКІ 2024 або 2025 року);</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ЄВІ 2023, або 2024, або 2025 років та ЄФВВ 2025 року (крім вступників на спеціальність F5 «Кібербезпека та захист інформації», які складали відповідний ЄДКІ 2024 або 2025 року);</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вступного іспиту для іноземців з фаху та іноземної мови (для груп з українською мовою навчання додатково складається українська мова з оцінюванням за шкалою склав/не склав).</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У передбачених цими Правилами випадках замість результатів ЄВІ (обох блоків) використовуються результати співбесіди з іноземної мови, замість результатів ЄФВВ – результат фахового іспиту;</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2) для вступу на спеціальності J7 «Залізничний транспорт» та J8 «Автомобільний транспорт»:</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ЄВІ 2023, або 2024, або 2025 років та єдиного державного кваліфікаційного іспиту (ЄДКІ) зі спеціальностей 273 «Залізничний транспорт», 274 «Автомобільний транспорт», 275 «Транспортні технології» 2024 або 2025 року (тільки для вступників на зазначені в попередньому абзаці відповідні спеціальності, які складали відповідний ЄДКІ 2024 або 2025 року) або фаховий іспит (для інших вступників);</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вступного іспиту для іноземців з фаху та іноземної мови (для груп з українською мовою навчання додатково складається українська мова з оцінюванням за шкалою склав/не склав).</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У передбачених цими Правилами випадках замість результатів ЄВІ (обох блоків) використовуються результати співбесіди з іноземної мови;</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3) для вступу на спеціальності A7 Фізична культура і спорт, B2 Дизайн, G17 Архітектура та містобудування:</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ЄВІ 2023 або 2024 або 2025 років та ЄФВВ 2025 року та фахового іспиту;</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вступного іспиту для іноземців з фаху та іноземної мови (для груп з українською мовою навчання додатково складається українська мова з оцінюванням за шкалою склав/не склав).</w:t>
      </w:r>
    </w:p>
    <w:p w:rsidR="0087499F" w:rsidRPr="003E438A" w:rsidRDefault="0087499F" w:rsidP="001439F6">
      <w:pPr>
        <w:pStyle w:val="ListParagraph"/>
        <w:ind w:left="0" w:firstLine="599"/>
        <w:contextualSpacing w:val="0"/>
        <w:jc w:val="both"/>
        <w:rPr>
          <w:rFonts w:ascii="Times New Roman" w:hAnsi="Times New Roman"/>
          <w:sz w:val="28"/>
          <w:szCs w:val="28"/>
        </w:rPr>
      </w:pPr>
      <w:r w:rsidRPr="003E438A">
        <w:rPr>
          <w:rFonts w:ascii="Times New Roman" w:hAnsi="Times New Roman"/>
          <w:sz w:val="28"/>
          <w:szCs w:val="28"/>
        </w:rPr>
        <w:t>У передбачених цими Правилами випадках замість результатів ЄВІ (обох блоків) використовуються результати співбесід з іноземної мови;</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4) для вступу на інші спеціальності:</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ЄВІ 2023</w:t>
      </w:r>
      <w:r w:rsidRPr="003E438A">
        <w:rPr>
          <w:rFonts w:ascii="Times New Roman" w:hAnsi="Times New Roman" w:cs="Times New Roman"/>
          <w:sz w:val="28"/>
          <w:szCs w:val="28"/>
          <w:lang w:val="ru-RU"/>
        </w:rPr>
        <w:t>,</w:t>
      </w:r>
      <w:r w:rsidRPr="003E438A">
        <w:rPr>
          <w:rFonts w:ascii="Times New Roman" w:hAnsi="Times New Roman" w:cs="Times New Roman"/>
          <w:sz w:val="28"/>
          <w:szCs w:val="28"/>
        </w:rPr>
        <w:t xml:space="preserve"> або 2024</w:t>
      </w:r>
      <w:r w:rsidRPr="003E438A">
        <w:rPr>
          <w:rFonts w:ascii="Times New Roman" w:hAnsi="Times New Roman" w:cs="Times New Roman"/>
          <w:sz w:val="28"/>
          <w:szCs w:val="28"/>
          <w:lang w:val="ru-RU"/>
        </w:rPr>
        <w:t>,</w:t>
      </w:r>
      <w:r w:rsidRPr="003E438A">
        <w:rPr>
          <w:rFonts w:ascii="Times New Roman" w:hAnsi="Times New Roman" w:cs="Times New Roman"/>
          <w:sz w:val="28"/>
          <w:szCs w:val="28"/>
        </w:rPr>
        <w:t xml:space="preserve"> або 2025 років та фахового іспиту;</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вступного іспиту для іноземців з фаху та іноземної мови (для груп з українською мовою навчання додатково складається українська мова з оцінюванням за шкалою склав/не склав).</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У передбачених цими Правилами випадках замість результатів ЄВІ (обох блоків) використовуються результати співбесіди з іноземної мови.</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 xml:space="preserve">До конкурсного відбору на навчання для здобуття ступеня магістра на основі НРК6 та НРК7 за спеціалізаціями спеціальності В11 «Філологія» </w:t>
      </w:r>
      <w:r w:rsidRPr="003E438A">
        <w:rPr>
          <w:rFonts w:ascii="Times New Roman" w:hAnsi="Times New Roman" w:cs="Times New Roman"/>
          <w:sz w:val="28"/>
          <w:szCs w:val="24"/>
        </w:rPr>
        <w:t>допускається особа, що успішно склала</w:t>
      </w:r>
      <w:r w:rsidRPr="003E438A">
        <w:rPr>
          <w:rFonts w:ascii="Times New Roman" w:hAnsi="Times New Roman" w:cs="Times New Roman"/>
          <w:sz w:val="32"/>
          <w:szCs w:val="28"/>
        </w:rPr>
        <w:t xml:space="preserve"> </w:t>
      </w:r>
      <w:r w:rsidRPr="003E438A">
        <w:rPr>
          <w:rFonts w:ascii="Times New Roman" w:hAnsi="Times New Roman" w:cs="Times New Roman"/>
          <w:sz w:val="28"/>
          <w:szCs w:val="28"/>
        </w:rPr>
        <w:t>фаховий залік, передбачений Правилами прийому для відповідної конкурсної пропозиції.</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5. Для конкурсного відбору осіб, які вступають на навчання для здобуття ступеня доктора філософії, зараховуються бали вступних іспитів зі спеціальності, а також результати ЄВВ з методології наукових досліджень, компонент ЄВІ. Умовою допуску до вступних випробувань в університеті є успішне складання ЄВВ з методології наукових досліджень у 2025 році та успішне складання ЄВІ в 2023, або 2024, або 2025 роках з оцінкою за кожен з його блоків не менше ніж 150 балів. У передбачених цими Правилами випадках замість результатів ЄВІ (обох блоків) використовуються результати співбесіди з іноземної мови.</w:t>
      </w:r>
      <w:r w:rsidRPr="003E438A">
        <w:t xml:space="preserve"> </w:t>
      </w:r>
      <w:r w:rsidRPr="003E438A">
        <w:rPr>
          <w:rFonts w:ascii="Times New Roman" w:hAnsi="Times New Roman" w:cs="Times New Roman"/>
          <w:sz w:val="28"/>
          <w:szCs w:val="28"/>
        </w:rPr>
        <w:t>(Додаток А до цих Правил).</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6. Конкурсний бал розраховується:</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1) для конкурсного відбору на навчання для здобуття ступеня бакалавра на основі ПЗСО та НРК5 за результатами НМТ 2025 року, матурального іспиту, а також у передбачених цими Правилами випадках проведення творчого конкурсу за такою формулою:</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Конкурсний бал (КБ) = (К1 × П1 + К2 × П2 + К3 × П3+ К4 × П4 + КТ × ТК) / (К1 + К2 + К3+ (К4макс + К4)/2 + КТ) + ОУ,</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П1, П2, П3, П4 – оцінки з першого, другого, третього та четвертого предметів НМТ 2025 року;</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ТК – оцінка творчого конкурсу (у передбачених цими Правилами випадках);</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 xml:space="preserve">ОУ – бал за успішне закінчення у рік вступу підготовчих курсів НУ «Запорізька політехніка» за шкалою від 0 до 10 балів у разі вступу на спеціальності (спеціалізації, предметні спеціальності), зазначені в Переліку спеціальностей, яким надається особлива підтримка (додаток 3). </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Предметні коефіцієнти К1, К2, К3, К4 оцінок предметів для кожної спеціальності (спеціалізації, предметної спеціальності) та коефіцієнт КТ оцінки творчого конкурсу (у передбачених цими Правилами випадках) визначені в додатку 4 до цих Правил. К4макс – максимальне значення предметного коефіцієнта з вибіркового предмета НМТ 2025 року для відповідної спеціальності (спеціалізації, предметної спеціальності).</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 xml:space="preserve">Для осіб, які вступають з урахуванням особливостей, передбачених наказом № 271, П1, П2, П3, П4 – оцінки з першого (українська мова), другого (математика), третього (історія України) та четвертого (іноземна мова, або біологія, або фізика, або хімія, або географія на вибір вступника) предметів; </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2) для конкурсного відбору на навчання для здобуття ступеня бакалавра на основі ПЗСО та НРК5 за результатами НМТ 2024 року, а також у передбачених цими Правилами випадках проведення творчого конкурсу за такою формулою:</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Конкурсний бал (КБ) = (К1 × П1 + К2 × П2 + К3 × П3 + К4 × П4 + КТ × ТК) / (К1 + К2 + К3 + К4 + КТ) + ОУ,</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де:</w:t>
      </w:r>
    </w:p>
    <w:p w:rsidR="0087499F" w:rsidRPr="003E438A" w:rsidRDefault="0087499F" w:rsidP="007D32C8">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П1, П2, П3, П4 – оцінки з першого, другого, третього та четвертого предметів НМТ 2024 року;</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ТК – оцінка творчого конкурсу (у передбачених цими Правилами випадках);</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 xml:space="preserve">ОУ – бал за успішне закінчення у рік вступу підготовчих курсів НУ «Запорізька політехніка» за шкалою від 0 до 10 балів у разі вступу на спеціальності (спеціалізації, предметні спеціальності), зазначені в Переліку спеціальностей, яким надається особлива підтримка (додаток 3). </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Предметні коефіцієнти К1, К2, К3, К4 оцінок предметів для кожної спеціальності (спеціалізації, предметної спеціальності) та коефіцієнт КТ оцінки творчого конкурсу (у передбачених цими Правилами випадках) визначені в додатку 4 до цих Правил;</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3) для конкурсного відбору на навчання для здобуття ступеня бакалавра  на основі ПЗСО та НРК5 за результатами НМТ 2022, 2023 років, а також у передбачених цими Правилами випадках проведення творчого конкурсу за такою формулою:</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Конкурсний бал (КБ) = (К1 × П1 + К2 × П2 + К3 × П3 + КТ × ТК) / (К1 + К2 + К3 + КТ) + ОУ,</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де:</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П1, П2, П3 – оцінки з першого, другого та третього предметів НМТ 2022, 2023 років;</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ТК – оцінка творчого конкурсу (у передбачених цими Правилами випадках);</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 xml:space="preserve">ОУ – бал за успішне закінчення у рік вступу підготовчих курсів НУ «Запорізька політехніка» за шкалою від 0 до 10 балів у разі вступу на спеціальності (спеціалізації, предметні спеціальності), зазначені в Переліку спеціальностей, яким надається особлива підтримка (додаток 3). </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Предметні коефіцієнти К1, К2, К3 оцінок предметів для кожної спеціальності (спеціалізації, предметної спеціальності) та коефіцієнт КТ оцінки творчого конкурсу (у передбачених цими Правилами випадках) визначені в додатку 4 до цих Правил.</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Особам, які є членами збірних команд України та брали участь у міжнародних олімпіадах (відповідно до наказів Міністерства освіти і науки України), Олімпійських, Паралімпійських і Дефлімпійських іграх, за поданням Міністерства молоді та спорту України зараховуються оцінки по 200 балів з двох конкурсних предметів на вибір вступника.</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Чемпіонам та призерам останніх чемпіонатів Європи та/або світу, включених до Єдиного календарного плану фізкультурно-оздоровчих, спортивних заходів та спортивних змагань України, серед спортсменів різних вікових груп з видів спорту, чемпіонам та призерам Всесвітніх ігор, Юнацьких Олімпійських ігор, Всесвітньої гімназіади, чемпіонам/призерам України серед спортсменів різних вікових груп з видів спорту в рік, що передує року вступу, під час вступу на навчання за спеціальністю A7 «Фізична культура і спорт» ОУ встановлюється таким, що дорівнює 10. Статус чемпіона/призера цих міжнародних та/або всеукраїнських спортивних змагань підтверджується витягом з протоколу офіційних міжнародних та/або всеукраїнських спортивних змагань, наданого всеукраїнською федерацією з відповідного виду спорту із зазначенням</w:t>
      </w:r>
      <w:r w:rsidRPr="003E438A">
        <w:rPr>
          <w:rFonts w:ascii="Times New Roman" w:hAnsi="Times New Roman" w:cs="Times New Roman"/>
          <w:sz w:val="32"/>
          <w:szCs w:val="32"/>
        </w:rPr>
        <w:t xml:space="preserve"> </w:t>
      </w:r>
      <w:r w:rsidRPr="003E438A">
        <w:rPr>
          <w:rFonts w:ascii="Times New Roman" w:hAnsi="Times New Roman" w:cs="Times New Roman"/>
          <w:iCs/>
          <w:sz w:val="28"/>
          <w:szCs w:val="28"/>
        </w:rPr>
        <w:t>власного</w:t>
      </w:r>
      <w:r w:rsidRPr="003E438A">
        <w:rPr>
          <w:rFonts w:ascii="Times New Roman" w:hAnsi="Times New Roman" w:cs="Times New Roman"/>
          <w:sz w:val="28"/>
          <w:szCs w:val="28"/>
        </w:rPr>
        <w:t xml:space="preserve"> імені та прізвища, назви спортивних змагань, дати, місця їх проведення, зайнятого місця та результату.</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Остаточно конкурсний бал множиться на добуток регіонального (РК) та галузевого (ГК) коефіцієнтів, причому:</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РК за місцем фактичного знаходження закладів вищої освіти дорівнює 1,00.</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ГК дорівнює 1,02 для поданих заяв із пріоритетністю 1 та 2 на спеціальності (предметні спеціальності, спеціалізації), зазначені в Переліку спеціальностей, яким надається особлива підтримка; 1,00 – в інших випадках.</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Оцінка вступного іспиту для іноземців є єдиною складовою конкурсного бала для цієї категорії вступників;</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4) для конкурсного відбору на навчання для здобуття ступеня магістра на основі НРК6 та НРК7:</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 xml:space="preserve">у випадках визначених підпунктами 1, 2, 4 пункту 4 цього розділу: </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Конкурсний бал (КБ) = 0,2 × П1 + 0,2 × П2 + 0,6 × П3;</w:t>
      </w:r>
    </w:p>
    <w:p w:rsidR="0087499F" w:rsidRPr="003E438A" w:rsidRDefault="0087499F" w:rsidP="00AC1D0F">
      <w:pPr>
        <w:spacing w:after="0" w:line="240" w:lineRule="auto"/>
        <w:ind w:firstLine="539"/>
        <w:jc w:val="both"/>
        <w:rPr>
          <w:rFonts w:ascii="Times New Roman" w:hAnsi="Times New Roman" w:cs="Times New Roman"/>
          <w:bCs/>
          <w:sz w:val="28"/>
          <w:szCs w:val="28"/>
        </w:rPr>
      </w:pPr>
      <w:r w:rsidRPr="003E438A">
        <w:rPr>
          <w:rFonts w:ascii="Times New Roman" w:hAnsi="Times New Roman" w:cs="Times New Roman"/>
          <w:bCs/>
          <w:sz w:val="28"/>
          <w:szCs w:val="28"/>
        </w:rPr>
        <w:t xml:space="preserve">у випадках визначених підпунктом 3 пункту </w:t>
      </w:r>
      <w:r w:rsidRPr="003E438A">
        <w:rPr>
          <w:rFonts w:ascii="Times New Roman" w:hAnsi="Times New Roman" w:cs="Times New Roman"/>
          <w:bCs/>
          <w:sz w:val="28"/>
          <w:szCs w:val="28"/>
          <w:lang w:val="ru-RU"/>
        </w:rPr>
        <w:t>4</w:t>
      </w:r>
      <w:r w:rsidRPr="003E438A">
        <w:rPr>
          <w:rFonts w:ascii="Times New Roman" w:hAnsi="Times New Roman" w:cs="Times New Roman"/>
          <w:bCs/>
          <w:sz w:val="28"/>
          <w:szCs w:val="28"/>
        </w:rPr>
        <w:t xml:space="preserve"> цього розділу:</w:t>
      </w:r>
    </w:p>
    <w:p w:rsidR="0087499F" w:rsidRPr="003E438A" w:rsidRDefault="0087499F" w:rsidP="00AC1D0F">
      <w:pPr>
        <w:spacing w:after="0" w:line="240" w:lineRule="auto"/>
        <w:ind w:firstLine="539"/>
        <w:jc w:val="both"/>
        <w:rPr>
          <w:rFonts w:ascii="Times New Roman" w:hAnsi="Times New Roman" w:cs="Times New Roman"/>
          <w:bCs/>
          <w:sz w:val="28"/>
          <w:szCs w:val="28"/>
        </w:rPr>
      </w:pPr>
      <w:r w:rsidRPr="003E438A">
        <w:rPr>
          <w:rFonts w:ascii="Times New Roman" w:hAnsi="Times New Roman" w:cs="Times New Roman"/>
          <w:bCs/>
          <w:sz w:val="28"/>
          <w:szCs w:val="28"/>
        </w:rPr>
        <w:t>Конкурсний бал (КБ) = 0,2 × П1 + 0,2 × П2 + 0,2 × П3 + 0,4 Ч П4,</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де:</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П1 – оцінка тесту загальної навчальної компетентності ЄВІ;</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П2 – оцінка тесту з іноземної мови ЄВІ;</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П3 – оцінка ЄФВВ або оцінка фахового іспиту в передбачених цими Правилами випадках.</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П4 – оцінка фахового іспиту.</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Оцінка ЄДКІ за шкалою 200–400 перераховується в оцінку П3 за шкалою 100–200 шляхом:</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множення бала ЄДКІ на 0,5 для спеціальності 125 «Кібербезпека та захист інформації»;</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множення бала ЄДКІ на 0,625 та зменшення результату на 25 балів для спеціальностей 273 «Залізничний транспорт», 274 «Автомобільний транспорт», 275 «Транспортні технології».</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Оцінка співбесіди з іноземної мови замість обох блоків ЄВІ у визначених цими Правилами випадках враховується в конкурсному балі з коефіцієнтом 0,4.</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Оцінка вступного іспиту для іноземців є єдиною складовою конкурсного бала для цієї категорії вступників;</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5) в інших випадках конкурсний бал обчислюється як сума балів за вступні випробування та інші показники конкурсного відбору відповідно до Правил прийому. В таких випадках в Правилах прийому можуть встановлюватись вагові коефіцієнти до кожної складової конкурсного бала.</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За різної кількості складових у конкурсному балі має дотримуватись принцип рівності прав вступників.</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6) Якщо конкурсний бал, розрахований відповідно до підпунктів 1–5 цього пункту:</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є меншим ніж 100, він встановлюється таким, що дорівнює 100;</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перевищує 200, він встановлюється таким, що дорівнює 200.</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9. НУ «Запорізька політехніка» забезпечує відеозапис творчого конкурсу не менше ніж з двох камер відеоспостереження, оприлюднення на сайті університету, а також зберігання відеоматеріалів після проведення творчого конкурсу та знеособлених письмових робіт учасників конкурсу творчих здібностей на цих ресурсах у відкритому доступі протягом одного року у вигляді активних інтернет-посилань. Відеозапис творчого конкурсу вступників, які перебувають на тимчасово окупованій території не оприлюднюються, але зберігаються в приймальній комісії.</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10. Мінімальне значення кількості балів із вступних випробувань, з якими вступник допускається до участі у конкурсі – 100 балів.</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Конкурсний бал для вступу на основі ПЗСО та НРК5 не може бути менше ніж 150 балів для спеціальностей D4 «Публічне управління та адміністрування», D8 «Право».</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lang w:val="ru-RU"/>
        </w:rPr>
      </w:pPr>
      <w:r w:rsidRPr="003E438A">
        <w:rPr>
          <w:rFonts w:ascii="Times New Roman" w:hAnsi="Times New Roman" w:cs="Times New Roman"/>
          <w:sz w:val="28"/>
          <w:szCs w:val="28"/>
        </w:rPr>
        <w:t>11. Співбесіди з предметів для вступників на основі ПЗСО та НРК5, які вони проходять замість НМТ, проводяться за програмами ЗНО. Співбесіди з іноземної мови для вступників на здобуття освітнього ступеня магістра на основі НКР6 та НРК7, здобуття ступеня доктора філософії проводяться за Програмою ЄВІ з іноземних мов. Голова приймальної комісії НУ «Запорізька політехніка» затверджує порядок оцінювання за результатами співбесіди, який має включати критерії оцінювання та структуру оцінки. Рішенням приймальної комісії встановлюється порядок оцінювання за результатами співбесіди, який має включати критерії оцінювання та структуру оцінки.</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Програми творчих конкурсів, фахових іспитів, програми інших вступних випробувань затверджуються головою приймальної комісії НУ «Запорізька політехніка» впродовж місяця після набрання чинності Порядком. Не допускається включення до вступних випробувань завдань, що виходять за межі зазначених програм.</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Програми вступних випробувань обов’язково оприлюднюються на вебсайті НУ «Запорізька політехніка» не пізніше наступного дня після їх затвердження. У програмах мають міститися критерії оцінювання, структура оцінки і порядок оцінювання підготовленості вступників.</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Критерії оцінювання мотиваційних листів затверджуються головою приймальної комісії НУ «Запорізька політехніка» та оприлюднюються на вебсайті університету не пізніше 01 червня.</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У випадку використання мотиваційних листів для конкурсного відбору університет проводить перевірку мотиваційних листів на оригінальність тексту та забезпечує доступ до результатів такої перевірки уповноваженому з питань запобігання та виявлення корупції (далі – уповноважений).</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12. Особи, які без поважних причин (визнаних такими за рішенням Приймальної комісії) не з’явилися на вступні випробування у визначений розкладом час, особи, знання яких було оцінено балами нижче встановленого Правилами прийому мінімального значення, до участі в наступних вступних випробуваннях та у конкурсному відборі не допускаються. Перескладання вступних випробувань не допускається.</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62FBE">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 xml:space="preserve">13. Апеляції на результати вступних випробувань, проведених університетом, розглядає апеляційна комісія НУ «Запорізька політехніка», склад та порядок роботи якої затверджуються наказом ректора, з урахуванням необхідності залучення до її діяльності уповноваженого, представників громадськості, органів студентського самоврядування, зовнішніх експертів та відповідає вимогам «Положення про апеляційні комісії НУ «Запорізька політехніка». </w:t>
      </w:r>
    </w:p>
    <w:p w:rsidR="0087499F" w:rsidRPr="003E438A" w:rsidRDefault="0087499F" w:rsidP="00A62FBE">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Апеляція вступника щодо оцінки, отриманої на вступному іспиті в НУ «Запорізька політехніка», повинна подаватись особисто вступником не пізніше наступного робочого дня після оголошення екзаменаційної оцінки.</w:t>
      </w:r>
    </w:p>
    <w:p w:rsidR="0087499F" w:rsidRPr="003E438A" w:rsidRDefault="0087499F" w:rsidP="00A62FBE">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Апеляція розглядається не пізніше наступного дня після її подання у присутності вступника.</w:t>
      </w:r>
    </w:p>
    <w:p w:rsidR="0087499F" w:rsidRPr="003E438A" w:rsidRDefault="0087499F" w:rsidP="00A62FBE">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Додаткове опитування вступників при розгляді апеляцій не допускається.</w:t>
      </w:r>
    </w:p>
    <w:p w:rsidR="0087499F" w:rsidRPr="003E438A" w:rsidRDefault="0087499F" w:rsidP="00A62FBE">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Результати апеляції фіксуються протоколом засідання апеляційної комісії.</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14. Відомості про результати вступних випробувань та інших конкурсних показників вносяться до запису про вступника в ЄДЕБО, відомості про результати вступних випробувань в НУ «Запорізька політехніка» додатково оприлюднюються на офіційному вебсайті університету.</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lang w:val="ru-RU"/>
        </w:rPr>
      </w:pPr>
      <w:r w:rsidRPr="003E438A">
        <w:rPr>
          <w:rFonts w:ascii="Times New Roman" w:hAnsi="Times New Roman" w:cs="Times New Roman"/>
          <w:sz w:val="28"/>
          <w:szCs w:val="28"/>
        </w:rPr>
        <w:t>15. Співбесіди, фахові іспити для вступників проводяться очно або дистанційно (за заявою вступника).</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16. Рішенням приймальної комісії результати вступних випробувань в НУ «Запорізька політехніка» на певну конкурсну пропозицію можуть бути зараховані за заявою вступника для участі в конкурсному відборі на іншу конкурсну пропозицію в університеті.</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17. При вступі на місця за кошти фізичних та/або юридичних осіб при конкурсному відборі для здобуття ступеня бакалавра осіб, які вступають на основі вже здобутого ступеня бакалавра, магістра (освітньо-кваліфікаційного рівня спеціаліста) за іншою спеціальністю, зараховуються результати фахового іспиту та розгляду мотиваційних листів.</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18. Роботи вступників, виконані ними на вступних іспитах, творчих конкурсах, фахових іспитах, співбесідах, які не прийняті на навчання, зберігаються не менше одного року, після чого знищуються, про що складається акт.</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pStyle w:val="Heading1"/>
        <w:spacing w:before="0" w:after="0" w:line="240" w:lineRule="auto"/>
        <w:jc w:val="center"/>
        <w:rPr>
          <w:rFonts w:ascii="Times New Roman" w:hAnsi="Times New Roman"/>
          <w:sz w:val="28"/>
          <w:szCs w:val="28"/>
        </w:rPr>
      </w:pPr>
      <w:r w:rsidRPr="003E438A">
        <w:rPr>
          <w:rFonts w:ascii="Times New Roman" w:hAnsi="Times New Roman"/>
          <w:sz w:val="28"/>
          <w:szCs w:val="28"/>
        </w:rPr>
        <w:t>VIII. Спеціальні умови участі у вступній кампанії</w:t>
      </w:r>
    </w:p>
    <w:p w:rsidR="0087499F" w:rsidRPr="003E438A" w:rsidRDefault="0087499F" w:rsidP="00AC1D0F">
      <w:pPr>
        <w:spacing w:after="0" w:line="240" w:lineRule="auto"/>
        <w:ind w:firstLine="541"/>
        <w:jc w:val="both"/>
        <w:rPr>
          <w:rFonts w:ascii="Times New Roman" w:hAnsi="Times New Roman" w:cs="Times New Roman"/>
          <w:sz w:val="28"/>
          <w:szCs w:val="28"/>
        </w:rPr>
      </w:pP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1. Спеціальними умовами участі у вступній кампанії є:</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спеціальні умови участі в конкурсному відборі на навчання для здобуття вищої освіти;</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спеціальні умови прийому (переведення) на навчання за державним або регіональним замовленням.</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Спеціальні умови прийому (переведення) на навчання за державним або регіональним замовленням застосовуються для рівнів, спеціальностей та форм здобуття вищої освіти, за якими воно сформовано у встановленому законодавством порядку.</w:t>
      </w:r>
    </w:p>
    <w:p w:rsidR="0087499F" w:rsidRPr="003E438A" w:rsidRDefault="0087499F" w:rsidP="00C91E12">
      <w:pPr>
        <w:spacing w:after="0" w:line="240" w:lineRule="auto"/>
        <w:ind w:firstLine="567"/>
        <w:jc w:val="both"/>
        <w:rPr>
          <w:rFonts w:ascii="Times New Roman" w:hAnsi="Times New Roman" w:cs="Times New Roman"/>
          <w:sz w:val="28"/>
          <w:szCs w:val="28"/>
        </w:rPr>
      </w:pP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2. Необхідною умовою застосування спеціальних умов участі у вступній кампанії є наявність в ЄДЕБО картки фізичної особи із зазначенням пільгової категорії та внесенням підтвердних даних (реквізити документів, що засвідчують право на спеціальні умови участі у вступній кампанії, або завантажені скановані копії таких документів у разі відсутності (недоступності) інформації про них у державних реєстрах), а також зазначення в заяві вступника щодо необхідності застосування спеціальних умов.</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Спеціальні умови прийому (переведення) на навчання за державним або регіональним замовленням застосовуються</w:t>
      </w:r>
      <w:r w:rsidRPr="003E438A">
        <w:rPr>
          <w:rFonts w:ascii="Times New Roman" w:hAnsi="Times New Roman" w:cs="Times New Roman"/>
          <w:sz w:val="28"/>
          <w:szCs w:val="28"/>
          <w:lang w:val="ru-RU"/>
        </w:rPr>
        <w:t xml:space="preserve"> </w:t>
      </w:r>
      <w:r w:rsidRPr="003E438A">
        <w:rPr>
          <w:rFonts w:ascii="Times New Roman" w:hAnsi="Times New Roman" w:cs="Times New Roman"/>
          <w:sz w:val="28"/>
          <w:szCs w:val="28"/>
        </w:rPr>
        <w:t>у разі дотримання наступних вимог:</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лише до заяв на відкриті та фіксовані конкурсні пропозиції,</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якщо вступники не отримували рекомендацію на місця державного або регіонального замовлення,</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за винятком випадків,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87499F" w:rsidRPr="003E438A" w:rsidRDefault="0087499F" w:rsidP="00C91E12">
      <w:pPr>
        <w:spacing w:after="0" w:line="240" w:lineRule="auto"/>
        <w:ind w:firstLine="567"/>
        <w:jc w:val="both"/>
        <w:rPr>
          <w:rFonts w:ascii="Times New Roman" w:hAnsi="Times New Roman" w:cs="Times New Roman"/>
          <w:sz w:val="28"/>
          <w:szCs w:val="28"/>
        </w:rPr>
      </w:pP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3. Спеціальними умовами участі у конкурсному відборі на навчання для здобуття вищої освіти на основі ПЗСО або НРК5 є:</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участь у конкурсному відборі за результатами співбесіди та творчого конкурсу (для спеціальностей</w:t>
      </w:r>
      <w:r w:rsidRPr="003E438A">
        <w:t xml:space="preserve"> </w:t>
      </w:r>
      <w:r w:rsidRPr="003E438A">
        <w:rPr>
          <w:rFonts w:ascii="Times New Roman" w:hAnsi="Times New Roman" w:cs="Times New Roman"/>
          <w:sz w:val="28"/>
          <w:szCs w:val="28"/>
        </w:rPr>
        <w:t>A7 Фізична культура і спорт, B2 Дизайн, G17 Архітектура та містобудування) або співбесіди з можливістю зарахування на навчання на підставі отриманої позитивної оцінки;</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участь у конкурсному відборі на навчання за результатами співбесіди замість результатів НМТ або співбесіди замість результатів НМТ та творчого конкурсу (для спеціальностей</w:t>
      </w:r>
      <w:r w:rsidRPr="003E438A">
        <w:t xml:space="preserve"> </w:t>
      </w:r>
      <w:r w:rsidRPr="003E438A">
        <w:rPr>
          <w:rFonts w:ascii="Times New Roman" w:hAnsi="Times New Roman" w:cs="Times New Roman"/>
          <w:sz w:val="28"/>
          <w:szCs w:val="28"/>
        </w:rPr>
        <w:t>A7 Фізична культура і спорт, B2 Дизайн, G17 Архітектура та містобудування).</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Спеціальними умовами участі у конкурсному відборі на навчання для здобуття ступеня магістра на основі НРК6 або НРК7, здобуття ступеня доктора філософії є участь у конкурсному відборі на навчання за результатами співбесіди з іноземної мови замість ЄВІ та/або фахового іспиту замість ЄФВВ.</w:t>
      </w:r>
    </w:p>
    <w:p w:rsidR="0087499F" w:rsidRPr="003E438A" w:rsidRDefault="0087499F" w:rsidP="00C91E12">
      <w:pPr>
        <w:spacing w:after="0" w:line="240" w:lineRule="auto"/>
        <w:ind w:firstLine="567"/>
        <w:jc w:val="both"/>
        <w:rPr>
          <w:rFonts w:ascii="Times New Roman" w:hAnsi="Times New Roman" w:cs="Times New Roman"/>
          <w:sz w:val="28"/>
          <w:szCs w:val="28"/>
        </w:rPr>
      </w:pP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4. Спеціальними умовами прийому (переведення) на навчання за державним або регіональним замовленням на основі ПЗСО або НРК5 є:</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зарахування на місця державного або регіонального замовлення за результатами позитивної оцінки вступних випробувань, участі в конкурсі за квотою-1, квотою-2;</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переведення на вакантні місця державного або регіонального замовлення осіб, які зараховані на навчання за іншими джерелами фінансування на відкриту або фіксовану конкурсну пропозицію, у передбачених цими Правилами випадках.</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Спеціальними умовами прийому (переведення) на навчання для здобуття ступеня магістра за державним або регіональним замовленням на основі НРК6 або НРК7 є переведення на вакантні місця державного або регіонального замовлення осіб, які зараховані на навчання за іншими джерелами фінансування на відкриту або фіксовану конкурсну пропозицію, у передбачених цими Правилами випадках.</w:t>
      </w:r>
    </w:p>
    <w:p w:rsidR="0087499F" w:rsidRPr="003E438A" w:rsidRDefault="0087499F" w:rsidP="00C91E12">
      <w:pPr>
        <w:spacing w:after="0" w:line="240" w:lineRule="auto"/>
        <w:ind w:firstLine="567"/>
        <w:jc w:val="both"/>
        <w:rPr>
          <w:rFonts w:ascii="Times New Roman" w:hAnsi="Times New Roman" w:cs="Times New Roman"/>
          <w:sz w:val="28"/>
          <w:szCs w:val="28"/>
        </w:rPr>
      </w:pP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5. Спеціальними умовами участі у конкурсному відборі на навчання для здобуття вищої освіти на основі ПЗСО або НРК5 у вигляді участі у конкурсному відборі за результатами співбесіди або співбесіди та творчого конкурсу (для спеціальностей</w:t>
      </w:r>
      <w:r w:rsidRPr="003E438A">
        <w:t xml:space="preserve"> </w:t>
      </w:r>
      <w:r w:rsidRPr="003E438A">
        <w:rPr>
          <w:rFonts w:ascii="Times New Roman" w:hAnsi="Times New Roman" w:cs="Times New Roman"/>
          <w:sz w:val="28"/>
          <w:szCs w:val="28"/>
        </w:rPr>
        <w:t>A7 Фізична культура і спорт, B2 Дизайн, G17 Архітектура та містобудування) з можливістю зарахування на навчання на підставі отриманої позитивної оцінки та/або спеціальними умовами прийому на навчання за державним або регіональним замовленням на основі ПЗСО або НРК5 у вигляді зарахування на підставі позитивної оцінки співбесіди або співбесіди та творчого конкурсу (для спеціальностей</w:t>
      </w:r>
      <w:r w:rsidRPr="003E438A">
        <w:t xml:space="preserve"> </w:t>
      </w:r>
      <w:r w:rsidRPr="003E438A">
        <w:rPr>
          <w:rFonts w:ascii="Times New Roman" w:hAnsi="Times New Roman" w:cs="Times New Roman"/>
          <w:sz w:val="28"/>
          <w:szCs w:val="28"/>
        </w:rPr>
        <w:t>A7 Фізична культура і спорт, B2 Дизайн, G17 Архітектура та містобудування), користуються:</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особи з інвалідністю внаслідок війни відповідно до статті 7 Закону України «Про статус ветеранів війни, гарантії їх соціального захисту»;</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особи, яким Законом України «Про статус і соціальний захист громадян, які постраждали внаслідок Чорнобильської катастрофи» надано право на прийом без екзаменів до державних закладів вищої освіти за результатами співбесіди;</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особи з інвалідністю, які неспроможні відвідувати університет (за рекомендацією органів охорони здоров’я та соціального захисту населення).</w:t>
      </w:r>
    </w:p>
    <w:p w:rsidR="0087499F" w:rsidRPr="003E438A" w:rsidRDefault="0087499F" w:rsidP="00C91E12">
      <w:pPr>
        <w:spacing w:after="0" w:line="240" w:lineRule="auto"/>
        <w:ind w:firstLine="567"/>
        <w:jc w:val="both"/>
        <w:rPr>
          <w:rFonts w:ascii="Times New Roman" w:hAnsi="Times New Roman" w:cs="Times New Roman"/>
          <w:sz w:val="28"/>
          <w:szCs w:val="28"/>
        </w:rPr>
      </w:pP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6. Спеціальними умовами участі у конкурсному відборі на навчання для здобуття вищої освіти на основі ПЗСО або НРК5 у вигляді участі у конкурсному відборі на навчання за результатами співбесіди замість результатів НМТ або співбесіди замість результатів НМТ та творчого конкурсу (для спеціальностей</w:t>
      </w:r>
      <w:r w:rsidRPr="003E438A">
        <w:t xml:space="preserve"> </w:t>
      </w:r>
      <w:r w:rsidRPr="003E438A">
        <w:rPr>
          <w:rFonts w:ascii="Times New Roman" w:hAnsi="Times New Roman" w:cs="Times New Roman"/>
          <w:sz w:val="28"/>
          <w:szCs w:val="28"/>
        </w:rPr>
        <w:t>A7 Фізична культура і спорт, B2 Дизайн, G17 Архітектура та містобудування), спеціальними умовами участі у конкурсному відборі на навчання для здобуття ступеня магістра на основі НРК6 або НРК7, у вигляді участі у конкурсному відборі на навчання за результатами співбесіди з іноземної мови замість ЄВІ та/або фахового іспиту замість ЄФВВ, спеціальними умовами участі у конкурсному відборі на навчання здобуття ступеня доктора філософії, у вигляді участі у конкурсному відборі на навчання за результатами співбесіди з іноземної мови замість ЄВІ  користуються:</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особи,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зокрема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 xml:space="preserve">особи, зазначені в абзаці другому пункту 5 цього розділу (під час вступу на навчання для здобуття ступеня магістра на основі НРК6 та НРК7, здобуття ступеня доктора філософії); </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особи, яким за рішенням регламентної комісії при регіональному центрі оцінювання якості освіти відмовлено в реєстрації для участі в НМТ 2025 року / рішенням приймальної комісії відмовлено в реєстрації для участі в ЄВІ, ЄФВВ (на підставі рішення регламентної комісії при регіональному центрі оцінювання якості освіти, ухваленого за результатами розгляду документів вступника, здійсненого на запит приймальної комісії, що реєструє) через неможливість створення особливих (спеціальних) умов (за умови внесення до картки фізичної особи копії медичного висновку за формою первинної облікової документації № 086-3/о «Медичний висновок про створення особливих (спеціальних) умов для проходження зовнішнього незалежного оцінювання», затвердженою наказом Міністерства освіти і науки України, Міністерства охорони здоров’я України від 29 серпня 2016 року № 1027/900, зареєстрованим у Міністерстві юстиції України 27 грудня 2016 року за № 1707/29837 (далі – наказ № 1027/900), що завірена підписом секретаря регламентної комісії при регіональному центрі оцінювання якості освіти і печаткою регіонального центру оцінювання якості освіти, та відповідного витягу з протоколу засідання регламентної комісії при регіональному центрі оцінювання якості освіти);</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особи, яким на запит щодо можливості створення спеціальних умов для проходження НМТ, ЄВІ, ЄФВВ регламентною комісією при регіональному центрі оцінювання якості освіти надано відмову в їх створенні через відсутність організаційно-технологічних можливостей (за умови внесення до картки фізичної особи відповідного витягу з протоколу засідання регламентної комісії при регіональному центрі оцінювання якості освіти та медичного висновку, у якому зазначено про необхідність створення певних умов для проходження НМТ, медичного висновку, у якому зазначено про необхідність створення певних умов для складання ЄВІ, ЄФВВ);</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особи з інвалідністю або діти з інвалідністю, які в 2025 році не брали участі в основних та додаткових сесіях НМТ, ЄВІ, ЄФВВ через наявність захворювання або патологічного стану, зазначеного в Переліку захворювань та патологічних станів, що можуть бути перешкодою для проходження зовнішнього незалежного оцінювання, затвердженому наказом № 1027/900 (за умови подання до приймальної комісії університету документа (його копії), що засвідчує статус особи з інвалідністю або дитини з інвалідністю та одного з документів, зазначених у підпункті 1 пункту 2 наказу № 1027/900, або копії такого документа);</w:t>
      </w:r>
    </w:p>
    <w:p w:rsidR="0087499F" w:rsidRPr="003E438A" w:rsidRDefault="0087499F" w:rsidP="00C91E12">
      <w:pPr>
        <w:spacing w:after="0" w:line="240" w:lineRule="auto"/>
        <w:ind w:firstLine="567"/>
        <w:jc w:val="both"/>
        <w:rPr>
          <w:rFonts w:ascii="Times New Roman" w:hAnsi="Times New Roman" w:cs="Times New Roman"/>
          <w:sz w:val="28"/>
          <w:szCs w:val="28"/>
        </w:rPr>
      </w:pP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7. Спеціальними умовами участі у конкурсному відборі на навчання для здобуття вищої освіти на основі ПЗСО або НРК5 у вигляді участі у конкурсному відборі на навчання за результатами співбесіди замість результатів НМТ або співбесіди замість результатів НМТ та творчого конкурсу (для спеціальностей</w:t>
      </w:r>
      <w:r w:rsidRPr="003E438A">
        <w:t xml:space="preserve"> </w:t>
      </w:r>
      <w:r w:rsidRPr="003E438A">
        <w:rPr>
          <w:rFonts w:ascii="Times New Roman" w:hAnsi="Times New Roman" w:cs="Times New Roman"/>
          <w:sz w:val="28"/>
          <w:szCs w:val="28"/>
        </w:rPr>
        <w:t>A7 Фізична культура і спорт, B2 Дизайн, G17 Архітектура та містобудування),</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та/або</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спеціальними умовами прийому на навчання за державним або регіональним замовленням на основі ПЗСО або НРК5 у вигляді участі в конкурсі на місця державного або регіонального замовлення за квотою-2 користуються особи, місце проживання яких зареєстровано (задекларовано) на тимчасово окупованій території або в населених пунктах, віднесених до територій активних бойових дій (територій активних бойових дій, на яких функціонують державні електронні інформаційні ресурси) станом на 01 липня року вступу, та які перебувають на ній або які переселилися з неї після 01 січня року вступу.</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Спеціальними умовами прийому на навчання за державним або регіональним замовленням на основі ПЗСО або НРК5 у вигляді участі в конкурсі на місця державного або регіонального замовлення) за квотою-2 за результатами НМТ або НМТ та творчого конкурсу (для спеціальностей</w:t>
      </w:r>
      <w:r w:rsidRPr="003E438A">
        <w:t xml:space="preserve"> </w:t>
      </w:r>
      <w:r w:rsidRPr="003E438A">
        <w:rPr>
          <w:rFonts w:ascii="Times New Roman" w:hAnsi="Times New Roman" w:cs="Times New Roman"/>
          <w:sz w:val="28"/>
          <w:szCs w:val="28"/>
        </w:rPr>
        <w:t>A7 Фізична культура і спорт, B2 Дизайн, G17 Архітектура та містобудування) користуються особи, місце проживання яких зареєстровано (задекларовано) на тимчасово окупованій території або в населених пунктах, віднесених до територій активних бойових дій (територій активних бойових дій, на яких функціонують державні електронні інформаційні ресурси) станом на 01 липня року вступу, та які переселилися з неї до 01 січня року вступу.</w:t>
      </w:r>
    </w:p>
    <w:p w:rsidR="0087499F" w:rsidRPr="003E438A" w:rsidRDefault="0087499F" w:rsidP="00C91E12">
      <w:pPr>
        <w:spacing w:after="0" w:line="240" w:lineRule="auto"/>
        <w:ind w:firstLine="567"/>
        <w:jc w:val="both"/>
        <w:rPr>
          <w:rFonts w:ascii="Times New Roman" w:hAnsi="Times New Roman" w:cs="Times New Roman"/>
          <w:sz w:val="28"/>
          <w:szCs w:val="28"/>
        </w:rPr>
      </w:pP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8. Спеціальними умовами прийому (переведення) на навчання за державним або регіональним замовленням на основі ПЗСО або НРК5 у вигляді участі в конкурсі на місця державного або регіонального замовлення за квотою-1 користуються:</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особи, зазначені в абзацах другому, четвертому – шостому пункту 6 цього розділу;</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особи з інвалідністю I, II груп</w:t>
      </w:r>
      <w:r w:rsidRPr="003E438A">
        <w:rPr>
          <w:rFonts w:ascii="Times New Roman" w:hAnsi="Times New Roman" w:cs="Times New Roman"/>
          <w:b/>
          <w:sz w:val="28"/>
          <w:szCs w:val="28"/>
        </w:rPr>
        <w:t> </w:t>
      </w:r>
      <w:r w:rsidRPr="003E438A">
        <w:rPr>
          <w:rFonts w:ascii="Times New Roman" w:hAnsi="Times New Roman" w:cs="Times New Roman"/>
          <w:sz w:val="28"/>
          <w:szCs w:val="28"/>
        </w:rPr>
        <w:t>або діти з інвалідністю, які в 2025 році брали участь в основних та додаткових сесіях НМТ (за умови подання до приймальної комісії університету документа (його копії), що засвідчує статус особи з інвалідністю або дитини з інвалідністю);</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особи, щодо яких встановлено факт позбавлення особистої свободи внаслідок збройної агресії проти України;</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діти-сироти, діти, позбавлені батьківського піклування, особи з їх числа.</w:t>
      </w:r>
    </w:p>
    <w:p w:rsidR="0087499F" w:rsidRPr="003E438A" w:rsidRDefault="0087499F" w:rsidP="00C91E12">
      <w:pPr>
        <w:spacing w:after="0" w:line="240" w:lineRule="auto"/>
        <w:ind w:firstLine="567"/>
        <w:jc w:val="both"/>
        <w:rPr>
          <w:rFonts w:ascii="Times New Roman" w:hAnsi="Times New Roman" w:cs="Times New Roman"/>
          <w:sz w:val="28"/>
          <w:szCs w:val="28"/>
        </w:rPr>
      </w:pP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9. Особи, які користуються спеціальними умовами прийому (переведення) на навчання за державним або регіональним замовленням у вигляді зарахування на підставі позитивної оцінки вступних випробувань, участі в конкурсі на місця державного або регіонального замовлення за квотою-1 або квотою-2, і не були рекомендовані на місця державного (регіонального) замовлення за відповідними спеціальними умовами, мають право брати участь у конкурсі на загальних умовах відповідно до конкурсного бала.</w:t>
      </w:r>
    </w:p>
    <w:p w:rsidR="0087499F" w:rsidRPr="003E438A" w:rsidRDefault="0087499F" w:rsidP="00C91E12">
      <w:pPr>
        <w:spacing w:after="0" w:line="240" w:lineRule="auto"/>
        <w:ind w:firstLine="567"/>
        <w:jc w:val="both"/>
        <w:rPr>
          <w:rFonts w:ascii="Times New Roman" w:hAnsi="Times New Roman" w:cs="Times New Roman"/>
          <w:sz w:val="28"/>
          <w:szCs w:val="28"/>
        </w:rPr>
      </w:pP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 xml:space="preserve">10. Спеціальними умовами прийому (переведення) на навчання за державним або регіональним замовленням </w:t>
      </w:r>
      <w:r w:rsidRPr="003E438A">
        <w:rPr>
          <w:rFonts w:ascii="Times New Roman" w:hAnsi="Times New Roman" w:cs="Times New Roman"/>
          <w:bCs/>
          <w:sz w:val="28"/>
          <w:szCs w:val="28"/>
        </w:rPr>
        <w:t xml:space="preserve">для здобуття ступеня бакалавра </w:t>
      </w:r>
      <w:r w:rsidRPr="003E438A">
        <w:rPr>
          <w:rFonts w:ascii="Times New Roman" w:hAnsi="Times New Roman" w:cs="Times New Roman"/>
          <w:sz w:val="28"/>
          <w:szCs w:val="28"/>
        </w:rPr>
        <w:t xml:space="preserve"> на основі ПЗСО або НРК5, для здобуття ступеня магістра на основі НРК6 або НРК7 у вигляді переведення в обов’язковому порядку на вакантні місця державного або регіонального замовлення осіб, які зараховані на навчання за іншими джерелами фінансування на відкриту або фіксовану конкурсну пропозицію, користуються:</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діти загиблих (померлих) осіб, визначених у частині першій статті 10</w:t>
      </w:r>
      <w:r w:rsidRPr="003E438A">
        <w:rPr>
          <w:rFonts w:ascii="Times New Roman" w:hAnsi="Times New Roman" w:cs="Times New Roman"/>
          <w:sz w:val="28"/>
          <w:szCs w:val="28"/>
          <w:vertAlign w:val="superscript"/>
        </w:rPr>
        <w:t>1</w:t>
      </w:r>
      <w:r w:rsidRPr="003E438A">
        <w:rPr>
          <w:rFonts w:ascii="Times New Roman" w:hAnsi="Times New Roman" w:cs="Times New Roman"/>
          <w:sz w:val="28"/>
          <w:szCs w:val="28"/>
        </w:rPr>
        <w:t> Закону України «Про статус ветеранів війни, гарантії їх соціального захисту», особи з їх числа;</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діти загиблих (померлих) осіб, щодо яких встановлено факт позбавлення особистої свободи внаслідок збройної агресії проти України;</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особи, один з батьків яких загинув або помер внаслідок поранень, каліцтва, контузії чи інших ушкоджень здоров’я, одержаних під час участі у Революції Гідності;</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особи, один з батьків яких є учасником бойових дій на території інших держав, який загинув (пропав безвісти) або помер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особи, у яких один з батьків (усиновлювачів) був військовослужбовцем, який загинув чи визнаний безвісно відсутньою особою під час виконання ним обов’язків військової служби;</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особи, у яких один із батьків (усиновлювачів) був поліцейським, який загинув чи визнаний безвісно відсутньою особою під час виконання ним службових обов’язків, протягом трьох років після здобуття відповідної загальної середньої освіти (для вступу на основі ПЗСО або НРК5).</w:t>
      </w:r>
    </w:p>
    <w:p w:rsidR="0087499F" w:rsidRPr="003E438A" w:rsidRDefault="0087499F" w:rsidP="00C91E12">
      <w:pPr>
        <w:spacing w:after="0" w:line="240" w:lineRule="auto"/>
        <w:ind w:firstLine="567"/>
        <w:jc w:val="both"/>
        <w:rPr>
          <w:rFonts w:ascii="Times New Roman" w:hAnsi="Times New Roman" w:cs="Times New Roman"/>
          <w:sz w:val="28"/>
          <w:szCs w:val="28"/>
        </w:rPr>
      </w:pP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 xml:space="preserve">11. Спеціальними умовами прийому (переведення) на навчання за державним або регіональним замовленням </w:t>
      </w:r>
      <w:r w:rsidRPr="003E438A">
        <w:rPr>
          <w:rFonts w:ascii="Times New Roman" w:hAnsi="Times New Roman" w:cs="Times New Roman"/>
          <w:bCs/>
          <w:sz w:val="28"/>
          <w:szCs w:val="28"/>
        </w:rPr>
        <w:t xml:space="preserve">для здобуття ступеня бакалавра </w:t>
      </w:r>
      <w:r w:rsidRPr="003E438A">
        <w:rPr>
          <w:rFonts w:ascii="Times New Roman" w:hAnsi="Times New Roman" w:cs="Times New Roman"/>
          <w:sz w:val="28"/>
          <w:szCs w:val="28"/>
        </w:rPr>
        <w:t>на основі ПЗСО або НРК5, для здобуття ступеня магістра на основі НРК6 або НРК7 у вигляді переведення (за наявності місць) на вакантні місця державного або регіонального замовлення осіб, які зараховані на навчання за іншими джерелами фінансування на відкриту або фіксовану конкурсну пропозицію, користуються:</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особи з інвалідністю I, II груп та діти з інвалідністю віком до 18 років, яким не протипоказане навчання за обраною спеціальністю;</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(категорія 1) та їх неповнолітні діти та особи, які постійно проживали у зоні безумовного (обов’язкового) відселення з моменту аварії до прийняття постанови про відселення (категорія 2) та їх неповнолітні діти;</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діти осіб, особи з їх числа, які в рік вступу здобули освітній рівень, на основі якого відбувається вступ, визнаних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 внесених до Єдиного реєстру осіб, зниклих безвісти за особливих обставин, визнаних особами, щодо яких встановлено факт позбавлення особистої свободи внаслідок збройної агресії проти України;</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шахтарі, які мають стаж підземної роботи не менш як три роки, а також протягом трьох років після здобуття загальної середньої освіти особи, батьки яких є шахтарями та мають стаж підземної роботи не менш як 15 років або які загинули внаслідок нещасного випадку на виробництві чи стали особами з інвалідністю I або II групи;</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особи, зазначені в абзацах третьому – п’ятому пункту 8 цього розділу;</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особи, зазначені в абзацах другому, третьому пункту 6, пункті 7 цього розділу;</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особи, місце проживання яких зареєстровано (задекларовано) в населених пунктах, віднесених до території можливих бойових дій станом на 01 липня року вступу;</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особи, які є внутрішньо переміщеними особами відповідно до Закону України «Про забезпечення прав і свобод внутрішньо переміщених осіб»;</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діти з багатодітних сімей (п’ять і більше дітей).</w:t>
      </w:r>
    </w:p>
    <w:p w:rsidR="0087499F" w:rsidRPr="003E438A" w:rsidRDefault="0087499F" w:rsidP="00C91E12">
      <w:pPr>
        <w:spacing w:after="0" w:line="240" w:lineRule="auto"/>
        <w:ind w:firstLine="567"/>
        <w:jc w:val="both"/>
        <w:rPr>
          <w:rFonts w:ascii="Times New Roman" w:hAnsi="Times New Roman" w:cs="Times New Roman"/>
          <w:sz w:val="28"/>
          <w:szCs w:val="28"/>
        </w:rPr>
      </w:pP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12. Під час прийому на навчання для здобуття вищої освіти ступеня магістра за кошти фізичних та/або юридичних осіб вступники на основі НРК7 (крім спеціальності D8 «Право») можуть на їхній вибір або подати результат(-и) ЄВІ та/або ЄФВВ, або скласти відповідну(-ий, -і) співбесіду та/або фаховий іспит в НУ «Запорізька політехніка».</w:t>
      </w:r>
    </w:p>
    <w:p w:rsidR="0087499F" w:rsidRPr="003E438A" w:rsidRDefault="0087499F" w:rsidP="00C91E12">
      <w:pPr>
        <w:spacing w:after="0" w:line="240" w:lineRule="auto"/>
        <w:ind w:firstLine="567"/>
        <w:jc w:val="both"/>
        <w:rPr>
          <w:rFonts w:ascii="Times New Roman" w:hAnsi="Times New Roman" w:cs="Times New Roman"/>
          <w:sz w:val="28"/>
          <w:szCs w:val="28"/>
        </w:rPr>
      </w:pP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 xml:space="preserve">13. Спеціальними умовами участі в конкурсному відборі на навчання для здобуття ступеня магістра на основі НРК6 у формі надання рекомендації для зарахування на основі здобутого у рік вступу ступеня бакалавра </w:t>
      </w:r>
      <w:r w:rsidRPr="003E438A">
        <w:rPr>
          <w:rFonts w:ascii="Times New Roman" w:hAnsi="Times New Roman" w:cs="Times New Roman"/>
          <w:bCs/>
          <w:sz w:val="28"/>
          <w:szCs w:val="28"/>
        </w:rPr>
        <w:t>з таким самим джерелом фінансування</w:t>
      </w:r>
      <w:r w:rsidRPr="003E438A">
        <w:rPr>
          <w:rFonts w:ascii="Times New Roman" w:hAnsi="Times New Roman" w:cs="Times New Roman"/>
          <w:sz w:val="28"/>
          <w:szCs w:val="28"/>
        </w:rPr>
        <w:t xml:space="preserve"> користуються особи, місце проживання яких зареєстровано (задекларовано) на тимчасово окупованій території, в населених пунктах, віднесених до територій активних бойових дій станом на 01 липня року вступу, та які перебувають на ній, або які переселилися з неї після 01 січня року вступу, в разі вступу до того самого закладу вищої освіти (для спеціальностей, визначених у Переліку спеціальностей, яким надається особлива підтримка). Якщо в закладі вищої освіти не здійснюється підготовки магістрів за спеціальністю, з якої отримано диплом бакалавра, то особа має право подати документи на таких умовах до будь-якого переміщеного (тимчасово переміщеного) закладу вищої освіти або закладу вищої освіти Запорізької, Миколаївської, Одеської, Сумської, Харківської та Чернігівської областей.</w:t>
      </w:r>
    </w:p>
    <w:p w:rsidR="0087499F" w:rsidRPr="003E438A" w:rsidRDefault="0087499F" w:rsidP="00C91E12">
      <w:pPr>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 xml:space="preserve">Якщо кількість вступників, яких рекомендовано до зарахування </w:t>
      </w:r>
      <w:r w:rsidRPr="003E438A">
        <w:rPr>
          <w:rFonts w:ascii="Times New Roman" w:hAnsi="Times New Roman" w:cs="Times New Roman"/>
          <w:bCs/>
          <w:sz w:val="28"/>
          <w:szCs w:val="28"/>
        </w:rPr>
        <w:t>на місця державного (регіонального) замовлення</w:t>
      </w:r>
      <w:r w:rsidRPr="003E438A">
        <w:rPr>
          <w:rFonts w:ascii="Times New Roman" w:hAnsi="Times New Roman" w:cs="Times New Roman"/>
          <w:sz w:val="28"/>
          <w:szCs w:val="28"/>
        </w:rPr>
        <w:t xml:space="preserve"> відповідно до абзацу </w:t>
      </w:r>
      <w:r w:rsidRPr="003E438A">
        <w:rPr>
          <w:rFonts w:ascii="Times New Roman" w:hAnsi="Times New Roman" w:cs="Times New Roman"/>
          <w:bCs/>
          <w:sz w:val="28"/>
          <w:szCs w:val="28"/>
        </w:rPr>
        <w:t>першого</w:t>
      </w:r>
      <w:r w:rsidRPr="003E438A">
        <w:rPr>
          <w:rFonts w:ascii="Times New Roman" w:hAnsi="Times New Roman" w:cs="Times New Roman"/>
          <w:sz w:val="28"/>
          <w:szCs w:val="28"/>
        </w:rPr>
        <w:t xml:space="preserve"> цього пункту та які підтверджують навчання, перевищує 30 відсотків наданого загального обсягу бюджетних місць за певною спеціальністю (спеціалізацією), то університет має право звернутись до відповідного державного (регіонального) замовника щодо збільшення загального обсягу бюджетних місць на обсяг цього перевищення в межах ліцензованого обсягу відповідної спеціальності.</w:t>
      </w:r>
    </w:p>
    <w:p w:rsidR="0087499F" w:rsidRPr="003E438A" w:rsidRDefault="0087499F" w:rsidP="00AC1D0F">
      <w:pPr>
        <w:spacing w:after="0" w:line="240" w:lineRule="auto"/>
        <w:ind w:firstLine="567"/>
        <w:jc w:val="both"/>
        <w:rPr>
          <w:rFonts w:ascii="Times New Roman" w:hAnsi="Times New Roman" w:cs="Times New Roman"/>
          <w:sz w:val="28"/>
          <w:szCs w:val="28"/>
        </w:rPr>
      </w:pPr>
    </w:p>
    <w:p w:rsidR="0087499F" w:rsidRPr="003E438A" w:rsidRDefault="0087499F" w:rsidP="00AC1D0F">
      <w:pPr>
        <w:pStyle w:val="Heading1"/>
        <w:spacing w:before="0" w:after="0" w:line="240" w:lineRule="auto"/>
        <w:jc w:val="center"/>
        <w:rPr>
          <w:rFonts w:ascii="Times New Roman" w:hAnsi="Times New Roman"/>
          <w:sz w:val="28"/>
          <w:szCs w:val="28"/>
        </w:rPr>
      </w:pPr>
      <w:r w:rsidRPr="003E438A">
        <w:rPr>
          <w:rFonts w:ascii="Times New Roman" w:hAnsi="Times New Roman"/>
          <w:sz w:val="28"/>
          <w:szCs w:val="28"/>
        </w:rPr>
        <w:t>IX. Рейтингові списки вступників та рекомендації до зарахування</w:t>
      </w: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1. Рейтинговий список вступників формується за категоріями та джерелами фінансування в такій послідовності:</w:t>
      </w: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вступники, які користуються спеціальними умовами вступу на навчання за державним або регіональним замовленням на основі ПЗСО або НРК5 у вигляді зарахування на підставі позитивної оцінки вступних випробувань;</w:t>
      </w: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вступники, які користуються спеціальними умовами вступу на навчання за державним або регіональним замовленням на основі ПЗСО або НРК5 у вигляді участі в конкурсі на місця державного або регіонального замовлення за квотою-2;</w:t>
      </w: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вступники, які користуються спеціальними умовами вступу на навчання за державним або регіональним замовленням на основі ПЗСО або НРК5 у вигляді участі в конкурсі на місця державного або регіонального замовлення за квотою-1;</w:t>
      </w: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вступники, які користуються спеціальними умовами переведення на навчання за кошти фізичних або юридичних осіб;</w:t>
      </w: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вступники, які беруть участь у конкурсному відборі на навчання на загальних умовах.</w:t>
      </w: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2. Список вступників, які користуються спеціальними умовами вступу на навчання за державним або регіональним замовленням на основі ПЗСО або НРК5 у вигляді зарахування на підставі отриманої позитивної оцінки за результатами співбесіди або співбесіди та творчого конкурсу (для спеціальностей A7 Фізична культура і спорт, B2 Дизайн, G17 Архітектура та містобудування), впорядковується за алфавітом.</w:t>
      </w: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У межах інших зазначених у пункті 1 цього розділу категорій рейтинговий список вступників впорядковується:</w:t>
      </w: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за конкурсним балом – від більшого до меншого;</w:t>
      </w: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за пріоритетністю заяви від першої до останньої;</w:t>
      </w: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 xml:space="preserve">за оцінкою з предмета, який враховується з найбільшим </w:t>
      </w:r>
      <w:r w:rsidRPr="003E438A">
        <w:rPr>
          <w:rFonts w:ascii="Times New Roman" w:hAnsi="Times New Roman" w:cs="Times New Roman"/>
          <w:bCs/>
          <w:sz w:val="28"/>
          <w:szCs w:val="28"/>
        </w:rPr>
        <w:t>предметним</w:t>
      </w:r>
      <w:r w:rsidRPr="003E438A">
        <w:rPr>
          <w:rFonts w:ascii="Times New Roman" w:hAnsi="Times New Roman" w:cs="Times New Roman"/>
          <w:sz w:val="28"/>
          <w:szCs w:val="28"/>
        </w:rPr>
        <w:t xml:space="preserve"> коефіцієнтом, у разі двох або більше предметів з однаковими найбільшими </w:t>
      </w:r>
      <w:r w:rsidRPr="003E438A">
        <w:rPr>
          <w:rFonts w:ascii="Times New Roman" w:hAnsi="Times New Roman" w:cs="Times New Roman"/>
          <w:bCs/>
          <w:sz w:val="28"/>
          <w:szCs w:val="28"/>
        </w:rPr>
        <w:t>предметними</w:t>
      </w:r>
      <w:r w:rsidRPr="003E438A">
        <w:rPr>
          <w:rFonts w:ascii="Times New Roman" w:hAnsi="Times New Roman" w:cs="Times New Roman"/>
          <w:sz w:val="28"/>
          <w:szCs w:val="28"/>
        </w:rPr>
        <w:t xml:space="preserve"> коефіцієнтами – з предмета з меншим номером (для вступників на основі ПЗСО та НРК5) – від більшого до меншого;</w:t>
      </w: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за результатом ЄФВВ (ЄДКІ) або фахового іспиту замість ЄФВВ у передбачених цими Правилами випадках (для вступників на основі НРК6 та НРК7, для яких цей результат використовується для конкурсного відбору) – від більшого до меншого;</w:t>
      </w: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за результатом тесту загальної навчальної компетентності ЄВІ або співбесіди з іноземної мови замість ЄВІ у передбачених цими Правилами випадках (для вступників на основі НРК6 та НРК7, для яких ЄФВВ не використовується в конкурсному балі) – від більшого до меншого;</w:t>
      </w: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за результатом тесту з іноземної мови ЄВІ або співбесіди з іноземної мови замість ЄВІ у передбачених цими Правилами випадках (для вступників на основі НРК6 та НРК7, для яких для конкурсного відбору не використовується результат ЄФВВ) – від більшого до меншого;</w:t>
      </w: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за результатами розгляду мотиваційних листів (при формуванні рейтингового списку широкого конкурсу однакові права мають вступники, яким університет визначив однакові рейтингові місця за результатами розгляду мотиваційних листів – перше, друге, третє тощо за умови однакових показників рейтингування вищого порядку).</w:t>
      </w: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При однакових конкурсних балах для впорядкування рейтингового списку вступників використовуються пріоритетність заяв від першої до останньої, при однакових пріоритетностях – більш високі оцінки у передбачених у цьому пункті випадках, далі – результати розгляду мотиваційних листів.</w:t>
      </w: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3. У рейтинговому списку вступників зазначаються:</w:t>
      </w: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ступінь вищої освіти, спеціальність, назва конкурсної пропозиції, форма здобуття освіти, джерела фінансування, основа вступу;</w:t>
      </w: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прізвище, власне ім’я, по батькові (за наявності) вступника;</w:t>
      </w: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конкурсний бал вступника (крім вступників, які користуються спеціальними умовами вступу на навчання за державним або регіональним замовленням на основі ПЗСО або НРК5 у вигляді зарахування на підставі позитивної оцінки вступних випробувань);</w:t>
      </w: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пріоритетність заяви (за наявності);</w:t>
      </w: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ознака застосовування участі в конкурсі на місця за кошти фізичних або юридичних осіб на умовах повної або часткової оплати навчання за рахунок коштів державних грантів для здобуття вищої освіти;</w:t>
      </w: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ознака застосовування спеціальних умов участі у вступній кампанії, квоти для іноземців.</w:t>
      </w: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Прізвища вступників, місцем проживання яких є тимчасово окупована територія, територія населених пунктів віднесених до території активних бойових дій чи активних бойових дій на якій функціонують державні електронні інформаційні ресурси (які не зареєстровані як внутрішньо переміщені особи) або які переселилися з неї після 01 січня року вступу, підлягають шифруванню у всіх інформаційних системах.</w:t>
      </w: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Прізвища вступників, місцем проживання яких є тимчасово окупована територія, територія населених пунктів віднесених до територій активних бойових дій або територій активних бойових дій на яких функціонують державні електронні інформаційні ресурси (які не зареєстровані як внутрішньо переміщені особи), та які переселилися з неї в період від 24 лютого 2022 року до 01 січня року вступу, підлягають шифруванню у всіх інформаційних системах за зверненням вступників.</w:t>
      </w: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4. Списки вступників, рекомендованих до зарахування за державним або регіональним замовленням та за кошти фізичних або юридичних осіб на умовах повної або часткової оплати навчання за рахунок державних грантів для здобуття вищої освіти за кожною конкурсною пропозицією, отримуються приймальною комісією за даними ЄДЕБО, перевіряються на предмет достовірності поданих вступниками відомостей та дотримання передбачених Порядком вимог щодо формування списків, зокрема вимог Матеріалів для розробки технічного завдання, затверджуються рішенням приймальної комісії і оприлюднюються шляхом розміщення на вебсайті університету відповідно до строків, визначених у розділі V цих Правил. Інформація про надання рекомендації до зарахування відображається в особистому електронному кабінеті вступника. Рекомендованим до зарахування вступникам можуть надсилатись повідомлення засобами електронного та мобільного зв’язку.</w:t>
      </w: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Статус заяви вступника, рекомендованого до зарахування за державним (регіональним) замовленням, змінюється зі статусу «Допущено до конкурсу» на статус «Рекомендовано до зарахування (навчання за державним (регіональним) замовленням)».</w:t>
      </w: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Статус заяви вступника, рекомендованого до зарахування за кошти фізичних або юридичних осіб на умовах повної або часткової оплати навчання за рахунок коштів державних грантів для здобуття вищої освіти, змінюється зі статусу «Допущено до конкурсу» на статус «Рекомендовано до зарахування (навчання за державні гранти)».</w:t>
      </w: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У списку вступників, рекомендованих до зарахування, зазначаються такі самі дані, що і в рейтинговому списку вступників відповідно до пункту 3 цього розділу.</w:t>
      </w:r>
    </w:p>
    <w:p w:rsidR="0087499F" w:rsidRPr="003E438A" w:rsidRDefault="0087499F" w:rsidP="00AC1D0F">
      <w:pPr>
        <w:tabs>
          <w:tab w:val="left" w:pos="552"/>
        </w:tabs>
        <w:spacing w:after="0" w:line="240" w:lineRule="auto"/>
        <w:ind w:firstLine="541"/>
        <w:jc w:val="both"/>
        <w:rPr>
          <w:rFonts w:ascii="Times New Roman" w:hAnsi="Times New Roman" w:cs="Times New Roman"/>
          <w:sz w:val="28"/>
          <w:szCs w:val="28"/>
        </w:rPr>
      </w:pPr>
    </w:p>
    <w:p w:rsidR="0087499F" w:rsidRPr="003E438A" w:rsidRDefault="0087499F" w:rsidP="00AC1D0F">
      <w:pPr>
        <w:pStyle w:val="Heading1"/>
        <w:spacing w:before="0" w:after="0" w:line="240" w:lineRule="auto"/>
        <w:jc w:val="center"/>
        <w:rPr>
          <w:rFonts w:ascii="Times New Roman" w:hAnsi="Times New Roman"/>
          <w:sz w:val="28"/>
          <w:szCs w:val="28"/>
        </w:rPr>
      </w:pPr>
      <w:r w:rsidRPr="003E438A">
        <w:rPr>
          <w:rFonts w:ascii="Times New Roman" w:hAnsi="Times New Roman"/>
          <w:sz w:val="28"/>
          <w:szCs w:val="28"/>
        </w:rPr>
        <w:t>X. Реалізація права вступників на обрання місця навчання</w:t>
      </w:r>
    </w:p>
    <w:p w:rsidR="0087499F" w:rsidRPr="003E438A" w:rsidRDefault="0087499F" w:rsidP="00AC1D0F">
      <w:pPr>
        <w:spacing w:after="0" w:line="240" w:lineRule="auto"/>
        <w:ind w:firstLine="541"/>
        <w:jc w:val="both"/>
        <w:rPr>
          <w:rFonts w:ascii="Times New Roman" w:hAnsi="Times New Roman" w:cs="Times New Roman"/>
          <w:sz w:val="28"/>
          <w:szCs w:val="28"/>
        </w:rPr>
      </w:pPr>
    </w:p>
    <w:p w:rsidR="0087499F" w:rsidRPr="003E438A" w:rsidRDefault="0087499F" w:rsidP="00AC1D0F">
      <w:pPr>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 xml:space="preserve">1. Вступники, яким надійшло повідомлення в особистому електронному кабінеті вступника про отримання рекомендації до зарахування </w:t>
      </w:r>
      <w:r w:rsidRPr="003E438A">
        <w:rPr>
          <w:rFonts w:ascii="Times New Roman" w:hAnsi="Times New Roman" w:cs="Times New Roman"/>
          <w:bCs/>
          <w:sz w:val="28"/>
          <w:szCs w:val="28"/>
        </w:rPr>
        <w:t xml:space="preserve">за заявою з пріоритетністю </w:t>
      </w:r>
      <w:r w:rsidRPr="003E438A">
        <w:rPr>
          <w:rFonts w:ascii="Times New Roman" w:hAnsi="Times New Roman" w:cs="Times New Roman"/>
          <w:sz w:val="28"/>
          <w:szCs w:val="28"/>
        </w:rPr>
        <w:t xml:space="preserve">(які отримали інформацію з офіційного вебсайту університету), у строк, визначений для виконання вимог до зарахування </w:t>
      </w:r>
      <w:r w:rsidRPr="003E438A">
        <w:rPr>
          <w:rFonts w:ascii="Times New Roman" w:hAnsi="Times New Roman" w:cs="Times New Roman"/>
          <w:bCs/>
          <w:sz w:val="28"/>
          <w:szCs w:val="28"/>
        </w:rPr>
        <w:t xml:space="preserve">за заявою з пріоритетністю </w:t>
      </w:r>
      <w:r w:rsidRPr="003E438A">
        <w:rPr>
          <w:rFonts w:ascii="Times New Roman" w:hAnsi="Times New Roman" w:cs="Times New Roman"/>
          <w:sz w:val="28"/>
          <w:szCs w:val="28"/>
        </w:rPr>
        <w:t>в розділі V цих Правил, мають підтвердити вибір місця навчання в електронному кабінеті з накладанням кваліфікованого електронного підпису або особисто в НУ «Запорізька політехніка».</w:t>
      </w:r>
    </w:p>
    <w:p w:rsidR="0087499F" w:rsidRPr="003E438A" w:rsidRDefault="0087499F" w:rsidP="00AC1D0F">
      <w:pPr>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 xml:space="preserve">Виконання вимог до зарахування передбачає подання вступником до спеціального відділу університету військово-облікового документа </w:t>
      </w:r>
      <w:r w:rsidRPr="003E438A">
        <w:rPr>
          <w:rFonts w:ascii="Times New Roman" w:hAnsi="Times New Roman" w:cs="Times New Roman"/>
          <w:bCs/>
          <w:sz w:val="28"/>
          <w:szCs w:val="28"/>
        </w:rPr>
        <w:t xml:space="preserve">в паперовій або в електронній (у тому числі роздрукований) формах, або військово-обліковий документ, що визначає належність його власника до військового обов’язку, виданий до набрання чинності Законом України від 11 квітня 2024 року № 3633-ІХ «Про внесення змін до деяких законодавчих актів України щодо окремих питань проходження військової служби, мобілізації та військового обліку» (у </w:t>
      </w:r>
      <w:hyperlink r:id="rId8" w:anchor="w1_5" w:history="1">
        <w:r w:rsidRPr="003E438A">
          <w:rPr>
            <w:rFonts w:ascii="Times New Roman" w:hAnsi="Times New Roman" w:cs="Times New Roman"/>
            <w:bCs/>
            <w:sz w:val="28"/>
            <w:szCs w:val="28"/>
          </w:rPr>
          <w:t>військов</w:t>
        </w:r>
      </w:hyperlink>
      <w:r w:rsidRPr="003E438A">
        <w:rPr>
          <w:rFonts w:ascii="Times New Roman" w:hAnsi="Times New Roman" w:cs="Times New Roman"/>
          <w:bCs/>
          <w:sz w:val="28"/>
          <w:szCs w:val="28"/>
        </w:rPr>
        <w:t xml:space="preserve">озобов’язаних та резервістів – </w:t>
      </w:r>
      <w:hyperlink r:id="rId9" w:anchor="w1_6" w:history="1">
        <w:r w:rsidRPr="003E438A">
          <w:rPr>
            <w:rFonts w:ascii="Times New Roman" w:hAnsi="Times New Roman" w:cs="Times New Roman"/>
            <w:bCs/>
            <w:sz w:val="28"/>
            <w:szCs w:val="28"/>
          </w:rPr>
          <w:t>військов</w:t>
        </w:r>
      </w:hyperlink>
      <w:r w:rsidRPr="003E438A">
        <w:rPr>
          <w:rFonts w:ascii="Times New Roman" w:hAnsi="Times New Roman" w:cs="Times New Roman"/>
          <w:bCs/>
          <w:sz w:val="28"/>
          <w:szCs w:val="28"/>
        </w:rPr>
        <w:t xml:space="preserve">ий квиток або тимчасове посвідчення </w:t>
      </w:r>
      <w:hyperlink r:id="rId10" w:anchor="w1_7" w:history="1">
        <w:r w:rsidRPr="003E438A">
          <w:rPr>
            <w:rFonts w:ascii="Times New Roman" w:hAnsi="Times New Roman" w:cs="Times New Roman"/>
            <w:bCs/>
            <w:sz w:val="28"/>
            <w:szCs w:val="28"/>
          </w:rPr>
          <w:t>військов</w:t>
        </w:r>
      </w:hyperlink>
      <w:r w:rsidRPr="003E438A">
        <w:rPr>
          <w:rFonts w:ascii="Times New Roman" w:hAnsi="Times New Roman" w:cs="Times New Roman"/>
          <w:bCs/>
          <w:sz w:val="28"/>
          <w:szCs w:val="28"/>
        </w:rPr>
        <w:t>озобов’язаного, у призовників – посвідчення про приписку до призовної дільниці)</w:t>
      </w:r>
      <w:r w:rsidRPr="003E438A">
        <w:rPr>
          <w:rFonts w:ascii="Times New Roman" w:hAnsi="Times New Roman" w:cs="Times New Roman"/>
          <w:sz w:val="28"/>
          <w:szCs w:val="28"/>
        </w:rPr>
        <w:t>, крім випадків, передбачених законодавством.</w:t>
      </w:r>
    </w:p>
    <w:p w:rsidR="0087499F" w:rsidRPr="003E438A" w:rsidRDefault="0087499F" w:rsidP="00AC1D0F">
      <w:pPr>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Підставою для зарахування вступників на навчання є підтвердження вибору місця навчання, виконання вимог до зарахування та укладення договору про навчання в університеті між НУ «Запорізька політехніка» та вступником (за участю батьків або законних представників – для неповнолітніх вступників), в якому можуть бути деталізовані права та обов’язки сторін. Договір про навчання може бути укладений дистанційно з накладанням кваліфікованих електронних підписів, зокрема шляхом акцептування публічної оферти.</w:t>
      </w:r>
    </w:p>
    <w:p w:rsidR="0087499F" w:rsidRPr="003E438A" w:rsidRDefault="0087499F" w:rsidP="00AC1D0F">
      <w:pPr>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 xml:space="preserve">Вступники, місце проживання яких зареєстроване (задеклароване) на тимчасово окупованій території та які знаходяться на ній, можуть виконати вимоги до зарахування та укласти договір про навчання в університеті </w:t>
      </w:r>
      <w:r w:rsidRPr="003E438A">
        <w:rPr>
          <w:rFonts w:ascii="Times New Roman" w:hAnsi="Times New Roman" w:cs="Times New Roman"/>
          <w:iCs/>
          <w:sz w:val="28"/>
          <w:szCs w:val="28"/>
        </w:rPr>
        <w:t xml:space="preserve">впродовж </w:t>
      </w:r>
      <w:r w:rsidRPr="003E438A">
        <w:rPr>
          <w:rFonts w:ascii="Times New Roman" w:hAnsi="Times New Roman" w:cs="Times New Roman"/>
          <w:bCs/>
          <w:iCs/>
          <w:sz w:val="28"/>
          <w:szCs w:val="28"/>
        </w:rPr>
        <w:t>шести</w:t>
      </w:r>
      <w:r w:rsidRPr="003E438A">
        <w:rPr>
          <w:rFonts w:ascii="Times New Roman" w:hAnsi="Times New Roman" w:cs="Times New Roman"/>
          <w:iCs/>
          <w:sz w:val="28"/>
          <w:szCs w:val="28"/>
        </w:rPr>
        <w:t xml:space="preserve"> місяців після початку навчання. </w:t>
      </w:r>
      <w:r w:rsidRPr="003E438A">
        <w:rPr>
          <w:rFonts w:ascii="Times New Roman" w:hAnsi="Times New Roman" w:cs="Times New Roman"/>
          <w:sz w:val="28"/>
          <w:szCs w:val="28"/>
        </w:rPr>
        <w:t>Відсутність договору про навчання чи невиконання вимог до зарахування не перешкоджає включенню таких вступників до наказу про зарахування. В іншому випадку наказ про зарахування скасовується в частині зарахування такої особи.</w:t>
      </w:r>
    </w:p>
    <w:p w:rsidR="0087499F" w:rsidRPr="003E438A" w:rsidRDefault="0087499F" w:rsidP="00AC1D0F">
      <w:pPr>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Відсутність позитивного результату валідації іноземного документа про повну загальну середню освіту у громадян України, які вступають на підставі результатів НМТ, не є перешкодою для їх зарахування, за умови, що вступник звертається до уповноваженого закладу загальної середньої освіти щодо отримання документу про здобуття повної загальної середньої освіти на підставі результатів НМТ та письмово зобов’язується надати відповідний документ протягом шести місяців з початку навчання. У разі невиконання цього зобов’язання наказ про зарахування скасовується в частині зарахування такої особи.</w:t>
      </w:r>
    </w:p>
    <w:p w:rsidR="0087499F" w:rsidRPr="003E438A" w:rsidRDefault="0087499F" w:rsidP="00AC1D0F">
      <w:pPr>
        <w:spacing w:after="0" w:line="240" w:lineRule="auto"/>
        <w:ind w:firstLine="541"/>
        <w:jc w:val="both"/>
        <w:rPr>
          <w:rFonts w:ascii="Times New Roman" w:hAnsi="Times New Roman" w:cs="Times New Roman"/>
          <w:sz w:val="28"/>
          <w:szCs w:val="28"/>
        </w:rPr>
      </w:pPr>
    </w:p>
    <w:p w:rsidR="0087499F" w:rsidRPr="003E438A" w:rsidRDefault="0087499F" w:rsidP="00AC1D0F">
      <w:pPr>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 xml:space="preserve">2. Вступники, які отримали рекомендацію </w:t>
      </w:r>
      <w:r w:rsidRPr="003E438A">
        <w:rPr>
          <w:rFonts w:ascii="Times New Roman" w:hAnsi="Times New Roman" w:cs="Times New Roman"/>
          <w:bCs/>
          <w:sz w:val="28"/>
          <w:szCs w:val="28"/>
        </w:rPr>
        <w:t>до зарахування</w:t>
      </w:r>
      <w:r w:rsidRPr="003E438A">
        <w:rPr>
          <w:rFonts w:ascii="Times New Roman" w:hAnsi="Times New Roman" w:cs="Times New Roman"/>
          <w:sz w:val="28"/>
          <w:szCs w:val="28"/>
        </w:rPr>
        <w:t xml:space="preserve"> </w:t>
      </w:r>
      <w:r w:rsidRPr="003E438A">
        <w:rPr>
          <w:rFonts w:ascii="Times New Roman" w:hAnsi="Times New Roman" w:cs="Times New Roman"/>
          <w:bCs/>
          <w:sz w:val="28"/>
          <w:szCs w:val="28"/>
        </w:rPr>
        <w:t xml:space="preserve">за заявою з пріоритетністю </w:t>
      </w:r>
      <w:r w:rsidRPr="003E438A">
        <w:rPr>
          <w:rFonts w:ascii="Times New Roman" w:hAnsi="Times New Roman" w:cs="Times New Roman"/>
          <w:sz w:val="28"/>
          <w:szCs w:val="28"/>
        </w:rPr>
        <w:t>і в установлені строки, визначені у розділі V цих Правил або відповідно до нього, підтвердили вибір місця навчання, виконали вимоги до зарахування та уклали договір про навчання, підлягають зарахуванню. При зарахуванні за кошти фізичних або юридичних осіб для здобуття вищої освіти додатково має бути укладений договір (контракт) між НУ «Запорізька політехніка»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rsidR="0087499F" w:rsidRPr="003E438A" w:rsidRDefault="0087499F" w:rsidP="00AC1D0F">
      <w:pPr>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 xml:space="preserve">Після виконання вступником вимог цих Правил уповноважена особа змінює статус електронної заяви вступника </w:t>
      </w:r>
      <w:r w:rsidRPr="003E438A">
        <w:rPr>
          <w:rFonts w:ascii="Times New Roman" w:hAnsi="Times New Roman" w:cs="Times New Roman"/>
          <w:bCs/>
          <w:sz w:val="28"/>
          <w:szCs w:val="28"/>
        </w:rPr>
        <w:t>відповідно до наданої рекомендації</w:t>
      </w:r>
      <w:r w:rsidRPr="003E438A">
        <w:rPr>
          <w:rFonts w:ascii="Times New Roman" w:hAnsi="Times New Roman" w:cs="Times New Roman"/>
          <w:sz w:val="28"/>
          <w:szCs w:val="28"/>
        </w:rPr>
        <w:t xml:space="preserve"> на «Включено до наказу (навчання за державним (регіональним) замовленням)» або на «Включено до наказу (навчання за</w:t>
      </w:r>
      <w:r w:rsidRPr="003E438A">
        <w:rPr>
          <w:rFonts w:ascii="Times New Roman" w:hAnsi="Times New Roman" w:cs="Times New Roman"/>
          <w:sz w:val="28"/>
          <w:szCs w:val="28"/>
          <w:lang w:val="ru-RU"/>
        </w:rPr>
        <w:t xml:space="preserve"> </w:t>
      </w:r>
      <w:r w:rsidRPr="003E438A">
        <w:rPr>
          <w:rFonts w:ascii="Times New Roman" w:hAnsi="Times New Roman" w:cs="Times New Roman"/>
          <w:sz w:val="28"/>
          <w:szCs w:val="28"/>
        </w:rPr>
        <w:t xml:space="preserve">кошти фізичних або юридичних осіб)». Статус його інших заяв </w:t>
      </w:r>
      <w:r w:rsidRPr="003E438A">
        <w:rPr>
          <w:rFonts w:ascii="Times New Roman" w:hAnsi="Times New Roman" w:cs="Times New Roman"/>
          <w:bCs/>
          <w:sz w:val="28"/>
          <w:szCs w:val="28"/>
        </w:rPr>
        <w:t>з пріоритетностями</w:t>
      </w:r>
      <w:r w:rsidRPr="003E438A">
        <w:rPr>
          <w:rFonts w:ascii="Times New Roman" w:hAnsi="Times New Roman" w:cs="Times New Roman"/>
          <w:sz w:val="28"/>
          <w:szCs w:val="28"/>
        </w:rPr>
        <w:t>, автоматично змінюється на «Деактивовано (у зв’язку із зарахуванням на навчання)».</w:t>
      </w:r>
    </w:p>
    <w:p w:rsidR="0087499F" w:rsidRPr="003E438A" w:rsidRDefault="0087499F" w:rsidP="00AC1D0F">
      <w:pPr>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Деактивовані заяви можуть бути активовані (за потреби) користувачем ЄДЕБО, зокрема представником приймальної комісії, за зверненням вступника для встановлення заявам статусу «Допущено до конкурсу (навчання за кошти фізичних та/або юридичних осіб)».</w:t>
      </w:r>
    </w:p>
    <w:p w:rsidR="0087499F" w:rsidRPr="003E438A" w:rsidRDefault="0087499F" w:rsidP="00AC1D0F">
      <w:pPr>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 xml:space="preserve">Вступники, які отримали рекомендацію до зарахування за державним або регіональним замовленням і не підтвердили вибір місця навчання в строк, визначений для виконання вимог до зарахування </w:t>
      </w:r>
      <w:r w:rsidRPr="003E438A">
        <w:rPr>
          <w:rFonts w:ascii="Times New Roman" w:hAnsi="Times New Roman" w:cs="Times New Roman"/>
          <w:bCs/>
          <w:sz w:val="28"/>
          <w:szCs w:val="28"/>
        </w:rPr>
        <w:t>за заявою з пріоритетністю</w:t>
      </w:r>
      <w:r w:rsidRPr="003E438A">
        <w:rPr>
          <w:rFonts w:ascii="Times New Roman" w:hAnsi="Times New Roman" w:cs="Times New Roman"/>
          <w:sz w:val="28"/>
          <w:szCs w:val="28"/>
        </w:rPr>
        <w:t xml:space="preserve"> в розділі V цих Правил, втрачають можливість зарахування в поточному році на навчання для здобуття вищої освіти за державним або регіональним замовленням або переведення на такі місця.</w:t>
      </w:r>
    </w:p>
    <w:p w:rsidR="0087499F" w:rsidRPr="003E438A" w:rsidRDefault="0087499F" w:rsidP="00AC1D0F">
      <w:pPr>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У цьому разі заяві встановлюється статус «Виключено зі списку рекомендованих (навчання за державним (регіональним) замовленням)». За рішенням приймальної комісії цей статус заяви може бути змінений на статус «Допущено до конкурсу (навчання за кошти фізичних та/або юридичних осіб)».</w:t>
      </w:r>
    </w:p>
    <w:p w:rsidR="0087499F" w:rsidRPr="003E438A" w:rsidRDefault="0087499F" w:rsidP="00AC1D0F">
      <w:pPr>
        <w:spacing w:after="0" w:line="240" w:lineRule="auto"/>
        <w:ind w:firstLine="541"/>
        <w:jc w:val="both"/>
        <w:rPr>
          <w:rFonts w:ascii="Times New Roman" w:hAnsi="Times New Roman" w:cs="Times New Roman"/>
          <w:sz w:val="28"/>
          <w:szCs w:val="28"/>
        </w:rPr>
      </w:pPr>
    </w:p>
    <w:p w:rsidR="0087499F" w:rsidRPr="003E438A" w:rsidRDefault="0087499F" w:rsidP="00AC1D0F">
      <w:pPr>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3. Особи, які отримали рекомендації до зарахування на місця за  кошти фізичних, юридичних осіб, у строк, визначений Приймальною комісією  для виконання вимог до зарахування, мають підтвердити вибір місця навчання в електронному кабінеті вступника з накладанням кваліфікованого електронного підпису, або особисто в НУ «Запорізька політехніка». Особи, які отримали рекомендацію до зарахування на навчання за кошти фізичних та/або юридичних осіб та виконали вимоги до зарахування, підлягають зарахуванню.</w:t>
      </w:r>
    </w:p>
    <w:p w:rsidR="0087499F" w:rsidRPr="003E438A" w:rsidRDefault="0087499F" w:rsidP="00AC1D0F">
      <w:pPr>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Статус заяви вступника, рекомендованого до зарахування на місця за кошти фізичних та/або юридичних осіб, змінюється зі статусу «Допущено до конкурсу» або статусу «Допущено до конкурсу (навчання за кошти фізичних та/або юридичних осіб)» на статус «Рекомендовано до зарахування (навчання за кошти фізичних та/або юридичних осіб)».</w:t>
      </w:r>
    </w:p>
    <w:p w:rsidR="0087499F" w:rsidRPr="003E438A" w:rsidRDefault="0087499F" w:rsidP="00AC1D0F">
      <w:pPr>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Після виконання вступником вимог цього Порядку уповноважена особа змінює статус заяви вступника на «Включено до наказу (навчання за кошти фізичних та/або юридичних осіб)».</w:t>
      </w:r>
    </w:p>
    <w:p w:rsidR="0087499F" w:rsidRPr="003E438A" w:rsidRDefault="0087499F" w:rsidP="00AC1D0F">
      <w:pPr>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У разі невиконання вступником, заяві якого присвоєно статус «Рекомендовано до зарахування (навчання за кошти фізичних та/або юридичних осіб)», вимог цих Правил статус заяви змінюється на «Виключено зі списку рекомендованих (навчання за кошти фізичних та/або юридичних осіб)».</w:t>
      </w:r>
    </w:p>
    <w:p w:rsidR="0087499F" w:rsidRPr="003E438A" w:rsidRDefault="0087499F" w:rsidP="00AC1D0F">
      <w:pPr>
        <w:spacing w:after="0" w:line="240" w:lineRule="auto"/>
        <w:ind w:firstLine="541"/>
        <w:jc w:val="both"/>
        <w:rPr>
          <w:rFonts w:ascii="Times New Roman" w:hAnsi="Times New Roman" w:cs="Times New Roman"/>
          <w:sz w:val="28"/>
          <w:szCs w:val="28"/>
        </w:rPr>
      </w:pPr>
    </w:p>
    <w:p w:rsidR="0087499F" w:rsidRPr="003E438A" w:rsidRDefault="0087499F" w:rsidP="00AC1D0F">
      <w:pPr>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4. У разі зарахування на навчання за кошти фізичних та/або юридичних осіб додатково укладається договір (контракт) між НУ «Запорізька політехніка» та фізичною (юридичною) особою, яка замовляє платну освітню послугу для себе або для іншої особи, беручи на себе фінансові зобов’язання щодо її оплати. Договір (контракт) про фінансові зобов’язання щодо оплати навчання може бути укладений дистанційно з накладанням кваліфікованих електронних підписів, зокрема шляхом акцептування публічної оферти.</w:t>
      </w:r>
    </w:p>
    <w:p w:rsidR="0087499F" w:rsidRPr="003E438A" w:rsidRDefault="0087499F" w:rsidP="00AC1D0F">
      <w:pPr>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Якщо договори (контракти) не будуть укладені впродовж чотирнадцяти календарних днів (трьох місяців для вступників, місце проживання яких зареєстроване (задеклароване) на тимчасово окупованій території та які знаходяться на ній) з дати видання наказу про зарахування, то цей наказ скасовується в частині зарахування такої особи.</w:t>
      </w:r>
    </w:p>
    <w:p w:rsidR="0087499F" w:rsidRPr="003E438A" w:rsidRDefault="0087499F" w:rsidP="00AC1D0F">
      <w:pPr>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Оплата навчання здійснюється згідно з договором (контрактом) між НУ «Запорізька політехніка»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rsidR="0087499F" w:rsidRPr="003E438A" w:rsidRDefault="0087499F" w:rsidP="00AC1D0F">
      <w:pPr>
        <w:spacing w:after="0" w:line="240" w:lineRule="auto"/>
        <w:ind w:firstLine="541"/>
        <w:jc w:val="both"/>
        <w:rPr>
          <w:rFonts w:ascii="Times New Roman" w:hAnsi="Times New Roman" w:cs="Times New Roman"/>
          <w:sz w:val="28"/>
          <w:szCs w:val="28"/>
        </w:rPr>
      </w:pPr>
    </w:p>
    <w:p w:rsidR="0087499F" w:rsidRPr="003E438A" w:rsidRDefault="0087499F" w:rsidP="00AC1D0F">
      <w:pPr>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rPr>
        <w:t>5. У разі зарахування на навчання для здобуття певного ступеня вищої освіти особи, яка в минулому здобувала такий самий або вищий ступінь вищої освіти, і відповідний ступінь не було присуджено, особа вважається такою, що здобуває рівень освіти, що не є вищим за раніше здобутий рівень освіти у послідовності, визначеній частиною другою статті 10 Закону України «Про освіту».</w:t>
      </w:r>
    </w:p>
    <w:p w:rsidR="0087499F" w:rsidRPr="003E438A" w:rsidRDefault="0087499F" w:rsidP="00AC1D0F">
      <w:pPr>
        <w:spacing w:after="0" w:line="240" w:lineRule="auto"/>
        <w:ind w:firstLine="541"/>
        <w:jc w:val="both"/>
        <w:rPr>
          <w:rFonts w:ascii="Times New Roman" w:hAnsi="Times New Roman" w:cs="Times New Roman"/>
          <w:sz w:val="28"/>
          <w:szCs w:val="28"/>
        </w:rPr>
      </w:pPr>
    </w:p>
    <w:p w:rsidR="0087499F" w:rsidRPr="003E438A" w:rsidRDefault="0087499F" w:rsidP="004A344A">
      <w:pPr>
        <w:spacing w:after="0" w:line="240" w:lineRule="auto"/>
        <w:ind w:firstLine="541"/>
        <w:jc w:val="both"/>
        <w:rPr>
          <w:rFonts w:ascii="Times New Roman" w:hAnsi="Times New Roman" w:cs="Times New Roman"/>
          <w:sz w:val="28"/>
          <w:szCs w:val="28"/>
        </w:rPr>
      </w:pPr>
      <w:r w:rsidRPr="003E438A">
        <w:rPr>
          <w:rFonts w:ascii="Times New Roman" w:hAnsi="Times New Roman" w:cs="Times New Roman"/>
          <w:sz w:val="28"/>
          <w:szCs w:val="28"/>
          <w:lang w:val="ru-RU"/>
        </w:rPr>
        <w:t xml:space="preserve">6. </w:t>
      </w:r>
      <w:r w:rsidRPr="003E438A">
        <w:rPr>
          <w:rFonts w:ascii="Times New Roman" w:hAnsi="Times New Roman" w:cs="Times New Roman"/>
          <w:sz w:val="28"/>
          <w:szCs w:val="28"/>
        </w:rPr>
        <w:t>Особа, зарахована для здобуття вищої освіти за кошти фізичних та /або юридичних осіб може претендувати на державний грант на здобуття вищої освіти відповідно до Порядку реалізації експериментального проекту щодо надання державних грантів на здобуття вищої освіти, затвердженого постановою Кабінету Міністрів України від 18 липня 2024 року № 822 (в редакції постанови Кабінету Міністрів України від 13 вересня 2024 року № 1059).</w:t>
      </w:r>
    </w:p>
    <w:p w:rsidR="0087499F" w:rsidRPr="003E438A" w:rsidRDefault="0087499F" w:rsidP="00AC1D0F">
      <w:pPr>
        <w:spacing w:after="0" w:line="240" w:lineRule="auto"/>
        <w:ind w:firstLine="541"/>
        <w:jc w:val="both"/>
        <w:rPr>
          <w:rFonts w:ascii="Times New Roman" w:hAnsi="Times New Roman" w:cs="Times New Roman"/>
          <w:sz w:val="28"/>
          <w:szCs w:val="28"/>
        </w:rPr>
      </w:pPr>
    </w:p>
    <w:p w:rsidR="0087499F" w:rsidRPr="003E438A" w:rsidRDefault="0087499F" w:rsidP="00AC1D0F">
      <w:pPr>
        <w:pStyle w:val="Heading1"/>
        <w:spacing w:before="0" w:after="0" w:line="240" w:lineRule="auto"/>
        <w:jc w:val="center"/>
        <w:rPr>
          <w:rFonts w:ascii="Times New Roman" w:hAnsi="Times New Roman"/>
          <w:sz w:val="28"/>
          <w:szCs w:val="28"/>
        </w:rPr>
      </w:pPr>
      <w:r w:rsidRPr="003E438A">
        <w:rPr>
          <w:rFonts w:ascii="Times New Roman" w:hAnsi="Times New Roman"/>
          <w:sz w:val="28"/>
          <w:szCs w:val="28"/>
        </w:rPr>
        <w:t>XI. Коригування списку рекомендованих до зарахування</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 xml:space="preserve">1. Приймальна комісія анулює раніше надані рекомендації вступникам, які не підтвердили вибір місця навчання в строк, визначений для виконання вимог до зарахування </w:t>
      </w:r>
      <w:r w:rsidRPr="003E438A">
        <w:rPr>
          <w:rFonts w:ascii="Times New Roman" w:hAnsi="Times New Roman" w:cs="Times New Roman"/>
          <w:bCs/>
          <w:sz w:val="28"/>
          <w:szCs w:val="28"/>
        </w:rPr>
        <w:t>за заявою з пріоритетністю</w:t>
      </w:r>
      <w:r w:rsidRPr="003E438A">
        <w:rPr>
          <w:rFonts w:ascii="Times New Roman" w:hAnsi="Times New Roman" w:cs="Times New Roman"/>
          <w:sz w:val="28"/>
          <w:szCs w:val="28"/>
        </w:rPr>
        <w:t xml:space="preserve"> в розділі V цих Правил, або не забезпечили в повному обсязі підстав для зарахування вступника на навчання, передбачених у пункті 1 розділу X цих Правил.</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2. Списки рекомендованих до зарахування на місця державного (регіонального) замовлення оновлюються після виконання / невиконання вступниками на здобуття ступеня доктора філософії вимог для зарахування на навчання відповідно до розділу X цих Правил з урахуванням їх черговості в рейтинговому списку вступників.</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3. Списки рекомендованих до зарахування на місця за  кошти фізичних, юридичних осіб оновлюються після виконання/невиконання вступниками вимог для зарахування на навчання відповідно до розділу X цих Правил з урахуванням їх черговості в рейтинговому списку вступників.</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pStyle w:val="Heading1"/>
        <w:spacing w:before="0" w:after="0" w:line="240" w:lineRule="auto"/>
        <w:jc w:val="center"/>
        <w:rPr>
          <w:rFonts w:ascii="Times New Roman" w:hAnsi="Times New Roman"/>
          <w:sz w:val="28"/>
          <w:szCs w:val="28"/>
        </w:rPr>
      </w:pPr>
      <w:r w:rsidRPr="003E438A">
        <w:rPr>
          <w:rFonts w:ascii="Times New Roman" w:hAnsi="Times New Roman"/>
          <w:sz w:val="28"/>
          <w:szCs w:val="28"/>
        </w:rPr>
        <w:t>XII. Переведення на вакантні місця державного (регіонального) замовлення осіб, які зараховані на навчання за кошти фізичних, юридичних осіб</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1. НУ «Запорізька політехніка» самостійно надає рекомендації для адресного розміщення бюджетних місць вступникам у межах місць, на які були надані рекомендації до зарахування до університету за відповідною конкурсною пропозицією за державним (регіональним) замовленням у порядку, передбаченому пунктом 4 розділу IX Порядку, і надалі анульовані згідно з пунктом 1 розділу XI цих Правил (далі – вакантні місця державного (регіонального) замовлення).</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 xml:space="preserve">2. Переведеними на вакантні місця державного (регіонального) замовлення можуть бути особи, які не отримували рекомендацій до зарахування </w:t>
      </w:r>
      <w:r w:rsidRPr="003E438A">
        <w:rPr>
          <w:rFonts w:ascii="Times New Roman" w:hAnsi="Times New Roman" w:cs="Times New Roman"/>
          <w:bCs/>
          <w:sz w:val="28"/>
          <w:szCs w:val="28"/>
        </w:rPr>
        <w:t>на місця державного (регіонального) замовлення</w:t>
      </w:r>
      <w:r w:rsidRPr="003E438A">
        <w:rPr>
          <w:rFonts w:ascii="Times New Roman" w:hAnsi="Times New Roman" w:cs="Times New Roman"/>
          <w:sz w:val="28"/>
          <w:szCs w:val="28"/>
        </w:rPr>
        <w:t xml:space="preserve"> відповідно до цих Правил.</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3. Переведення на вакантні місця державного (регіонального) замовлення осіб, які зараховані на навчання за кошти фізичних та/або юридичних осіб (крім небюджетних конкурсних пропозицій), здійснюється з урахуванням вимог пункту 8 розділу III Порядку в такій послідовності:</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особи, зазначені в пункті 10 розділу VIII цих Правил, незалежно від конкурсного бала;</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особи, зазначені в абзаці шостому пункту 11 розділу VIII цих Правил;</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особи, зазначені в абзацах другому – п’ятому пункту 11 розділу VIII цих Правил, якщо отриманий ними конкурсний бал менший від прохідного бала (мінімального бала, який дав можливість отримати рекомендацію до зарахування на місця державного замовлення за цією конкурсною пропозицією за загальним конкурсом у порядку, передбаченому пунктом 5 розділу IX цих Правил) не більше ніж на 15 балів (на 25 балів для спеціальностей, визначених у Переліку спеціальностей, яким надається особлива підтримка);</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особи, зазначені в абзацах сьомому – десятому пункту 11 розділу VIII цих Правил, якщо отриманий ними конкурсний бал менший від прохідного бала не більше ніж на 15 балів (тільки для спеціальностей, визначених у Переліку спеціальностей, яким надається особлива підтримка);</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особи, які не отримали рекомендації до зарахування на місця державного (регіонального) замовлення у порядку, передбаченому пунктом 4 розділу IX цих Правил (тільки для спеціальностей, визначених у Переліку спеціальностей, яким надається особлива підтримка), якщо їх конкурсний бал не менше ніж 125.000.</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 xml:space="preserve">Переведення на вакантні місця державного (регіонального) замовлення осіб, зазначених в абзацах третьому – </w:t>
      </w:r>
      <w:r w:rsidRPr="003E438A">
        <w:rPr>
          <w:rFonts w:ascii="Times New Roman" w:hAnsi="Times New Roman" w:cs="Times New Roman"/>
          <w:bCs/>
          <w:sz w:val="28"/>
          <w:szCs w:val="28"/>
        </w:rPr>
        <w:t>шостому</w:t>
      </w:r>
      <w:r w:rsidRPr="003E438A">
        <w:rPr>
          <w:rFonts w:ascii="Times New Roman" w:hAnsi="Times New Roman" w:cs="Times New Roman"/>
          <w:sz w:val="28"/>
          <w:szCs w:val="28"/>
        </w:rPr>
        <w:t xml:space="preserve"> цього пункту, проводиться за відсутності непереведених осіб попередньої категорії або в разі їх офіційно зафіксованої відмови від переведення та в послідовності від вищого до нижчого місця в рейтинговому списку в межах кожної із зазначених категорій.</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4. У разі відсутності достатньої кількості вакантних місць державного (регіонального) замовлення університет використовує для переведення вакантні місця державного (регіонального) замовлення з інших спеціальностей цієї галузі (тільки для осіб, зазначених в абзацах другому – п’ятому пункту 3 цього розділу), а за їх відсутності – інших галузей знань (тільки для осіб, зазначених в абзацах другому, третьому пункту 3 цього розділу) цієї або іншої форми здобуття освіти (після переведення на вакантні місця державного замовлення осіб, зазначених у пункті 3 цього розділу за відповідною спеціальністю та формою здобуття освіти), про що негайно повідомляє відповідного державного (регіонального) замовника.</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Невикористані після цього вакантні місця державного (регіонального) замовлення вважаються такими, що не розміщені в університеті. НУ «Запорізька політехніка» повідомляє державному (регіональному) замовнику про їх кількість у розрізі спеціальностей (спеціалізацій, предметних спеціальностей) та форм здобуття освіти. У разі відсутності достатньої кількості місць для переведення на вакантні місця державного (регіонального) замовлення осіб, зазначених в абзаці третьому пункту 3 цього розділу, університет надсилає державному (регіональному) замовнику запит на виділення додаткових місць державного замовлення за рахунок повернутих. Рішення щодо використання цих місць приймає конкурсна комісія державного (регіонального) замовника.</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pStyle w:val="Heading1"/>
        <w:spacing w:before="0" w:after="0" w:line="240" w:lineRule="auto"/>
        <w:jc w:val="center"/>
        <w:rPr>
          <w:rFonts w:ascii="Times New Roman" w:hAnsi="Times New Roman"/>
          <w:sz w:val="28"/>
          <w:szCs w:val="28"/>
        </w:rPr>
      </w:pPr>
      <w:r w:rsidRPr="003E438A">
        <w:rPr>
          <w:rFonts w:ascii="Times New Roman" w:hAnsi="Times New Roman"/>
          <w:sz w:val="28"/>
          <w:szCs w:val="28"/>
        </w:rPr>
        <w:t>XIII. Наказ про зарахування</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1. Накази про зарахування на навчання видаються ректором університету на підставі рішення приймальної комісії. Накази про зарахування на навчання з додатками до них формуються в ЄДЕБО та оприлюднюються на вебсайті університету у вигляді списку зарахованих у строки, встановлені в розділі V цих Правил або відповідно до нього.</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2. Рішення приймальної комісії про зарахування вступника може бути скасоване приймальною комісією у разі виявлення порушень з боку вступника, передбачених пунктом 5 розділу XVI цих Правил. Наказ про зарахування скасовується в частині, що стосується цього вступника.</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Зараховані особи можуть бути вилучені з наказу про зарахування до НУ «Запорізька політехніка» за власним бажанням (наказ про зарахування скасовується в частині, що стосується цієї особи).</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3. Якщо особа без поважних причин не приступила до занять протягом 10 календарних днів від дати їх початку, наказ про зарахування скасовується в частині, що стосується цієї особи.</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Якщо особа, яка не завершила навчання за державним або регіональним замовленням за певним ступенем вищої освіти та отримала рекомендацію до зарахування на місця державного (регіонального) замовлення у порядку, передбаченому пунктом 4 розділу IX цих Правил, однак не приступила до навчання у зв’язку з неможливістю відшкодування до державного або місцевого бюджету коштів, витрачених на оплату послуг з підготовки фахівців, відповідно до Порядку відшкодування коштів державного або місцевого бюджету, витрачених на оплату послуг з підготовки фахівців, затвердженого постановою Кабінету Міністрів України від 26 серпня 2015 року № 658, наказ про зарахування скасовується в частині, що стосується цієї особи.</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У разі скасування наказу про зарахування в частині, що стосується вступника, статус заяви змінюється зі статусу «Включено до наказу (за державним (регіональним) замовленням)», «Включено до наказу (навчання за державні гранти)» або «Включено до наказу (навчання за кошти фізичних та/або юридичних осіб)» на статус «Скасовано зарахування».</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4. Звільнене(і) в порядку, передбаченому в пунктах 2, 3 цього розділу, місце(я) університет може використовувати для переведення на вакантні місця державного (регіонального) замовлення осіб, які зараховані на навчання за кошти фізичних та/або юридичних осіб, відповідно до пунктів 3, 4 розділу XII цих Правил.</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pStyle w:val="Heading1"/>
        <w:spacing w:before="0" w:after="0" w:line="240" w:lineRule="auto"/>
        <w:jc w:val="center"/>
        <w:rPr>
          <w:rFonts w:ascii="Times New Roman" w:hAnsi="Times New Roman"/>
          <w:sz w:val="28"/>
          <w:szCs w:val="28"/>
        </w:rPr>
      </w:pPr>
      <w:r w:rsidRPr="003E438A">
        <w:rPr>
          <w:rFonts w:ascii="Times New Roman" w:hAnsi="Times New Roman"/>
          <w:sz w:val="28"/>
          <w:szCs w:val="28"/>
        </w:rPr>
        <w:t>XIV. Особливості прийому на навчання до закладів вищої освіти іноземців та осіб без громадянства</w:t>
      </w:r>
    </w:p>
    <w:p w:rsidR="0087499F" w:rsidRPr="003E438A" w:rsidRDefault="0087499F" w:rsidP="00AC1D0F">
      <w:pPr>
        <w:spacing w:after="0" w:line="240" w:lineRule="auto"/>
        <w:jc w:val="both"/>
        <w:rPr>
          <w:rFonts w:ascii="Times New Roman" w:hAnsi="Times New Roman" w:cs="Times New Roman"/>
          <w:sz w:val="28"/>
          <w:szCs w:val="28"/>
        </w:rPr>
      </w:pPr>
    </w:p>
    <w:p w:rsidR="0087499F" w:rsidRPr="003E438A" w:rsidRDefault="0087499F" w:rsidP="00AC1D0F">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1. Прийом на навчання до закладів вищої освіти іноземців та осіб без громадянства здійснюється згідно із Законами України «Про вищу освіту», «Про правовий статус іноземців та осіб без громадянства», «Про закордонних українців», «Про біженців та осіб, які потребують додаткового або тимчасового захисту», «Про встановлення додаткових правових та соціальних гарантій для громадян Республіки Польща, які перебувають на території України»; постановою Кабінету Міністрів України від 12 вересня 2018 року № 729 «Питання здобуття вищої освіти деякими категоріями осіб»; Порядком організації прийому до закладів професійної (професійно-технічної), фахової передвищої, вищої освіти України та навчання (стажування) іноземців та осіб без громадянства з використанням Єдиної міжвідомчої інформаційної системи України для іноземців та осіб без громадянства, які бажають навчатися у закладах професійної (професійно-технічної), фахової передвищої, вищої освіти України, затвердженим постановою Кабінету Міністрів України від 28 червня 2024 року № 758; наказом Міністерства освіти і науки України від 01 листопада 2013 року № 1541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 наказом Міністерства освіти і науки України від 02 грудня 2019 року № 1498 «Про затвердження Порядку встановлення квот для здобуття вищої освіти іноземцями та особами без громадянства в межах обсягів державного замовлення відповідно до міжнародних договорів України», зареєстрованим у Міністерстві юстиції України 10 лютого 2020 року за № 153/34436.</w:t>
      </w:r>
    </w:p>
    <w:p w:rsidR="0087499F" w:rsidRPr="003E438A" w:rsidRDefault="0087499F" w:rsidP="00AC1D0F">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Громадяни Російської Федерації, Ісламської Республіки Іран, Республіки Білорусь та Корейської Народно-Демократичної Республіки, які не мають посвідки на постійне проживання в Україні, приймаються на навчання за індивідуальним дозволом Міністерства освіти і науки України.</w:t>
      </w:r>
    </w:p>
    <w:p w:rsidR="0087499F" w:rsidRPr="003E438A" w:rsidRDefault="0087499F" w:rsidP="00AC1D0F">
      <w:pPr>
        <w:tabs>
          <w:tab w:val="left" w:pos="567"/>
        </w:tabs>
        <w:spacing w:after="0" w:line="240" w:lineRule="auto"/>
        <w:ind w:firstLine="567"/>
        <w:jc w:val="both"/>
        <w:rPr>
          <w:rFonts w:ascii="Times New Roman" w:hAnsi="Times New Roman" w:cs="Times New Roman"/>
          <w:sz w:val="28"/>
          <w:szCs w:val="28"/>
        </w:rPr>
      </w:pPr>
    </w:p>
    <w:p w:rsidR="0087499F" w:rsidRPr="003E438A" w:rsidRDefault="0087499F" w:rsidP="00AC1D0F">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2. Іноземці та особи без громадянства, особи без громадянства, які звернулися із заявою про визнання їх біженцем, особи, які звернулись за захистом в Україні та надали Довідку про звернення за захистом в Україні, (далі – іноземці), можуть здобувати вищу освіту за кошти фізичних та/або юридичних осіб, якщо іншого не передбачено міжнародними договорами України, згода на обов’язковість яких надана Верховною Радою України, законодавством або угодами між закладами вищої освіти про міжнародну академічну мобільність.</w:t>
      </w:r>
    </w:p>
    <w:p w:rsidR="0087499F" w:rsidRPr="003E438A" w:rsidRDefault="0087499F" w:rsidP="00AC1D0F">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Прийом іноземців та осіб без громадянства, зокрема закордонних українців, які постійно проживають в Україні, громадян Республіки Польща, осіб, яких визнано біженцями, та осіб, які потребують додаткового захисту, на місця державного замовлення проводиться відповідно до пункту 5 розділу III цих Правил. Прийом інших категорій іноземців до університету на навчання на місця державного замовлення здійснюється в межах квот для іноземців.</w:t>
      </w:r>
    </w:p>
    <w:p w:rsidR="0087499F" w:rsidRPr="003E438A" w:rsidRDefault="0087499F" w:rsidP="00AC1D0F">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Прийом на навчання іноземців для здобуття вищої освіти проводиться на акредитовані освітні програми. НУ «Запорізька політехніка» також може приймати іноземців для навчання за програмами підготовчого відділення з вивчення державної мови та/або мови навчання, а також для підвищення кваліфікації та стажування.</w:t>
      </w:r>
    </w:p>
    <w:p w:rsidR="0087499F" w:rsidRPr="003E438A" w:rsidRDefault="0087499F" w:rsidP="00AC1D0F">
      <w:pPr>
        <w:tabs>
          <w:tab w:val="left" w:pos="567"/>
        </w:tabs>
        <w:spacing w:after="0" w:line="240" w:lineRule="auto"/>
        <w:ind w:firstLine="567"/>
        <w:jc w:val="both"/>
        <w:rPr>
          <w:rFonts w:ascii="Times New Roman" w:hAnsi="Times New Roman" w:cs="Times New Roman"/>
          <w:sz w:val="28"/>
          <w:szCs w:val="28"/>
        </w:rPr>
      </w:pPr>
    </w:p>
    <w:p w:rsidR="0087499F" w:rsidRPr="003E438A" w:rsidRDefault="0087499F" w:rsidP="00AC1D0F">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3. Прийом іноземців на навчання може проводитись очно та/або дистанційно. Набір іноземців на навчання здійснюється з використанням Єдиної міжвідомчої інформаційної системи України для іноземців та осіб без громадянства, які бажають навчатися у закладах професійної (професійно-технічної), фахової передвищої, вищої освіти України (далі – Єдина система).</w:t>
      </w:r>
    </w:p>
    <w:p w:rsidR="0087499F" w:rsidRPr="003E438A" w:rsidRDefault="0087499F" w:rsidP="00AC1D0F">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 xml:space="preserve">Строк дії електронного запрошення на навчання, </w:t>
      </w:r>
      <w:r w:rsidRPr="003E438A">
        <w:rPr>
          <w:rFonts w:ascii="Times New Roman" w:hAnsi="Times New Roman" w:cs="Times New Roman"/>
          <w:sz w:val="28"/>
          <w:szCs w:val="28"/>
          <w:lang w:eastAsia="ru-RU"/>
        </w:rPr>
        <w:t xml:space="preserve">виданого засобами </w:t>
      </w:r>
      <w:r w:rsidRPr="003E438A">
        <w:rPr>
          <w:rFonts w:ascii="Times New Roman" w:hAnsi="Times New Roman" w:cs="Times New Roman"/>
          <w:sz w:val="28"/>
          <w:szCs w:val="28"/>
        </w:rPr>
        <w:t>Єдиної системи, становить не більше шести місяців з дня накладення на нього електронної кваліфікованої печатки університету або кваліфікованого електронного підпису уповноваженої особи університету.</w:t>
      </w:r>
    </w:p>
    <w:p w:rsidR="0087499F" w:rsidRPr="003E438A" w:rsidRDefault="0087499F" w:rsidP="00AC1D0F">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 xml:space="preserve">Запрошення на навчання видане </w:t>
      </w:r>
      <w:r w:rsidRPr="003E438A">
        <w:rPr>
          <w:rFonts w:ascii="Times New Roman" w:hAnsi="Times New Roman" w:cs="Times New Roman"/>
          <w:sz w:val="28"/>
          <w:szCs w:val="28"/>
          <w:lang w:eastAsia="ru-RU"/>
        </w:rPr>
        <w:t>засобами</w:t>
      </w:r>
      <w:r w:rsidRPr="003E438A">
        <w:rPr>
          <w:rFonts w:ascii="Times New Roman" w:hAnsi="Times New Roman" w:cs="Times New Roman"/>
          <w:sz w:val="28"/>
          <w:szCs w:val="28"/>
        </w:rPr>
        <w:t xml:space="preserve"> Автоматизованої системи «Електронний журнал» уповноваженого Міністерством освіти і науки України державного підприємства, залишається дійсним до 01 квітня 2025 року включно.</w:t>
      </w:r>
    </w:p>
    <w:p w:rsidR="0087499F" w:rsidRPr="003E438A" w:rsidRDefault="0087499F" w:rsidP="00AC1D0F">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Брати участь у дистанційному прийомі можуть іноземці, які отримали електроне запрошення на навчання, отримали комплекс послуг з інформаційної та консультаційної підтримки (у разі отримання запрошення на навчання</w:t>
      </w:r>
      <w:r w:rsidRPr="003E438A">
        <w:rPr>
          <w:rFonts w:ascii="Times New Roman" w:hAnsi="Times New Roman" w:cs="Times New Roman"/>
          <w:sz w:val="28"/>
          <w:szCs w:val="28"/>
          <w:lang w:eastAsia="ru-RU"/>
        </w:rPr>
        <w:t xml:space="preserve"> засобами</w:t>
      </w:r>
      <w:r w:rsidRPr="003E438A">
        <w:rPr>
          <w:rFonts w:ascii="Times New Roman" w:hAnsi="Times New Roman" w:cs="Times New Roman"/>
          <w:sz w:val="24"/>
          <w:szCs w:val="24"/>
          <w:lang w:eastAsia="ru-RU"/>
        </w:rPr>
        <w:t xml:space="preserve"> </w:t>
      </w:r>
      <w:r w:rsidRPr="003E438A">
        <w:rPr>
          <w:rFonts w:ascii="Times New Roman" w:hAnsi="Times New Roman" w:cs="Times New Roman"/>
          <w:sz w:val="28"/>
          <w:szCs w:val="28"/>
          <w:lang w:eastAsia="ru-RU"/>
        </w:rPr>
        <w:t>Автоматизованої системи «Електронний журнал»</w:t>
      </w:r>
      <w:r w:rsidRPr="003E438A">
        <w:rPr>
          <w:rFonts w:ascii="Times New Roman" w:hAnsi="Times New Roman" w:cs="Times New Roman"/>
          <w:sz w:val="24"/>
          <w:szCs w:val="24"/>
          <w:lang w:eastAsia="ru-RU"/>
        </w:rPr>
        <w:t xml:space="preserve"> </w:t>
      </w:r>
      <w:r w:rsidRPr="003E438A">
        <w:rPr>
          <w:rFonts w:ascii="Times New Roman" w:hAnsi="Times New Roman" w:cs="Times New Roman"/>
          <w:sz w:val="28"/>
          <w:szCs w:val="28"/>
        </w:rPr>
        <w:t>уповноваженого Міністерством освіти і науки України державного підприємства), а також здійснили процедуру легалізації документів про освіту в країні їх видачі: здійснили легалізацію в Міністерстві закордонних справ країни, яка видала документ про освіту; здійснили легалізацію в консульському відділі дипломатичної установи України за кордоном (консульська легалізація або апостиль).</w:t>
      </w:r>
    </w:p>
    <w:p w:rsidR="0087499F" w:rsidRPr="003E438A" w:rsidRDefault="0087499F" w:rsidP="008364CC">
      <w:pPr>
        <w:pStyle w:val="rvps2"/>
        <w:shd w:val="clear" w:color="auto" w:fill="FFFFFF"/>
        <w:spacing w:before="0" w:beforeAutospacing="0" w:after="0" w:afterAutospacing="0"/>
        <w:ind w:firstLine="450"/>
        <w:jc w:val="both"/>
        <w:rPr>
          <w:sz w:val="28"/>
          <w:szCs w:val="28"/>
        </w:rPr>
      </w:pPr>
      <w:r w:rsidRPr="003E438A">
        <w:rPr>
          <w:sz w:val="28"/>
          <w:szCs w:val="28"/>
        </w:rPr>
        <w:t>Для організації дистанційного набору іноземців на навчання для здобуття вищої освіти та з метою навчання за програмами підготовчого відділення з вивчення державної мови та/або мови навчання, а також для підвищення кваліфікації та стажування, університет проводить ідентифікацію особи та вступні випробування у дистанційному форматі із забезпеченням їх відеозапису (в тому числі з екрану пристрою вступника). Відеозапис вступного випробування зберігається після проведення вступного іспиту для іноземців протягом п’яти років в НУ «Запорізька політехніка» а посилання на цей запис вноситься до Єдиної бази.</w:t>
      </w:r>
    </w:p>
    <w:p w:rsidR="0087499F" w:rsidRPr="003E438A" w:rsidRDefault="0087499F" w:rsidP="008364CC">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У разі дистанційного вступу іноземець надсилає засобами поштового зв’язку до НУ «Запорізька політехніка» легалізовані або нотаріально завірені копії документів про попередню освіту. При першому перетині державного кордону України та після прибуття до університету іноземець передає оригінали документів особисто.</w:t>
      </w:r>
    </w:p>
    <w:p w:rsidR="0087499F" w:rsidRPr="003E438A" w:rsidRDefault="0087499F" w:rsidP="00AC1D0F">
      <w:pPr>
        <w:tabs>
          <w:tab w:val="left" w:pos="567"/>
        </w:tabs>
        <w:spacing w:after="0" w:line="240" w:lineRule="auto"/>
        <w:ind w:firstLine="567"/>
        <w:jc w:val="both"/>
        <w:rPr>
          <w:rFonts w:ascii="Times New Roman" w:hAnsi="Times New Roman" w:cs="Times New Roman"/>
          <w:sz w:val="28"/>
          <w:szCs w:val="28"/>
        </w:rPr>
      </w:pPr>
    </w:p>
    <w:p w:rsidR="0087499F" w:rsidRPr="003E438A" w:rsidRDefault="0087499F" w:rsidP="00AC1D0F">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4. Зарахування вступників з числа іноземців на навчання за кошти фізичних та/або юридичних осіб може здійснюватися університетом:</w:t>
      </w:r>
    </w:p>
    <w:p w:rsidR="0087499F" w:rsidRPr="003E438A" w:rsidRDefault="0087499F" w:rsidP="00AC1D0F">
      <w:pPr>
        <w:tabs>
          <w:tab w:val="left" w:pos="567"/>
        </w:tabs>
        <w:spacing w:after="0" w:line="240" w:lineRule="auto"/>
        <w:ind w:firstLine="567"/>
        <w:jc w:val="both"/>
        <w:rPr>
          <w:rFonts w:ascii="Times New Roman" w:hAnsi="Times New Roman" w:cs="Times New Roman"/>
          <w:sz w:val="28"/>
          <w:szCs w:val="28"/>
        </w:rPr>
      </w:pPr>
    </w:p>
    <w:p w:rsidR="0087499F" w:rsidRPr="003E438A" w:rsidRDefault="0087499F" w:rsidP="00AC1D0F">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1) двічі на рік, до і на початку академічних семестрів (до 01 листопада) для здобуття ступенів бакалавра, магістра, доктора філософії</w:t>
      </w:r>
    </w:p>
    <w:p w:rsidR="0087499F" w:rsidRPr="003E438A" w:rsidRDefault="0087499F" w:rsidP="00AC1D0F">
      <w:pPr>
        <w:tabs>
          <w:tab w:val="left" w:pos="567"/>
        </w:tabs>
        <w:spacing w:after="0" w:line="240" w:lineRule="auto"/>
        <w:ind w:firstLine="567"/>
        <w:jc w:val="both"/>
        <w:rPr>
          <w:rFonts w:ascii="Times New Roman" w:hAnsi="Times New Roman" w:cs="Times New Roman"/>
          <w:sz w:val="28"/>
          <w:szCs w:val="28"/>
        </w:rPr>
      </w:pPr>
    </w:p>
    <w:p w:rsidR="0087499F" w:rsidRPr="003E438A" w:rsidRDefault="0087499F" w:rsidP="00AC1D0F">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2) упродовж року для навчання на підготовчому відділенні.</w:t>
      </w:r>
    </w:p>
    <w:p w:rsidR="0087499F" w:rsidRPr="003E438A" w:rsidRDefault="0087499F" w:rsidP="00AC1D0F">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НУ «Запорізька політехніка» обчислює бали/оцінки вступника на основі документа про попередній здобутий рівень освіти. Мінімально необхідне для вступу значення кількості балів/оцінок із загальноосвітніх предметів, з яких проводиться вступний іспит для іноземців, відповідає мінімальному значенню балу, прийнятому як позитивний для конкретного документу про освіту.</w:t>
      </w:r>
    </w:p>
    <w:p w:rsidR="0087499F" w:rsidRPr="003E438A" w:rsidRDefault="0087499F" w:rsidP="00AC1D0F">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Зарахування іноземців на навчання на відповідний рівень вищої освіти здійснюється на основі документа про попередній здобутий рівень освіти за результатами вступного іспиту для іноземців з визначених цими Правилами предметів і мови навчання та на підставі академічних прав на продовження навчання, що надаються документом про здобутий рівень освіти в країні його походження, і врахування балів успішності, що дають право на продовження навчання на наступному рівні вищої освіти відповідно до законодавства країни, що видала документ про здобутий ступінь (рівень) освіти.</w:t>
      </w:r>
    </w:p>
    <w:p w:rsidR="0087499F" w:rsidRPr="003E438A" w:rsidRDefault="0087499F" w:rsidP="00AC1D0F">
      <w:pPr>
        <w:tabs>
          <w:tab w:val="left" w:pos="567"/>
        </w:tabs>
        <w:spacing w:after="0" w:line="240" w:lineRule="auto"/>
        <w:ind w:firstLine="567"/>
        <w:jc w:val="both"/>
        <w:rPr>
          <w:rFonts w:ascii="Times New Roman" w:hAnsi="Times New Roman" w:cs="Times New Roman"/>
          <w:sz w:val="28"/>
          <w:szCs w:val="28"/>
        </w:rPr>
      </w:pPr>
    </w:p>
    <w:p w:rsidR="0087499F" w:rsidRPr="003E438A" w:rsidRDefault="0087499F" w:rsidP="00AC1D0F">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5. Усі категорії іноземців, які вступають на навчання, зараховуються до НУ «Запорізька політехніка» на підставі наказів про зарахування. Підтвердженням факту навчання може бути довідка, сформована в ЄДЕБО.</w:t>
      </w:r>
    </w:p>
    <w:p w:rsidR="0087499F" w:rsidRPr="003E438A" w:rsidRDefault="0087499F" w:rsidP="00AC1D0F">
      <w:pPr>
        <w:tabs>
          <w:tab w:val="left" w:pos="567"/>
        </w:tabs>
        <w:spacing w:after="0" w:line="240" w:lineRule="auto"/>
        <w:ind w:firstLine="567"/>
        <w:jc w:val="both"/>
        <w:rPr>
          <w:rFonts w:ascii="Times New Roman" w:hAnsi="Times New Roman" w:cs="Times New Roman"/>
          <w:sz w:val="28"/>
          <w:szCs w:val="28"/>
        </w:rPr>
      </w:pPr>
    </w:p>
    <w:p w:rsidR="0087499F" w:rsidRPr="003E438A" w:rsidRDefault="0087499F" w:rsidP="006F5586">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6. Для вступу до НУ «Запорізька політехніка» іноземець подає до Відділу міжнародної діяльності та роботи з іноземними студентами заяву.</w:t>
      </w:r>
    </w:p>
    <w:p w:rsidR="0087499F" w:rsidRPr="003E438A" w:rsidRDefault="0087499F" w:rsidP="006F5586">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До заяви іноземець додає:</w:t>
      </w:r>
    </w:p>
    <w:p w:rsidR="0087499F" w:rsidRPr="003E438A" w:rsidRDefault="0087499F" w:rsidP="006F5586">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1) документ про раніше здобуту освіту, на основі якого здійснюється вступ;</w:t>
      </w:r>
    </w:p>
    <w:p w:rsidR="0087499F" w:rsidRPr="003E438A" w:rsidRDefault="0087499F" w:rsidP="006F5586">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2) додаток до документа про раніше здобуту освіту, на основі якого здійснюється вступ (за наявності);</w:t>
      </w:r>
    </w:p>
    <w:p w:rsidR="0087499F" w:rsidRPr="003E438A" w:rsidRDefault="0087499F" w:rsidP="006F5586">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3) документ, в якому міститься інформація про зміст навчальної програми за попереднім ступенем (рівнем) вищої освіти, отримані кредити, тривалість навчання та успішність з навчальних дисциплін (у разі відсутності цієї інформації у додатку до документа про освіту), при вступі для здобуття ступеня магістра, якщо відсутність цієї інформації унеможливлює здійснити визнання кваліфікації за документом;</w:t>
      </w:r>
    </w:p>
    <w:p w:rsidR="0087499F" w:rsidRPr="003E438A" w:rsidRDefault="0087499F" w:rsidP="006F5586">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4) копію паспортного документа іноземця або документа, що посвідчує</w:t>
      </w:r>
    </w:p>
    <w:p w:rsidR="0087499F" w:rsidRPr="003E438A" w:rsidRDefault="0087499F" w:rsidP="006F5586">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особу без громадянства;</w:t>
      </w:r>
    </w:p>
    <w:p w:rsidR="0087499F" w:rsidRPr="003E438A" w:rsidRDefault="0087499F" w:rsidP="006F5586">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5) поліс медичного страхування, якщо інше не передбачено міжнародними договорами України;</w:t>
      </w:r>
    </w:p>
    <w:p w:rsidR="0087499F" w:rsidRPr="003E438A" w:rsidRDefault="0087499F" w:rsidP="006F5586">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 xml:space="preserve">6) фотокартки розміром 30 х </w:t>
      </w:r>
      <w:smartTag w:uri="urn:schemas-microsoft-com:office:smarttags" w:element="metricconverter">
        <w:smartTagPr>
          <w:attr w:name="ProductID" w:val="40 мм"/>
        </w:smartTagPr>
        <w:r w:rsidRPr="003E438A">
          <w:rPr>
            <w:rFonts w:ascii="Times New Roman" w:hAnsi="Times New Roman" w:cs="Times New Roman"/>
            <w:sz w:val="28"/>
            <w:szCs w:val="28"/>
          </w:rPr>
          <w:t>40 мм</w:t>
        </w:r>
      </w:smartTag>
      <w:r w:rsidRPr="003E438A">
        <w:rPr>
          <w:rFonts w:ascii="Times New Roman" w:hAnsi="Times New Roman" w:cs="Times New Roman"/>
          <w:sz w:val="28"/>
          <w:szCs w:val="28"/>
        </w:rPr>
        <w:t xml:space="preserve"> (до 1 Мб у форматі jpg).;</w:t>
      </w:r>
    </w:p>
    <w:p w:rsidR="0087499F" w:rsidRPr="003E438A" w:rsidRDefault="0087499F" w:rsidP="006F5586">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7) копію посвідчення закордонного українця (за наявності);</w:t>
      </w:r>
    </w:p>
    <w:p w:rsidR="0087499F" w:rsidRPr="003E438A" w:rsidRDefault="0087499F" w:rsidP="006F5586">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Документи, зазначені у підпунктах 1 - 4 цього пункту, мають бути перекладені українською мовою з нотаріальним засвідченням перекладу.</w:t>
      </w:r>
    </w:p>
    <w:p w:rsidR="0087499F" w:rsidRPr="003E438A" w:rsidRDefault="0087499F" w:rsidP="006F5586">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Документи, зазначені у підпунктах 1 - 3 цього пункту, мають бути засвідчені в країні їх видачі у спосіб, який офіційно застосовується в цій країні для такого засвідчення, та легалізовані відповідною закордонною установою України, якщо інше не передбачено міжнародними договорами України.</w:t>
      </w:r>
    </w:p>
    <w:p w:rsidR="0087499F" w:rsidRPr="003E438A" w:rsidRDefault="0087499F" w:rsidP="006F5586">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Заява та документи, зазначені в цьому пункті, зберігаються в особовій справі вступників/студентів.</w:t>
      </w:r>
    </w:p>
    <w:p w:rsidR="0087499F" w:rsidRPr="003E438A" w:rsidRDefault="0087499F" w:rsidP="006F5586">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Строки прийому заяв та документів, проведення вступного іспиту для іноземців та зарахування визначається рішенням Приймальної комісії, з урахуванням вимог п.4 цього розділу, та оприлюднюються на офіційному вебсайті університету.</w:t>
      </w:r>
    </w:p>
    <w:p w:rsidR="0087499F" w:rsidRPr="003E438A" w:rsidRDefault="0087499F" w:rsidP="00AC1D0F">
      <w:pPr>
        <w:tabs>
          <w:tab w:val="left" w:pos="567"/>
        </w:tabs>
        <w:spacing w:after="0" w:line="240" w:lineRule="auto"/>
        <w:ind w:firstLine="567"/>
        <w:jc w:val="both"/>
        <w:rPr>
          <w:rFonts w:ascii="Times New Roman" w:hAnsi="Times New Roman" w:cs="Times New Roman"/>
          <w:sz w:val="28"/>
          <w:szCs w:val="28"/>
        </w:rPr>
      </w:pPr>
    </w:p>
    <w:p w:rsidR="0087499F" w:rsidRPr="003E438A" w:rsidRDefault="0087499F" w:rsidP="00AC1D0F">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7. 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у межах установлених квот для іноземців на підставі направлень Міністерства освіти і науки України.</w:t>
      </w:r>
    </w:p>
    <w:p w:rsidR="0087499F" w:rsidRPr="003E438A" w:rsidRDefault="0087499F" w:rsidP="00AC1D0F">
      <w:pPr>
        <w:tabs>
          <w:tab w:val="left" w:pos="567"/>
        </w:tabs>
        <w:spacing w:after="0" w:line="240" w:lineRule="auto"/>
        <w:ind w:firstLine="567"/>
        <w:jc w:val="both"/>
        <w:rPr>
          <w:rFonts w:ascii="Times New Roman" w:hAnsi="Times New Roman" w:cs="Times New Roman"/>
          <w:sz w:val="28"/>
          <w:szCs w:val="28"/>
        </w:rPr>
      </w:pPr>
    </w:p>
    <w:p w:rsidR="0087499F" w:rsidRPr="003E438A" w:rsidRDefault="0087499F" w:rsidP="00AC1D0F">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8. Іноземці, які прибувають в Україну для участі в програмах академічної мобільності або для здобуття вищої освіти за узгодженими між НУ «Запорізька політехніка» та іноземним закладами вищої освіти освітніми програмами, приймаються на навчання з урахуванням договірних зобов’язань.</w:t>
      </w:r>
    </w:p>
    <w:p w:rsidR="0087499F" w:rsidRPr="003E438A" w:rsidRDefault="0087499F" w:rsidP="00AC1D0F">
      <w:pPr>
        <w:tabs>
          <w:tab w:val="left" w:pos="567"/>
        </w:tabs>
        <w:spacing w:after="0" w:line="240" w:lineRule="auto"/>
        <w:ind w:firstLine="567"/>
        <w:jc w:val="both"/>
        <w:rPr>
          <w:rFonts w:ascii="Times New Roman" w:hAnsi="Times New Roman" w:cs="Times New Roman"/>
          <w:sz w:val="28"/>
          <w:szCs w:val="28"/>
        </w:rPr>
      </w:pPr>
    </w:p>
    <w:p w:rsidR="0087499F" w:rsidRPr="003E438A" w:rsidRDefault="0087499F" w:rsidP="00AC1D0F">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9. Іноземці та особи без громадянства, зокрема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вищої освіти нарівні з громадянами України, зокрема за рахунок коштів державного або місцевого бюджету, за винятками, встановленими Конституцією України, законами України чи міжнародними договорами, згода на обов’язковість яких надана Верховною Радою України.</w:t>
      </w:r>
    </w:p>
    <w:p w:rsidR="0087499F" w:rsidRPr="003E438A" w:rsidRDefault="0087499F" w:rsidP="00AC1D0F">
      <w:pPr>
        <w:tabs>
          <w:tab w:val="left" w:pos="567"/>
        </w:tabs>
        <w:spacing w:after="0" w:line="240"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Закордонні українці, статус яких засвідчений посвідченням закордонного українця (крім осіб, які постійно проживають в Україні), можуть зараховуватись на навчання за державним замовленням у межах установлених квот для іноземців за вступним іспитом для іноземців з предметів, передбачених Правилами прийому.</w:t>
      </w:r>
    </w:p>
    <w:p w:rsidR="0087499F" w:rsidRPr="003E438A" w:rsidRDefault="0087499F" w:rsidP="00AC1D0F">
      <w:pPr>
        <w:tabs>
          <w:tab w:val="left" w:pos="567"/>
        </w:tabs>
        <w:spacing w:after="0" w:line="240" w:lineRule="auto"/>
        <w:ind w:firstLine="567"/>
        <w:jc w:val="both"/>
        <w:rPr>
          <w:rFonts w:ascii="Times New Roman" w:hAnsi="Times New Roman" w:cs="Times New Roman"/>
          <w:sz w:val="28"/>
          <w:szCs w:val="28"/>
        </w:rPr>
      </w:pPr>
    </w:p>
    <w:p w:rsidR="0087499F" w:rsidRPr="003E438A" w:rsidRDefault="0087499F" w:rsidP="00AC1D0F">
      <w:pPr>
        <w:pStyle w:val="Heading1"/>
        <w:spacing w:before="0" w:after="0" w:line="240" w:lineRule="auto"/>
        <w:jc w:val="center"/>
        <w:rPr>
          <w:rFonts w:ascii="Times New Roman" w:hAnsi="Times New Roman"/>
          <w:sz w:val="28"/>
          <w:szCs w:val="28"/>
        </w:rPr>
      </w:pPr>
      <w:r w:rsidRPr="003E438A">
        <w:rPr>
          <w:rFonts w:ascii="Times New Roman" w:hAnsi="Times New Roman"/>
          <w:sz w:val="28"/>
          <w:szCs w:val="28"/>
        </w:rPr>
        <w:t>XV. Вимоги до Правил прийому</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1. Правила прийому в 2025 році розробляються відповідно до законодавства України, затверджуються вченою радою НУ «Запорізька політехніка», розміщуються на офіційному вебсайті університету та вносяться до ЄДЕБО впродовж місяця після набрання чинності Порядком. Правила прийому діють до 31 грудня 2025 року.</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742613">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2. Квота-1 встановлюється в межах десяти відсотків (але не менше одного місця) максимального (загального) обсягу державного або регіонального замовлення за відкритими та фіксованими конкурсними пропозиціями і оголошується одночасно з оголошенням максимального (загального) обсягу державного замовлення.</w:t>
      </w:r>
    </w:p>
    <w:p w:rsidR="0087499F" w:rsidRPr="003E438A" w:rsidRDefault="0087499F" w:rsidP="00742613">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3. Квота-2 встановлюється в обсязі сорока відсотків (але не менше одного місця) максимального (загального) обсягу державного замовлення за відкритими та фіксованими конкурсними пропозиціями (з округленням до цілого числа) і оголошується одночасно з оголошенням максимального (загального) обсягу державного замовлення.</w:t>
      </w:r>
    </w:p>
    <w:p w:rsidR="0087499F" w:rsidRPr="003E438A" w:rsidRDefault="0087499F" w:rsidP="00742613">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Обсяг квоти-1 та квоти-2 для спеціальності В2 Дизайн розраховується в межах спеціальності.</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pStyle w:val="Heading1"/>
        <w:spacing w:before="0" w:after="0" w:line="240" w:lineRule="auto"/>
        <w:jc w:val="center"/>
        <w:rPr>
          <w:rFonts w:ascii="Times New Roman" w:hAnsi="Times New Roman"/>
          <w:sz w:val="28"/>
          <w:szCs w:val="28"/>
        </w:rPr>
      </w:pPr>
      <w:r w:rsidRPr="003E438A">
        <w:rPr>
          <w:rFonts w:ascii="Times New Roman" w:hAnsi="Times New Roman"/>
          <w:sz w:val="28"/>
          <w:szCs w:val="28"/>
        </w:rPr>
        <w:t>XVI. Забезпечення відкритості та прозорості під час проведення прийому до НУ «Запорізька політехніка»</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1. На засіданні приймальної комісії мають право бути присутніми освітній омбудсмен та/або працівник Служби освітнього омбудсмена, також, мають право бути присутніми представники засобів масової інформації (не більше двох осіб від одного засобу масової інформації) за умови попередньої акредитації. Для акредитації необхідно подати офіційну заявку на бланку засобу масової інформації за підписом керівника до приймальної комісії НУ «Запорізька політехніка» щодо акредитації журналіста та надати документи, які підтверджують офіційний статус працівника засобу масової інформації, не пізніше дня, що передує дню засідання приймальної комісії.</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2. Громадські об’єднання можуть звернутися до Міністерства освіти і науки України із заявою про надання їм права спостерігати за роботою приймальної комісії. Громадські об’єднання, яким таке право надано Міністерством освіти і науки України, можуть направляти на засідання приймальної комісії своїх спостерігачів. Приймальна комісія забезпечує належні умови для присутності громадських спостерігачів на своїх засіданнях, а також надає їм можливість ознайомлення до засідання з документами, що надаються членам приймальної комісії.</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3. Університет створює умови для ознайомлення вступників з ліцензією на провадження освітньої діяльності, сертифікатами про акредитацію відповідної спеціальності (освітньої програми). Правила прийому, відомості про ліцензований обсяг та (максимальний) обсяг прийому за державним замовленням за кожною конкурсною пропозицією та рівнем вищої освіти, зокрема про кількість місць, що виділені для вступу за квотами, оприлюднюються на вебсайті НУ «Запорізька політехніка» не пізніше робочого дня, наступного після дня затвердження/погодження чи отримання відповідних відомостей.</w:t>
      </w: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НУ «Запорізька політехніка» не пізніше 14 липня оприлюднює на офіційному вебсайті інформацію про порядок поселення та наявність (мінімальну кількість) вільних місць в гуртожитках для осіб з числа зарахованих на навчання у 2025 році.</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4. Голова приймальної комісії оголошує про засідання комісії не пізніше дня, що передує дню засідання, а при розгляді питань, які не можуть бути розглянуті наступного дня, – не пізніше ніж за три години до початку засідання. Оголошення разом із проєктом порядку денного засідання оприлюднюється на офіційному вебсайті університету.</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5. Університет, протягом одного місяця (але не пізніше 15 листопада) з дати зарахування вступників, які надали довідки закладів охорони здоров’я, робить запит на відповідні заклади охорони здоров’я для підтвердження спеціальних умов участі у вступній кампанії, таких вступників.  Запити університету та відповіді від закладів охорони здоров’я завантажуються до ЄДЕБО.</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6. Подання вступником недостовірних персональних даних, недостовірних відомостей про здобуту раніше освіту, про наявність права на зарахування за квотами, права на спеціальні умови участі у вступній кампанії, зареєстроване (задеклароване) місце проживання, недостовірних відомостей про перебування/неперебування на військовому обліку, про проходження ЄВІ, ЄВВ, ЄФВВ, НМТ є підставою для скасування наказу про зарахування в частині, що стосується цього вступника.</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7. Інформування громадськості про ліцензований обсяг (для конкурсних пропозицій за освітніми програмами, що передбачають присвоєння професійної кваліфікації з професій, для яких запроваджено додаткове регулювання) або максимальний обсяг місць за іншими конкурсними пропозиціями, обсяг місць (максимальний або фіксований), що фінансуються за державним замовленням, розмір плати за навчання за спеціальностями (спеціалізаціями, освітніми програмами), осіб (прізвища та ініціали), які подали заяви щодо вступу, їх рекомендації до зарахування та зарахування до закладів вищої освіти здійснюється інформаційними системами на підставі даних ЄДЕБО через розділ «Вступ» вебсайту ЄДЕБО за адресою: https://vstup.edbo.gov.ua/, а також інформаційними системами (відповідно до договорів, укладених власниками (розпорядниками) таких систем з технічним адміністратором ЄДЕБО).</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8. Відеозаписи творчих конкурсів, відеоматеріали після проведення творчого конкурсу та знеособлені письмові роботи учасників конкурсу творчих здібностей оприлюднюються на вебсайті університету впродовж трьох робочих днів після оприлюднення оцінок вступників та зберігаються на цих ресурсах у відкритому доступі протягом одного року у вигляді активних інтернет-посилань.</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9. Список тих, хто подав заяви на участь у конкурсному відборі в межах широкого конкурсу, публікується у розділі «Вступ» вебсайту ЄДЕБО за адресою: https://vstup.edbo.gov.ua/ не менше двох разів протягом періоду прийому заяв та документів.</w:t>
      </w: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r w:rsidRPr="003E438A">
        <w:rPr>
          <w:rFonts w:ascii="Times New Roman" w:hAnsi="Times New Roman" w:cs="Times New Roman"/>
          <w:sz w:val="28"/>
          <w:szCs w:val="28"/>
        </w:rPr>
        <w:t>Відповідальний секретар</w:t>
      </w:r>
    </w:p>
    <w:p w:rsidR="0087499F" w:rsidRPr="003E438A" w:rsidRDefault="0087499F" w:rsidP="00AC1D0F">
      <w:pPr>
        <w:spacing w:after="0" w:line="240" w:lineRule="auto"/>
        <w:ind w:firstLine="539"/>
        <w:jc w:val="both"/>
        <w:rPr>
          <w:rFonts w:ascii="Times New Roman" w:hAnsi="Times New Roman" w:cs="Times New Roman"/>
          <w:sz w:val="28"/>
          <w:szCs w:val="28"/>
          <w:lang w:val="ru-RU"/>
        </w:rPr>
      </w:pPr>
      <w:r w:rsidRPr="003E438A">
        <w:rPr>
          <w:rFonts w:ascii="Times New Roman" w:hAnsi="Times New Roman" w:cs="Times New Roman"/>
          <w:sz w:val="28"/>
          <w:szCs w:val="28"/>
        </w:rPr>
        <w:t>приймальної комісії</w:t>
      </w:r>
      <w:r w:rsidRPr="003E438A">
        <w:rPr>
          <w:rFonts w:ascii="Times New Roman" w:hAnsi="Times New Roman" w:cs="Times New Roman"/>
          <w:sz w:val="28"/>
          <w:szCs w:val="28"/>
        </w:rPr>
        <w:tab/>
      </w:r>
      <w:r w:rsidRPr="003E438A">
        <w:rPr>
          <w:rFonts w:ascii="Times New Roman" w:hAnsi="Times New Roman" w:cs="Times New Roman"/>
          <w:sz w:val="28"/>
          <w:szCs w:val="28"/>
        </w:rPr>
        <w:tab/>
      </w:r>
      <w:r w:rsidRPr="003E438A">
        <w:rPr>
          <w:rFonts w:ascii="Times New Roman" w:hAnsi="Times New Roman" w:cs="Times New Roman"/>
          <w:sz w:val="28"/>
          <w:szCs w:val="28"/>
        </w:rPr>
        <w:tab/>
      </w:r>
      <w:r w:rsidRPr="003E438A">
        <w:rPr>
          <w:rFonts w:ascii="Times New Roman" w:hAnsi="Times New Roman" w:cs="Times New Roman"/>
          <w:sz w:val="28"/>
          <w:szCs w:val="28"/>
        </w:rPr>
        <w:tab/>
      </w:r>
      <w:r w:rsidRPr="003E438A">
        <w:rPr>
          <w:rFonts w:ascii="Times New Roman" w:hAnsi="Times New Roman" w:cs="Times New Roman"/>
          <w:sz w:val="28"/>
          <w:szCs w:val="28"/>
        </w:rPr>
        <w:tab/>
        <w:t>Андрій ПАРХОМЕНКО</w:t>
      </w:r>
    </w:p>
    <w:p w:rsidR="0087499F" w:rsidRPr="003E438A" w:rsidRDefault="0087499F" w:rsidP="00AC1D0F">
      <w:pPr>
        <w:spacing w:after="0" w:line="240" w:lineRule="auto"/>
        <w:ind w:firstLine="539"/>
        <w:jc w:val="both"/>
        <w:rPr>
          <w:rFonts w:ascii="Times New Roman" w:hAnsi="Times New Roman" w:cs="Times New Roman"/>
          <w:sz w:val="28"/>
          <w:szCs w:val="28"/>
          <w:lang w:val="ru-RU"/>
        </w:rPr>
      </w:pPr>
    </w:p>
    <w:p w:rsidR="0087499F" w:rsidRPr="003E438A" w:rsidRDefault="0087499F" w:rsidP="00AC1D0F">
      <w:pPr>
        <w:spacing w:after="0" w:line="240" w:lineRule="auto"/>
        <w:ind w:firstLine="539"/>
        <w:jc w:val="both"/>
        <w:rPr>
          <w:rFonts w:ascii="Times New Roman" w:hAnsi="Times New Roman" w:cs="Times New Roman"/>
          <w:sz w:val="28"/>
          <w:szCs w:val="28"/>
          <w:lang w:val="ru-RU"/>
        </w:rPr>
      </w:pPr>
    </w:p>
    <w:p w:rsidR="0087499F" w:rsidRPr="003E438A" w:rsidRDefault="0087499F" w:rsidP="00AC1D0F">
      <w:pPr>
        <w:spacing w:after="0" w:line="240" w:lineRule="auto"/>
        <w:ind w:firstLine="539"/>
        <w:jc w:val="both"/>
        <w:rPr>
          <w:rFonts w:ascii="Times New Roman" w:hAnsi="Times New Roman" w:cs="Times New Roman"/>
          <w:sz w:val="28"/>
          <w:szCs w:val="28"/>
          <w:lang w:val="ru-RU"/>
        </w:rPr>
      </w:pPr>
    </w:p>
    <w:p w:rsidR="0087499F" w:rsidRPr="003E438A" w:rsidRDefault="0087499F" w:rsidP="00AC1D0F">
      <w:pPr>
        <w:spacing w:after="0" w:line="240" w:lineRule="auto"/>
        <w:ind w:firstLine="539"/>
        <w:jc w:val="both"/>
        <w:rPr>
          <w:rFonts w:ascii="Times New Roman" w:hAnsi="Times New Roman" w:cs="Times New Roman"/>
          <w:sz w:val="28"/>
          <w:szCs w:val="28"/>
          <w:lang w:val="ru-RU"/>
        </w:rPr>
      </w:pPr>
    </w:p>
    <w:p w:rsidR="0087499F" w:rsidRPr="003E438A" w:rsidRDefault="0087499F" w:rsidP="00AC1D0F">
      <w:pPr>
        <w:spacing w:after="0" w:line="240" w:lineRule="auto"/>
        <w:ind w:firstLine="539"/>
        <w:jc w:val="both"/>
        <w:rPr>
          <w:rFonts w:ascii="Times New Roman" w:hAnsi="Times New Roman" w:cs="Times New Roman"/>
          <w:sz w:val="28"/>
          <w:szCs w:val="28"/>
          <w:lang w:val="ru-RU"/>
        </w:rPr>
      </w:pPr>
    </w:p>
    <w:p w:rsidR="0087499F" w:rsidRPr="003E438A" w:rsidRDefault="0087499F" w:rsidP="00AC1D0F">
      <w:pPr>
        <w:spacing w:after="0" w:line="240" w:lineRule="auto"/>
        <w:ind w:firstLine="539"/>
        <w:jc w:val="both"/>
        <w:rPr>
          <w:rFonts w:ascii="Times New Roman" w:hAnsi="Times New Roman" w:cs="Times New Roman"/>
          <w:sz w:val="28"/>
          <w:szCs w:val="28"/>
          <w:lang w:val="ru-RU"/>
        </w:rPr>
      </w:pPr>
    </w:p>
    <w:p w:rsidR="0087499F" w:rsidRPr="003E438A" w:rsidRDefault="0087499F" w:rsidP="00AC1D0F">
      <w:pPr>
        <w:spacing w:after="0" w:line="240" w:lineRule="auto"/>
        <w:ind w:firstLine="539"/>
        <w:jc w:val="both"/>
        <w:rPr>
          <w:rFonts w:ascii="Times New Roman" w:hAnsi="Times New Roman" w:cs="Times New Roman"/>
          <w:sz w:val="28"/>
          <w:szCs w:val="28"/>
          <w:lang w:val="ru-RU"/>
        </w:rPr>
      </w:pPr>
    </w:p>
    <w:p w:rsidR="0087499F" w:rsidRPr="003E438A" w:rsidRDefault="0087499F" w:rsidP="00AC1D0F">
      <w:pPr>
        <w:spacing w:after="0" w:line="240" w:lineRule="auto"/>
        <w:ind w:firstLine="539"/>
        <w:jc w:val="both"/>
        <w:rPr>
          <w:rFonts w:ascii="Times New Roman" w:hAnsi="Times New Roman" w:cs="Times New Roman"/>
          <w:sz w:val="28"/>
          <w:szCs w:val="28"/>
          <w:lang w:val="ru-RU"/>
        </w:rPr>
      </w:pPr>
    </w:p>
    <w:p w:rsidR="0087499F" w:rsidRPr="003E438A" w:rsidRDefault="0087499F" w:rsidP="00AC1D0F">
      <w:pPr>
        <w:spacing w:after="0" w:line="240" w:lineRule="auto"/>
        <w:ind w:firstLine="539"/>
        <w:jc w:val="both"/>
        <w:rPr>
          <w:rFonts w:ascii="Times New Roman" w:hAnsi="Times New Roman" w:cs="Times New Roman"/>
          <w:sz w:val="28"/>
          <w:szCs w:val="28"/>
          <w:lang w:val="ru-RU"/>
        </w:rPr>
      </w:pPr>
    </w:p>
    <w:p w:rsidR="0087499F" w:rsidRPr="003E438A" w:rsidRDefault="0087499F" w:rsidP="00AC1D0F">
      <w:pPr>
        <w:spacing w:after="0" w:line="240" w:lineRule="auto"/>
        <w:ind w:firstLine="539"/>
        <w:jc w:val="both"/>
        <w:rPr>
          <w:rFonts w:ascii="Times New Roman" w:hAnsi="Times New Roman" w:cs="Times New Roman"/>
          <w:sz w:val="28"/>
          <w:szCs w:val="28"/>
          <w:lang w:val="ru-RU"/>
        </w:rPr>
      </w:pPr>
    </w:p>
    <w:p w:rsidR="0087499F" w:rsidRPr="003E438A" w:rsidRDefault="0087499F" w:rsidP="00AC1D0F">
      <w:pPr>
        <w:spacing w:after="0" w:line="240" w:lineRule="auto"/>
        <w:ind w:firstLine="539"/>
        <w:jc w:val="both"/>
        <w:rPr>
          <w:rFonts w:ascii="Times New Roman" w:hAnsi="Times New Roman" w:cs="Times New Roman"/>
          <w:sz w:val="28"/>
          <w:szCs w:val="28"/>
          <w:lang w:val="ru-RU"/>
        </w:rPr>
      </w:pPr>
    </w:p>
    <w:p w:rsidR="0087499F" w:rsidRPr="003E438A" w:rsidRDefault="0087499F" w:rsidP="00AC1D0F">
      <w:pPr>
        <w:spacing w:after="0" w:line="240" w:lineRule="auto"/>
        <w:ind w:firstLine="539"/>
        <w:jc w:val="both"/>
        <w:rPr>
          <w:rFonts w:ascii="Times New Roman" w:hAnsi="Times New Roman" w:cs="Times New Roman"/>
          <w:sz w:val="28"/>
          <w:szCs w:val="28"/>
          <w:lang w:val="ru-RU"/>
        </w:rPr>
      </w:pPr>
    </w:p>
    <w:p w:rsidR="0087499F" w:rsidRPr="003E438A" w:rsidRDefault="0087499F" w:rsidP="00C42FAF">
      <w:pPr>
        <w:shd w:val="clear" w:color="auto" w:fill="FFFFFF"/>
        <w:spacing w:before="225" w:after="225" w:line="240" w:lineRule="auto"/>
        <w:ind w:firstLine="567"/>
        <w:jc w:val="right"/>
        <w:rPr>
          <w:rFonts w:ascii="Times New Roman" w:hAnsi="Times New Roman"/>
          <w:b/>
          <w:bCs/>
          <w:sz w:val="28"/>
          <w:szCs w:val="28"/>
          <w:lang w:eastAsia="ru-RU"/>
        </w:rPr>
      </w:pPr>
      <w:r w:rsidRPr="003E438A">
        <w:rPr>
          <w:rFonts w:ascii="Times New Roman" w:hAnsi="Times New Roman" w:cs="Times New Roman"/>
          <w:sz w:val="28"/>
          <w:szCs w:val="28"/>
          <w:lang w:val="ru-RU"/>
        </w:rPr>
        <w:br w:type="page"/>
      </w:r>
      <w:r w:rsidRPr="003E438A">
        <w:rPr>
          <w:rFonts w:ascii="Times New Roman" w:hAnsi="Times New Roman"/>
          <w:b/>
          <w:bCs/>
          <w:sz w:val="28"/>
          <w:szCs w:val="28"/>
          <w:lang w:eastAsia="ru-RU"/>
        </w:rPr>
        <w:t>Додаток А</w:t>
      </w:r>
    </w:p>
    <w:p w:rsidR="0087499F" w:rsidRPr="003E438A" w:rsidRDefault="0087499F" w:rsidP="00C42FAF">
      <w:pPr>
        <w:shd w:val="clear" w:color="auto" w:fill="FFFFFF"/>
        <w:spacing w:before="225" w:after="225" w:line="240" w:lineRule="auto"/>
        <w:ind w:firstLine="567"/>
        <w:jc w:val="center"/>
        <w:rPr>
          <w:rFonts w:ascii="Times New Roman" w:hAnsi="Times New Roman"/>
          <w:sz w:val="28"/>
          <w:szCs w:val="28"/>
          <w:lang w:eastAsia="ru-RU"/>
        </w:rPr>
      </w:pPr>
      <w:r w:rsidRPr="003E438A">
        <w:rPr>
          <w:rFonts w:ascii="Times New Roman" w:hAnsi="Times New Roman"/>
          <w:b/>
          <w:bCs/>
          <w:sz w:val="28"/>
          <w:szCs w:val="28"/>
          <w:lang w:eastAsia="ru-RU"/>
        </w:rPr>
        <w:t>Правила прийому до аспірантури та докторантури до Національного університету «Запорізька політехніка» в 2025 році</w:t>
      </w:r>
    </w:p>
    <w:p w:rsidR="0087499F" w:rsidRPr="003E438A" w:rsidRDefault="0087499F" w:rsidP="00C42FAF">
      <w:pPr>
        <w:shd w:val="clear" w:color="auto" w:fill="FFFFFF"/>
        <w:spacing w:before="225" w:after="225" w:line="240" w:lineRule="auto"/>
        <w:ind w:firstLine="567"/>
        <w:jc w:val="center"/>
        <w:rPr>
          <w:rFonts w:ascii="Times New Roman" w:hAnsi="Times New Roman"/>
          <w:sz w:val="28"/>
          <w:szCs w:val="28"/>
          <w:lang w:eastAsia="ru-RU"/>
        </w:rPr>
      </w:pPr>
      <w:r w:rsidRPr="003E438A">
        <w:rPr>
          <w:rFonts w:ascii="Times New Roman" w:hAnsi="Times New Roman"/>
          <w:b/>
          <w:bCs/>
          <w:sz w:val="28"/>
          <w:szCs w:val="28"/>
          <w:lang w:eastAsia="ru-RU"/>
        </w:rPr>
        <w:t>I. Загальні положення</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1. Підставою для оголошення прийому для здобуття вищої освіти за ступенем доктора філософії в НУ «Запорізька політехніка» є ліцензії Міністерства освіти і науки України (Відомості щодо здійснення освітньої діяльності в сфері вищої освіти), Накази Міністерства освіти і науки України, та затверджені вченою радою НУ «Запорізька політехніка» Правила прийому до університету.</w:t>
      </w:r>
    </w:p>
    <w:p w:rsidR="0087499F" w:rsidRPr="003E438A" w:rsidRDefault="0087499F" w:rsidP="00FC0AAB">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Організацію прийому заяв та документів вступників до аспірантури здійснює відбіркова комісія з організації прийому документів при вступі на навчання до аспірантури та докторантури, яка є структурним підрозділом Приймальної комісії НУ «Запорізька політехніка». Склад комісії затверджується наказом ректора.</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 xml:space="preserve">2. Для здобуття ступенів вищої освіти приймаються: вступники, на основі НРК7 – для здобуття ступеня доктора філософії; вступники, на основі НРК8 – для здобуття ступеня доктора наук. Прийом на навчання для здобуття вищої освіти за третім (освітньо-науковим) рівнем освіти за спеціальністю </w:t>
      </w:r>
      <w:r w:rsidRPr="003E438A">
        <w:rPr>
          <w:rFonts w:ascii="Times New Roman" w:hAnsi="Times New Roman"/>
          <w:sz w:val="28"/>
          <w:szCs w:val="28"/>
          <w:lang w:val="en-US" w:eastAsia="ru-RU"/>
        </w:rPr>
        <w:t>D</w:t>
      </w:r>
      <w:r w:rsidRPr="003E438A">
        <w:rPr>
          <w:rFonts w:ascii="Times New Roman" w:hAnsi="Times New Roman"/>
          <w:sz w:val="28"/>
          <w:szCs w:val="28"/>
          <w:lang w:eastAsia="ru-RU"/>
        </w:rPr>
        <w:t>8 Право здійснюється на базі другого (магістерського) рівня вищої освіти за спеціальністю 081 «Право» та 293 «Міжнародне право».</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3. Підготовка в аспірантурі університету за очною (денною) формою навчання здійснюється:</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 за рахунок лише видатків державного бюджету (за державним замовленням, за кошти державного бюджету).</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rPr>
        <w:t>Прийом на навчання громадян України за денною формою здобуття вищої освіти для здобуття ступеня доктора філософії за кошти грантів, які отримав заклад вищої освіти на проведення наукових досліджень, за якими передбачається підготовка здобувачів вищої освіти ступеня доктора філософії здійснюється за дозволом Міністерства освіти і науки України</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Підготовка в аспірантурі університету за очною (вечірньою) або заочною формою навчання здійснюється:</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 за рахунок видатків державного бюджету (за державним замовленням, за кошти державного бюджету);</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 xml:space="preserve">- за рахунок коштів фізичних </w:t>
      </w:r>
      <w:r w:rsidRPr="003E438A">
        <w:rPr>
          <w:rFonts w:ascii="Times New Roman" w:hAnsi="Times New Roman"/>
          <w:sz w:val="28"/>
          <w:szCs w:val="28"/>
        </w:rPr>
        <w:t>та/або</w:t>
      </w:r>
      <w:r w:rsidRPr="003E438A">
        <w:rPr>
          <w:rFonts w:ascii="Times New Roman" w:hAnsi="Times New Roman"/>
          <w:sz w:val="28"/>
          <w:szCs w:val="28"/>
          <w:lang w:eastAsia="ru-RU"/>
        </w:rPr>
        <w:t xml:space="preserve"> юридичних осіб (на умовах договору, зокрема за кошти грантів, які отримав НУ «Запорізька політехніка» на проведення наукових досліджень, за якими передбачається підготовка здобувачів вищої освіти ступеня доктора філософії або доктора наук).</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4. Нормативний строк навчання в аспірантурі становить чотири роки, протягом яких аспірант зобов’язаний виконати всі вимоги освітньо-наукової програми, визначеної НУ «Запорізька політехніка» для підготовки доктора філософії з відповідної спеціальності.</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5. Правила прийому до аспірантури затверджуються вченою радою НУ «Запорізька політехніка» як додаток до Правил прийому.</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val="ru-RU" w:eastAsia="ru-RU"/>
        </w:rPr>
      </w:pP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val="ru-RU" w:eastAsia="ru-RU"/>
        </w:rPr>
      </w:pP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val="ru-RU" w:eastAsia="ru-RU"/>
        </w:rPr>
      </w:pPr>
    </w:p>
    <w:p w:rsidR="0087499F" w:rsidRPr="003E438A" w:rsidRDefault="0087499F" w:rsidP="00C42FAF">
      <w:pPr>
        <w:shd w:val="clear" w:color="auto" w:fill="FFFFFF"/>
        <w:spacing w:after="0" w:line="240" w:lineRule="auto"/>
        <w:ind w:firstLine="567"/>
        <w:jc w:val="center"/>
        <w:rPr>
          <w:rFonts w:ascii="Times New Roman" w:hAnsi="Times New Roman"/>
          <w:b/>
          <w:bCs/>
          <w:sz w:val="28"/>
          <w:szCs w:val="28"/>
          <w:lang w:val="ru-RU" w:eastAsia="ru-RU"/>
        </w:rPr>
      </w:pPr>
      <w:r w:rsidRPr="003E438A">
        <w:rPr>
          <w:rFonts w:ascii="Times New Roman" w:hAnsi="Times New Roman"/>
          <w:b/>
          <w:bCs/>
          <w:sz w:val="28"/>
          <w:szCs w:val="28"/>
          <w:lang w:eastAsia="ru-RU"/>
        </w:rPr>
        <w:t>II. Прийом до аспірантури</w:t>
      </w:r>
    </w:p>
    <w:p w:rsidR="0087499F" w:rsidRPr="003E438A" w:rsidRDefault="0087499F" w:rsidP="00C42FAF">
      <w:pPr>
        <w:shd w:val="clear" w:color="auto" w:fill="FFFFFF"/>
        <w:spacing w:after="0" w:line="240" w:lineRule="auto"/>
        <w:ind w:firstLine="567"/>
        <w:jc w:val="center"/>
        <w:rPr>
          <w:rFonts w:ascii="Times New Roman" w:hAnsi="Times New Roman"/>
          <w:sz w:val="28"/>
          <w:szCs w:val="28"/>
          <w:lang w:val="ru-RU" w:eastAsia="ru-RU"/>
        </w:rPr>
      </w:pP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1. Прийом до аспірантури здійснюється за денною, вечірньою, заочною формами навчання за наступними галузями знань і спеціальностями:</w:t>
      </w:r>
    </w:p>
    <w:p w:rsidR="0087499F" w:rsidRPr="003E438A" w:rsidRDefault="0087499F" w:rsidP="00C42FAF">
      <w:pPr>
        <w:shd w:val="clear" w:color="auto" w:fill="FFFFFF"/>
        <w:spacing w:after="0" w:line="240" w:lineRule="auto"/>
        <w:ind w:firstLine="567"/>
        <w:rPr>
          <w:rFonts w:ascii="Times New Roman" w:hAnsi="Times New Roman"/>
          <w:sz w:val="28"/>
          <w:szCs w:val="28"/>
          <w:lang w:eastAsia="ru-RU"/>
        </w:rPr>
      </w:pPr>
      <w:r w:rsidRPr="003E438A">
        <w:rPr>
          <w:rFonts w:ascii="Times New Roman" w:hAnsi="Times New Roman"/>
          <w:b/>
          <w:bCs/>
          <w:iCs/>
          <w:sz w:val="28"/>
          <w:szCs w:val="28"/>
          <w:lang w:val="en-US" w:eastAsia="ru-RU"/>
        </w:rPr>
        <w:t>A</w:t>
      </w:r>
      <w:r w:rsidRPr="003E438A">
        <w:rPr>
          <w:rFonts w:ascii="Times New Roman" w:hAnsi="Times New Roman"/>
          <w:b/>
          <w:bCs/>
          <w:iCs/>
          <w:sz w:val="28"/>
          <w:szCs w:val="28"/>
          <w:lang w:eastAsia="ru-RU"/>
        </w:rPr>
        <w:t xml:space="preserve"> Освіта</w:t>
      </w:r>
    </w:p>
    <w:p w:rsidR="0087499F" w:rsidRPr="003E438A" w:rsidRDefault="0087499F" w:rsidP="00C42FAF">
      <w:pPr>
        <w:shd w:val="clear" w:color="auto" w:fill="FFFFFF"/>
        <w:spacing w:after="0" w:line="240" w:lineRule="auto"/>
        <w:ind w:firstLine="567"/>
        <w:rPr>
          <w:rFonts w:ascii="Times New Roman" w:hAnsi="Times New Roman"/>
          <w:sz w:val="28"/>
          <w:szCs w:val="28"/>
          <w:lang w:eastAsia="ru-RU"/>
        </w:rPr>
      </w:pPr>
      <w:r w:rsidRPr="003E438A">
        <w:rPr>
          <w:rFonts w:ascii="Times New Roman" w:hAnsi="Times New Roman"/>
          <w:sz w:val="28"/>
          <w:szCs w:val="28"/>
          <w:lang w:val="en-US" w:eastAsia="ru-RU"/>
        </w:rPr>
        <w:t>A</w:t>
      </w:r>
      <w:r w:rsidRPr="003E438A">
        <w:rPr>
          <w:rFonts w:ascii="Times New Roman" w:hAnsi="Times New Roman"/>
          <w:sz w:val="28"/>
          <w:szCs w:val="28"/>
          <w:lang w:eastAsia="ru-RU"/>
        </w:rPr>
        <w:t>1 – Освітні науки</w:t>
      </w:r>
    </w:p>
    <w:p w:rsidR="0087499F" w:rsidRPr="003E438A" w:rsidRDefault="0087499F" w:rsidP="00C42FAF">
      <w:pPr>
        <w:shd w:val="clear" w:color="auto" w:fill="FFFFFF"/>
        <w:spacing w:after="0" w:line="240" w:lineRule="auto"/>
        <w:ind w:firstLine="567"/>
        <w:rPr>
          <w:rFonts w:ascii="Times New Roman" w:hAnsi="Times New Roman"/>
          <w:b/>
          <w:bCs/>
          <w:i/>
          <w:iCs/>
          <w:sz w:val="28"/>
          <w:szCs w:val="28"/>
          <w:lang w:eastAsia="ru-RU"/>
        </w:rPr>
      </w:pPr>
      <w:r w:rsidRPr="003E438A">
        <w:rPr>
          <w:rFonts w:ascii="Times New Roman" w:hAnsi="Times New Roman"/>
          <w:b/>
          <w:bCs/>
          <w:iCs/>
          <w:sz w:val="28"/>
          <w:szCs w:val="28"/>
          <w:lang w:eastAsia="ru-RU"/>
        </w:rPr>
        <w:t>С</w:t>
      </w:r>
      <w:r w:rsidRPr="003E438A">
        <w:rPr>
          <w:rFonts w:ascii="Times New Roman" w:hAnsi="Times New Roman"/>
          <w:b/>
          <w:sz w:val="28"/>
          <w:szCs w:val="28"/>
          <w:lang w:eastAsia="ru-RU"/>
        </w:rPr>
        <w:t xml:space="preserve"> Соціальні науки, журналістика, інформація та міжнародні відносини</w:t>
      </w:r>
    </w:p>
    <w:p w:rsidR="0087499F" w:rsidRPr="003E438A" w:rsidRDefault="0087499F" w:rsidP="00C42FAF">
      <w:pPr>
        <w:shd w:val="clear" w:color="auto" w:fill="FFFFFF"/>
        <w:spacing w:after="0" w:line="240" w:lineRule="auto"/>
        <w:ind w:firstLine="567"/>
        <w:rPr>
          <w:rFonts w:ascii="Times New Roman" w:hAnsi="Times New Roman"/>
          <w:sz w:val="28"/>
          <w:szCs w:val="28"/>
          <w:lang w:eastAsia="ru-RU"/>
        </w:rPr>
      </w:pPr>
      <w:r w:rsidRPr="003E438A">
        <w:rPr>
          <w:rFonts w:ascii="Times New Roman" w:hAnsi="Times New Roman"/>
          <w:sz w:val="28"/>
          <w:szCs w:val="28"/>
          <w:lang w:val="en-US" w:eastAsia="ru-RU"/>
        </w:rPr>
        <w:t>C</w:t>
      </w:r>
      <w:r w:rsidRPr="003E438A">
        <w:rPr>
          <w:rFonts w:ascii="Times New Roman" w:hAnsi="Times New Roman"/>
          <w:sz w:val="28"/>
          <w:szCs w:val="28"/>
          <w:lang w:eastAsia="ru-RU"/>
        </w:rPr>
        <w:t xml:space="preserve">1 – </w:t>
      </w:r>
      <w:r w:rsidRPr="003E438A">
        <w:rPr>
          <w:rFonts w:ascii="Times New Roman" w:hAnsi="Times New Roman"/>
          <w:sz w:val="28"/>
          <w:szCs w:val="28"/>
          <w:shd w:val="clear" w:color="auto" w:fill="FFFFFF"/>
        </w:rPr>
        <w:t>Економіка та міжнародні економічні відносини</w:t>
      </w:r>
      <w:r w:rsidRPr="003E438A">
        <w:rPr>
          <w:rFonts w:ascii="Times New Roman" w:hAnsi="Times New Roman"/>
          <w:sz w:val="28"/>
          <w:szCs w:val="28"/>
          <w:lang w:eastAsia="ru-RU"/>
        </w:rPr>
        <w:t>;</w:t>
      </w:r>
    </w:p>
    <w:p w:rsidR="0087499F" w:rsidRPr="003E438A" w:rsidRDefault="0087499F" w:rsidP="00C42FAF">
      <w:pPr>
        <w:shd w:val="clear" w:color="auto" w:fill="FFFFFF"/>
        <w:spacing w:after="0" w:line="240" w:lineRule="auto"/>
        <w:ind w:firstLine="567"/>
        <w:rPr>
          <w:rFonts w:ascii="Times New Roman" w:hAnsi="Times New Roman"/>
          <w:sz w:val="28"/>
          <w:szCs w:val="28"/>
          <w:lang w:eastAsia="ru-RU"/>
        </w:rPr>
      </w:pPr>
      <w:r w:rsidRPr="003E438A">
        <w:rPr>
          <w:rFonts w:ascii="Times New Roman" w:hAnsi="Times New Roman"/>
          <w:sz w:val="28"/>
          <w:szCs w:val="28"/>
          <w:lang w:val="en-US" w:eastAsia="ru-RU"/>
        </w:rPr>
        <w:t>C</w:t>
      </w:r>
      <w:r w:rsidRPr="003E438A">
        <w:rPr>
          <w:rFonts w:ascii="Times New Roman" w:hAnsi="Times New Roman"/>
          <w:sz w:val="28"/>
          <w:szCs w:val="28"/>
          <w:lang w:eastAsia="ru-RU"/>
        </w:rPr>
        <w:t>2 – Політологія;</w:t>
      </w:r>
    </w:p>
    <w:p w:rsidR="0087499F" w:rsidRPr="003E438A" w:rsidRDefault="0087499F" w:rsidP="00C42FAF">
      <w:pPr>
        <w:shd w:val="clear" w:color="auto" w:fill="FFFFFF"/>
        <w:spacing w:after="0" w:line="240" w:lineRule="auto"/>
        <w:ind w:firstLine="567"/>
        <w:rPr>
          <w:rFonts w:ascii="Times New Roman" w:hAnsi="Times New Roman"/>
          <w:sz w:val="28"/>
          <w:szCs w:val="28"/>
          <w:lang w:eastAsia="ru-RU"/>
        </w:rPr>
      </w:pPr>
      <w:r w:rsidRPr="003E438A">
        <w:rPr>
          <w:rFonts w:ascii="Times New Roman" w:hAnsi="Times New Roman"/>
          <w:sz w:val="28"/>
          <w:szCs w:val="28"/>
          <w:lang w:val="en-US" w:eastAsia="ru-RU"/>
        </w:rPr>
        <w:t>C</w:t>
      </w:r>
      <w:r w:rsidRPr="003E438A">
        <w:rPr>
          <w:rFonts w:ascii="Times New Roman" w:hAnsi="Times New Roman"/>
          <w:sz w:val="28"/>
          <w:szCs w:val="28"/>
          <w:lang w:eastAsia="ru-RU"/>
        </w:rPr>
        <w:t>4 – Психологія;</w:t>
      </w:r>
    </w:p>
    <w:p w:rsidR="0087499F" w:rsidRPr="003E438A" w:rsidRDefault="0087499F" w:rsidP="00C42FAF">
      <w:pPr>
        <w:shd w:val="clear" w:color="auto" w:fill="FFFFFF"/>
        <w:spacing w:after="0" w:line="240" w:lineRule="auto"/>
        <w:ind w:firstLine="567"/>
        <w:rPr>
          <w:rFonts w:ascii="Times New Roman" w:hAnsi="Times New Roman"/>
          <w:b/>
          <w:sz w:val="28"/>
          <w:szCs w:val="28"/>
          <w:lang w:eastAsia="ru-RU"/>
        </w:rPr>
      </w:pPr>
      <w:r w:rsidRPr="003E438A">
        <w:rPr>
          <w:rFonts w:ascii="Times New Roman" w:hAnsi="Times New Roman"/>
          <w:b/>
          <w:sz w:val="28"/>
          <w:szCs w:val="28"/>
          <w:lang w:eastAsia="ru-RU"/>
        </w:rPr>
        <w:t>D Бізнес, адміністрування та право</w:t>
      </w:r>
    </w:p>
    <w:p w:rsidR="0087499F" w:rsidRPr="003E438A" w:rsidRDefault="0087499F" w:rsidP="00C42FAF">
      <w:pPr>
        <w:shd w:val="clear" w:color="auto" w:fill="FFFFFF"/>
        <w:spacing w:after="0" w:line="240" w:lineRule="auto"/>
        <w:ind w:firstLine="567"/>
        <w:rPr>
          <w:rFonts w:ascii="Times New Roman" w:hAnsi="Times New Roman"/>
          <w:sz w:val="28"/>
          <w:szCs w:val="28"/>
          <w:lang w:eastAsia="ru-RU"/>
        </w:rPr>
      </w:pPr>
      <w:r w:rsidRPr="003E438A">
        <w:rPr>
          <w:rFonts w:ascii="Times New Roman" w:hAnsi="Times New Roman"/>
          <w:sz w:val="28"/>
          <w:szCs w:val="28"/>
          <w:lang w:val="en-US" w:eastAsia="ru-RU"/>
        </w:rPr>
        <w:t>D</w:t>
      </w:r>
      <w:r w:rsidRPr="003E438A">
        <w:rPr>
          <w:rFonts w:ascii="Times New Roman" w:hAnsi="Times New Roman"/>
          <w:sz w:val="28"/>
          <w:szCs w:val="28"/>
          <w:lang w:eastAsia="ru-RU"/>
        </w:rPr>
        <w:t>3 – Менеджмент;</w:t>
      </w:r>
    </w:p>
    <w:p w:rsidR="0087499F" w:rsidRPr="003E438A" w:rsidRDefault="0087499F" w:rsidP="00C42FAF">
      <w:pPr>
        <w:shd w:val="clear" w:color="auto" w:fill="FFFFFF"/>
        <w:spacing w:after="0" w:line="240" w:lineRule="auto"/>
        <w:ind w:firstLine="567"/>
        <w:rPr>
          <w:rFonts w:ascii="Times New Roman" w:hAnsi="Times New Roman"/>
          <w:sz w:val="28"/>
          <w:szCs w:val="28"/>
          <w:lang w:eastAsia="ru-RU"/>
        </w:rPr>
      </w:pPr>
      <w:r w:rsidRPr="003E438A">
        <w:rPr>
          <w:rFonts w:ascii="Times New Roman" w:hAnsi="Times New Roman"/>
          <w:sz w:val="28"/>
          <w:szCs w:val="28"/>
          <w:lang w:val="en-US" w:eastAsia="ru-RU"/>
        </w:rPr>
        <w:t>D</w:t>
      </w:r>
      <w:r w:rsidRPr="003E438A">
        <w:rPr>
          <w:rFonts w:ascii="Times New Roman" w:hAnsi="Times New Roman"/>
          <w:sz w:val="28"/>
          <w:szCs w:val="28"/>
          <w:lang w:eastAsia="ru-RU"/>
        </w:rPr>
        <w:t>7 – Торгівля;</w:t>
      </w:r>
    </w:p>
    <w:p w:rsidR="0087499F" w:rsidRPr="003E438A" w:rsidRDefault="0087499F" w:rsidP="00C42FAF">
      <w:pPr>
        <w:shd w:val="clear" w:color="auto" w:fill="FFFFFF"/>
        <w:spacing w:after="0" w:line="240" w:lineRule="auto"/>
        <w:ind w:firstLine="567"/>
        <w:rPr>
          <w:rFonts w:ascii="Times New Roman" w:hAnsi="Times New Roman"/>
          <w:sz w:val="28"/>
          <w:szCs w:val="28"/>
          <w:lang w:eastAsia="ru-RU"/>
        </w:rPr>
      </w:pPr>
      <w:r w:rsidRPr="003E438A">
        <w:rPr>
          <w:rFonts w:ascii="Times New Roman" w:hAnsi="Times New Roman"/>
          <w:sz w:val="28"/>
          <w:szCs w:val="28"/>
          <w:lang w:val="en-US" w:eastAsia="ru-RU"/>
        </w:rPr>
        <w:t>D</w:t>
      </w:r>
      <w:r w:rsidRPr="003E438A">
        <w:rPr>
          <w:rFonts w:ascii="Times New Roman" w:hAnsi="Times New Roman"/>
          <w:sz w:val="28"/>
          <w:szCs w:val="28"/>
          <w:lang w:eastAsia="ru-RU"/>
        </w:rPr>
        <w:t>8 – Право;</w:t>
      </w:r>
    </w:p>
    <w:p w:rsidR="0087499F" w:rsidRPr="003E438A" w:rsidRDefault="0087499F" w:rsidP="00C42FAF">
      <w:pPr>
        <w:shd w:val="clear" w:color="auto" w:fill="FFFFFF"/>
        <w:spacing w:after="0" w:line="240" w:lineRule="auto"/>
        <w:ind w:firstLine="567"/>
        <w:rPr>
          <w:rFonts w:ascii="Times New Roman" w:hAnsi="Times New Roman"/>
          <w:b/>
          <w:sz w:val="28"/>
          <w:szCs w:val="28"/>
          <w:lang w:eastAsia="ru-RU"/>
        </w:rPr>
      </w:pPr>
      <w:r w:rsidRPr="003E438A">
        <w:rPr>
          <w:rFonts w:ascii="Times New Roman" w:hAnsi="Times New Roman"/>
          <w:b/>
          <w:sz w:val="28"/>
          <w:szCs w:val="28"/>
          <w:shd w:val="clear" w:color="auto" w:fill="FFFFFF"/>
          <w:lang w:val="en-US"/>
        </w:rPr>
        <w:t>E</w:t>
      </w:r>
      <w:r w:rsidRPr="003E438A">
        <w:rPr>
          <w:rFonts w:ascii="Times New Roman" w:hAnsi="Times New Roman"/>
          <w:b/>
          <w:sz w:val="28"/>
          <w:szCs w:val="28"/>
          <w:shd w:val="clear" w:color="auto" w:fill="FFFFFF"/>
        </w:rPr>
        <w:t xml:space="preserve"> Природничі науки, математика та статистика</w:t>
      </w:r>
    </w:p>
    <w:p w:rsidR="0087499F" w:rsidRPr="003E438A" w:rsidRDefault="0087499F" w:rsidP="00C42FAF">
      <w:pPr>
        <w:shd w:val="clear" w:color="auto" w:fill="FFFFFF"/>
        <w:spacing w:after="0" w:line="240" w:lineRule="auto"/>
        <w:ind w:firstLine="567"/>
        <w:rPr>
          <w:rFonts w:ascii="Times New Roman" w:hAnsi="Times New Roman"/>
          <w:sz w:val="28"/>
          <w:szCs w:val="28"/>
          <w:lang w:eastAsia="ru-RU"/>
        </w:rPr>
      </w:pPr>
      <w:r w:rsidRPr="003E438A">
        <w:rPr>
          <w:rFonts w:ascii="Times New Roman" w:hAnsi="Times New Roman"/>
          <w:sz w:val="28"/>
          <w:szCs w:val="28"/>
          <w:lang w:val="en-US" w:eastAsia="ru-RU"/>
        </w:rPr>
        <w:t>E</w:t>
      </w:r>
      <w:r w:rsidRPr="003E438A">
        <w:rPr>
          <w:rFonts w:ascii="Times New Roman" w:hAnsi="Times New Roman"/>
          <w:sz w:val="28"/>
          <w:szCs w:val="28"/>
          <w:lang w:eastAsia="ru-RU"/>
        </w:rPr>
        <w:t xml:space="preserve">6 – </w:t>
      </w:r>
      <w:r w:rsidRPr="003E438A">
        <w:rPr>
          <w:rFonts w:ascii="Times New Roman" w:hAnsi="Times New Roman"/>
          <w:sz w:val="28"/>
          <w:szCs w:val="28"/>
          <w:shd w:val="clear" w:color="auto" w:fill="FFFFFF"/>
        </w:rPr>
        <w:t>Прикладна фізика та наноматеріали</w:t>
      </w:r>
      <w:r w:rsidRPr="003E438A">
        <w:rPr>
          <w:rFonts w:ascii="Times New Roman" w:hAnsi="Times New Roman"/>
          <w:sz w:val="28"/>
          <w:szCs w:val="28"/>
          <w:lang w:eastAsia="ru-RU"/>
        </w:rPr>
        <w:t>;</w:t>
      </w:r>
    </w:p>
    <w:p w:rsidR="0087499F" w:rsidRPr="003E438A" w:rsidRDefault="0087499F" w:rsidP="00C42FAF">
      <w:pPr>
        <w:shd w:val="clear" w:color="auto" w:fill="FFFFFF"/>
        <w:spacing w:after="0" w:line="240" w:lineRule="auto"/>
        <w:ind w:firstLine="567"/>
        <w:rPr>
          <w:rFonts w:ascii="Times New Roman" w:hAnsi="Times New Roman"/>
          <w:b/>
          <w:sz w:val="28"/>
          <w:szCs w:val="28"/>
          <w:lang w:eastAsia="ru-RU"/>
        </w:rPr>
      </w:pPr>
      <w:r w:rsidRPr="003E438A">
        <w:rPr>
          <w:rFonts w:ascii="Times New Roman" w:hAnsi="Times New Roman"/>
          <w:b/>
          <w:bCs/>
          <w:iCs/>
          <w:sz w:val="28"/>
          <w:szCs w:val="28"/>
          <w:lang w:val="en-US" w:eastAsia="ru-RU"/>
        </w:rPr>
        <w:t>F</w:t>
      </w:r>
      <w:r w:rsidRPr="003E438A">
        <w:rPr>
          <w:rFonts w:ascii="Times New Roman" w:hAnsi="Times New Roman"/>
          <w:b/>
          <w:bCs/>
          <w:i/>
          <w:iCs/>
          <w:sz w:val="28"/>
          <w:szCs w:val="28"/>
          <w:lang w:eastAsia="ru-RU"/>
        </w:rPr>
        <w:t xml:space="preserve"> </w:t>
      </w:r>
      <w:r w:rsidRPr="003E438A">
        <w:rPr>
          <w:rFonts w:ascii="Times New Roman" w:hAnsi="Times New Roman"/>
          <w:b/>
          <w:sz w:val="28"/>
          <w:szCs w:val="28"/>
          <w:shd w:val="clear" w:color="auto" w:fill="FFFFFF"/>
        </w:rPr>
        <w:t>Інформаційні технології</w:t>
      </w:r>
    </w:p>
    <w:p w:rsidR="0087499F" w:rsidRPr="003E438A" w:rsidRDefault="0087499F" w:rsidP="00C42FAF">
      <w:pPr>
        <w:shd w:val="clear" w:color="auto" w:fill="FFFFFF"/>
        <w:spacing w:after="0" w:line="240" w:lineRule="auto"/>
        <w:ind w:firstLine="567"/>
        <w:rPr>
          <w:rFonts w:ascii="Times New Roman" w:hAnsi="Times New Roman"/>
          <w:sz w:val="28"/>
          <w:szCs w:val="28"/>
          <w:lang w:eastAsia="ru-RU"/>
        </w:rPr>
      </w:pPr>
      <w:r w:rsidRPr="003E438A">
        <w:rPr>
          <w:rFonts w:ascii="Times New Roman" w:hAnsi="Times New Roman"/>
          <w:sz w:val="28"/>
          <w:szCs w:val="28"/>
          <w:lang w:val="en-US" w:eastAsia="ru-RU"/>
        </w:rPr>
        <w:t>F</w:t>
      </w:r>
      <w:r w:rsidRPr="003E438A">
        <w:rPr>
          <w:rFonts w:ascii="Times New Roman" w:hAnsi="Times New Roman"/>
          <w:sz w:val="28"/>
          <w:szCs w:val="28"/>
          <w:lang w:eastAsia="ru-RU"/>
        </w:rPr>
        <w:t>3 – Комп’ютерні науки;</w:t>
      </w:r>
    </w:p>
    <w:p w:rsidR="0087499F" w:rsidRPr="003E438A" w:rsidRDefault="0087499F" w:rsidP="00C42FAF">
      <w:pPr>
        <w:shd w:val="clear" w:color="auto" w:fill="FFFFFF"/>
        <w:spacing w:after="0" w:line="240" w:lineRule="auto"/>
        <w:ind w:firstLine="567"/>
        <w:rPr>
          <w:rFonts w:ascii="Times New Roman" w:hAnsi="Times New Roman"/>
          <w:sz w:val="28"/>
          <w:szCs w:val="28"/>
          <w:lang w:eastAsia="ru-RU"/>
        </w:rPr>
      </w:pPr>
      <w:r w:rsidRPr="003E438A">
        <w:rPr>
          <w:rFonts w:ascii="Times New Roman" w:hAnsi="Times New Roman"/>
          <w:sz w:val="28"/>
          <w:szCs w:val="28"/>
          <w:lang w:val="en-US" w:eastAsia="ru-RU"/>
        </w:rPr>
        <w:t>F</w:t>
      </w:r>
      <w:r w:rsidRPr="003E438A">
        <w:rPr>
          <w:rFonts w:ascii="Times New Roman" w:hAnsi="Times New Roman"/>
          <w:sz w:val="28"/>
          <w:szCs w:val="28"/>
          <w:lang w:eastAsia="ru-RU"/>
        </w:rPr>
        <w:t xml:space="preserve">4 – </w:t>
      </w:r>
      <w:r w:rsidRPr="003E438A">
        <w:rPr>
          <w:rFonts w:ascii="Times New Roman" w:hAnsi="Times New Roman"/>
          <w:sz w:val="28"/>
          <w:szCs w:val="28"/>
          <w:shd w:val="clear" w:color="auto" w:fill="FFFFFF"/>
        </w:rPr>
        <w:t>Системний аналіз та наука про дані</w:t>
      </w:r>
      <w:r w:rsidRPr="003E438A">
        <w:rPr>
          <w:rFonts w:ascii="Times New Roman" w:hAnsi="Times New Roman"/>
          <w:sz w:val="28"/>
          <w:szCs w:val="28"/>
          <w:lang w:eastAsia="ru-RU"/>
        </w:rPr>
        <w:t>;</w:t>
      </w:r>
    </w:p>
    <w:p w:rsidR="0087499F" w:rsidRPr="003E438A" w:rsidRDefault="0087499F" w:rsidP="00C42FAF">
      <w:pPr>
        <w:shd w:val="clear" w:color="auto" w:fill="FFFFFF"/>
        <w:spacing w:after="0" w:line="240" w:lineRule="auto"/>
        <w:ind w:firstLine="567"/>
        <w:rPr>
          <w:rFonts w:ascii="Times New Roman" w:hAnsi="Times New Roman"/>
          <w:b/>
          <w:sz w:val="28"/>
          <w:szCs w:val="28"/>
          <w:lang w:eastAsia="ru-RU"/>
        </w:rPr>
      </w:pPr>
      <w:r w:rsidRPr="003E438A">
        <w:rPr>
          <w:rFonts w:ascii="Times New Roman" w:hAnsi="Times New Roman"/>
          <w:b/>
          <w:sz w:val="28"/>
          <w:szCs w:val="28"/>
          <w:shd w:val="clear" w:color="auto" w:fill="FFFFFF"/>
          <w:lang w:val="en-US"/>
        </w:rPr>
        <w:t>G</w:t>
      </w:r>
      <w:r w:rsidRPr="003E438A">
        <w:rPr>
          <w:rFonts w:ascii="Times New Roman" w:hAnsi="Times New Roman"/>
          <w:b/>
          <w:sz w:val="28"/>
          <w:szCs w:val="28"/>
          <w:shd w:val="clear" w:color="auto" w:fill="FFFFFF"/>
        </w:rPr>
        <w:t xml:space="preserve"> Інженерія, виробництво та будівництво</w:t>
      </w:r>
    </w:p>
    <w:p w:rsidR="0087499F" w:rsidRPr="003E438A" w:rsidRDefault="0087499F" w:rsidP="00C42FAF">
      <w:pPr>
        <w:shd w:val="clear" w:color="auto" w:fill="FFFFFF"/>
        <w:spacing w:after="0" w:line="240" w:lineRule="auto"/>
        <w:ind w:firstLine="567"/>
        <w:rPr>
          <w:rFonts w:ascii="Times New Roman" w:hAnsi="Times New Roman"/>
          <w:sz w:val="28"/>
          <w:szCs w:val="28"/>
          <w:lang w:eastAsia="ru-RU"/>
        </w:rPr>
      </w:pPr>
      <w:r w:rsidRPr="003E438A">
        <w:rPr>
          <w:rFonts w:ascii="Times New Roman" w:hAnsi="Times New Roman"/>
          <w:sz w:val="28"/>
          <w:szCs w:val="28"/>
          <w:lang w:val="en-US" w:eastAsia="ru-RU"/>
        </w:rPr>
        <w:t>G</w:t>
      </w:r>
      <w:r w:rsidRPr="003E438A">
        <w:rPr>
          <w:rFonts w:ascii="Times New Roman" w:hAnsi="Times New Roman"/>
          <w:sz w:val="28"/>
          <w:szCs w:val="28"/>
          <w:lang w:eastAsia="ru-RU"/>
        </w:rPr>
        <w:t xml:space="preserve">3 - </w:t>
      </w:r>
      <w:r w:rsidRPr="003E438A">
        <w:rPr>
          <w:rFonts w:ascii="Times New Roman" w:hAnsi="Times New Roman"/>
          <w:sz w:val="28"/>
          <w:szCs w:val="28"/>
          <w:shd w:val="clear" w:color="auto" w:fill="FFFFFF"/>
        </w:rPr>
        <w:t>Електрична інженерія;</w:t>
      </w:r>
    </w:p>
    <w:p w:rsidR="0087499F" w:rsidRPr="003E438A" w:rsidRDefault="0087499F" w:rsidP="00C42FAF">
      <w:pPr>
        <w:shd w:val="clear" w:color="auto" w:fill="FFFFFF"/>
        <w:spacing w:after="0" w:line="240" w:lineRule="auto"/>
        <w:ind w:firstLine="567"/>
        <w:rPr>
          <w:rFonts w:ascii="Times New Roman" w:hAnsi="Times New Roman"/>
          <w:sz w:val="28"/>
          <w:szCs w:val="28"/>
          <w:lang w:eastAsia="ru-RU"/>
        </w:rPr>
      </w:pPr>
      <w:r w:rsidRPr="003E438A">
        <w:rPr>
          <w:rFonts w:ascii="Times New Roman" w:hAnsi="Times New Roman"/>
          <w:sz w:val="28"/>
          <w:szCs w:val="28"/>
          <w:lang w:val="en-US" w:eastAsia="ru-RU"/>
        </w:rPr>
        <w:t>G</w:t>
      </w:r>
      <w:r w:rsidRPr="003E438A">
        <w:rPr>
          <w:rFonts w:ascii="Times New Roman" w:hAnsi="Times New Roman"/>
          <w:sz w:val="28"/>
          <w:szCs w:val="28"/>
          <w:lang w:eastAsia="ru-RU"/>
        </w:rPr>
        <w:t xml:space="preserve">5 - </w:t>
      </w:r>
      <w:r w:rsidRPr="003E438A">
        <w:rPr>
          <w:rFonts w:ascii="Times New Roman" w:hAnsi="Times New Roman"/>
          <w:sz w:val="28"/>
          <w:szCs w:val="28"/>
          <w:shd w:val="clear" w:color="auto" w:fill="FFFFFF"/>
        </w:rPr>
        <w:t>Електроніка, електронні комунікації, приладобудування та радіотехніка;</w:t>
      </w:r>
    </w:p>
    <w:p w:rsidR="0087499F" w:rsidRPr="003E438A" w:rsidRDefault="0087499F" w:rsidP="00C42FAF">
      <w:pPr>
        <w:shd w:val="clear" w:color="auto" w:fill="FFFFFF"/>
        <w:spacing w:after="0" w:line="240" w:lineRule="auto"/>
        <w:ind w:firstLine="567"/>
        <w:rPr>
          <w:rFonts w:ascii="Times New Roman" w:hAnsi="Times New Roman"/>
          <w:sz w:val="28"/>
          <w:szCs w:val="28"/>
          <w:lang w:eastAsia="ru-RU"/>
        </w:rPr>
      </w:pPr>
      <w:r w:rsidRPr="003E438A">
        <w:rPr>
          <w:rFonts w:ascii="Times New Roman" w:hAnsi="Times New Roman"/>
          <w:sz w:val="28"/>
          <w:szCs w:val="28"/>
          <w:lang w:val="en-US" w:eastAsia="ru-RU"/>
        </w:rPr>
        <w:t>G</w:t>
      </w:r>
      <w:r w:rsidRPr="003E438A">
        <w:rPr>
          <w:rFonts w:ascii="Times New Roman" w:hAnsi="Times New Roman"/>
          <w:sz w:val="28"/>
          <w:szCs w:val="28"/>
          <w:lang w:eastAsia="ru-RU"/>
        </w:rPr>
        <w:t>8 – Матеріалознавство;</w:t>
      </w:r>
    </w:p>
    <w:p w:rsidR="0087499F" w:rsidRPr="003E438A" w:rsidRDefault="0087499F" w:rsidP="00C42FAF">
      <w:pPr>
        <w:shd w:val="clear" w:color="auto" w:fill="FFFFFF"/>
        <w:spacing w:after="0" w:line="240" w:lineRule="auto"/>
        <w:ind w:firstLine="567"/>
        <w:rPr>
          <w:rFonts w:ascii="Times New Roman" w:hAnsi="Times New Roman"/>
          <w:sz w:val="28"/>
          <w:szCs w:val="28"/>
          <w:lang w:eastAsia="ru-RU"/>
        </w:rPr>
      </w:pPr>
      <w:r w:rsidRPr="003E438A">
        <w:rPr>
          <w:rFonts w:ascii="Times New Roman" w:hAnsi="Times New Roman"/>
          <w:sz w:val="28"/>
          <w:szCs w:val="28"/>
          <w:lang w:val="en-US" w:eastAsia="ru-RU"/>
        </w:rPr>
        <w:t>G</w:t>
      </w:r>
      <w:r w:rsidRPr="003E438A">
        <w:rPr>
          <w:rFonts w:ascii="Times New Roman" w:hAnsi="Times New Roman"/>
          <w:sz w:val="28"/>
          <w:szCs w:val="28"/>
          <w:lang w:eastAsia="ru-RU"/>
        </w:rPr>
        <w:t>9 – Прикладна механіка;</w:t>
      </w:r>
    </w:p>
    <w:p w:rsidR="0087499F" w:rsidRPr="003E438A" w:rsidRDefault="0087499F" w:rsidP="00C42FAF">
      <w:pPr>
        <w:shd w:val="clear" w:color="auto" w:fill="FFFFFF"/>
        <w:spacing w:after="0" w:line="240" w:lineRule="auto"/>
        <w:ind w:firstLine="567"/>
        <w:rPr>
          <w:rFonts w:ascii="Times New Roman" w:hAnsi="Times New Roman"/>
          <w:sz w:val="28"/>
          <w:szCs w:val="28"/>
          <w:lang w:eastAsia="ru-RU"/>
        </w:rPr>
      </w:pPr>
      <w:r w:rsidRPr="003E438A">
        <w:rPr>
          <w:rFonts w:ascii="Times New Roman" w:hAnsi="Times New Roman"/>
          <w:bCs/>
          <w:iCs/>
          <w:sz w:val="28"/>
          <w:szCs w:val="28"/>
          <w:lang w:val="en-US" w:eastAsia="ru-RU"/>
        </w:rPr>
        <w:t>G</w:t>
      </w:r>
      <w:r w:rsidRPr="003E438A">
        <w:rPr>
          <w:rFonts w:ascii="Times New Roman" w:hAnsi="Times New Roman"/>
          <w:bCs/>
          <w:iCs/>
          <w:sz w:val="28"/>
          <w:szCs w:val="28"/>
          <w:lang w:eastAsia="ru-RU"/>
        </w:rPr>
        <w:t>10 – Металургія;</w:t>
      </w:r>
    </w:p>
    <w:p w:rsidR="0087499F" w:rsidRPr="003E438A" w:rsidRDefault="0087499F" w:rsidP="00C42FAF">
      <w:pPr>
        <w:shd w:val="clear" w:color="auto" w:fill="FFFFFF"/>
        <w:spacing w:after="0" w:line="240" w:lineRule="auto"/>
        <w:ind w:firstLine="567"/>
        <w:rPr>
          <w:rFonts w:ascii="Times New Roman" w:hAnsi="Times New Roman"/>
          <w:sz w:val="28"/>
          <w:szCs w:val="28"/>
          <w:lang w:eastAsia="ru-RU"/>
        </w:rPr>
      </w:pPr>
      <w:r w:rsidRPr="003E438A">
        <w:rPr>
          <w:rFonts w:ascii="Times New Roman" w:hAnsi="Times New Roman"/>
          <w:sz w:val="28"/>
          <w:szCs w:val="28"/>
          <w:lang w:val="en-US" w:eastAsia="ru-RU"/>
        </w:rPr>
        <w:t>G</w:t>
      </w:r>
      <w:r w:rsidRPr="003E438A">
        <w:rPr>
          <w:rFonts w:ascii="Times New Roman" w:hAnsi="Times New Roman"/>
          <w:sz w:val="28"/>
          <w:szCs w:val="28"/>
          <w:lang w:eastAsia="ru-RU"/>
        </w:rPr>
        <w:t xml:space="preserve">11 – </w:t>
      </w:r>
      <w:r w:rsidRPr="003E438A">
        <w:rPr>
          <w:rFonts w:ascii="Times New Roman" w:hAnsi="Times New Roman"/>
          <w:sz w:val="28"/>
          <w:szCs w:val="28"/>
          <w:shd w:val="clear" w:color="auto" w:fill="FFFFFF"/>
        </w:rPr>
        <w:t>Машинобудування (за спеціалізаціями)</w:t>
      </w:r>
      <w:r w:rsidRPr="003E438A">
        <w:rPr>
          <w:rFonts w:ascii="Times New Roman" w:hAnsi="Times New Roman"/>
          <w:sz w:val="28"/>
          <w:szCs w:val="28"/>
          <w:lang w:eastAsia="ru-RU"/>
        </w:rPr>
        <w:t>;</w:t>
      </w:r>
    </w:p>
    <w:p w:rsidR="0087499F" w:rsidRPr="003E438A" w:rsidRDefault="0087499F" w:rsidP="00C42FAF">
      <w:pPr>
        <w:shd w:val="clear" w:color="auto" w:fill="FFFFFF"/>
        <w:spacing w:after="0" w:line="240" w:lineRule="auto"/>
        <w:ind w:firstLine="567"/>
        <w:rPr>
          <w:rFonts w:ascii="Times New Roman" w:hAnsi="Times New Roman"/>
          <w:sz w:val="28"/>
          <w:szCs w:val="28"/>
          <w:lang w:eastAsia="ru-RU"/>
        </w:rPr>
      </w:pPr>
      <w:r w:rsidRPr="003E438A">
        <w:rPr>
          <w:rFonts w:ascii="Times New Roman" w:hAnsi="Times New Roman"/>
          <w:sz w:val="28"/>
          <w:szCs w:val="28"/>
          <w:lang w:val="en-US" w:eastAsia="ru-RU"/>
        </w:rPr>
        <w:t>G</w:t>
      </w:r>
      <w:r w:rsidRPr="003E438A">
        <w:rPr>
          <w:rFonts w:ascii="Times New Roman" w:hAnsi="Times New Roman"/>
          <w:sz w:val="28"/>
          <w:szCs w:val="28"/>
          <w:lang w:eastAsia="ru-RU"/>
        </w:rPr>
        <w:t>12 – Авіаційна та ракетно-космічна техніка;</w:t>
      </w:r>
    </w:p>
    <w:p w:rsidR="0087499F" w:rsidRPr="003E438A" w:rsidRDefault="0087499F" w:rsidP="00C42FAF">
      <w:pPr>
        <w:shd w:val="clear" w:color="auto" w:fill="FFFFFF"/>
        <w:spacing w:after="0" w:line="240" w:lineRule="auto"/>
        <w:ind w:firstLine="567"/>
        <w:rPr>
          <w:rFonts w:ascii="Times New Roman" w:hAnsi="Times New Roman"/>
          <w:sz w:val="28"/>
          <w:szCs w:val="28"/>
          <w:lang w:eastAsia="ru-RU"/>
        </w:rPr>
      </w:pPr>
      <w:r w:rsidRPr="003E438A">
        <w:rPr>
          <w:rFonts w:ascii="Times New Roman" w:hAnsi="Times New Roman"/>
          <w:sz w:val="28"/>
          <w:szCs w:val="28"/>
          <w:lang w:val="en-US" w:eastAsia="ru-RU"/>
        </w:rPr>
        <w:t>G</w:t>
      </w:r>
      <w:r w:rsidRPr="003E438A">
        <w:rPr>
          <w:rFonts w:ascii="Times New Roman" w:hAnsi="Times New Roman"/>
          <w:sz w:val="28"/>
          <w:szCs w:val="28"/>
          <w:lang w:eastAsia="ru-RU"/>
        </w:rPr>
        <w:t>19 – Будівництво та цивільна інженерія;</w:t>
      </w:r>
    </w:p>
    <w:p w:rsidR="0087499F" w:rsidRPr="003E438A" w:rsidRDefault="0087499F" w:rsidP="00C42FAF">
      <w:pPr>
        <w:shd w:val="clear" w:color="auto" w:fill="FFFFFF"/>
        <w:spacing w:after="0" w:line="240" w:lineRule="auto"/>
        <w:ind w:firstLine="567"/>
        <w:rPr>
          <w:rFonts w:ascii="Times New Roman" w:hAnsi="Times New Roman"/>
          <w:b/>
          <w:sz w:val="28"/>
          <w:szCs w:val="28"/>
          <w:lang w:eastAsia="ru-RU"/>
        </w:rPr>
      </w:pPr>
      <w:r w:rsidRPr="003E438A">
        <w:rPr>
          <w:rFonts w:ascii="Times New Roman" w:hAnsi="Times New Roman"/>
          <w:b/>
          <w:sz w:val="28"/>
          <w:szCs w:val="28"/>
          <w:shd w:val="clear" w:color="auto" w:fill="FFFFFF"/>
          <w:lang w:val="en-US"/>
        </w:rPr>
        <w:t>I</w:t>
      </w:r>
      <w:r w:rsidRPr="003E438A">
        <w:rPr>
          <w:rFonts w:ascii="Times New Roman" w:hAnsi="Times New Roman"/>
          <w:b/>
          <w:sz w:val="28"/>
          <w:szCs w:val="28"/>
          <w:shd w:val="clear" w:color="auto" w:fill="FFFFFF"/>
        </w:rPr>
        <w:t xml:space="preserve"> Охорона здоров’я та соціальне забезпечення</w:t>
      </w:r>
    </w:p>
    <w:p w:rsidR="0087499F" w:rsidRPr="003E438A" w:rsidRDefault="0087499F" w:rsidP="00C42FAF">
      <w:pPr>
        <w:shd w:val="clear" w:color="auto" w:fill="FFFFFF"/>
        <w:spacing w:after="0" w:line="240" w:lineRule="auto"/>
        <w:ind w:firstLine="567"/>
        <w:rPr>
          <w:rFonts w:ascii="Times New Roman" w:hAnsi="Times New Roman"/>
          <w:sz w:val="28"/>
          <w:szCs w:val="28"/>
          <w:shd w:val="clear" w:color="auto" w:fill="FFFFFF"/>
        </w:rPr>
      </w:pPr>
      <w:r w:rsidRPr="003E438A">
        <w:rPr>
          <w:rFonts w:ascii="Times New Roman" w:hAnsi="Times New Roman"/>
          <w:sz w:val="28"/>
          <w:szCs w:val="28"/>
          <w:shd w:val="clear" w:color="auto" w:fill="FFFFFF"/>
          <w:lang w:val="en-US"/>
        </w:rPr>
        <w:t>I</w:t>
      </w:r>
      <w:r w:rsidRPr="003E438A">
        <w:rPr>
          <w:rFonts w:ascii="Times New Roman" w:hAnsi="Times New Roman"/>
          <w:sz w:val="28"/>
          <w:szCs w:val="28"/>
          <w:shd w:val="clear" w:color="auto" w:fill="FFFFFF"/>
        </w:rPr>
        <w:t>7 – Терапія та реабілітація (за спеціалізаціями);</w:t>
      </w:r>
    </w:p>
    <w:p w:rsidR="0087499F" w:rsidRPr="003E438A" w:rsidRDefault="0087499F" w:rsidP="00C42FAF">
      <w:pPr>
        <w:shd w:val="clear" w:color="auto" w:fill="FFFFFF"/>
        <w:spacing w:after="0" w:line="240" w:lineRule="auto"/>
        <w:ind w:firstLine="567"/>
        <w:rPr>
          <w:rFonts w:ascii="Times New Roman" w:hAnsi="Times New Roman"/>
          <w:sz w:val="28"/>
          <w:szCs w:val="28"/>
          <w:shd w:val="clear" w:color="auto" w:fill="FFFFFF"/>
        </w:rPr>
      </w:pPr>
      <w:r w:rsidRPr="003E438A">
        <w:rPr>
          <w:rFonts w:ascii="Times New Roman" w:hAnsi="Times New Roman"/>
          <w:sz w:val="28"/>
          <w:szCs w:val="28"/>
          <w:shd w:val="clear" w:color="auto" w:fill="FFFFFF"/>
          <w:lang w:val="en-US"/>
        </w:rPr>
        <w:t>I</w:t>
      </w:r>
      <w:r w:rsidRPr="003E438A">
        <w:rPr>
          <w:rFonts w:ascii="Times New Roman" w:hAnsi="Times New Roman"/>
          <w:sz w:val="28"/>
          <w:szCs w:val="28"/>
          <w:shd w:val="clear" w:color="auto" w:fill="FFFFFF"/>
        </w:rPr>
        <w:t>10 – Соціальна робота та консультування;</w:t>
      </w:r>
    </w:p>
    <w:p w:rsidR="0087499F" w:rsidRPr="003E438A" w:rsidRDefault="0087499F" w:rsidP="00C42FAF">
      <w:pPr>
        <w:shd w:val="clear" w:color="auto" w:fill="FFFFFF"/>
        <w:spacing w:after="0" w:line="240" w:lineRule="auto"/>
        <w:ind w:firstLine="567"/>
        <w:rPr>
          <w:rFonts w:ascii="Times New Roman" w:hAnsi="Times New Roman"/>
          <w:b/>
          <w:sz w:val="28"/>
          <w:szCs w:val="28"/>
          <w:lang w:eastAsia="ru-RU"/>
        </w:rPr>
      </w:pPr>
      <w:r w:rsidRPr="003E438A">
        <w:rPr>
          <w:rFonts w:ascii="Times New Roman" w:hAnsi="Times New Roman"/>
          <w:b/>
          <w:bCs/>
          <w:iCs/>
          <w:sz w:val="28"/>
          <w:szCs w:val="28"/>
          <w:lang w:val="en-US" w:eastAsia="ru-RU"/>
        </w:rPr>
        <w:t>J</w:t>
      </w:r>
      <w:r w:rsidRPr="003E438A">
        <w:rPr>
          <w:rFonts w:ascii="Times New Roman" w:hAnsi="Times New Roman"/>
          <w:b/>
          <w:bCs/>
          <w:iCs/>
          <w:sz w:val="28"/>
          <w:szCs w:val="28"/>
          <w:lang w:eastAsia="ru-RU"/>
        </w:rPr>
        <w:t xml:space="preserve"> </w:t>
      </w:r>
      <w:r w:rsidRPr="003E438A">
        <w:rPr>
          <w:rFonts w:ascii="Times New Roman" w:hAnsi="Times New Roman"/>
          <w:b/>
          <w:sz w:val="28"/>
          <w:szCs w:val="28"/>
          <w:shd w:val="clear" w:color="auto" w:fill="FFFFFF"/>
        </w:rPr>
        <w:t>Транспорт та послуги</w:t>
      </w:r>
    </w:p>
    <w:p w:rsidR="0087499F" w:rsidRPr="003E438A" w:rsidRDefault="0087499F" w:rsidP="00C42FAF">
      <w:pPr>
        <w:shd w:val="clear" w:color="auto" w:fill="FFFFFF"/>
        <w:spacing w:after="0" w:line="240" w:lineRule="auto"/>
        <w:ind w:firstLine="567"/>
        <w:rPr>
          <w:rFonts w:ascii="Times New Roman" w:hAnsi="Times New Roman"/>
          <w:sz w:val="28"/>
          <w:szCs w:val="28"/>
          <w:lang w:eastAsia="ru-RU"/>
        </w:rPr>
      </w:pPr>
      <w:r w:rsidRPr="003E438A">
        <w:rPr>
          <w:rFonts w:ascii="Times New Roman" w:hAnsi="Times New Roman"/>
          <w:sz w:val="28"/>
          <w:szCs w:val="28"/>
          <w:lang w:val="en-US" w:eastAsia="ru-RU"/>
        </w:rPr>
        <w:t>J</w:t>
      </w:r>
      <w:r w:rsidRPr="003E438A">
        <w:rPr>
          <w:rFonts w:ascii="Times New Roman" w:hAnsi="Times New Roman"/>
          <w:sz w:val="28"/>
          <w:szCs w:val="28"/>
          <w:lang w:eastAsia="ru-RU"/>
        </w:rPr>
        <w:t>3 – Туризм і рекреація.</w:t>
      </w:r>
    </w:p>
    <w:p w:rsidR="0087499F" w:rsidRPr="003E438A" w:rsidRDefault="0087499F" w:rsidP="00C42FAF">
      <w:pPr>
        <w:shd w:val="clear" w:color="auto" w:fill="FFFFFF"/>
        <w:spacing w:after="0" w:line="240" w:lineRule="auto"/>
        <w:ind w:firstLine="567"/>
        <w:jc w:val="both"/>
        <w:rPr>
          <w:rFonts w:ascii="Times New Roman" w:hAnsi="Times New Roman"/>
          <w:lang w:eastAsia="ru-RU"/>
        </w:rPr>
      </w:pPr>
    </w:p>
    <w:p w:rsidR="0087499F" w:rsidRPr="003E438A" w:rsidRDefault="0087499F" w:rsidP="00C42FAF">
      <w:pPr>
        <w:shd w:val="clear" w:color="auto" w:fill="FFFFFF"/>
        <w:spacing w:after="0" w:line="240" w:lineRule="auto"/>
        <w:ind w:firstLine="567"/>
        <w:jc w:val="center"/>
        <w:rPr>
          <w:rFonts w:ascii="Times New Roman" w:hAnsi="Times New Roman"/>
          <w:b/>
          <w:bCs/>
          <w:sz w:val="28"/>
          <w:szCs w:val="28"/>
          <w:lang w:eastAsia="ru-RU"/>
        </w:rPr>
      </w:pPr>
      <w:r w:rsidRPr="003E438A">
        <w:rPr>
          <w:rFonts w:ascii="Times New Roman" w:hAnsi="Times New Roman"/>
          <w:b/>
          <w:bCs/>
          <w:sz w:val="28"/>
          <w:szCs w:val="28"/>
          <w:lang w:eastAsia="ru-RU"/>
        </w:rPr>
        <w:t>III. Порядок прийому заяв для участі у конкурсному відборі до аспірантури НУ «Запорізька політехніка»</w:t>
      </w:r>
    </w:p>
    <w:p w:rsidR="0087499F" w:rsidRPr="003E438A" w:rsidRDefault="0087499F" w:rsidP="00C42FAF">
      <w:pPr>
        <w:shd w:val="clear" w:color="auto" w:fill="FFFFFF"/>
        <w:spacing w:after="0" w:line="240" w:lineRule="auto"/>
        <w:ind w:firstLine="567"/>
        <w:jc w:val="center"/>
        <w:rPr>
          <w:rFonts w:ascii="Times New Roman" w:hAnsi="Times New Roman"/>
          <w:sz w:val="20"/>
          <w:szCs w:val="20"/>
          <w:lang w:eastAsia="ru-RU"/>
        </w:rPr>
      </w:pPr>
    </w:p>
    <w:p w:rsidR="0087499F" w:rsidRPr="003E438A" w:rsidRDefault="0087499F" w:rsidP="00C42FAF">
      <w:pPr>
        <w:shd w:val="clear" w:color="auto" w:fill="FFFFFF"/>
        <w:spacing w:after="0" w:line="240" w:lineRule="auto"/>
        <w:ind w:firstLine="567"/>
        <w:jc w:val="both"/>
        <w:rPr>
          <w:rFonts w:ascii="Times New Roman" w:hAnsi="Times New Roman"/>
          <w:sz w:val="28"/>
          <w:szCs w:val="28"/>
        </w:rPr>
      </w:pPr>
      <w:r w:rsidRPr="003E438A">
        <w:rPr>
          <w:rFonts w:ascii="Times New Roman" w:hAnsi="Times New Roman"/>
          <w:sz w:val="28"/>
          <w:szCs w:val="28"/>
          <w:lang w:eastAsia="ru-RU"/>
        </w:rPr>
        <w:t xml:space="preserve">1. </w:t>
      </w:r>
      <w:r w:rsidRPr="003E438A">
        <w:rPr>
          <w:rFonts w:ascii="Times New Roman" w:hAnsi="Times New Roman"/>
          <w:sz w:val="28"/>
          <w:szCs w:val="28"/>
        </w:rPr>
        <w:t>Реєстрація особистих електронних кабінетів вступників на навчання для здобуття вищої освіти, завантаження необхідних документів розпочинається з 01 липня. Особисті електронні кабінети вступників працюють до 20 жовтня.</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Особа реєструє особистий електронний кабінет в ЄДЕБО на вебсайті за адресою https://vstup.edbo.gov.ua/.</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Під час реєстрації особа зазначає такі дані:</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адресу особистої електронної пошти, до якої особа має доступ. Зазначена адреса буде логіном для входу до особистого електронного кабінету вступника;</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пароль для входу до особистого електронного кабінету;</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серію та номер документа (одного з документів) про раніше здобуту освіту (основу вступу);</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номер, PIN-код та рік отримання екзаменаційного листка, що був отриманий під час реєстрації на ЄВІ / ЄВВ. У разі наявності даних різних років та вступних випробувань вказується будь-який з передбачених до використання на відповідній основі вступу, визначений цими Правилами;</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тип, серію (за наявності) та номер документа, що посвідчує особу, або реєстраційний номер облікової картки платника податків (РНОКПП);</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реквізити документів, що засвідчують підстави для спеціальних умов участі у вступній кампанії, інформація про які доступна в державних реєстрах.</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Для отримання допомоги в реєстрації, особи можуть звернутися до Відділу аспірантури або до консультаційного центру НУ «Запорізька політехніка». Особи, які звернулися за допомогою, самостійно реєструють особистий електронний кабінет вступника в ЄДЕБО в консультаційному центрі:</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за наявності розбіжностей в даних особи в ЄДЕБО (прізвище, ім’я, по батькові (за наявності), дата народження, стать, громадянство тощо);</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у документі про раніше здобуту освіту (основу вступу);</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у даних учасників ЄВВ / ЄВІ;</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у разі подання документа про раніше здобуту освіту (основу вступу), інформація про який відсутня в ЄДЕБО, або за умови, що документи про освіту видані до запровадження фотополімерних технологій їх виготовлення.</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2. Реєстрація заяв вступників, зокрема для участі у вступних випробуваннях (співбесіді замість ЄВІ, фаховому іспиті замість ЄВВ, фаховому іспиті) у передбачених у цих Правилах випадках здійснюється:</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 в електронній формі через особистий електронний кабінет вступника;</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 в паперовій формі (у разі неможливості зареєструвати особистий електронний кабінет вступника або подати заяву в електронному вигляді з інших причин, що підтверджено довідкою приймальної комісії).</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Реєстрація заяв починається з 03 вересня.</w:t>
      </w:r>
    </w:p>
    <w:p w:rsidR="0087499F" w:rsidRPr="003E438A" w:rsidRDefault="0087499F" w:rsidP="00C42FAF">
      <w:pPr>
        <w:shd w:val="clear" w:color="auto" w:fill="FFFFFF"/>
        <w:spacing w:after="0" w:line="240" w:lineRule="auto"/>
        <w:ind w:firstLine="567"/>
        <w:jc w:val="both"/>
        <w:rPr>
          <w:rFonts w:ascii="Times New Roman" w:hAnsi="Times New Roman"/>
          <w:sz w:val="28"/>
          <w:szCs w:val="28"/>
        </w:rPr>
      </w:pPr>
      <w:r w:rsidRPr="003E438A">
        <w:rPr>
          <w:rFonts w:ascii="Times New Roman" w:hAnsi="Times New Roman"/>
          <w:sz w:val="28"/>
          <w:szCs w:val="28"/>
          <w:lang w:eastAsia="ru-RU"/>
        </w:rPr>
        <w:t>Для осіб, місце проживання яких задекларовано (зареєстровано) на тимчасово окупованій території можливе дистанційне подання документів шляхом надсилання сканованих копій з накладанням кваліфікованого електронного підпису на електронну адресу Відділу аспірантури.</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Інформація про ознайомлення вступника з Правилами прийому, наявною ліцензією і сертифікатом про акредитацію відповідної освітньої програми (спеціальності) та строком його дії, а також інформація про наявність/відсутність підстав для застосування спеціальних умов участі в конкурсному відборі на навчання для здобуття вищої освіти та/або спеціальних умов вступу на навчання за державним або регіональним замовленням фіксується у кожній поданій заяві вступника.</w:t>
      </w:r>
    </w:p>
    <w:p w:rsidR="0087499F" w:rsidRPr="003E438A" w:rsidRDefault="0087499F" w:rsidP="00C42FAF">
      <w:pPr>
        <w:shd w:val="clear" w:color="auto" w:fill="FFFFFF"/>
        <w:spacing w:after="0" w:line="240" w:lineRule="auto"/>
        <w:ind w:firstLine="567"/>
        <w:jc w:val="both"/>
        <w:rPr>
          <w:rFonts w:ascii="Times New Roman" w:hAnsi="Times New Roman"/>
          <w:sz w:val="28"/>
          <w:szCs w:val="28"/>
        </w:rPr>
      </w:pPr>
      <w:r w:rsidRPr="003E438A">
        <w:rPr>
          <w:rFonts w:ascii="Times New Roman" w:hAnsi="Times New Roman"/>
          <w:sz w:val="28"/>
          <w:szCs w:val="28"/>
        </w:rPr>
        <w:t>У разі подання документів на неакредитовані освітні програми інформація про ознайомлення вступника з частиною шостою статті 7 Закону України «Про вищу освіту» фіксується в заяві вступника</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Пріоритетність зазначається в кожній заяві на місця державного замовлення (при цьому показник пріоритетності 1 означає найвищу пріоритетність), зазначену вступником пріоритетність заяв не може бути змінено.</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При поданні заяв в електронній формі вступники вказують:</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код конкурсної пропозиції,</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джерело фінансування:</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 xml:space="preserve">за рахунок видатків державного бюджету (державне замовлення); </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 xml:space="preserve">за кошти фізичних та/або юридичних осіб; </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 xml:space="preserve">за кошти грантів, які отримав НУ «Запорізька політехніка» на проведення наукових досліджень, за якими передбачається підготовка здобувачів вищої освіти ступеня доктора філософії; </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інформацію про вступника.</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 xml:space="preserve">3. Умовою допуску до вступних випробувань в університеті є </w:t>
      </w:r>
      <w:r w:rsidRPr="003E438A">
        <w:rPr>
          <w:rFonts w:ascii="Times New Roman" w:hAnsi="Times New Roman"/>
          <w:sz w:val="28"/>
          <w:szCs w:val="28"/>
        </w:rPr>
        <w:t>успішне складання ЄВВ з методології наукових досліджень у 2025 році та успішне складання ЄВІ в 2023, або 2024, або 2025 роках з оцінкою за кожен з його блоків не менше ніж 150 балів. У передбачених цими Правилами випадках замість результатів ЄВІ (обох блоків) використовуються результати співбесіди з іноземної мови.</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lang w:eastAsia="ru-RU"/>
        </w:rPr>
        <w:t xml:space="preserve">4. Громадяни України, рекомендовані до зарахування на навчання до НУ «Запорізька політехніка» </w:t>
      </w:r>
      <w:r w:rsidRPr="003E438A">
        <w:rPr>
          <w:rFonts w:ascii="Times New Roman" w:hAnsi="Times New Roman"/>
          <w:sz w:val="28"/>
          <w:szCs w:val="28"/>
        </w:rPr>
        <w:t xml:space="preserve">мають виконати вимоги до зарахування, у терміни зазначені в п.3 Розділу </w:t>
      </w:r>
      <w:r w:rsidRPr="003E438A">
        <w:rPr>
          <w:rFonts w:ascii="Times New Roman" w:hAnsi="Times New Roman"/>
          <w:sz w:val="28"/>
          <w:szCs w:val="28"/>
          <w:lang w:val="en-US"/>
        </w:rPr>
        <w:t>IV</w:t>
      </w:r>
      <w:r w:rsidRPr="003E438A">
        <w:rPr>
          <w:rFonts w:ascii="Times New Roman" w:hAnsi="Times New Roman"/>
          <w:sz w:val="28"/>
          <w:szCs w:val="28"/>
        </w:rPr>
        <w:t xml:space="preserve"> цього Додатку до Правил прийому. </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Виконання вимог до зарахування передбачає подання вступником до Спеціального відділу НУ «Запорізька політехніка» військово-облікового документа в паперовій або в електронній (у тому числі роздрукований) формах, або військово-обліковий документ, що визначає належність його власника до військового обов’язку, виданий до набрання чинності Законом України від 11 квітня 2024 року № 3633-ІХ «Про внесення змін до деяких законодавчих актів України щодо окремих питань проходження військової служби, мобілізації та військового обліку» (у військовозобов’язаних та резервістів – військовий квиток або тимчасове посвідчення військовозобов’язаного, у призовників – посвідчення про приписку до призовної дільниці), крім випадків, передбачених законодавством.</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Підставою для зарахування вступників на навчання є підтвердження вибору місця навчання, виконання вимог до зарахування та укладення договору про навчання в університеті між НУ «Запоріька політехніка» та вступником, в якому можуть бути деталізовані права та обов’язки сторін. Договір про навчання може бути укладений дистанційно з накладанням кваліфікованих електронних підписів, зокрема шляхом акцептування публічної оферти.</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Вступники, місце проживання яких зареєстроване (задеклароване) на тимчасово окупованій території та які знаходяться на ній, можуть виконати вимоги до зарахування та укласти договір про навчання в університеті впродовж шести місяців після початку навчання. Відсутність договору про навчання чи невиконання вимог до зарахування не перешкоджає включенню таких вступників до наказу про зарахування. В іншому випадку наказ про зарахування скасовується в частині зарахування такої особи.</w:t>
      </w:r>
    </w:p>
    <w:p w:rsidR="0087499F" w:rsidRPr="003E438A" w:rsidRDefault="0087499F" w:rsidP="00C42FAF">
      <w:pPr>
        <w:spacing w:after="0" w:line="240" w:lineRule="auto"/>
        <w:ind w:firstLine="567"/>
        <w:jc w:val="both"/>
        <w:rPr>
          <w:rFonts w:ascii="Times New Roman" w:hAnsi="Times New Roman"/>
          <w:sz w:val="28"/>
          <w:szCs w:val="28"/>
        </w:rPr>
      </w:pPr>
    </w:p>
    <w:p w:rsidR="0087499F" w:rsidRPr="003E438A" w:rsidRDefault="0087499F" w:rsidP="00C42FAF">
      <w:pPr>
        <w:shd w:val="clear" w:color="auto" w:fill="FFFFFF"/>
        <w:spacing w:after="0" w:line="240" w:lineRule="auto"/>
        <w:ind w:firstLine="567"/>
        <w:jc w:val="both"/>
        <w:rPr>
          <w:rFonts w:ascii="Times New Roman" w:hAnsi="Times New Roman"/>
          <w:b/>
          <w:bCs/>
          <w:sz w:val="28"/>
          <w:szCs w:val="28"/>
          <w:lang w:eastAsia="ru-RU"/>
        </w:rPr>
      </w:pPr>
      <w:r w:rsidRPr="003E438A">
        <w:rPr>
          <w:rFonts w:ascii="Times New Roman" w:hAnsi="Times New Roman"/>
          <w:b/>
          <w:bCs/>
          <w:sz w:val="28"/>
          <w:szCs w:val="28"/>
          <w:lang w:eastAsia="ru-RU"/>
        </w:rPr>
        <w:t>IV. Строки прийому заяв, конкурсного відбору та вступних іспитів</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1. НУ «Запорізька політехніка» розміщує правила прийому до аспірантури на відповідних сторінках сайту університету та інформаційних стендах Відділу аспірантури.</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 xml:space="preserve">2. Для конкурсного відбору осіб, які вступають на навчання для здобуття ступеня доктора філософії, зараховуються бали вступних іспитів зі спеціальності, </w:t>
      </w:r>
      <w:r w:rsidRPr="003E438A">
        <w:rPr>
          <w:rFonts w:ascii="Times New Roman" w:hAnsi="Times New Roman"/>
          <w:sz w:val="28"/>
          <w:szCs w:val="28"/>
        </w:rPr>
        <w:t>єдиного вступного випробування з методології наукових досліджень ( ЄВВ)</w:t>
      </w:r>
      <w:r w:rsidRPr="003E438A">
        <w:rPr>
          <w:rFonts w:ascii="Times New Roman" w:hAnsi="Times New Roman"/>
          <w:sz w:val="28"/>
          <w:szCs w:val="28"/>
          <w:lang w:eastAsia="ru-RU"/>
        </w:rPr>
        <w:t xml:space="preserve"> та </w:t>
      </w:r>
      <w:r w:rsidRPr="003E438A">
        <w:rPr>
          <w:rFonts w:ascii="Times New Roman" w:hAnsi="Times New Roman"/>
          <w:sz w:val="28"/>
          <w:szCs w:val="28"/>
        </w:rPr>
        <w:t>єдиного вступного іспиту (ЄВІ)</w:t>
      </w:r>
      <w:r w:rsidRPr="003E438A">
        <w:rPr>
          <w:rFonts w:ascii="Times New Roman" w:hAnsi="Times New Roman"/>
          <w:sz w:val="28"/>
          <w:szCs w:val="28"/>
          <w:lang w:eastAsia="ru-RU"/>
        </w:rPr>
        <w:t>.</w:t>
      </w:r>
    </w:p>
    <w:p w:rsidR="0087499F" w:rsidRPr="003E438A" w:rsidRDefault="0087499F" w:rsidP="000A137B">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3. Прийом заяв, вступні випробування та зарахування для здобуття вищої освіти за ступенем доктора філософії на навчання за державним замовленням та за кошти фізичних та/або юридичних осіб у НУ «Запорізька політехніка» здійснюється:</w:t>
      </w:r>
    </w:p>
    <w:p w:rsidR="0087499F" w:rsidRPr="003E438A" w:rsidRDefault="0087499F" w:rsidP="000A137B">
      <w:pPr>
        <w:numPr>
          <w:ilvl w:val="0"/>
          <w:numId w:val="24"/>
        </w:numPr>
        <w:shd w:val="clear" w:color="auto" w:fill="FFFFFF"/>
        <w:tabs>
          <w:tab w:val="clear" w:pos="720"/>
          <w:tab w:val="left" w:pos="0"/>
        </w:tabs>
        <w:spacing w:after="0" w:line="240" w:lineRule="auto"/>
        <w:ind w:left="0" w:firstLine="567"/>
        <w:jc w:val="both"/>
        <w:rPr>
          <w:rFonts w:ascii="Times New Roman" w:hAnsi="Times New Roman"/>
          <w:sz w:val="28"/>
          <w:szCs w:val="28"/>
          <w:lang w:eastAsia="ru-RU"/>
        </w:rPr>
      </w:pPr>
      <w:r w:rsidRPr="003E438A">
        <w:rPr>
          <w:rFonts w:ascii="Times New Roman" w:hAnsi="Times New Roman"/>
          <w:sz w:val="28"/>
          <w:szCs w:val="28"/>
          <w:lang w:eastAsia="ru-RU"/>
        </w:rPr>
        <w:t>– прийом документів з 03 вересня 2025 р. по 18 вересня 2025 р.;</w:t>
      </w:r>
    </w:p>
    <w:p w:rsidR="0087499F" w:rsidRPr="003E438A" w:rsidRDefault="0087499F" w:rsidP="000A137B">
      <w:pPr>
        <w:numPr>
          <w:ilvl w:val="0"/>
          <w:numId w:val="24"/>
        </w:numPr>
        <w:shd w:val="clear" w:color="auto" w:fill="FFFFFF"/>
        <w:tabs>
          <w:tab w:val="clear" w:pos="720"/>
          <w:tab w:val="num" w:pos="0"/>
        </w:tabs>
        <w:spacing w:after="0" w:line="240" w:lineRule="auto"/>
        <w:ind w:left="0" w:firstLine="567"/>
        <w:jc w:val="both"/>
        <w:rPr>
          <w:rFonts w:ascii="Times New Roman" w:hAnsi="Times New Roman"/>
          <w:sz w:val="28"/>
          <w:szCs w:val="28"/>
          <w:lang w:eastAsia="ru-RU"/>
        </w:rPr>
      </w:pPr>
      <w:r w:rsidRPr="003E438A">
        <w:rPr>
          <w:rFonts w:ascii="Times New Roman" w:hAnsi="Times New Roman"/>
          <w:sz w:val="28"/>
          <w:szCs w:val="28"/>
          <w:lang w:eastAsia="ru-RU"/>
        </w:rPr>
        <w:t>– вступні випробування проводяться з 20 вересня 2025 р. по 23 вересня 2025 р.;</w:t>
      </w:r>
    </w:p>
    <w:p w:rsidR="0087499F" w:rsidRPr="003E438A" w:rsidRDefault="0087499F" w:rsidP="000A137B">
      <w:pPr>
        <w:numPr>
          <w:ilvl w:val="0"/>
          <w:numId w:val="24"/>
        </w:numPr>
        <w:shd w:val="clear" w:color="auto" w:fill="FFFFFF"/>
        <w:tabs>
          <w:tab w:val="clear" w:pos="720"/>
          <w:tab w:val="num" w:pos="0"/>
        </w:tabs>
        <w:spacing w:after="0" w:line="240" w:lineRule="auto"/>
        <w:ind w:left="0" w:firstLine="567"/>
        <w:jc w:val="both"/>
        <w:rPr>
          <w:rFonts w:ascii="Times New Roman" w:hAnsi="Times New Roman"/>
          <w:sz w:val="28"/>
          <w:szCs w:val="28"/>
          <w:lang w:eastAsia="ru-RU"/>
        </w:rPr>
      </w:pPr>
      <w:r w:rsidRPr="003E438A">
        <w:rPr>
          <w:rFonts w:ascii="Times New Roman" w:hAnsi="Times New Roman"/>
          <w:sz w:val="28"/>
          <w:szCs w:val="28"/>
          <w:lang w:eastAsia="ru-RU"/>
        </w:rPr>
        <w:t>– формування рейтингових списків вступників, надання рекомендацій до зарахування та оприлюднення списку рекомендованих з повідомленням про отримання чи неотримання ними права здобувати вищу освіту за державним замовленням до 25 вересня 2025 року:</w:t>
      </w:r>
    </w:p>
    <w:p w:rsidR="0087499F" w:rsidRPr="003E438A" w:rsidRDefault="0087499F" w:rsidP="000A137B">
      <w:pPr>
        <w:numPr>
          <w:ilvl w:val="0"/>
          <w:numId w:val="24"/>
        </w:numPr>
        <w:shd w:val="clear" w:color="auto" w:fill="FFFFFF"/>
        <w:tabs>
          <w:tab w:val="clear" w:pos="720"/>
          <w:tab w:val="num" w:pos="0"/>
        </w:tabs>
        <w:spacing w:after="0" w:line="240" w:lineRule="auto"/>
        <w:ind w:left="0" w:firstLine="567"/>
        <w:jc w:val="both"/>
        <w:rPr>
          <w:rFonts w:ascii="Times New Roman" w:hAnsi="Times New Roman"/>
          <w:sz w:val="28"/>
          <w:szCs w:val="28"/>
          <w:lang w:eastAsia="ru-RU"/>
        </w:rPr>
      </w:pPr>
      <w:r w:rsidRPr="003E438A">
        <w:rPr>
          <w:rFonts w:ascii="Times New Roman" w:hAnsi="Times New Roman"/>
          <w:sz w:val="28"/>
          <w:szCs w:val="28"/>
          <w:lang w:eastAsia="ru-RU"/>
        </w:rPr>
        <w:t>– виконання вступниками вимог до зарахування на місця державного замовлення до 18-00 години 29 вересня 2025 року:</w:t>
      </w:r>
    </w:p>
    <w:p w:rsidR="0087499F" w:rsidRPr="003E438A" w:rsidRDefault="0087499F" w:rsidP="000A137B">
      <w:pPr>
        <w:numPr>
          <w:ilvl w:val="0"/>
          <w:numId w:val="24"/>
        </w:numPr>
        <w:shd w:val="clear" w:color="auto" w:fill="FFFFFF"/>
        <w:tabs>
          <w:tab w:val="clear" w:pos="720"/>
          <w:tab w:val="num" w:pos="0"/>
        </w:tabs>
        <w:spacing w:after="0" w:line="240" w:lineRule="auto"/>
        <w:ind w:left="0" w:firstLine="567"/>
        <w:jc w:val="both"/>
        <w:rPr>
          <w:rFonts w:ascii="Times New Roman" w:hAnsi="Times New Roman"/>
          <w:sz w:val="28"/>
          <w:szCs w:val="28"/>
          <w:lang w:eastAsia="ru-RU"/>
        </w:rPr>
      </w:pPr>
      <w:r w:rsidRPr="003E438A">
        <w:rPr>
          <w:rFonts w:ascii="Times New Roman" w:hAnsi="Times New Roman"/>
          <w:sz w:val="28"/>
          <w:szCs w:val="28"/>
          <w:lang w:eastAsia="ru-RU"/>
        </w:rPr>
        <w:t xml:space="preserve">– зарахування до аспірантури на навчання за державним замовленням до 30 вересня 2025 р., </w:t>
      </w:r>
      <w:r w:rsidRPr="003E438A">
        <w:rPr>
          <w:rFonts w:ascii="Times New Roman" w:hAnsi="Times New Roman"/>
          <w:sz w:val="28"/>
          <w:szCs w:val="28"/>
        </w:rPr>
        <w:t>за іншими джерелами фінансування</w:t>
      </w:r>
      <w:r w:rsidRPr="003E438A">
        <w:rPr>
          <w:rFonts w:ascii="Times New Roman" w:hAnsi="Times New Roman"/>
          <w:sz w:val="28"/>
          <w:szCs w:val="28"/>
          <w:lang w:eastAsia="ru-RU"/>
        </w:rPr>
        <w:t xml:space="preserve"> до 20 жовтня 2025 року.</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 xml:space="preserve">3. Рішенням приймальної комісії НУ «Запорізька політехніка» можуть бути оголошені чергові сесій реєстрації заяв вступників на навчання для здобуття ступеня доктора філософії на основі НРК7 за рахунок коштів фізичних та/або юридичних осіб, при цьому, </w:t>
      </w:r>
      <w:r w:rsidRPr="003E438A">
        <w:rPr>
          <w:rFonts w:ascii="Times New Roman" w:hAnsi="Times New Roman"/>
          <w:sz w:val="28"/>
          <w:szCs w:val="28"/>
        </w:rPr>
        <w:t>зарахування здійснюється не пізніше ніж через 15 днів після завершення реєстрації заяв вступників, протягом яких здійснюється конкурсний відбір, але не пізніше 20 жовтня</w:t>
      </w:r>
      <w:r w:rsidRPr="003E438A">
        <w:rPr>
          <w:rFonts w:ascii="Times New Roman" w:hAnsi="Times New Roman"/>
          <w:sz w:val="28"/>
          <w:szCs w:val="28"/>
          <w:lang w:eastAsia="ru-RU"/>
        </w:rPr>
        <w:t>.</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p>
    <w:p w:rsidR="0087499F" w:rsidRPr="003E438A" w:rsidRDefault="0087499F" w:rsidP="00C42FAF">
      <w:pPr>
        <w:shd w:val="clear" w:color="auto" w:fill="FFFFFF"/>
        <w:spacing w:after="0" w:line="240" w:lineRule="auto"/>
        <w:ind w:firstLine="567"/>
        <w:jc w:val="center"/>
        <w:rPr>
          <w:rFonts w:ascii="Times New Roman" w:hAnsi="Times New Roman"/>
          <w:b/>
          <w:bCs/>
          <w:sz w:val="28"/>
          <w:szCs w:val="28"/>
          <w:lang w:eastAsia="ru-RU"/>
        </w:rPr>
      </w:pPr>
      <w:r w:rsidRPr="003E438A">
        <w:rPr>
          <w:rFonts w:ascii="Times New Roman" w:hAnsi="Times New Roman"/>
          <w:b/>
          <w:bCs/>
          <w:sz w:val="24"/>
          <w:szCs w:val="24"/>
          <w:lang w:eastAsia="ru-RU"/>
        </w:rPr>
        <w:t>V</w:t>
      </w:r>
      <w:r w:rsidRPr="003E438A">
        <w:rPr>
          <w:rFonts w:ascii="Times New Roman" w:hAnsi="Times New Roman"/>
          <w:b/>
          <w:bCs/>
          <w:sz w:val="28"/>
          <w:szCs w:val="28"/>
          <w:lang w:eastAsia="ru-RU"/>
        </w:rPr>
        <w:t>. Організація і проведення конкурсу</w:t>
      </w:r>
    </w:p>
    <w:p w:rsidR="0087499F" w:rsidRPr="003E438A" w:rsidRDefault="0087499F" w:rsidP="00C42FAF">
      <w:pPr>
        <w:shd w:val="clear" w:color="auto" w:fill="FFFFFF"/>
        <w:spacing w:after="0" w:line="240" w:lineRule="auto"/>
        <w:ind w:firstLine="567"/>
        <w:jc w:val="center"/>
        <w:rPr>
          <w:rFonts w:ascii="Times New Roman" w:hAnsi="Times New Roman"/>
          <w:sz w:val="28"/>
          <w:szCs w:val="28"/>
          <w:lang w:eastAsia="ru-RU"/>
        </w:rPr>
      </w:pP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1. Приймальна комісія університету приймає рішення про допущення чи недопущення вступника до участі у конкурсному відборі для вступу на навчання для здобуття вищої освіти за підсумками розгляду поданої вступником заяви, доданих до неї документів, результатів вступних випробувань.</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2. Для конкурсного відбору осіб, які вступають на навчання для здобуття освітнього ступеня «доктор філософії» до НУ «Запорізька політехніка» конкурсний бал розраховується:</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Конкурсний бал (КБ) = 0,1 × П1 + 0,1 × П2 + 0,15 × П3 + 0,65 × П4</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де:</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П1 – оцінка тесту загальної навчальної компетентності ЄВІ;</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П2 – оцінка тесту з іноземної мови ЄВІ;</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 xml:space="preserve">П3 – оцінка ЄВВ </w:t>
      </w:r>
      <w:r w:rsidRPr="003E438A">
        <w:rPr>
          <w:rFonts w:ascii="Times New Roman" w:hAnsi="Times New Roman"/>
          <w:sz w:val="28"/>
          <w:szCs w:val="28"/>
        </w:rPr>
        <w:t>з методології наукових досліджень</w:t>
      </w:r>
      <w:r w:rsidRPr="003E438A">
        <w:rPr>
          <w:rFonts w:ascii="Times New Roman" w:hAnsi="Times New Roman"/>
          <w:sz w:val="28"/>
          <w:szCs w:val="28"/>
          <w:lang w:eastAsia="ru-RU"/>
        </w:rPr>
        <w:t>;</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П4 – оцінка вступного іспиту зі спеціальності.</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Оцінка співбесіди з іноземної мови замість обох блоків ЄВІ у визначених цими Правилами випадках враховується в конкурсному балі з коефіцієнтом 0,2.</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Оцінка вступного іспиту для іноземців є єдиною складовою конкурсного бала для цієї категорії вступників;</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rPr>
        <w:t>Умовою допуску до вступних випробувань в НУ «Запорізька політехніка» є успішне складання ЄВВ з методології наукових досліджень у 2025 році та успішне складання ЄВІ в 2023, або 2024, або 2025 роках з оцінкою за кожен з його блоків не менше ніж 150 балів. У передбачених цими Правилами випадках замість результатів ЄВІ (обох блоків) використовуються результати співбесіди з іноземної мови.</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Програми вступних випробувань розробляються і затверджуються університетом до початку прийому документів.</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4. Проведення вступних випробувань передбачає дотримання принципів академічної доброчесності.</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5. Перескладання вступних випробувань не допускається.</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6. Апеляції на результати вступних випробувань розглядає апеляційна комісія університету, склад та порядок роботи якої затверджуються наказом ректора.</w:t>
      </w:r>
    </w:p>
    <w:p w:rsidR="0087499F" w:rsidRPr="003E438A" w:rsidRDefault="0087499F" w:rsidP="00C42FAF">
      <w:pPr>
        <w:shd w:val="clear" w:color="auto" w:fill="FFFFFF"/>
        <w:spacing w:after="0" w:line="240" w:lineRule="auto"/>
        <w:ind w:firstLine="567"/>
        <w:jc w:val="both"/>
        <w:rPr>
          <w:rFonts w:ascii="Times New Roman" w:hAnsi="Times New Roman"/>
          <w:sz w:val="28"/>
          <w:szCs w:val="28"/>
        </w:rPr>
      </w:pPr>
      <w:r w:rsidRPr="003E438A">
        <w:rPr>
          <w:rFonts w:ascii="Times New Roman" w:hAnsi="Times New Roman"/>
          <w:sz w:val="28"/>
          <w:szCs w:val="28"/>
        </w:rPr>
        <w:t>7.Спеціальними умовами участі у конкурсному відборі на навчання для здобуття ступеня доктора філософії є участь у конкурсному відборі на навчання за результатами співбесіди з іноземної мови замість ЄВІ.</w:t>
      </w:r>
    </w:p>
    <w:p w:rsidR="0087499F" w:rsidRPr="003E438A" w:rsidRDefault="0087499F" w:rsidP="00C42FAF">
      <w:pPr>
        <w:shd w:val="clear" w:color="auto" w:fill="FFFFFF"/>
        <w:spacing w:after="0" w:line="240" w:lineRule="auto"/>
        <w:ind w:firstLine="567"/>
        <w:jc w:val="both"/>
        <w:rPr>
          <w:rFonts w:ascii="Times New Roman" w:hAnsi="Times New Roman"/>
          <w:sz w:val="28"/>
          <w:szCs w:val="28"/>
        </w:rPr>
      </w:pPr>
      <w:r w:rsidRPr="003E438A">
        <w:rPr>
          <w:rFonts w:ascii="Times New Roman" w:hAnsi="Times New Roman"/>
          <w:sz w:val="28"/>
          <w:szCs w:val="28"/>
        </w:rPr>
        <w:t>Спеціальними умовами користуються:</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особи,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зокрема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 xml:space="preserve">особи, зазначені в абзаці другому пункту 5 розділу </w:t>
      </w:r>
      <w:r w:rsidRPr="003E438A">
        <w:rPr>
          <w:rFonts w:ascii="Times New Roman" w:hAnsi="Times New Roman"/>
          <w:sz w:val="28"/>
          <w:szCs w:val="28"/>
          <w:lang w:val="en-US"/>
        </w:rPr>
        <w:t>VII</w:t>
      </w:r>
      <w:r w:rsidRPr="003E438A">
        <w:rPr>
          <w:rFonts w:ascii="Times New Roman" w:hAnsi="Times New Roman"/>
          <w:sz w:val="28"/>
          <w:szCs w:val="28"/>
        </w:rPr>
        <w:t xml:space="preserve"> Правил прийому; </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особи, яким за рішенням приймальної комісії відмовлено в реєстрації для участі в ЄВІ (на підставі рішення регламентної комісії при регіональному центрі оцінювання якості освіти, ухваленого за результатами розгляду документів вступника, здійсненого на запит приймальної комісії, що реєструє) через неможливість створення особливих (спеціальних) умов (за умови внесення до картки фізичної особи копії медичного висновку за формою первинної облікової документації № 086-3/о «Медичний висновок про створення особливих (спеціальних) умов для проходження зовнішнього незалежного оцінювання», затвердженою наказом Міністерства освіти і науки України, Міністерства охорони здоров’я України від 29 серпня 2016 року № 1027/900, зареєстрованим у Міністерстві юстиції України 27 грудня 2016 року за № 1707/29837 (далі – наказ № 1027/900), що завірена підписом секретаря регламентної комісії при регіональному центрі оцінювання якості освіти і печаткою регіонального центру оцінювання якості освіти, та відповідного витягу з протоколу засідання регламентної комісії при регіональному центрі оцінювання якості освіти);</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особи, яким на запит щодо можливості створення спеціальних умов для проходження ЄВІ регламентною комісією при регіональному центрі оцінювання якості освіти надано відмову в їх створенні через відсутність організаційно-технологічних можливостей (за умови внесення до картки фізичної особи відповідного витягу з протоколу засідання регламентної комісії при регіональному центрі оцінювання якості освіти та медичного висновку, у якому зазначено про необхідність створення певних умов для складання ЄВІ);</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особи з інвалідністю або діти з інвалідністю, які в 2025 році не брали участі в основних та додаткових сесіях ЄВІ через наявність захворювання або патологічного стану, зазначеного в Переліку захворювань та патологічних станів, що можуть бути перешкодою для проходження зовнішнього незалежного оцінювання, затвердженому наказом № 1027/900 (за умови подання до приймальної комісії університету документа (його копії), що засвідчує статус особи з інвалідністю або дитини з інвалідністю та одного з документів, зазначених у підпункті 1 пункту 2 наказу № 1027/900, або копії такого документа);</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8. Необхідною умовою застосування спеціальних умов участі у вступній кампанії є наявність в ЄДЕБО картки фізичної особи із зазначенням пільгової категорії та внесенням підтвердних даних (реквізити документів, що засвідчують право на спеціальні умови участі у вступній кампанії, або завантажені скановані копії таких документів у разі відсутності (недоступності) інформації про них у державних реєстрах), а також зазначення в заяві вступника щодо необхідності застосування спеціальних умов.</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Спеціальні умови прийому (переведення) на навчання за державним або регіональним замовленням застосовуються у разі дотримання наступних вимог:</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лише до заяв на відкриті та фіксовані конкурсні пропозиції,</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якщо вступники не отримували рекомендацію на місця державного або регіонального замовлення,</w:t>
      </w:r>
    </w:p>
    <w:p w:rsidR="0087499F" w:rsidRPr="003E438A" w:rsidRDefault="0087499F" w:rsidP="00C42FAF">
      <w:pPr>
        <w:spacing w:after="0" w:line="240" w:lineRule="auto"/>
        <w:ind w:firstLine="567"/>
        <w:jc w:val="both"/>
        <w:rPr>
          <w:rFonts w:ascii="Times New Roman" w:hAnsi="Times New Roman"/>
          <w:sz w:val="28"/>
          <w:szCs w:val="28"/>
        </w:rPr>
      </w:pPr>
      <w:r w:rsidRPr="003E438A">
        <w:rPr>
          <w:rFonts w:ascii="Times New Roman" w:hAnsi="Times New Roman"/>
          <w:sz w:val="28"/>
          <w:szCs w:val="28"/>
        </w:rPr>
        <w:t>за винятком випадків,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87499F" w:rsidRPr="003E438A" w:rsidRDefault="0087499F" w:rsidP="00C42FAF">
      <w:pPr>
        <w:spacing w:after="0" w:line="240" w:lineRule="auto"/>
        <w:ind w:firstLine="567"/>
        <w:jc w:val="both"/>
        <w:rPr>
          <w:rFonts w:ascii="Times New Roman" w:hAnsi="Times New Roman"/>
          <w:sz w:val="28"/>
          <w:szCs w:val="28"/>
        </w:rPr>
      </w:pPr>
    </w:p>
    <w:p w:rsidR="0087499F" w:rsidRPr="003E438A" w:rsidRDefault="0087499F" w:rsidP="00C42FAF">
      <w:pPr>
        <w:shd w:val="clear" w:color="auto" w:fill="FFFFFF"/>
        <w:spacing w:after="0" w:line="240" w:lineRule="auto"/>
        <w:ind w:firstLine="567"/>
        <w:jc w:val="center"/>
        <w:rPr>
          <w:rFonts w:ascii="Times New Roman" w:hAnsi="Times New Roman"/>
          <w:b/>
          <w:bCs/>
          <w:sz w:val="28"/>
          <w:szCs w:val="28"/>
          <w:lang w:eastAsia="ru-RU"/>
        </w:rPr>
      </w:pPr>
      <w:r w:rsidRPr="003E438A">
        <w:rPr>
          <w:rFonts w:ascii="Times New Roman" w:hAnsi="Times New Roman"/>
          <w:b/>
          <w:bCs/>
          <w:sz w:val="28"/>
          <w:szCs w:val="28"/>
          <w:lang w:eastAsia="ru-RU"/>
        </w:rPr>
        <w:t>VI. Проведення вступних випробувань</w:t>
      </w:r>
    </w:p>
    <w:p w:rsidR="0087499F" w:rsidRPr="003E438A" w:rsidRDefault="0087499F" w:rsidP="00C42FAF">
      <w:pPr>
        <w:shd w:val="clear" w:color="auto" w:fill="FFFFFF"/>
        <w:spacing w:after="0" w:line="240" w:lineRule="auto"/>
        <w:ind w:firstLine="567"/>
        <w:jc w:val="center"/>
        <w:rPr>
          <w:rFonts w:ascii="Times New Roman" w:hAnsi="Times New Roman"/>
          <w:sz w:val="28"/>
          <w:szCs w:val="28"/>
          <w:lang w:eastAsia="ru-RU"/>
        </w:rPr>
      </w:pP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 xml:space="preserve">Прийом вступних іспитів до аспірантури проводиться предметними комісіями, затвердженими наказом ректора НУ «Запорізька політехніка», до складу яких включаються доктори та кандидати наук. Вступні випробування можуть проводитися очно або дистанційно (за заявою вступника). </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p>
    <w:p w:rsidR="0087499F" w:rsidRPr="003E438A" w:rsidRDefault="0087499F" w:rsidP="00C42FAF">
      <w:pPr>
        <w:shd w:val="clear" w:color="auto" w:fill="FFFFFF"/>
        <w:spacing w:after="0" w:line="240" w:lineRule="auto"/>
        <w:ind w:firstLine="567"/>
        <w:jc w:val="center"/>
        <w:rPr>
          <w:rFonts w:ascii="Times New Roman" w:hAnsi="Times New Roman"/>
          <w:b/>
          <w:bCs/>
          <w:sz w:val="28"/>
          <w:szCs w:val="28"/>
          <w:lang w:eastAsia="ru-RU"/>
        </w:rPr>
      </w:pPr>
      <w:r w:rsidRPr="003E438A">
        <w:rPr>
          <w:rFonts w:ascii="Times New Roman" w:hAnsi="Times New Roman"/>
          <w:b/>
          <w:bCs/>
          <w:sz w:val="28"/>
          <w:szCs w:val="28"/>
          <w:lang w:eastAsia="ru-RU"/>
        </w:rPr>
        <w:t>VII. Надання рекомендацій для зарахування</w:t>
      </w:r>
    </w:p>
    <w:p w:rsidR="0087499F" w:rsidRPr="003E438A" w:rsidRDefault="0087499F" w:rsidP="00C42FAF">
      <w:pPr>
        <w:shd w:val="clear" w:color="auto" w:fill="FFFFFF"/>
        <w:spacing w:after="0" w:line="240" w:lineRule="auto"/>
        <w:ind w:firstLine="567"/>
        <w:jc w:val="center"/>
        <w:rPr>
          <w:rFonts w:ascii="Times New Roman" w:hAnsi="Times New Roman"/>
          <w:sz w:val="28"/>
          <w:szCs w:val="28"/>
          <w:lang w:eastAsia="ru-RU"/>
        </w:rPr>
      </w:pP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 xml:space="preserve">1. Рейтинговий список вступників формується за конкурсним балом від більшого до меншого, за категоріями: </w:t>
      </w:r>
    </w:p>
    <w:p w:rsidR="0087499F" w:rsidRPr="003E438A" w:rsidRDefault="0087499F" w:rsidP="00C42FAF">
      <w:pPr>
        <w:spacing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вступники, які вступають на навчання за державним замовленням;</w:t>
      </w:r>
    </w:p>
    <w:p w:rsidR="0087499F" w:rsidRPr="003E438A" w:rsidRDefault="0087499F" w:rsidP="00C42FAF">
      <w:pPr>
        <w:spacing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вступники, які вступають на навчання за кошти фізичних та/або юридичних осіб.</w:t>
      </w:r>
    </w:p>
    <w:p w:rsidR="0087499F" w:rsidRPr="003E438A" w:rsidRDefault="0087499F" w:rsidP="00C42FAF">
      <w:pPr>
        <w:spacing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У межах зазначених категорій рейтинговий список вступників впорядковується за пріоритетністю заяви від першої до останньої;</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2. У межах кожної зазначеної в попередньому пункті категорії рейтинговий список вступників впорядковується згідно п.1 розділу VIII.</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3. Особи, які не пройшли за конкурсом на навчання в аспірантурі за державним замовленням, мають право приймати участь у конкурсі за кошти фізичних та/або юридичних осіб.</w:t>
      </w:r>
    </w:p>
    <w:p w:rsidR="0087499F" w:rsidRPr="003E438A" w:rsidRDefault="0087499F" w:rsidP="00C42FAF">
      <w:pPr>
        <w:shd w:val="clear" w:color="auto" w:fill="FFFFFF"/>
        <w:spacing w:after="0" w:line="240" w:lineRule="auto"/>
        <w:ind w:firstLine="567"/>
        <w:jc w:val="both"/>
        <w:rPr>
          <w:rFonts w:ascii="Times New Roman" w:hAnsi="Times New Roman"/>
          <w:sz w:val="28"/>
          <w:szCs w:val="28"/>
        </w:rPr>
      </w:pPr>
      <w:r w:rsidRPr="003E438A">
        <w:rPr>
          <w:rFonts w:ascii="Times New Roman" w:hAnsi="Times New Roman"/>
          <w:sz w:val="28"/>
          <w:szCs w:val="28"/>
        </w:rPr>
        <w:t xml:space="preserve">Вступники, які отримали рекомендацію до зарахування за державним або регіональним замовленням і не виконали умови до зарахування в строк, визначений для виконання вимог до зарахування </w:t>
      </w:r>
      <w:r w:rsidRPr="003E438A">
        <w:rPr>
          <w:rFonts w:ascii="Times New Roman" w:hAnsi="Times New Roman"/>
          <w:bCs/>
          <w:sz w:val="28"/>
          <w:szCs w:val="28"/>
        </w:rPr>
        <w:t>за заявою з пріоритетністю</w:t>
      </w:r>
      <w:r w:rsidRPr="003E438A">
        <w:rPr>
          <w:rFonts w:ascii="Times New Roman" w:hAnsi="Times New Roman"/>
          <w:sz w:val="28"/>
          <w:szCs w:val="28"/>
        </w:rPr>
        <w:t>, втрачають можливість зарахування в поточному році на навчання для здобуття вищої освіти за державним замовленням.</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4. Офіційним повідомленням про надання рекомендацій до зарахування вважається оприлюднення відповідного рішення на сайті університету та стендах відділу аспірантури НУ «Запорізька політехніка».</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p>
    <w:p w:rsidR="0087499F" w:rsidRPr="003E438A" w:rsidRDefault="0087499F" w:rsidP="00C42FAF">
      <w:pPr>
        <w:shd w:val="clear" w:color="auto" w:fill="FFFFFF"/>
        <w:spacing w:after="0" w:line="240" w:lineRule="auto"/>
        <w:ind w:firstLine="567"/>
        <w:jc w:val="center"/>
        <w:rPr>
          <w:rFonts w:ascii="Times New Roman" w:hAnsi="Times New Roman"/>
          <w:b/>
          <w:bCs/>
          <w:sz w:val="28"/>
          <w:szCs w:val="28"/>
          <w:lang w:eastAsia="ru-RU"/>
        </w:rPr>
      </w:pPr>
      <w:r w:rsidRPr="003E438A">
        <w:rPr>
          <w:rFonts w:ascii="Times New Roman" w:hAnsi="Times New Roman"/>
          <w:b/>
          <w:bCs/>
          <w:sz w:val="28"/>
          <w:szCs w:val="28"/>
          <w:lang w:eastAsia="ru-RU"/>
        </w:rPr>
        <w:t>VIII. Черговість зарахування</w:t>
      </w:r>
    </w:p>
    <w:p w:rsidR="0087499F" w:rsidRPr="003E438A" w:rsidRDefault="0087499F" w:rsidP="00C42FAF">
      <w:pPr>
        <w:shd w:val="clear" w:color="auto" w:fill="FFFFFF"/>
        <w:spacing w:after="0" w:line="240" w:lineRule="auto"/>
        <w:ind w:firstLine="567"/>
        <w:jc w:val="center"/>
        <w:rPr>
          <w:rFonts w:ascii="Times New Roman" w:hAnsi="Times New Roman"/>
          <w:sz w:val="28"/>
          <w:szCs w:val="28"/>
          <w:lang w:eastAsia="ru-RU"/>
        </w:rPr>
      </w:pP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1. У разі одержання однакового конкурсного балу за результатами складання вступних іспитів право на зарахування до аспірантури, при рівних інших умовах, мають вступники, які:</w:t>
      </w:r>
    </w:p>
    <w:p w:rsidR="0087499F" w:rsidRPr="003E438A" w:rsidRDefault="0087499F" w:rsidP="00C42FAF">
      <w:pPr>
        <w:numPr>
          <w:ilvl w:val="0"/>
          <w:numId w:val="25"/>
        </w:numPr>
        <w:shd w:val="clear" w:color="auto" w:fill="FFFFFF"/>
        <w:tabs>
          <w:tab w:val="clear" w:pos="720"/>
        </w:tabs>
        <w:spacing w:after="0" w:line="240" w:lineRule="auto"/>
        <w:ind w:left="0" w:firstLine="567"/>
        <w:jc w:val="both"/>
        <w:rPr>
          <w:rFonts w:ascii="Times New Roman" w:hAnsi="Times New Roman"/>
          <w:sz w:val="28"/>
          <w:szCs w:val="28"/>
          <w:lang w:eastAsia="ru-RU"/>
        </w:rPr>
      </w:pPr>
      <w:r w:rsidRPr="003E438A">
        <w:rPr>
          <w:rFonts w:ascii="Times New Roman" w:hAnsi="Times New Roman"/>
          <w:sz w:val="28"/>
          <w:szCs w:val="28"/>
          <w:lang w:eastAsia="ru-RU"/>
        </w:rPr>
        <w:t>– отримали більш високий бал за результатами складання вступного іспиту зі спеціальності;</w:t>
      </w:r>
    </w:p>
    <w:p w:rsidR="0087499F" w:rsidRPr="003E438A" w:rsidRDefault="0087499F" w:rsidP="00C42FAF">
      <w:pPr>
        <w:numPr>
          <w:ilvl w:val="0"/>
          <w:numId w:val="25"/>
        </w:numPr>
        <w:shd w:val="clear" w:color="auto" w:fill="FFFFFF"/>
        <w:tabs>
          <w:tab w:val="clear" w:pos="720"/>
        </w:tabs>
        <w:spacing w:after="0" w:line="240" w:lineRule="auto"/>
        <w:ind w:left="0" w:firstLine="567"/>
        <w:jc w:val="both"/>
        <w:rPr>
          <w:rFonts w:ascii="Times New Roman" w:hAnsi="Times New Roman"/>
          <w:sz w:val="28"/>
          <w:szCs w:val="28"/>
          <w:lang w:eastAsia="ru-RU"/>
        </w:rPr>
      </w:pPr>
      <w:r w:rsidRPr="003E438A">
        <w:rPr>
          <w:rFonts w:ascii="Times New Roman" w:hAnsi="Times New Roman"/>
          <w:sz w:val="28"/>
          <w:szCs w:val="28"/>
          <w:lang w:eastAsia="ru-RU"/>
        </w:rPr>
        <w:t>– мають наукову статтю у виданні, яке включено до міжнародних наукометричних баз даних Scopus, Web of Science;</w:t>
      </w:r>
    </w:p>
    <w:p w:rsidR="0087499F" w:rsidRPr="003E438A" w:rsidRDefault="0087499F" w:rsidP="00C42FAF">
      <w:pPr>
        <w:numPr>
          <w:ilvl w:val="0"/>
          <w:numId w:val="25"/>
        </w:numPr>
        <w:shd w:val="clear" w:color="auto" w:fill="FFFFFF"/>
        <w:tabs>
          <w:tab w:val="clear" w:pos="720"/>
        </w:tabs>
        <w:spacing w:after="0" w:line="240" w:lineRule="auto"/>
        <w:ind w:left="0" w:firstLine="567"/>
        <w:jc w:val="both"/>
        <w:rPr>
          <w:rFonts w:ascii="Times New Roman" w:hAnsi="Times New Roman"/>
          <w:sz w:val="28"/>
          <w:szCs w:val="28"/>
          <w:lang w:eastAsia="ru-RU"/>
        </w:rPr>
      </w:pPr>
      <w:r w:rsidRPr="003E438A">
        <w:rPr>
          <w:rFonts w:ascii="Times New Roman" w:hAnsi="Times New Roman"/>
          <w:sz w:val="28"/>
          <w:szCs w:val="28"/>
          <w:lang w:eastAsia="ru-RU"/>
        </w:rPr>
        <w:t>– мають патент на винахід або авторське свідоцтво;</w:t>
      </w:r>
    </w:p>
    <w:p w:rsidR="0087499F" w:rsidRPr="003E438A" w:rsidRDefault="0087499F" w:rsidP="00C42FAF">
      <w:pPr>
        <w:numPr>
          <w:ilvl w:val="0"/>
          <w:numId w:val="25"/>
        </w:numPr>
        <w:shd w:val="clear" w:color="auto" w:fill="FFFFFF"/>
        <w:tabs>
          <w:tab w:val="clear" w:pos="720"/>
        </w:tabs>
        <w:spacing w:after="0" w:line="240" w:lineRule="auto"/>
        <w:ind w:left="0" w:firstLine="567"/>
        <w:jc w:val="both"/>
        <w:rPr>
          <w:rFonts w:ascii="Times New Roman" w:hAnsi="Times New Roman"/>
          <w:sz w:val="28"/>
          <w:szCs w:val="28"/>
          <w:lang w:eastAsia="ru-RU"/>
        </w:rPr>
      </w:pPr>
      <w:r w:rsidRPr="003E438A">
        <w:rPr>
          <w:rFonts w:ascii="Times New Roman" w:hAnsi="Times New Roman"/>
          <w:sz w:val="28"/>
          <w:szCs w:val="28"/>
          <w:lang w:eastAsia="ru-RU"/>
        </w:rPr>
        <w:t>– мають наукову статтю у фаховому виданні України;</w:t>
      </w:r>
    </w:p>
    <w:p w:rsidR="0087499F" w:rsidRPr="003E438A" w:rsidRDefault="0087499F" w:rsidP="00C42FAF">
      <w:pPr>
        <w:numPr>
          <w:ilvl w:val="0"/>
          <w:numId w:val="25"/>
        </w:numPr>
        <w:shd w:val="clear" w:color="auto" w:fill="FFFFFF"/>
        <w:tabs>
          <w:tab w:val="clear" w:pos="720"/>
        </w:tabs>
        <w:spacing w:after="0" w:line="240" w:lineRule="auto"/>
        <w:ind w:left="0" w:firstLine="567"/>
        <w:jc w:val="both"/>
        <w:rPr>
          <w:rFonts w:ascii="Times New Roman" w:hAnsi="Times New Roman"/>
          <w:sz w:val="28"/>
          <w:szCs w:val="28"/>
          <w:lang w:eastAsia="ru-RU"/>
        </w:rPr>
      </w:pPr>
      <w:r w:rsidRPr="003E438A">
        <w:rPr>
          <w:rFonts w:ascii="Times New Roman" w:hAnsi="Times New Roman"/>
          <w:sz w:val="28"/>
          <w:szCs w:val="28"/>
          <w:lang w:eastAsia="ru-RU"/>
        </w:rPr>
        <w:t>– виступили на міжнародній (всеукраїнській) науковій конференції (підтверджено сертифікатом або іншим документом)</w:t>
      </w:r>
    </w:p>
    <w:p w:rsidR="0087499F" w:rsidRPr="003E438A" w:rsidRDefault="0087499F" w:rsidP="00C42FAF">
      <w:pPr>
        <w:numPr>
          <w:ilvl w:val="0"/>
          <w:numId w:val="25"/>
        </w:numPr>
        <w:shd w:val="clear" w:color="auto" w:fill="FFFFFF"/>
        <w:tabs>
          <w:tab w:val="clear" w:pos="720"/>
        </w:tabs>
        <w:spacing w:after="0" w:line="240" w:lineRule="auto"/>
        <w:ind w:left="0" w:firstLine="567"/>
        <w:jc w:val="both"/>
        <w:rPr>
          <w:rFonts w:ascii="Times New Roman" w:hAnsi="Times New Roman"/>
          <w:sz w:val="28"/>
          <w:szCs w:val="28"/>
          <w:lang w:eastAsia="ru-RU"/>
        </w:rPr>
      </w:pPr>
      <w:r w:rsidRPr="003E438A">
        <w:rPr>
          <w:rFonts w:ascii="Times New Roman" w:hAnsi="Times New Roman"/>
          <w:sz w:val="28"/>
          <w:szCs w:val="28"/>
          <w:lang w:eastAsia="ru-RU"/>
        </w:rPr>
        <w:t>– є призерами міжнародних студентських олімпіад з фаху; переможцями міжнародних конкурсів наукових робіт (підтверджено дипломом);</w:t>
      </w:r>
    </w:p>
    <w:p w:rsidR="0087499F" w:rsidRPr="003E438A" w:rsidRDefault="0087499F" w:rsidP="00C42FAF">
      <w:pPr>
        <w:numPr>
          <w:ilvl w:val="0"/>
          <w:numId w:val="25"/>
        </w:numPr>
        <w:shd w:val="clear" w:color="auto" w:fill="FFFFFF"/>
        <w:tabs>
          <w:tab w:val="clear" w:pos="720"/>
        </w:tabs>
        <w:spacing w:after="0" w:line="240" w:lineRule="auto"/>
        <w:ind w:left="0" w:firstLine="567"/>
        <w:jc w:val="both"/>
        <w:rPr>
          <w:rFonts w:ascii="Times New Roman" w:hAnsi="Times New Roman"/>
          <w:sz w:val="28"/>
          <w:szCs w:val="28"/>
          <w:lang w:eastAsia="ru-RU"/>
        </w:rPr>
      </w:pPr>
      <w:r w:rsidRPr="003E438A">
        <w:rPr>
          <w:rFonts w:ascii="Times New Roman" w:hAnsi="Times New Roman"/>
          <w:sz w:val="28"/>
          <w:szCs w:val="28"/>
          <w:lang w:eastAsia="ru-RU"/>
        </w:rPr>
        <w:t>– є призерами всеукраїнських студентських олімпіад з фаху; переможцями всеукраїнських конкурсів наукових робіт (підтверджено дипломом);</w:t>
      </w:r>
    </w:p>
    <w:p w:rsidR="0087499F" w:rsidRPr="003E438A" w:rsidRDefault="0087499F" w:rsidP="00C42FAF">
      <w:pPr>
        <w:numPr>
          <w:ilvl w:val="0"/>
          <w:numId w:val="25"/>
        </w:numPr>
        <w:shd w:val="clear" w:color="auto" w:fill="FFFFFF"/>
        <w:tabs>
          <w:tab w:val="clear" w:pos="720"/>
        </w:tabs>
        <w:spacing w:after="0" w:line="240" w:lineRule="auto"/>
        <w:ind w:left="0" w:firstLine="567"/>
        <w:jc w:val="both"/>
        <w:rPr>
          <w:rFonts w:ascii="Times New Roman" w:hAnsi="Times New Roman"/>
          <w:sz w:val="28"/>
          <w:szCs w:val="28"/>
          <w:lang w:eastAsia="ru-RU"/>
        </w:rPr>
      </w:pPr>
      <w:r w:rsidRPr="003E438A">
        <w:rPr>
          <w:rFonts w:ascii="Times New Roman" w:hAnsi="Times New Roman"/>
          <w:sz w:val="28"/>
          <w:szCs w:val="28"/>
          <w:lang w:eastAsia="ru-RU"/>
        </w:rPr>
        <w:t>– мають міжнародні сертифікати щодо підтвердження рівня знань з іноземної мови (TOEFL, International English Language Testing System, Сambridge English Language Assessment та ін.);</w:t>
      </w:r>
    </w:p>
    <w:p w:rsidR="0087499F" w:rsidRPr="003E438A" w:rsidRDefault="0087499F" w:rsidP="00C42FAF">
      <w:pPr>
        <w:numPr>
          <w:ilvl w:val="0"/>
          <w:numId w:val="25"/>
        </w:numPr>
        <w:shd w:val="clear" w:color="auto" w:fill="FFFFFF"/>
        <w:tabs>
          <w:tab w:val="clear" w:pos="720"/>
        </w:tabs>
        <w:spacing w:after="0" w:line="240" w:lineRule="auto"/>
        <w:ind w:left="0" w:firstLine="567"/>
        <w:jc w:val="both"/>
        <w:rPr>
          <w:rFonts w:ascii="Times New Roman" w:hAnsi="Times New Roman"/>
          <w:sz w:val="28"/>
          <w:szCs w:val="28"/>
          <w:lang w:eastAsia="ru-RU"/>
        </w:rPr>
      </w:pPr>
      <w:r w:rsidRPr="003E438A">
        <w:rPr>
          <w:rFonts w:ascii="Times New Roman" w:hAnsi="Times New Roman"/>
          <w:sz w:val="28"/>
          <w:szCs w:val="28"/>
          <w:lang w:eastAsia="ru-RU"/>
        </w:rPr>
        <w:t>– мають вищий середній бал додатку до диплому магістра/спеціаліста;</w:t>
      </w:r>
    </w:p>
    <w:p w:rsidR="0087499F" w:rsidRPr="003E438A" w:rsidRDefault="0087499F" w:rsidP="00C42FAF">
      <w:pPr>
        <w:numPr>
          <w:ilvl w:val="0"/>
          <w:numId w:val="25"/>
        </w:numPr>
        <w:shd w:val="clear" w:color="auto" w:fill="FFFFFF"/>
        <w:tabs>
          <w:tab w:val="clear" w:pos="720"/>
        </w:tabs>
        <w:spacing w:after="0" w:line="240" w:lineRule="auto"/>
        <w:ind w:left="0" w:firstLine="567"/>
        <w:jc w:val="both"/>
        <w:rPr>
          <w:rFonts w:ascii="Times New Roman" w:hAnsi="Times New Roman"/>
          <w:sz w:val="28"/>
          <w:szCs w:val="28"/>
          <w:lang w:eastAsia="ru-RU"/>
        </w:rPr>
      </w:pPr>
      <w:r w:rsidRPr="003E438A">
        <w:rPr>
          <w:rFonts w:ascii="Times New Roman" w:hAnsi="Times New Roman"/>
          <w:sz w:val="28"/>
          <w:szCs w:val="28"/>
          <w:lang w:eastAsia="ru-RU"/>
        </w:rPr>
        <w:t xml:space="preserve">– мають стаж роботи за фахом не менше 2-х років. </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Право зарахування при рівності набраних балів надається за вищезазначеною послідовністю.</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p>
    <w:p w:rsidR="0087499F" w:rsidRPr="003E438A" w:rsidRDefault="0087499F" w:rsidP="00C42FAF">
      <w:pPr>
        <w:shd w:val="clear" w:color="auto" w:fill="FFFFFF"/>
        <w:spacing w:after="0" w:line="240" w:lineRule="auto"/>
        <w:ind w:firstLine="567"/>
        <w:jc w:val="center"/>
        <w:rPr>
          <w:rFonts w:ascii="Times New Roman" w:hAnsi="Times New Roman"/>
          <w:b/>
          <w:bCs/>
          <w:sz w:val="28"/>
          <w:szCs w:val="28"/>
          <w:lang w:eastAsia="ru-RU"/>
        </w:rPr>
      </w:pPr>
      <w:r w:rsidRPr="003E438A">
        <w:rPr>
          <w:rFonts w:ascii="Times New Roman" w:hAnsi="Times New Roman"/>
          <w:b/>
          <w:bCs/>
          <w:sz w:val="28"/>
          <w:szCs w:val="28"/>
          <w:lang w:eastAsia="ru-RU"/>
        </w:rPr>
        <w:t>IX. Наказ про зарахування</w:t>
      </w:r>
    </w:p>
    <w:p w:rsidR="0087499F" w:rsidRPr="003E438A" w:rsidRDefault="0087499F" w:rsidP="00C42FAF">
      <w:pPr>
        <w:shd w:val="clear" w:color="auto" w:fill="FFFFFF"/>
        <w:spacing w:after="0" w:line="240" w:lineRule="auto"/>
        <w:ind w:firstLine="567"/>
        <w:jc w:val="center"/>
        <w:rPr>
          <w:rFonts w:ascii="Times New Roman" w:hAnsi="Times New Roman"/>
          <w:b/>
          <w:bCs/>
          <w:sz w:val="28"/>
          <w:szCs w:val="28"/>
          <w:lang w:eastAsia="ru-RU"/>
        </w:rPr>
      </w:pP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 xml:space="preserve">Накази про зарахування на навчання </w:t>
      </w:r>
      <w:r w:rsidRPr="003E438A">
        <w:rPr>
          <w:rFonts w:ascii="Times New Roman" w:hAnsi="Times New Roman"/>
          <w:sz w:val="28"/>
          <w:szCs w:val="28"/>
        </w:rPr>
        <w:t>з додатками до них</w:t>
      </w:r>
      <w:r w:rsidRPr="003E438A">
        <w:rPr>
          <w:rFonts w:ascii="Times New Roman" w:hAnsi="Times New Roman"/>
          <w:sz w:val="28"/>
          <w:szCs w:val="28"/>
          <w:lang w:eastAsia="ru-RU"/>
        </w:rPr>
        <w:t xml:space="preserve"> до аспірантури видаються ректором НУ «Запорізька політехніка» на підставі рішення приймальної комісії.</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p>
    <w:p w:rsidR="0087499F" w:rsidRPr="003E438A" w:rsidRDefault="0087499F" w:rsidP="00C42FAF">
      <w:pPr>
        <w:shd w:val="clear" w:color="auto" w:fill="FFFFFF"/>
        <w:spacing w:after="0" w:line="240" w:lineRule="auto"/>
        <w:ind w:firstLine="567"/>
        <w:jc w:val="center"/>
        <w:rPr>
          <w:rFonts w:ascii="Times New Roman" w:hAnsi="Times New Roman"/>
          <w:b/>
          <w:bCs/>
          <w:sz w:val="28"/>
          <w:szCs w:val="28"/>
          <w:lang w:eastAsia="ru-RU"/>
        </w:rPr>
      </w:pPr>
      <w:r w:rsidRPr="003E438A">
        <w:rPr>
          <w:rFonts w:ascii="Times New Roman" w:hAnsi="Times New Roman"/>
          <w:b/>
          <w:bCs/>
          <w:sz w:val="28"/>
          <w:szCs w:val="28"/>
          <w:lang w:eastAsia="ru-RU"/>
        </w:rPr>
        <w:t>X. Прийом до докторантури</w:t>
      </w:r>
    </w:p>
    <w:p w:rsidR="0087499F" w:rsidRPr="003E438A" w:rsidRDefault="0087499F" w:rsidP="00C42FAF">
      <w:pPr>
        <w:shd w:val="clear" w:color="auto" w:fill="FFFFFF"/>
        <w:spacing w:after="0" w:line="240" w:lineRule="auto"/>
        <w:ind w:firstLine="567"/>
        <w:jc w:val="center"/>
        <w:rPr>
          <w:rFonts w:ascii="Times New Roman" w:hAnsi="Times New Roman"/>
          <w:b/>
          <w:bCs/>
          <w:sz w:val="28"/>
          <w:szCs w:val="28"/>
          <w:lang w:eastAsia="ru-RU"/>
        </w:rPr>
      </w:pP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1. Прийом до докторантури НУ «Запорізька політехніка» в 2025 році здійснюється за науковими спеціальностями:</w:t>
      </w:r>
    </w:p>
    <w:p w:rsidR="0087499F" w:rsidRPr="003E438A" w:rsidRDefault="0087499F" w:rsidP="00C42FAF">
      <w:pPr>
        <w:numPr>
          <w:ilvl w:val="0"/>
          <w:numId w:val="26"/>
        </w:numPr>
        <w:shd w:val="clear" w:color="auto" w:fill="FFFFFF"/>
        <w:tabs>
          <w:tab w:val="clear" w:pos="720"/>
        </w:tabs>
        <w:spacing w:after="0" w:line="240" w:lineRule="auto"/>
        <w:ind w:left="0" w:firstLine="567"/>
        <w:jc w:val="both"/>
        <w:rPr>
          <w:rFonts w:ascii="Times New Roman" w:hAnsi="Times New Roman"/>
          <w:sz w:val="28"/>
          <w:szCs w:val="28"/>
          <w:lang w:eastAsia="ru-RU"/>
        </w:rPr>
      </w:pPr>
      <w:r w:rsidRPr="003E438A">
        <w:rPr>
          <w:rFonts w:ascii="Times New Roman" w:hAnsi="Times New Roman"/>
          <w:sz w:val="28"/>
          <w:szCs w:val="28"/>
          <w:lang w:eastAsia="ru-RU"/>
        </w:rPr>
        <w:t>05.02.01 – матеріалознавство;</w:t>
      </w:r>
    </w:p>
    <w:p w:rsidR="0087499F" w:rsidRPr="003E438A" w:rsidRDefault="0087499F" w:rsidP="00C42FAF">
      <w:pPr>
        <w:numPr>
          <w:ilvl w:val="0"/>
          <w:numId w:val="26"/>
        </w:numPr>
        <w:shd w:val="clear" w:color="auto" w:fill="FFFFFF"/>
        <w:tabs>
          <w:tab w:val="clear" w:pos="720"/>
        </w:tabs>
        <w:spacing w:after="0" w:line="240" w:lineRule="auto"/>
        <w:ind w:left="0" w:firstLine="567"/>
        <w:jc w:val="both"/>
        <w:rPr>
          <w:rFonts w:ascii="Times New Roman" w:hAnsi="Times New Roman"/>
          <w:sz w:val="28"/>
          <w:szCs w:val="28"/>
          <w:lang w:eastAsia="ru-RU"/>
        </w:rPr>
      </w:pPr>
      <w:r w:rsidRPr="003E438A">
        <w:rPr>
          <w:rFonts w:ascii="Times New Roman" w:hAnsi="Times New Roman"/>
          <w:sz w:val="28"/>
          <w:szCs w:val="28"/>
          <w:lang w:eastAsia="ru-RU"/>
        </w:rPr>
        <w:t>12.00.02 – конституційне право; муніципальне право.</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Підготовка громадян України в докторантурі університету здійснюється:</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 за рахунок коштів державного бюджету України (за державним замовленням);</w:t>
      </w:r>
    </w:p>
    <w:p w:rsidR="0087499F" w:rsidRPr="003E438A" w:rsidRDefault="0087499F" w:rsidP="00C42FAF">
      <w:pPr>
        <w:shd w:val="clear" w:color="auto" w:fill="FFFFFF"/>
        <w:tabs>
          <w:tab w:val="num" w:pos="1701"/>
        </w:tabs>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 на підставі договорів, укладених НУ «Запорізька політехніка» з юридичними та фізичними особами (на умовах контракту, зокрема за кошти грантів, які отримав НУ «Запорізька політехніка» на проведення наукових досліджень, за якими передбачається підготовка здобувачів вищої освіти ступеня доктора філософії або доктора наук).</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2. До докторантури на конкурсній основі приймаються особи на основі НРК8, які мають наукові здобутки та опубліковані праці з обраної спеціальності (зокрема публікації в міжнародних реферованих журналах, індексованих в наукометричних базах, згідно з вимогами до рівня наукової кваліфікації осіб, які здобувають ступені вищої освіти) і які мають наукові результати, що потребують завершення або оформлення у вигляді дисертації, монографії чи наукової доповіді за сукупністю статей.</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3. Особа, яка подає для вступу до докторантури диплом, що виданий іноземним закладом вищої освіти, допускається до вступних випробувань нарівні з іншими особами з урахуванням вимог п.6 Розділу</w:t>
      </w:r>
      <w:r w:rsidRPr="003E438A">
        <w:t xml:space="preserve"> </w:t>
      </w:r>
      <w:r w:rsidRPr="003E438A">
        <w:rPr>
          <w:rFonts w:ascii="Times New Roman" w:hAnsi="Times New Roman"/>
          <w:sz w:val="28"/>
          <w:szCs w:val="28"/>
          <w:lang w:eastAsia="ru-RU"/>
        </w:rPr>
        <w:t>VI Правил прийому.</w:t>
      </w:r>
    </w:p>
    <w:p w:rsidR="0087499F" w:rsidRPr="003E438A" w:rsidRDefault="0087499F" w:rsidP="00C42FAF">
      <w:pPr>
        <w:shd w:val="clear" w:color="auto" w:fill="FFFFFF"/>
        <w:spacing w:after="0" w:line="240" w:lineRule="auto"/>
        <w:ind w:firstLine="567"/>
        <w:jc w:val="both"/>
        <w:rPr>
          <w:rFonts w:ascii="Times New Roman" w:hAnsi="Times New Roman"/>
          <w:sz w:val="28"/>
          <w:szCs w:val="28"/>
          <w:lang w:eastAsia="ru-RU"/>
        </w:rPr>
      </w:pPr>
    </w:p>
    <w:p w:rsidR="0087499F" w:rsidRPr="003E438A" w:rsidRDefault="0087499F" w:rsidP="00C42FAF">
      <w:pPr>
        <w:shd w:val="clear" w:color="auto" w:fill="FFFFFF"/>
        <w:spacing w:after="0" w:line="240" w:lineRule="auto"/>
        <w:ind w:firstLine="567"/>
        <w:jc w:val="center"/>
        <w:rPr>
          <w:rFonts w:ascii="Times New Roman" w:hAnsi="Times New Roman"/>
          <w:b/>
          <w:bCs/>
          <w:sz w:val="28"/>
          <w:szCs w:val="28"/>
          <w:lang w:eastAsia="ru-RU"/>
        </w:rPr>
      </w:pPr>
      <w:r w:rsidRPr="003E438A">
        <w:rPr>
          <w:rFonts w:ascii="Times New Roman" w:hAnsi="Times New Roman"/>
          <w:b/>
          <w:bCs/>
          <w:sz w:val="28"/>
          <w:szCs w:val="28"/>
          <w:lang w:eastAsia="ru-RU"/>
        </w:rPr>
        <w:t>XI. Порядок прийому заяв та документів для участі у конкурсному відборі до докторантури НУ «Запорізька політехніка»</w:t>
      </w:r>
    </w:p>
    <w:p w:rsidR="0087499F" w:rsidRPr="003E438A" w:rsidRDefault="0087499F" w:rsidP="00C42FAF">
      <w:pPr>
        <w:shd w:val="clear" w:color="auto" w:fill="FFFFFF"/>
        <w:spacing w:after="0" w:line="240" w:lineRule="auto"/>
        <w:ind w:firstLine="567"/>
        <w:jc w:val="center"/>
        <w:rPr>
          <w:rFonts w:ascii="Times New Roman" w:hAnsi="Times New Roman"/>
          <w:sz w:val="28"/>
          <w:szCs w:val="28"/>
          <w:lang w:eastAsia="ru-RU"/>
        </w:rPr>
      </w:pPr>
    </w:p>
    <w:p w:rsidR="0087499F" w:rsidRPr="003E438A" w:rsidRDefault="0087499F" w:rsidP="00E43840">
      <w:pPr>
        <w:shd w:val="clear" w:color="auto" w:fill="FFFFFF"/>
        <w:spacing w:after="0" w:line="288"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1. Заява на участь в конкурсному відборі для здобуття наукового ступеня доктора наук подається вступником до відділу аспірантури НУ «Запорізька політехніка». Факт кожного подання заяви реєструється в журналі реєстрації заяв безпосередньо під час прийняття заяви.</w:t>
      </w:r>
    </w:p>
    <w:p w:rsidR="0087499F" w:rsidRPr="003E438A" w:rsidRDefault="0087499F" w:rsidP="00E43840">
      <w:pPr>
        <w:shd w:val="clear" w:color="auto" w:fill="FFFFFF"/>
        <w:spacing w:after="0" w:line="288"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2. Під час подання заяви вступник пред’являє:</w:t>
      </w:r>
    </w:p>
    <w:p w:rsidR="0087499F" w:rsidRPr="003E438A" w:rsidRDefault="0087499F" w:rsidP="00E43840">
      <w:pPr>
        <w:numPr>
          <w:ilvl w:val="0"/>
          <w:numId w:val="27"/>
        </w:numPr>
        <w:shd w:val="clear" w:color="auto" w:fill="FFFFFF"/>
        <w:tabs>
          <w:tab w:val="clear" w:pos="720"/>
        </w:tabs>
        <w:spacing w:after="0" w:line="288" w:lineRule="auto"/>
        <w:ind w:left="0" w:firstLine="567"/>
        <w:jc w:val="both"/>
        <w:rPr>
          <w:rFonts w:ascii="Times New Roman" w:hAnsi="Times New Roman"/>
          <w:sz w:val="28"/>
          <w:szCs w:val="28"/>
          <w:lang w:eastAsia="ru-RU"/>
        </w:rPr>
      </w:pPr>
      <w:r w:rsidRPr="003E438A">
        <w:rPr>
          <w:rFonts w:ascii="Times New Roman" w:hAnsi="Times New Roman"/>
          <w:sz w:val="28"/>
          <w:szCs w:val="28"/>
          <w:lang w:eastAsia="ru-RU"/>
        </w:rPr>
        <w:t>– документ (один з документів), що посвідчує особу, передбачений Законом України «Про Єдиний державний демографічний реєстр та документи, що підтверджують громадянство, посвідчують особу чи її спеціальний статус»;</w:t>
      </w:r>
    </w:p>
    <w:p w:rsidR="0087499F" w:rsidRPr="003E438A" w:rsidRDefault="0087499F" w:rsidP="00E43840">
      <w:pPr>
        <w:numPr>
          <w:ilvl w:val="0"/>
          <w:numId w:val="27"/>
        </w:numPr>
        <w:shd w:val="clear" w:color="auto" w:fill="FFFFFF"/>
        <w:tabs>
          <w:tab w:val="clear" w:pos="720"/>
        </w:tabs>
        <w:spacing w:after="0" w:line="288" w:lineRule="auto"/>
        <w:ind w:left="0" w:firstLine="567"/>
        <w:jc w:val="both"/>
        <w:rPr>
          <w:rFonts w:ascii="Times New Roman" w:hAnsi="Times New Roman"/>
          <w:sz w:val="28"/>
          <w:szCs w:val="28"/>
          <w:lang w:eastAsia="ru-RU"/>
        </w:rPr>
      </w:pPr>
      <w:r w:rsidRPr="003E438A">
        <w:rPr>
          <w:rFonts w:ascii="Times New Roman" w:hAnsi="Times New Roman"/>
          <w:sz w:val="28"/>
          <w:szCs w:val="28"/>
          <w:lang w:eastAsia="ru-RU"/>
        </w:rPr>
        <w:t>– документ про раніше здобутий освітній ступінь доктора філософії (кандидата наук), на основі якого здійснюється вступ</w:t>
      </w:r>
    </w:p>
    <w:p w:rsidR="0087499F" w:rsidRPr="003E438A" w:rsidRDefault="0087499F" w:rsidP="00E43840">
      <w:pPr>
        <w:shd w:val="clear" w:color="auto" w:fill="FFFFFF"/>
        <w:spacing w:after="0" w:line="288"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3. До заяви вступник додає:</w:t>
      </w:r>
    </w:p>
    <w:p w:rsidR="0087499F" w:rsidRPr="003E438A" w:rsidRDefault="0087499F" w:rsidP="00E43840">
      <w:pPr>
        <w:numPr>
          <w:ilvl w:val="0"/>
          <w:numId w:val="28"/>
        </w:numPr>
        <w:shd w:val="clear" w:color="auto" w:fill="FFFFFF"/>
        <w:tabs>
          <w:tab w:val="clear" w:pos="720"/>
        </w:tabs>
        <w:spacing w:after="0" w:line="288" w:lineRule="auto"/>
        <w:ind w:left="0" w:firstLine="567"/>
        <w:jc w:val="both"/>
        <w:rPr>
          <w:rFonts w:ascii="Times New Roman" w:hAnsi="Times New Roman"/>
          <w:sz w:val="28"/>
          <w:szCs w:val="28"/>
          <w:lang w:eastAsia="ru-RU"/>
        </w:rPr>
      </w:pPr>
      <w:r w:rsidRPr="003E438A">
        <w:rPr>
          <w:rFonts w:ascii="Times New Roman" w:hAnsi="Times New Roman"/>
          <w:sz w:val="28"/>
          <w:szCs w:val="28"/>
          <w:lang w:eastAsia="ru-RU"/>
        </w:rPr>
        <w:t>– копію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87499F" w:rsidRPr="003E438A" w:rsidRDefault="0087499F" w:rsidP="00E43840">
      <w:pPr>
        <w:numPr>
          <w:ilvl w:val="0"/>
          <w:numId w:val="28"/>
        </w:numPr>
        <w:shd w:val="clear" w:color="auto" w:fill="FFFFFF"/>
        <w:tabs>
          <w:tab w:val="clear" w:pos="720"/>
        </w:tabs>
        <w:spacing w:after="0" w:line="288" w:lineRule="auto"/>
        <w:ind w:left="0" w:firstLine="567"/>
        <w:jc w:val="both"/>
        <w:rPr>
          <w:rFonts w:ascii="Times New Roman" w:hAnsi="Times New Roman"/>
          <w:sz w:val="28"/>
          <w:szCs w:val="28"/>
          <w:lang w:eastAsia="ru-RU"/>
        </w:rPr>
      </w:pPr>
      <w:r w:rsidRPr="003E438A">
        <w:rPr>
          <w:rFonts w:ascii="Times New Roman" w:hAnsi="Times New Roman"/>
          <w:sz w:val="28"/>
          <w:szCs w:val="28"/>
          <w:lang w:eastAsia="ru-RU"/>
        </w:rPr>
        <w:t>– копію документа, що підтверджує внесену інформацію про реєстраційний номер облікової картки платника податків (РНОКПП);</w:t>
      </w:r>
    </w:p>
    <w:p w:rsidR="0087499F" w:rsidRPr="003E438A" w:rsidRDefault="0087499F" w:rsidP="00E43840">
      <w:pPr>
        <w:numPr>
          <w:ilvl w:val="0"/>
          <w:numId w:val="28"/>
        </w:numPr>
        <w:shd w:val="clear" w:color="auto" w:fill="FFFFFF"/>
        <w:tabs>
          <w:tab w:val="clear" w:pos="720"/>
        </w:tabs>
        <w:spacing w:after="0" w:line="288" w:lineRule="auto"/>
        <w:ind w:left="0" w:firstLine="567"/>
        <w:jc w:val="both"/>
        <w:rPr>
          <w:rFonts w:ascii="Times New Roman" w:hAnsi="Times New Roman"/>
          <w:sz w:val="28"/>
          <w:szCs w:val="28"/>
          <w:lang w:eastAsia="ru-RU"/>
        </w:rPr>
      </w:pPr>
      <w:r w:rsidRPr="003E438A">
        <w:rPr>
          <w:rFonts w:ascii="Times New Roman" w:hAnsi="Times New Roman"/>
          <w:sz w:val="28"/>
          <w:szCs w:val="28"/>
          <w:lang w:eastAsia="ru-RU"/>
        </w:rPr>
        <w:t>Військово-обліковий документ (для військовозобов'язаних)</w:t>
      </w:r>
    </w:p>
    <w:p w:rsidR="0087499F" w:rsidRPr="003E438A" w:rsidRDefault="0087499F" w:rsidP="00E43840">
      <w:pPr>
        <w:numPr>
          <w:ilvl w:val="0"/>
          <w:numId w:val="28"/>
        </w:numPr>
        <w:shd w:val="clear" w:color="auto" w:fill="FFFFFF"/>
        <w:tabs>
          <w:tab w:val="clear" w:pos="720"/>
        </w:tabs>
        <w:spacing w:after="0" w:line="288" w:lineRule="auto"/>
        <w:ind w:left="0" w:firstLine="567"/>
        <w:jc w:val="both"/>
        <w:rPr>
          <w:rFonts w:ascii="Times New Roman" w:hAnsi="Times New Roman"/>
          <w:sz w:val="28"/>
          <w:szCs w:val="28"/>
          <w:lang w:eastAsia="ru-RU"/>
        </w:rPr>
      </w:pPr>
      <w:r w:rsidRPr="003E438A">
        <w:rPr>
          <w:rFonts w:ascii="Times New Roman" w:hAnsi="Times New Roman"/>
          <w:sz w:val="28"/>
          <w:szCs w:val="28"/>
          <w:lang w:eastAsia="ru-RU"/>
        </w:rPr>
        <w:t>– список опублікованих наукових праць і винаходів з обраної спеціальності за відповідною формою;</w:t>
      </w:r>
    </w:p>
    <w:p w:rsidR="0087499F" w:rsidRPr="003E438A" w:rsidRDefault="0087499F" w:rsidP="00E43840">
      <w:pPr>
        <w:numPr>
          <w:ilvl w:val="0"/>
          <w:numId w:val="28"/>
        </w:numPr>
        <w:shd w:val="clear" w:color="auto" w:fill="FFFFFF"/>
        <w:tabs>
          <w:tab w:val="clear" w:pos="720"/>
        </w:tabs>
        <w:spacing w:after="0" w:line="288" w:lineRule="auto"/>
        <w:ind w:left="0" w:firstLine="567"/>
        <w:jc w:val="both"/>
        <w:rPr>
          <w:rFonts w:ascii="Times New Roman" w:hAnsi="Times New Roman"/>
          <w:sz w:val="28"/>
          <w:szCs w:val="28"/>
          <w:lang w:eastAsia="ru-RU"/>
        </w:rPr>
      </w:pPr>
      <w:r w:rsidRPr="003E438A">
        <w:rPr>
          <w:rFonts w:ascii="Times New Roman" w:hAnsi="Times New Roman"/>
          <w:sz w:val="28"/>
          <w:szCs w:val="28"/>
          <w:lang w:eastAsia="ru-RU"/>
        </w:rPr>
        <w:t>– письмову характеристику наукової діяльності вступника, складена доктором наук, який є штатним науково-педагогічним або науковим працівником університету і має необхідну наукову кваліфікацію, із згодою бути науковим консультантом в разі його вступу до докторантури; – дві фотокартки розміром 3х4 см;</w:t>
      </w:r>
    </w:p>
    <w:p w:rsidR="0087499F" w:rsidRPr="003E438A" w:rsidRDefault="0087499F" w:rsidP="00E43840">
      <w:pPr>
        <w:numPr>
          <w:ilvl w:val="0"/>
          <w:numId w:val="28"/>
        </w:numPr>
        <w:shd w:val="clear" w:color="auto" w:fill="FFFFFF"/>
        <w:tabs>
          <w:tab w:val="clear" w:pos="720"/>
        </w:tabs>
        <w:spacing w:after="0" w:line="288" w:lineRule="auto"/>
        <w:ind w:left="0" w:firstLine="567"/>
        <w:jc w:val="both"/>
        <w:rPr>
          <w:rFonts w:ascii="Times New Roman" w:hAnsi="Times New Roman"/>
          <w:sz w:val="28"/>
          <w:szCs w:val="28"/>
          <w:lang w:eastAsia="ru-RU"/>
        </w:rPr>
      </w:pPr>
      <w:r w:rsidRPr="003E438A">
        <w:rPr>
          <w:rFonts w:ascii="Times New Roman" w:hAnsi="Times New Roman"/>
          <w:sz w:val="28"/>
          <w:szCs w:val="28"/>
          <w:lang w:eastAsia="ru-RU"/>
        </w:rPr>
        <w:t>– копію диплома доктора філософії (кандидата наук);</w:t>
      </w:r>
    </w:p>
    <w:p w:rsidR="0087499F" w:rsidRPr="003E438A" w:rsidRDefault="0087499F" w:rsidP="00E43840">
      <w:pPr>
        <w:numPr>
          <w:ilvl w:val="0"/>
          <w:numId w:val="28"/>
        </w:numPr>
        <w:tabs>
          <w:tab w:val="clear" w:pos="720"/>
        </w:tabs>
        <w:spacing w:after="0" w:line="288" w:lineRule="auto"/>
        <w:ind w:left="0" w:firstLine="567"/>
        <w:jc w:val="both"/>
        <w:textAlignment w:val="baseline"/>
        <w:rPr>
          <w:rFonts w:ascii="Times New Roman" w:hAnsi="Times New Roman"/>
          <w:sz w:val="28"/>
          <w:szCs w:val="28"/>
          <w:lang w:eastAsia="ru-RU"/>
        </w:rPr>
      </w:pPr>
      <w:r w:rsidRPr="003E438A">
        <w:rPr>
          <w:rFonts w:ascii="Times New Roman" w:hAnsi="Times New Roman"/>
          <w:sz w:val="28"/>
          <w:szCs w:val="28"/>
          <w:lang w:eastAsia="ru-RU"/>
        </w:rPr>
        <w:t>розгорнутий план докторської дисертації;</w:t>
      </w:r>
    </w:p>
    <w:p w:rsidR="0087499F" w:rsidRPr="003E438A" w:rsidRDefault="0087499F" w:rsidP="00E43840">
      <w:pPr>
        <w:numPr>
          <w:ilvl w:val="0"/>
          <w:numId w:val="28"/>
        </w:numPr>
        <w:shd w:val="clear" w:color="auto" w:fill="FFFFFF"/>
        <w:tabs>
          <w:tab w:val="clear" w:pos="720"/>
        </w:tabs>
        <w:spacing w:after="0" w:line="288" w:lineRule="auto"/>
        <w:ind w:left="0" w:firstLine="567"/>
        <w:jc w:val="both"/>
        <w:rPr>
          <w:rFonts w:ascii="Times New Roman" w:hAnsi="Times New Roman"/>
          <w:sz w:val="28"/>
          <w:szCs w:val="28"/>
          <w:lang w:eastAsia="ru-RU"/>
        </w:rPr>
      </w:pPr>
      <w:r w:rsidRPr="003E438A">
        <w:rPr>
          <w:rFonts w:ascii="Times New Roman" w:hAnsi="Times New Roman"/>
          <w:sz w:val="28"/>
          <w:szCs w:val="28"/>
          <w:lang w:eastAsia="ru-RU"/>
        </w:rPr>
        <w:t>витяг з протоколів засідань кафедри.</w:t>
      </w:r>
    </w:p>
    <w:p w:rsidR="0087499F" w:rsidRPr="003E438A" w:rsidRDefault="0087499F" w:rsidP="00E43840">
      <w:pPr>
        <w:shd w:val="clear" w:color="auto" w:fill="FFFFFF"/>
        <w:spacing w:after="0" w:line="288"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Крім того, вступники мають право подавати додаткові документи, які характеризують їх наукові здобутки: копію атестату про присвоєння вченого звання доцента (професора, старшого наукового співробітника).</w:t>
      </w:r>
    </w:p>
    <w:p w:rsidR="0087499F" w:rsidRPr="003E438A" w:rsidRDefault="0087499F" w:rsidP="00E43840">
      <w:pPr>
        <w:spacing w:after="0" w:line="288" w:lineRule="auto"/>
        <w:ind w:firstLine="567"/>
        <w:jc w:val="both"/>
        <w:rPr>
          <w:rFonts w:ascii="Times New Roman" w:hAnsi="Times New Roman"/>
          <w:sz w:val="28"/>
          <w:szCs w:val="28"/>
        </w:rPr>
      </w:pPr>
      <w:r w:rsidRPr="003E438A">
        <w:rPr>
          <w:rFonts w:ascii="Times New Roman" w:hAnsi="Times New Roman"/>
          <w:sz w:val="28"/>
          <w:szCs w:val="28"/>
        </w:rPr>
        <w:t>Кафедра, вчена рада інституту в місячний термін з часу отримання документів заслуховує наукові доповіді вступників до докторантури, розглядає розгорнуті плани роботи над дисертацією і шляхом таємного або відкритого голосування визначають можливість зарахування кожної особи до докторантури.</w:t>
      </w:r>
    </w:p>
    <w:p w:rsidR="0087499F" w:rsidRPr="003E438A" w:rsidRDefault="0087499F" w:rsidP="00E43840">
      <w:pPr>
        <w:spacing w:after="0" w:line="288" w:lineRule="auto"/>
        <w:ind w:firstLine="567"/>
        <w:jc w:val="both"/>
        <w:rPr>
          <w:rFonts w:ascii="Times New Roman" w:hAnsi="Times New Roman"/>
          <w:sz w:val="28"/>
          <w:szCs w:val="28"/>
        </w:rPr>
      </w:pPr>
      <w:r w:rsidRPr="003E438A">
        <w:rPr>
          <w:rFonts w:ascii="Times New Roman" w:hAnsi="Times New Roman"/>
          <w:sz w:val="28"/>
          <w:szCs w:val="28"/>
        </w:rPr>
        <w:t>Вчена рада НУ «Запорізька політехніка» в місячний термін розглядає висновки кафедри та вченої ради інституту щодо вступника і приймає рішення про його зарахування до докторантури.</w:t>
      </w:r>
    </w:p>
    <w:p w:rsidR="0087499F" w:rsidRPr="003E438A" w:rsidRDefault="0087499F" w:rsidP="00E43840">
      <w:pPr>
        <w:shd w:val="clear" w:color="auto" w:fill="FFFFFF"/>
        <w:spacing w:after="0" w:line="288"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Рішення вченої ради затверджується і оформляється наказом ректора університету</w:t>
      </w:r>
    </w:p>
    <w:p w:rsidR="0087499F" w:rsidRPr="003E438A" w:rsidRDefault="0087499F" w:rsidP="00E43840">
      <w:pPr>
        <w:shd w:val="clear" w:color="auto" w:fill="FFFFFF"/>
        <w:spacing w:after="0" w:line="288" w:lineRule="auto"/>
        <w:ind w:firstLine="567"/>
        <w:jc w:val="both"/>
        <w:rPr>
          <w:rFonts w:ascii="Times New Roman" w:hAnsi="Times New Roman"/>
          <w:sz w:val="28"/>
          <w:szCs w:val="28"/>
          <w:lang w:eastAsia="ru-RU"/>
        </w:rPr>
      </w:pPr>
      <w:r w:rsidRPr="003E438A">
        <w:rPr>
          <w:rFonts w:ascii="Times New Roman" w:hAnsi="Times New Roman"/>
          <w:sz w:val="28"/>
          <w:szCs w:val="28"/>
          <w:lang w:eastAsia="ru-RU"/>
        </w:rPr>
        <w:t>Для осіб, місце проживання яких задекларовано (зареєстровано) на тимчасово окупованій території можливе дистанційне подання документів шляхом надсилання сканованих копій з накладанням кваліфікованого електронного підпису.</w:t>
      </w:r>
    </w:p>
    <w:p w:rsidR="0087499F" w:rsidRPr="003E438A" w:rsidRDefault="0087499F" w:rsidP="00E43840">
      <w:pPr>
        <w:spacing w:after="0" w:line="288" w:lineRule="auto"/>
        <w:ind w:firstLine="567"/>
        <w:jc w:val="both"/>
        <w:rPr>
          <w:rFonts w:ascii="Times New Roman" w:hAnsi="Times New Roman"/>
          <w:sz w:val="28"/>
          <w:szCs w:val="28"/>
        </w:rPr>
      </w:pPr>
    </w:p>
    <w:p w:rsidR="0087499F" w:rsidRPr="003E438A" w:rsidRDefault="0087499F" w:rsidP="00E43840">
      <w:pPr>
        <w:spacing w:after="0" w:line="288"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Проректор з НР,</w:t>
      </w:r>
    </w:p>
    <w:p w:rsidR="0087499F" w:rsidRPr="003E438A" w:rsidRDefault="0087499F" w:rsidP="00E43840">
      <w:pPr>
        <w:spacing w:after="0" w:line="288"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особа, яка визначена відповідальною</w:t>
      </w:r>
    </w:p>
    <w:p w:rsidR="0087499F" w:rsidRPr="003E438A" w:rsidRDefault="0087499F" w:rsidP="00E43840">
      <w:pPr>
        <w:spacing w:after="0" w:line="288"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за організацію прийому до аспірантури</w:t>
      </w:r>
    </w:p>
    <w:p w:rsidR="0087499F" w:rsidRPr="003E438A" w:rsidRDefault="0087499F" w:rsidP="00E43840">
      <w:pPr>
        <w:spacing w:after="0" w:line="288" w:lineRule="auto"/>
        <w:ind w:firstLine="567"/>
        <w:jc w:val="both"/>
        <w:rPr>
          <w:rFonts w:ascii="Times New Roman" w:hAnsi="Times New Roman" w:cs="Times New Roman"/>
          <w:sz w:val="28"/>
          <w:szCs w:val="28"/>
        </w:rPr>
      </w:pPr>
      <w:r w:rsidRPr="003E438A">
        <w:rPr>
          <w:rFonts w:ascii="Times New Roman" w:hAnsi="Times New Roman" w:cs="Times New Roman"/>
          <w:sz w:val="28"/>
          <w:szCs w:val="28"/>
        </w:rPr>
        <w:t>та докторантури</w:t>
      </w:r>
      <w:r w:rsidRPr="003E438A">
        <w:rPr>
          <w:rFonts w:ascii="Times New Roman" w:hAnsi="Times New Roman" w:cs="Times New Roman"/>
          <w:sz w:val="28"/>
          <w:szCs w:val="28"/>
        </w:rPr>
        <w:tab/>
      </w:r>
      <w:r w:rsidRPr="003E438A">
        <w:rPr>
          <w:rFonts w:ascii="Times New Roman" w:hAnsi="Times New Roman" w:cs="Times New Roman"/>
          <w:sz w:val="28"/>
          <w:szCs w:val="28"/>
        </w:rPr>
        <w:tab/>
      </w:r>
      <w:r w:rsidRPr="003E438A">
        <w:rPr>
          <w:rFonts w:ascii="Times New Roman" w:hAnsi="Times New Roman" w:cs="Times New Roman"/>
          <w:sz w:val="28"/>
          <w:szCs w:val="28"/>
        </w:rPr>
        <w:tab/>
      </w:r>
      <w:r w:rsidRPr="003E438A">
        <w:rPr>
          <w:rFonts w:ascii="Times New Roman" w:hAnsi="Times New Roman" w:cs="Times New Roman"/>
          <w:sz w:val="28"/>
          <w:szCs w:val="28"/>
        </w:rPr>
        <w:tab/>
      </w:r>
      <w:r w:rsidRPr="003E438A">
        <w:rPr>
          <w:rFonts w:ascii="Times New Roman" w:hAnsi="Times New Roman" w:cs="Times New Roman"/>
          <w:sz w:val="28"/>
          <w:szCs w:val="28"/>
        </w:rPr>
        <w:tab/>
      </w:r>
      <w:r w:rsidRPr="003E438A">
        <w:rPr>
          <w:rFonts w:ascii="Times New Roman" w:hAnsi="Times New Roman" w:cs="Times New Roman"/>
          <w:sz w:val="28"/>
          <w:szCs w:val="28"/>
        </w:rPr>
        <w:tab/>
      </w:r>
      <w:r w:rsidRPr="003E438A">
        <w:rPr>
          <w:rFonts w:ascii="Times New Roman" w:hAnsi="Times New Roman" w:cs="Times New Roman"/>
          <w:sz w:val="28"/>
          <w:szCs w:val="28"/>
        </w:rPr>
        <w:tab/>
        <w:t>Вадим ШАЛОМЄЄВ</w:t>
      </w:r>
    </w:p>
    <w:p w:rsidR="0087499F" w:rsidRPr="003E438A" w:rsidRDefault="0087499F" w:rsidP="00C42FAF">
      <w:pPr>
        <w:spacing w:after="0" w:line="240" w:lineRule="auto"/>
        <w:ind w:firstLine="539"/>
        <w:jc w:val="both"/>
      </w:pPr>
      <w:r w:rsidRPr="003E438A">
        <w:br w:type="page"/>
      </w:r>
    </w:p>
    <w:p w:rsidR="0087499F" w:rsidRPr="003E438A" w:rsidRDefault="0087499F" w:rsidP="00FD4CA9">
      <w:pPr>
        <w:pStyle w:val="1c"/>
        <w:spacing w:line="240" w:lineRule="auto"/>
        <w:ind w:left="5670" w:right="57" w:firstLine="0"/>
        <w:rPr>
          <w:rFonts w:ascii="Times New Roman" w:hAnsi="Times New Roman"/>
        </w:rPr>
      </w:pPr>
      <w:r w:rsidRPr="003E438A">
        <w:rPr>
          <w:rFonts w:ascii="Times New Roman" w:hAnsi="Times New Roman"/>
        </w:rPr>
        <w:t xml:space="preserve">Додаток Б </w:t>
      </w:r>
    </w:p>
    <w:p w:rsidR="0087499F" w:rsidRPr="003E438A" w:rsidRDefault="0087499F" w:rsidP="00FD4CA9">
      <w:pPr>
        <w:pStyle w:val="1c"/>
        <w:spacing w:line="240" w:lineRule="auto"/>
        <w:ind w:left="5670" w:right="57" w:firstLine="0"/>
        <w:rPr>
          <w:rFonts w:ascii="Times New Roman" w:hAnsi="Times New Roman"/>
        </w:rPr>
      </w:pPr>
      <w:r w:rsidRPr="003E438A">
        <w:rPr>
          <w:rFonts w:ascii="Times New Roman" w:hAnsi="Times New Roman"/>
        </w:rPr>
        <w:t>До Правил прийому Національного університету «Запорізька Політехніка</w:t>
      </w:r>
    </w:p>
    <w:p w:rsidR="0087499F" w:rsidRPr="003E438A" w:rsidRDefault="0087499F" w:rsidP="00FD4CA9">
      <w:pPr>
        <w:pStyle w:val="1c"/>
        <w:spacing w:line="240" w:lineRule="auto"/>
        <w:ind w:left="5670" w:right="57" w:firstLine="0"/>
        <w:rPr>
          <w:rFonts w:ascii="Times New Roman" w:hAnsi="Times New Roman"/>
        </w:rPr>
      </w:pPr>
      <w:r w:rsidRPr="003E438A">
        <w:rPr>
          <w:rFonts w:ascii="Times New Roman" w:hAnsi="Times New Roman"/>
        </w:rPr>
        <w:t>у 202</w:t>
      </w:r>
      <w:r w:rsidRPr="003E438A">
        <w:rPr>
          <w:rFonts w:ascii="Times New Roman" w:hAnsi="Times New Roman"/>
          <w:lang w:val="ru-RU"/>
        </w:rPr>
        <w:t>5</w:t>
      </w:r>
      <w:r w:rsidRPr="003E438A">
        <w:rPr>
          <w:rFonts w:ascii="Times New Roman" w:hAnsi="Times New Roman"/>
        </w:rPr>
        <w:t xml:space="preserve"> році</w:t>
      </w:r>
    </w:p>
    <w:p w:rsidR="0087499F" w:rsidRPr="003E438A" w:rsidRDefault="0087499F" w:rsidP="00FD4CA9">
      <w:pPr>
        <w:pStyle w:val="rvps6"/>
        <w:shd w:val="clear" w:color="auto" w:fill="FFFFFF"/>
        <w:spacing w:before="0" w:beforeAutospacing="0" w:after="0" w:afterAutospacing="0"/>
        <w:ind w:left="450" w:right="450"/>
        <w:jc w:val="center"/>
        <w:textAlignment w:val="baseline"/>
        <w:rPr>
          <w:rStyle w:val="rvts23"/>
          <w:b/>
          <w:bCs/>
          <w:sz w:val="28"/>
          <w:szCs w:val="28"/>
          <w:bdr w:val="none" w:sz="0" w:space="0" w:color="auto" w:frame="1"/>
        </w:rPr>
      </w:pPr>
    </w:p>
    <w:p w:rsidR="0087499F" w:rsidRPr="003E438A" w:rsidRDefault="0087499F" w:rsidP="00FD4CA9">
      <w:pPr>
        <w:spacing w:after="0" w:line="240" w:lineRule="auto"/>
        <w:ind w:left="450" w:right="450"/>
        <w:jc w:val="center"/>
        <w:textAlignment w:val="baseline"/>
        <w:rPr>
          <w:rFonts w:ascii="Times New Roman" w:hAnsi="Times New Roman"/>
          <w:b/>
          <w:bCs/>
          <w:sz w:val="28"/>
          <w:szCs w:val="28"/>
          <w:bdr w:val="none" w:sz="0" w:space="0" w:color="auto" w:frame="1"/>
          <w:lang w:eastAsia="ru-RU"/>
        </w:rPr>
      </w:pPr>
      <w:r w:rsidRPr="003E438A">
        <w:rPr>
          <w:rFonts w:ascii="Times New Roman" w:hAnsi="Times New Roman"/>
          <w:b/>
          <w:bCs/>
          <w:sz w:val="28"/>
          <w:szCs w:val="28"/>
          <w:bdr w:val="none" w:sz="0" w:space="0" w:color="auto" w:frame="1"/>
          <w:lang w:eastAsia="ru-RU"/>
        </w:rPr>
        <w:t>ПРАВИЛА ПРИЙОМУ </w:t>
      </w:r>
      <w:r w:rsidRPr="003E438A">
        <w:rPr>
          <w:rFonts w:ascii="Times New Roman" w:hAnsi="Times New Roman"/>
          <w:sz w:val="28"/>
          <w:szCs w:val="28"/>
          <w:bdr w:val="none" w:sz="0" w:space="0" w:color="auto" w:frame="1"/>
          <w:lang w:eastAsia="ru-RU"/>
        </w:rPr>
        <w:br/>
      </w:r>
      <w:r w:rsidRPr="003E438A">
        <w:rPr>
          <w:rFonts w:ascii="Times New Roman" w:hAnsi="Times New Roman"/>
          <w:b/>
          <w:bCs/>
          <w:sz w:val="28"/>
          <w:szCs w:val="28"/>
          <w:bdr w:val="none" w:sz="0" w:space="0" w:color="auto" w:frame="1"/>
          <w:lang w:eastAsia="ru-RU"/>
        </w:rPr>
        <w:t>до Національного університету «Запорізька політехніка» у 202</w:t>
      </w:r>
      <w:r w:rsidRPr="003E438A">
        <w:rPr>
          <w:rFonts w:ascii="Times New Roman" w:hAnsi="Times New Roman"/>
          <w:b/>
          <w:bCs/>
          <w:sz w:val="28"/>
          <w:szCs w:val="28"/>
          <w:bdr w:val="none" w:sz="0" w:space="0" w:color="auto" w:frame="1"/>
          <w:lang w:val="ru-RU" w:eastAsia="ru-RU"/>
        </w:rPr>
        <w:t>5</w:t>
      </w:r>
      <w:r w:rsidRPr="003E438A">
        <w:rPr>
          <w:rFonts w:ascii="Times New Roman" w:hAnsi="Times New Roman"/>
          <w:b/>
          <w:bCs/>
          <w:sz w:val="28"/>
          <w:szCs w:val="28"/>
          <w:bdr w:val="none" w:sz="0" w:space="0" w:color="auto" w:frame="1"/>
          <w:lang w:eastAsia="ru-RU"/>
        </w:rPr>
        <w:t xml:space="preserve"> році осіб, які проживають на територіях, де неможливо забезпечити виконання стандартів освіти України та/або стабільний освітній процес</w:t>
      </w:r>
    </w:p>
    <w:p w:rsidR="0087499F" w:rsidRPr="003E438A" w:rsidRDefault="0087499F" w:rsidP="00FD4CA9">
      <w:pPr>
        <w:pStyle w:val="rvps7"/>
        <w:shd w:val="clear" w:color="auto" w:fill="FFFFFF"/>
        <w:spacing w:before="0" w:beforeAutospacing="0" w:after="0" w:afterAutospacing="0"/>
        <w:ind w:left="450" w:right="450"/>
        <w:jc w:val="center"/>
        <w:textAlignment w:val="baseline"/>
        <w:rPr>
          <w:rStyle w:val="rvts15"/>
          <w:b/>
          <w:bCs/>
          <w:sz w:val="28"/>
          <w:szCs w:val="28"/>
          <w:bdr w:val="none" w:sz="0" w:space="0" w:color="auto" w:frame="1"/>
        </w:rPr>
      </w:pPr>
    </w:p>
    <w:p w:rsidR="0087499F" w:rsidRPr="003E438A" w:rsidRDefault="0087499F" w:rsidP="00FD4CA9">
      <w:pPr>
        <w:pStyle w:val="rvps7"/>
        <w:shd w:val="clear" w:color="auto" w:fill="FFFFFF"/>
        <w:spacing w:before="0" w:beforeAutospacing="0" w:after="0" w:afterAutospacing="0"/>
        <w:ind w:left="450" w:right="450"/>
        <w:jc w:val="center"/>
        <w:textAlignment w:val="baseline"/>
        <w:rPr>
          <w:sz w:val="28"/>
          <w:szCs w:val="28"/>
        </w:rPr>
      </w:pPr>
      <w:r w:rsidRPr="003E438A">
        <w:rPr>
          <w:rStyle w:val="rvts15"/>
          <w:b/>
          <w:bCs/>
          <w:sz w:val="28"/>
          <w:szCs w:val="28"/>
          <w:bdr w:val="none" w:sz="0" w:space="0" w:color="auto" w:frame="1"/>
        </w:rPr>
        <w:t>І. Загальні положення</w:t>
      </w:r>
    </w:p>
    <w:p w:rsidR="0087499F" w:rsidRPr="003E438A" w:rsidRDefault="0087499F" w:rsidP="00FD4CA9">
      <w:pPr>
        <w:pStyle w:val="rvps2"/>
        <w:shd w:val="clear" w:color="auto" w:fill="FFFFFF"/>
        <w:spacing w:after="0"/>
        <w:ind w:firstLine="450"/>
        <w:jc w:val="both"/>
        <w:textAlignment w:val="baseline"/>
        <w:rPr>
          <w:sz w:val="28"/>
          <w:szCs w:val="28"/>
        </w:rPr>
      </w:pPr>
      <w:bookmarkStart w:id="1" w:name="n15"/>
      <w:bookmarkEnd w:id="1"/>
      <w:r w:rsidRPr="003E438A">
        <w:rPr>
          <w:sz w:val="28"/>
          <w:szCs w:val="28"/>
        </w:rPr>
        <w:t>1. Ці Правила прийому (далі – Правила), розроблені відповідно до абзацу п’ятого частини четвертої статті 44 Закону України «Про вищу освіту», абзацу першого частини третьої статті 43 Закону України «Про фахову передвищу освіту», визначають особливості отримання документів про загальну середню освіту та особливі умови прийому для здобуття вищої освіти (далі – заклади освіти) особами, які проживають на територіях, де неможливо забезпечити виконання стандартів освіти України та/або стабільний освітній процес, із наданням можливості вступати у межах встановлених квот прийому до Національного університету «Запорізька політехніка» (далі – НУ «Запорізька політехніка», університет).</w:t>
      </w:r>
    </w:p>
    <w:p w:rsidR="0087499F" w:rsidRPr="003E438A" w:rsidRDefault="0087499F" w:rsidP="00FD4CA9">
      <w:pPr>
        <w:pStyle w:val="rvps2"/>
        <w:shd w:val="clear" w:color="auto" w:fill="FFFFFF"/>
        <w:spacing w:after="0"/>
        <w:ind w:firstLine="450"/>
        <w:jc w:val="both"/>
        <w:textAlignment w:val="baseline"/>
        <w:rPr>
          <w:sz w:val="28"/>
          <w:szCs w:val="28"/>
        </w:rPr>
      </w:pPr>
      <w:r w:rsidRPr="003E438A">
        <w:rPr>
          <w:sz w:val="28"/>
          <w:szCs w:val="28"/>
        </w:rPr>
        <w:t>2. У цих Правилах терміни вживаються в таких значеннях:</w:t>
      </w:r>
    </w:p>
    <w:p w:rsidR="0087499F" w:rsidRPr="003E438A" w:rsidRDefault="0087499F" w:rsidP="00FD4CA9">
      <w:pPr>
        <w:pStyle w:val="rvps2"/>
        <w:shd w:val="clear" w:color="auto" w:fill="FFFFFF"/>
        <w:spacing w:before="0" w:beforeAutospacing="0" w:after="0" w:afterAutospacing="0"/>
        <w:ind w:firstLine="448"/>
        <w:jc w:val="both"/>
        <w:textAlignment w:val="baseline"/>
        <w:rPr>
          <w:sz w:val="28"/>
          <w:szCs w:val="28"/>
        </w:rPr>
      </w:pPr>
      <w:bookmarkStart w:id="2" w:name="n17"/>
      <w:bookmarkStart w:id="3" w:name="n90"/>
      <w:bookmarkStart w:id="4" w:name="n18"/>
      <w:bookmarkEnd w:id="2"/>
      <w:bookmarkEnd w:id="3"/>
      <w:bookmarkEnd w:id="4"/>
      <w:r w:rsidRPr="003E438A">
        <w:rPr>
          <w:sz w:val="28"/>
          <w:szCs w:val="28"/>
        </w:rPr>
        <w:t>Заявник – особа яка:</w:t>
      </w:r>
    </w:p>
    <w:p w:rsidR="0087499F" w:rsidRPr="003E438A" w:rsidRDefault="0087499F" w:rsidP="00FD4CA9">
      <w:pPr>
        <w:pStyle w:val="rvps2"/>
        <w:shd w:val="clear" w:color="auto" w:fill="FFFFFF"/>
        <w:spacing w:before="0" w:beforeAutospacing="0" w:after="0" w:afterAutospacing="0"/>
        <w:ind w:firstLine="448"/>
        <w:jc w:val="both"/>
        <w:textAlignment w:val="baseline"/>
        <w:rPr>
          <w:sz w:val="28"/>
          <w:szCs w:val="28"/>
        </w:rPr>
      </w:pPr>
      <w:r w:rsidRPr="003E438A">
        <w:rPr>
          <w:sz w:val="28"/>
          <w:szCs w:val="28"/>
        </w:rPr>
        <w:t>після 20 лютого 2014 року завершила здобуття повної загальної середньої освіти в закладі освіти на тимчасово окупованій території Автономної Республіки Крим та міста Севастополя;</w:t>
      </w:r>
    </w:p>
    <w:p w:rsidR="0087499F" w:rsidRPr="003E438A" w:rsidRDefault="0087499F" w:rsidP="00FD4CA9">
      <w:pPr>
        <w:pStyle w:val="rvps2"/>
        <w:shd w:val="clear" w:color="auto" w:fill="FFFFFF"/>
        <w:spacing w:before="0" w:beforeAutospacing="0" w:after="0" w:afterAutospacing="0"/>
        <w:ind w:firstLine="450"/>
        <w:jc w:val="both"/>
        <w:textAlignment w:val="baseline"/>
        <w:rPr>
          <w:sz w:val="28"/>
          <w:szCs w:val="28"/>
        </w:rPr>
      </w:pPr>
      <w:r w:rsidRPr="003E438A">
        <w:rPr>
          <w:sz w:val="28"/>
          <w:szCs w:val="28"/>
        </w:rPr>
        <w:t>після 07 квітня 2014 року завершила здобуття повної загальної середньої освіти на окремих територіях України, що входять до складу Донецької та Луганської областей, що є окупованими Російською Федерацією (у тому числі окупаційною адміністрацією Російської Федерації) (далі – Заявник);</w:t>
      </w:r>
    </w:p>
    <w:p w:rsidR="0087499F" w:rsidRPr="003E438A" w:rsidRDefault="0087499F" w:rsidP="00FD4CA9">
      <w:pPr>
        <w:pStyle w:val="rvps2"/>
        <w:shd w:val="clear" w:color="auto" w:fill="FFFFFF"/>
        <w:spacing w:before="0" w:beforeAutospacing="0" w:after="0" w:afterAutospacing="0"/>
        <w:ind w:firstLine="450"/>
        <w:jc w:val="both"/>
        <w:textAlignment w:val="baseline"/>
        <w:rPr>
          <w:sz w:val="28"/>
          <w:szCs w:val="28"/>
        </w:rPr>
      </w:pPr>
      <w:r w:rsidRPr="003E438A">
        <w:rPr>
          <w:sz w:val="28"/>
          <w:szCs w:val="28"/>
        </w:rPr>
        <w:t>Проживає на зазначених територіях або на території населених пунктів на лінії зіткнення відповідно до Переліку населених пунктів, на території яких органи державної влади тимчасово не здійснюють свої повноваження, та Переліку населених пунктів, що розташовані на лінії зіткнення, затверджених розпорядженням Кабінету Міністрів України від 07 лютого 2014 року № 1085-р (у редакції розпорядження Кабінету Міністрів України від 07 листопада 2018 року № 79-р) в населених пунктах, віднесених до території активних бойових дій станом на 01 липня 2023 року або тимчасово окупованих Російською Федерацією територій України, або територій, тимчасова окупація яких Російською Федерацією завершилась після 01 вересня 2022 року (далі – території, де неможливо забезпечити виконання стандартів освіти України та/або стабільний освітній процес), і отримала документ про повну загальну середню освіту в інших адміністративно-територіальних одиницях України за екстернатною або дистанційною формою здобуття освіти;</w:t>
      </w:r>
    </w:p>
    <w:p w:rsidR="0087499F" w:rsidRPr="003E438A" w:rsidRDefault="0087499F" w:rsidP="00FD4CA9">
      <w:pPr>
        <w:pStyle w:val="rvps2"/>
        <w:shd w:val="clear" w:color="auto" w:fill="FFFFFF"/>
        <w:spacing w:before="0" w:beforeAutospacing="0" w:after="0" w:afterAutospacing="0"/>
        <w:ind w:firstLine="450"/>
        <w:jc w:val="both"/>
        <w:textAlignment w:val="baseline"/>
        <w:rPr>
          <w:sz w:val="28"/>
          <w:szCs w:val="28"/>
        </w:rPr>
      </w:pPr>
      <w:r w:rsidRPr="003E438A">
        <w:rPr>
          <w:sz w:val="28"/>
          <w:szCs w:val="28"/>
        </w:rPr>
        <w:t>освітня декларація (далі – декларація) – документ, який містить інформацію щодо здобуття результатів навчання та проходження періодів навчання за курс загальної середньої освіти на територіях, де неможливо забезпечити виконання стандартів освіти України та/або стабільний освітній процес, а також дані про особу, яка подає заяву на проходження річного оцінювання та державної підсумкової атестації. Декларація заповнюється за формою згідно з формою, що </w:t>
      </w:r>
      <w:r w:rsidRPr="003E438A">
        <w:rPr>
          <w:sz w:val="28"/>
          <w:szCs w:val="28"/>
          <w:bdr w:val="none" w:sz="0" w:space="0" w:color="auto" w:frame="1"/>
        </w:rPr>
        <w:t>додається</w:t>
      </w:r>
      <w:r w:rsidRPr="003E438A">
        <w:rPr>
          <w:sz w:val="28"/>
          <w:szCs w:val="28"/>
        </w:rPr>
        <w:t xml:space="preserve"> та підписується заявником особисто.</w:t>
      </w:r>
    </w:p>
    <w:p w:rsidR="0087499F" w:rsidRPr="003E438A" w:rsidRDefault="0087499F" w:rsidP="00FD4CA9">
      <w:pPr>
        <w:spacing w:after="0" w:line="240" w:lineRule="auto"/>
        <w:ind w:firstLine="425"/>
        <w:jc w:val="both"/>
        <w:rPr>
          <w:rFonts w:ascii="Times New Roman" w:hAnsi="Times New Roman"/>
          <w:sz w:val="28"/>
          <w:szCs w:val="28"/>
        </w:rPr>
      </w:pPr>
      <w:r w:rsidRPr="003E438A">
        <w:rPr>
          <w:rFonts w:ascii="Times New Roman" w:hAnsi="Times New Roman"/>
          <w:sz w:val="28"/>
          <w:szCs w:val="28"/>
        </w:rPr>
        <w:t xml:space="preserve">У цих правилах термін «тимчасово окупована територія України» вживається в значенні, наведеному в Законі України «Про забезпечення прав і свобод громадян та правовий режим на тимчасово окупованій території України». </w:t>
      </w:r>
    </w:p>
    <w:p w:rsidR="0087499F" w:rsidRPr="003E438A" w:rsidRDefault="0087499F" w:rsidP="00FD4CA9">
      <w:pPr>
        <w:spacing w:after="0" w:line="240" w:lineRule="auto"/>
        <w:ind w:firstLine="425"/>
        <w:jc w:val="both"/>
        <w:rPr>
          <w:rFonts w:ascii="Times New Roman" w:hAnsi="Times New Roman"/>
          <w:sz w:val="28"/>
          <w:szCs w:val="28"/>
        </w:rPr>
      </w:pPr>
      <w:r w:rsidRPr="003E438A">
        <w:rPr>
          <w:rFonts w:ascii="Times New Roman" w:hAnsi="Times New Roman"/>
          <w:sz w:val="28"/>
          <w:szCs w:val="28"/>
        </w:rPr>
        <w:t xml:space="preserve">Ці правила </w:t>
      </w:r>
      <w:bookmarkStart w:id="5" w:name="n91"/>
      <w:bookmarkStart w:id="6" w:name="n24"/>
      <w:bookmarkEnd w:id="5"/>
      <w:bookmarkEnd w:id="6"/>
      <w:r w:rsidRPr="003E438A">
        <w:rPr>
          <w:rFonts w:ascii="Times New Roman" w:hAnsi="Times New Roman"/>
          <w:sz w:val="28"/>
          <w:szCs w:val="28"/>
        </w:rPr>
        <w:t>поширюється також на Заявників, які переселилися з тимчасово окупованої Російською Федерацією території України після 01 січня у рік вступу.</w:t>
      </w:r>
    </w:p>
    <w:p w:rsidR="0087499F" w:rsidRPr="003E438A" w:rsidRDefault="0087499F" w:rsidP="00FD4CA9">
      <w:pPr>
        <w:spacing w:after="0" w:line="240" w:lineRule="auto"/>
        <w:ind w:firstLine="425"/>
        <w:jc w:val="both"/>
        <w:rPr>
          <w:rFonts w:ascii="Times New Roman" w:hAnsi="Times New Roman"/>
          <w:sz w:val="28"/>
          <w:szCs w:val="28"/>
        </w:rPr>
      </w:pPr>
    </w:p>
    <w:p w:rsidR="0087499F" w:rsidRPr="003E438A" w:rsidRDefault="0087499F" w:rsidP="00FD4CA9">
      <w:pPr>
        <w:spacing w:after="0" w:line="240" w:lineRule="auto"/>
        <w:ind w:firstLine="425"/>
        <w:jc w:val="both"/>
        <w:rPr>
          <w:rFonts w:ascii="Times New Roman" w:hAnsi="Times New Roman"/>
          <w:sz w:val="28"/>
          <w:szCs w:val="28"/>
        </w:rPr>
      </w:pPr>
      <w:r w:rsidRPr="003E438A">
        <w:rPr>
          <w:rFonts w:ascii="Times New Roman" w:hAnsi="Times New Roman"/>
          <w:sz w:val="28"/>
          <w:szCs w:val="28"/>
        </w:rPr>
        <w:t>3. Ці правила визначають особливі умови проходження річного оцінювання та державної підсумкової атестації і прийому для здобуття вищої та таких категорій заявників, які вступають для здобуття освіти на відповідному рівні вперше в НУ «Запорізька політехніка»:</w:t>
      </w:r>
    </w:p>
    <w:p w:rsidR="0087499F" w:rsidRPr="003E438A" w:rsidRDefault="0087499F" w:rsidP="00FD4CA9">
      <w:pPr>
        <w:spacing w:after="0" w:line="240" w:lineRule="auto"/>
        <w:ind w:firstLine="425"/>
        <w:jc w:val="both"/>
        <w:rPr>
          <w:rFonts w:ascii="Times New Roman" w:hAnsi="Times New Roman"/>
          <w:sz w:val="28"/>
          <w:szCs w:val="28"/>
        </w:rPr>
      </w:pPr>
      <w:r w:rsidRPr="003E438A">
        <w:rPr>
          <w:rFonts w:ascii="Times New Roman" w:hAnsi="Times New Roman"/>
          <w:sz w:val="28"/>
          <w:szCs w:val="28"/>
        </w:rPr>
        <w:t>громадяни України, які проживають на територіях, вказаних у пункті 2 цього розділу Правил;</w:t>
      </w:r>
    </w:p>
    <w:p w:rsidR="0087499F" w:rsidRPr="003E438A" w:rsidRDefault="0087499F" w:rsidP="00FD4CA9">
      <w:pPr>
        <w:spacing w:after="0" w:line="240" w:lineRule="auto"/>
        <w:ind w:firstLine="425"/>
        <w:jc w:val="both"/>
        <w:rPr>
          <w:rFonts w:ascii="Times New Roman" w:hAnsi="Times New Roman"/>
          <w:sz w:val="28"/>
          <w:szCs w:val="28"/>
        </w:rPr>
      </w:pPr>
      <w:r w:rsidRPr="003E438A">
        <w:rPr>
          <w:rFonts w:ascii="Times New Roman" w:hAnsi="Times New Roman"/>
          <w:sz w:val="28"/>
          <w:szCs w:val="28"/>
        </w:rPr>
        <w:t>іноземці та особи без громадянства, які постійно проживають в Україні, особи, яким надано статус біженця в Україні, особи, які потребують додаткового або тимчасового захисту, та особи, яким надано статус закордонного українця, які перебувають в Україні на законних підставах та проживають на територіях, вказаних у пункті 2 цього розділу Правил.</w:t>
      </w:r>
    </w:p>
    <w:p w:rsidR="0087499F" w:rsidRPr="003E438A" w:rsidRDefault="0087499F" w:rsidP="00FD4CA9">
      <w:pPr>
        <w:spacing w:after="0"/>
        <w:ind w:firstLine="425"/>
        <w:jc w:val="both"/>
        <w:rPr>
          <w:rFonts w:ascii="Times New Roman" w:hAnsi="Times New Roman"/>
          <w:sz w:val="28"/>
          <w:szCs w:val="28"/>
        </w:rPr>
      </w:pPr>
    </w:p>
    <w:p w:rsidR="0087499F" w:rsidRPr="003E438A" w:rsidRDefault="0087499F" w:rsidP="00FD4CA9">
      <w:pPr>
        <w:pStyle w:val="rvps2"/>
        <w:shd w:val="clear" w:color="auto" w:fill="FFFFFF"/>
        <w:spacing w:before="0" w:beforeAutospacing="0" w:after="0" w:afterAutospacing="0"/>
        <w:ind w:firstLine="448"/>
        <w:jc w:val="both"/>
        <w:textAlignment w:val="baseline"/>
        <w:rPr>
          <w:sz w:val="28"/>
          <w:szCs w:val="28"/>
        </w:rPr>
      </w:pPr>
      <w:r w:rsidRPr="003E438A">
        <w:rPr>
          <w:sz w:val="28"/>
          <w:szCs w:val="28"/>
        </w:rPr>
        <w:t xml:space="preserve">4. </w:t>
      </w:r>
      <w:bookmarkStart w:id="7" w:name="n26"/>
      <w:bookmarkEnd w:id="7"/>
      <w:r w:rsidRPr="003E438A">
        <w:rPr>
          <w:sz w:val="28"/>
          <w:szCs w:val="28"/>
        </w:rPr>
        <w:t>Заявники мають право на:</w:t>
      </w:r>
    </w:p>
    <w:p w:rsidR="0087499F" w:rsidRPr="003E438A" w:rsidRDefault="0087499F" w:rsidP="00FD4CA9">
      <w:pPr>
        <w:pStyle w:val="rvps2"/>
        <w:shd w:val="clear" w:color="auto" w:fill="FFFFFF"/>
        <w:spacing w:before="0" w:beforeAutospacing="0" w:after="0" w:afterAutospacing="0"/>
        <w:ind w:firstLine="448"/>
        <w:jc w:val="both"/>
        <w:textAlignment w:val="baseline"/>
        <w:rPr>
          <w:sz w:val="28"/>
          <w:szCs w:val="28"/>
        </w:rPr>
      </w:pPr>
      <w:r w:rsidRPr="003E438A">
        <w:rPr>
          <w:sz w:val="28"/>
          <w:szCs w:val="28"/>
        </w:rPr>
        <w:t xml:space="preserve"> – проходження річного оцінювання та державної підсумкової атестації;</w:t>
      </w:r>
    </w:p>
    <w:p w:rsidR="0087499F" w:rsidRPr="003E438A" w:rsidRDefault="0087499F" w:rsidP="00FD4CA9">
      <w:pPr>
        <w:pStyle w:val="rvps2"/>
        <w:shd w:val="clear" w:color="auto" w:fill="FFFFFF"/>
        <w:spacing w:before="0" w:beforeAutospacing="0" w:after="0" w:afterAutospacing="0"/>
        <w:ind w:firstLine="448"/>
        <w:jc w:val="both"/>
        <w:textAlignment w:val="baseline"/>
        <w:rPr>
          <w:sz w:val="28"/>
          <w:szCs w:val="28"/>
        </w:rPr>
      </w:pPr>
      <w:r w:rsidRPr="003E438A">
        <w:rPr>
          <w:sz w:val="28"/>
          <w:szCs w:val="28"/>
        </w:rPr>
        <w:t xml:space="preserve"> – отримання документа державного зразка про повну загальну середню освіту;</w:t>
      </w:r>
    </w:p>
    <w:p w:rsidR="0087499F" w:rsidRPr="003E438A" w:rsidRDefault="0087499F" w:rsidP="00FD4CA9">
      <w:pPr>
        <w:pStyle w:val="rvps2"/>
        <w:shd w:val="clear" w:color="auto" w:fill="FFFFFF"/>
        <w:spacing w:before="0" w:beforeAutospacing="0" w:after="0" w:afterAutospacing="0"/>
        <w:ind w:firstLine="448"/>
        <w:jc w:val="both"/>
        <w:textAlignment w:val="baseline"/>
        <w:rPr>
          <w:sz w:val="28"/>
          <w:szCs w:val="28"/>
        </w:rPr>
      </w:pPr>
      <w:r w:rsidRPr="003E438A">
        <w:rPr>
          <w:sz w:val="28"/>
          <w:szCs w:val="28"/>
          <w:lang w:val="ru-RU"/>
        </w:rPr>
        <w:t xml:space="preserve"> – </w:t>
      </w:r>
      <w:r w:rsidRPr="003E438A">
        <w:rPr>
          <w:sz w:val="28"/>
          <w:szCs w:val="28"/>
        </w:rPr>
        <w:t>прийом до закладів освіти для здобуття вищої освіти (на конкурсних засадах та в межах встановлених квот) за результатами вступних випробувань або за результатами національного мультипредметного тесту чи зовнішнього незалежного оцінювання (за вибором заявника);</w:t>
      </w:r>
    </w:p>
    <w:p w:rsidR="0087499F" w:rsidRPr="003E438A" w:rsidRDefault="0087499F" w:rsidP="00FD4CA9">
      <w:pPr>
        <w:pStyle w:val="rvps2"/>
        <w:shd w:val="clear" w:color="auto" w:fill="FFFFFF"/>
        <w:spacing w:before="0" w:beforeAutospacing="0" w:after="0" w:afterAutospacing="0"/>
        <w:ind w:firstLine="448"/>
        <w:jc w:val="both"/>
        <w:textAlignment w:val="baseline"/>
        <w:rPr>
          <w:sz w:val="28"/>
          <w:szCs w:val="28"/>
        </w:rPr>
      </w:pPr>
      <w:r w:rsidRPr="003E438A">
        <w:rPr>
          <w:sz w:val="28"/>
          <w:szCs w:val="28"/>
        </w:rPr>
        <w:t xml:space="preserve"> – безоплатне навчання зі стипендіальним забезпеченням на підготовчих курсах закладу вищої освіти тривалістю до одного року з наступним вступом до закладу вищої освіти як внутрішньо переміщені особи.</w:t>
      </w:r>
    </w:p>
    <w:p w:rsidR="0087499F" w:rsidRPr="003E438A" w:rsidRDefault="0087499F" w:rsidP="00FD4CA9">
      <w:pPr>
        <w:pStyle w:val="rvps2"/>
        <w:shd w:val="clear" w:color="auto" w:fill="FFFFFF"/>
        <w:spacing w:before="0" w:beforeAutospacing="0" w:after="0" w:afterAutospacing="0"/>
        <w:ind w:firstLine="450"/>
        <w:jc w:val="both"/>
        <w:textAlignment w:val="baseline"/>
        <w:rPr>
          <w:sz w:val="28"/>
          <w:szCs w:val="28"/>
        </w:rPr>
      </w:pPr>
    </w:p>
    <w:p w:rsidR="0087499F" w:rsidRPr="003E438A" w:rsidRDefault="0087499F" w:rsidP="00FD4CA9">
      <w:pPr>
        <w:pStyle w:val="rvps2"/>
        <w:shd w:val="clear" w:color="auto" w:fill="FFFFFF"/>
        <w:spacing w:before="0" w:beforeAutospacing="0" w:after="0" w:afterAutospacing="0"/>
        <w:ind w:firstLine="450"/>
        <w:jc w:val="both"/>
        <w:textAlignment w:val="baseline"/>
        <w:rPr>
          <w:rStyle w:val="rvts15"/>
          <w:b/>
          <w:bCs/>
          <w:sz w:val="28"/>
          <w:szCs w:val="28"/>
          <w:bdr w:val="none" w:sz="0" w:space="0" w:color="auto" w:frame="1"/>
        </w:rPr>
      </w:pPr>
      <w:r w:rsidRPr="003E438A">
        <w:rPr>
          <w:sz w:val="28"/>
          <w:szCs w:val="28"/>
        </w:rPr>
        <w:t>5. Документи про освіту (освітні документи), видані на тимчасово окупованій території України, не визнаються.</w:t>
      </w:r>
    </w:p>
    <w:p w:rsidR="0087499F" w:rsidRPr="003E438A" w:rsidRDefault="0087499F" w:rsidP="00FD4CA9">
      <w:pPr>
        <w:pStyle w:val="rvps7"/>
        <w:shd w:val="clear" w:color="auto" w:fill="FFFFFF"/>
        <w:spacing w:before="0" w:beforeAutospacing="0" w:after="0" w:afterAutospacing="0"/>
        <w:ind w:left="450" w:right="450"/>
        <w:jc w:val="center"/>
        <w:textAlignment w:val="baseline"/>
        <w:rPr>
          <w:rStyle w:val="rvts15"/>
          <w:b/>
          <w:bCs/>
          <w:sz w:val="28"/>
          <w:szCs w:val="28"/>
          <w:bdr w:val="none" w:sz="0" w:space="0" w:color="auto" w:frame="1"/>
          <w:lang w:val="ru-RU"/>
        </w:rPr>
      </w:pPr>
    </w:p>
    <w:p w:rsidR="0087499F" w:rsidRPr="003E438A" w:rsidRDefault="0087499F" w:rsidP="00FD4CA9">
      <w:pPr>
        <w:pStyle w:val="rvps7"/>
        <w:shd w:val="clear" w:color="auto" w:fill="FFFFFF"/>
        <w:spacing w:before="0" w:beforeAutospacing="0" w:after="0" w:afterAutospacing="0"/>
        <w:ind w:left="450" w:right="450"/>
        <w:jc w:val="center"/>
        <w:textAlignment w:val="baseline"/>
        <w:rPr>
          <w:rStyle w:val="rvts15"/>
          <w:b/>
          <w:bCs/>
          <w:sz w:val="28"/>
          <w:szCs w:val="28"/>
          <w:bdr w:val="none" w:sz="0" w:space="0" w:color="auto" w:frame="1"/>
        </w:rPr>
      </w:pPr>
      <w:r w:rsidRPr="003E438A">
        <w:rPr>
          <w:rStyle w:val="rvts15"/>
          <w:b/>
          <w:bCs/>
          <w:sz w:val="28"/>
          <w:szCs w:val="28"/>
          <w:bdr w:val="none" w:sz="0" w:space="0" w:color="auto" w:frame="1"/>
        </w:rPr>
        <w:t>ІІ. Організація роботи із заявниками</w:t>
      </w:r>
    </w:p>
    <w:p w:rsidR="0087499F" w:rsidRPr="003E438A" w:rsidRDefault="0087499F" w:rsidP="00FD4CA9">
      <w:pPr>
        <w:pStyle w:val="rvps7"/>
        <w:shd w:val="clear" w:color="auto" w:fill="FFFFFF"/>
        <w:spacing w:before="0" w:beforeAutospacing="0" w:after="0" w:afterAutospacing="0"/>
        <w:ind w:left="450" w:right="450"/>
        <w:jc w:val="center"/>
        <w:textAlignment w:val="baseline"/>
        <w:rPr>
          <w:rStyle w:val="rvts15"/>
          <w:b/>
          <w:bCs/>
          <w:sz w:val="28"/>
          <w:szCs w:val="28"/>
          <w:bdr w:val="none" w:sz="0" w:space="0" w:color="auto" w:frame="1"/>
        </w:rPr>
      </w:pPr>
      <w:bookmarkStart w:id="8" w:name="n27"/>
      <w:bookmarkEnd w:id="8"/>
    </w:p>
    <w:p w:rsidR="0087499F" w:rsidRPr="003E438A" w:rsidRDefault="0087499F" w:rsidP="00FD4CA9">
      <w:pPr>
        <w:pStyle w:val="rvps2"/>
        <w:shd w:val="clear" w:color="auto" w:fill="FFFFFF"/>
        <w:spacing w:before="0" w:beforeAutospacing="0" w:after="0" w:afterAutospacing="0"/>
        <w:ind w:firstLine="450"/>
        <w:jc w:val="both"/>
        <w:textAlignment w:val="baseline"/>
        <w:rPr>
          <w:sz w:val="28"/>
          <w:szCs w:val="28"/>
        </w:rPr>
      </w:pPr>
      <w:r w:rsidRPr="003E438A">
        <w:rPr>
          <w:sz w:val="28"/>
          <w:szCs w:val="28"/>
        </w:rPr>
        <w:t>1. Організацію роботи із заявниками здійснюють освітні центри «Крим-Україна» та освітні центри «Донбас-Україна» (далі – Центри) в НУ «Запорізька політехніка».</w:t>
      </w:r>
    </w:p>
    <w:p w:rsidR="0087499F" w:rsidRPr="003E438A" w:rsidRDefault="0087499F" w:rsidP="00FD4CA9">
      <w:pPr>
        <w:pStyle w:val="rvps2"/>
        <w:shd w:val="clear" w:color="auto" w:fill="FFFFFF"/>
        <w:spacing w:after="0"/>
        <w:ind w:firstLine="450"/>
        <w:jc w:val="both"/>
        <w:textAlignment w:val="baseline"/>
        <w:rPr>
          <w:sz w:val="28"/>
          <w:szCs w:val="28"/>
        </w:rPr>
      </w:pPr>
      <w:bookmarkStart w:id="9" w:name="n120"/>
      <w:bookmarkStart w:id="10" w:name="n28"/>
      <w:bookmarkEnd w:id="9"/>
      <w:bookmarkEnd w:id="10"/>
      <w:r w:rsidRPr="003E438A">
        <w:rPr>
          <w:sz w:val="28"/>
          <w:szCs w:val="28"/>
        </w:rPr>
        <w:t>2. Центри створюються на базі НУ «Запорізька політехніка», спільно із Запорізькою загальноосвітньою школою І-ІІІ ступенів № 15 Запорізької міської ради Запорізької області, визначеною для проведення річного оцінювання та державної підсумкової атестації, замовлення та видачі документа державного зразка про повну загальну середню освіту в передбачених цими Правилами випадках (далі – уповноважений заклад загальної середньої освіти).</w:t>
      </w:r>
    </w:p>
    <w:p w:rsidR="0087499F" w:rsidRPr="003E438A" w:rsidRDefault="0087499F" w:rsidP="00FD4CA9">
      <w:pPr>
        <w:pStyle w:val="rvps2"/>
        <w:shd w:val="clear" w:color="auto" w:fill="FFFFFF"/>
        <w:spacing w:before="0" w:beforeAutospacing="0" w:after="0" w:afterAutospacing="0"/>
        <w:ind w:firstLine="450"/>
        <w:jc w:val="both"/>
        <w:textAlignment w:val="baseline"/>
        <w:rPr>
          <w:sz w:val="28"/>
          <w:szCs w:val="28"/>
        </w:rPr>
      </w:pPr>
      <w:r w:rsidRPr="003E438A">
        <w:rPr>
          <w:sz w:val="28"/>
          <w:szCs w:val="28"/>
        </w:rPr>
        <w:t>НУ "Запорізька політехніка" забезпечує функціонування Центрів на правах підрозділу приймальної комісії. Керівником Центру призначається один із заступників відповідального секретаря приймальної комісії.</w:t>
      </w:r>
    </w:p>
    <w:p w:rsidR="0087499F" w:rsidRPr="003E438A" w:rsidRDefault="0087499F" w:rsidP="00FD4CA9">
      <w:pPr>
        <w:pStyle w:val="rvps2"/>
        <w:shd w:val="clear" w:color="auto" w:fill="FFFFFF"/>
        <w:spacing w:before="0" w:beforeAutospacing="0" w:after="0" w:afterAutospacing="0"/>
        <w:ind w:firstLine="450"/>
        <w:jc w:val="both"/>
        <w:textAlignment w:val="baseline"/>
        <w:rPr>
          <w:sz w:val="28"/>
          <w:szCs w:val="28"/>
        </w:rPr>
      </w:pPr>
      <w:bookmarkStart w:id="11" w:name="n30"/>
      <w:bookmarkEnd w:id="11"/>
      <w:r w:rsidRPr="003E438A">
        <w:rPr>
          <w:sz w:val="28"/>
          <w:szCs w:val="28"/>
        </w:rPr>
        <w:t>Інформація про створення Центрів, їх повноваження, графік роботи, правила прийому та встановлені квоти розміщується на вебсайтах Міністерства освіти і науки України та НУ «Запорізька політехніка».</w:t>
      </w:r>
    </w:p>
    <w:p w:rsidR="0087499F" w:rsidRPr="003E438A" w:rsidRDefault="0087499F" w:rsidP="00FD4CA9">
      <w:pPr>
        <w:pStyle w:val="rvps2"/>
        <w:shd w:val="clear" w:color="auto" w:fill="FFFFFF"/>
        <w:spacing w:before="0" w:beforeAutospacing="0" w:after="0" w:afterAutospacing="0"/>
        <w:ind w:firstLine="450"/>
        <w:jc w:val="both"/>
        <w:textAlignment w:val="baseline"/>
        <w:rPr>
          <w:sz w:val="28"/>
          <w:szCs w:val="28"/>
        </w:rPr>
      </w:pPr>
    </w:p>
    <w:p w:rsidR="0087499F" w:rsidRPr="003E438A" w:rsidRDefault="0087499F" w:rsidP="00FD4CA9">
      <w:pPr>
        <w:pStyle w:val="rvps2"/>
        <w:shd w:val="clear" w:color="auto" w:fill="FFFFFF"/>
        <w:spacing w:before="0" w:beforeAutospacing="0" w:after="0" w:afterAutospacing="0"/>
        <w:ind w:firstLine="450"/>
        <w:jc w:val="both"/>
        <w:textAlignment w:val="baseline"/>
        <w:rPr>
          <w:sz w:val="28"/>
          <w:szCs w:val="28"/>
        </w:rPr>
      </w:pPr>
      <w:bookmarkStart w:id="12" w:name="n97"/>
      <w:bookmarkStart w:id="13" w:name="n31"/>
      <w:bookmarkEnd w:id="12"/>
      <w:bookmarkEnd w:id="13"/>
      <w:r w:rsidRPr="003E438A">
        <w:rPr>
          <w:sz w:val="28"/>
          <w:szCs w:val="28"/>
        </w:rPr>
        <w:t>3. Центри:</w:t>
      </w:r>
    </w:p>
    <w:p w:rsidR="0087499F" w:rsidRPr="003E438A" w:rsidRDefault="0087499F" w:rsidP="00FD4CA9">
      <w:pPr>
        <w:pStyle w:val="rvps2"/>
        <w:shd w:val="clear" w:color="auto" w:fill="FFFFFF"/>
        <w:spacing w:before="0" w:beforeAutospacing="0" w:after="0" w:afterAutospacing="0"/>
        <w:ind w:firstLine="448"/>
        <w:jc w:val="both"/>
        <w:textAlignment w:val="baseline"/>
        <w:rPr>
          <w:sz w:val="28"/>
          <w:szCs w:val="28"/>
        </w:rPr>
      </w:pPr>
      <w:bookmarkStart w:id="14" w:name="n32"/>
      <w:bookmarkStart w:id="15" w:name="n37"/>
      <w:bookmarkEnd w:id="14"/>
      <w:bookmarkEnd w:id="15"/>
      <w:r w:rsidRPr="003E438A">
        <w:rPr>
          <w:sz w:val="28"/>
          <w:szCs w:val="28"/>
        </w:rPr>
        <w:t xml:space="preserve"> – надають консультації та сприяють в оформленні декларації заявника;</w:t>
      </w:r>
    </w:p>
    <w:p w:rsidR="0087499F" w:rsidRPr="003E438A" w:rsidRDefault="0087499F" w:rsidP="00FD4CA9">
      <w:pPr>
        <w:pStyle w:val="rvps2"/>
        <w:shd w:val="clear" w:color="auto" w:fill="FFFFFF"/>
        <w:spacing w:before="0" w:beforeAutospacing="0" w:after="0" w:afterAutospacing="0"/>
        <w:ind w:firstLine="448"/>
        <w:jc w:val="both"/>
        <w:textAlignment w:val="baseline"/>
        <w:rPr>
          <w:sz w:val="28"/>
          <w:szCs w:val="28"/>
        </w:rPr>
      </w:pPr>
      <w:r w:rsidRPr="003E438A">
        <w:rPr>
          <w:sz w:val="28"/>
          <w:szCs w:val="28"/>
        </w:rPr>
        <w:t xml:space="preserve"> – забезпечують консультування заявника щодо річного оцінювання (зразки тестових завдань, онлайн курсів, очних консультацій тощо);</w:t>
      </w:r>
    </w:p>
    <w:p w:rsidR="0087499F" w:rsidRPr="003E438A" w:rsidRDefault="0087499F" w:rsidP="00FD4CA9">
      <w:pPr>
        <w:pStyle w:val="rvps2"/>
        <w:shd w:val="clear" w:color="auto" w:fill="FFFFFF"/>
        <w:spacing w:before="0" w:beforeAutospacing="0" w:after="0" w:afterAutospacing="0"/>
        <w:ind w:firstLine="448"/>
        <w:jc w:val="both"/>
        <w:textAlignment w:val="baseline"/>
        <w:rPr>
          <w:sz w:val="28"/>
          <w:szCs w:val="28"/>
        </w:rPr>
      </w:pPr>
      <w:r w:rsidRPr="003E438A">
        <w:rPr>
          <w:sz w:val="28"/>
          <w:szCs w:val="28"/>
        </w:rPr>
        <w:t xml:space="preserve"> – сприяють проведенню річного оцінювання та державної підсумкової атестації заявника з української мови та історії України, видачі йому документів державного зразка про повну загальну середню освіту (здійснюється уповноваженим закладом загальної середньої освіти);</w:t>
      </w:r>
    </w:p>
    <w:p w:rsidR="0087499F" w:rsidRPr="003E438A" w:rsidRDefault="0087499F" w:rsidP="00FD4CA9">
      <w:pPr>
        <w:pStyle w:val="rvps2"/>
        <w:shd w:val="clear" w:color="auto" w:fill="FFFFFF"/>
        <w:spacing w:before="0" w:beforeAutospacing="0" w:after="0" w:afterAutospacing="0"/>
        <w:ind w:firstLine="448"/>
        <w:jc w:val="both"/>
        <w:textAlignment w:val="baseline"/>
        <w:rPr>
          <w:sz w:val="28"/>
          <w:szCs w:val="28"/>
        </w:rPr>
      </w:pPr>
      <w:r w:rsidRPr="003E438A">
        <w:rPr>
          <w:sz w:val="28"/>
          <w:szCs w:val="28"/>
        </w:rPr>
        <w:t xml:space="preserve"> – організовують оформлення документів заявника як вступника, проведення вступного випробування (вступних випробувань) до університету та (в разі проходження конкурсного відбору) надання рекомендації для вступу до НУ «Запорізької політехніки»;</w:t>
      </w:r>
    </w:p>
    <w:p w:rsidR="0087499F" w:rsidRPr="003E438A" w:rsidRDefault="0087499F" w:rsidP="00FD4CA9">
      <w:pPr>
        <w:pStyle w:val="rvps2"/>
        <w:shd w:val="clear" w:color="auto" w:fill="FFFFFF"/>
        <w:spacing w:before="0" w:beforeAutospacing="0" w:after="0" w:afterAutospacing="0"/>
        <w:ind w:firstLine="448"/>
        <w:jc w:val="both"/>
        <w:textAlignment w:val="baseline"/>
        <w:rPr>
          <w:sz w:val="28"/>
          <w:szCs w:val="28"/>
        </w:rPr>
      </w:pPr>
      <w:r w:rsidRPr="003E438A">
        <w:rPr>
          <w:sz w:val="28"/>
          <w:szCs w:val="28"/>
        </w:rPr>
        <w:t xml:space="preserve"> – сприяють поселенню заявника на час проходження річного оцінювання, державної підсумкової атестації та проведення вступного випробування до гуртожитку НУ «Запорізька політехніка»;</w:t>
      </w:r>
    </w:p>
    <w:p w:rsidR="0087499F" w:rsidRPr="003E438A" w:rsidRDefault="0087499F" w:rsidP="00FD4CA9">
      <w:pPr>
        <w:pStyle w:val="rvps2"/>
        <w:shd w:val="clear" w:color="auto" w:fill="FFFFFF"/>
        <w:spacing w:before="0" w:beforeAutospacing="0" w:after="0" w:afterAutospacing="0"/>
        <w:ind w:firstLine="448"/>
        <w:jc w:val="both"/>
        <w:textAlignment w:val="baseline"/>
        <w:rPr>
          <w:sz w:val="28"/>
          <w:szCs w:val="28"/>
        </w:rPr>
      </w:pPr>
      <w:r w:rsidRPr="003E438A">
        <w:rPr>
          <w:sz w:val="28"/>
          <w:szCs w:val="28"/>
        </w:rPr>
        <w:t xml:space="preserve"> – сприяють отриманню заявником документів, що посвідчують особу;</w:t>
      </w:r>
    </w:p>
    <w:p w:rsidR="0087499F" w:rsidRPr="003E438A" w:rsidRDefault="0087499F" w:rsidP="00FD4CA9">
      <w:pPr>
        <w:pStyle w:val="rvps2"/>
        <w:shd w:val="clear" w:color="auto" w:fill="FFFFFF"/>
        <w:spacing w:before="0" w:beforeAutospacing="0" w:after="0" w:afterAutospacing="0"/>
        <w:ind w:firstLine="448"/>
        <w:jc w:val="both"/>
        <w:textAlignment w:val="baseline"/>
        <w:rPr>
          <w:sz w:val="28"/>
          <w:szCs w:val="28"/>
        </w:rPr>
      </w:pPr>
      <w:r w:rsidRPr="003E438A">
        <w:rPr>
          <w:sz w:val="28"/>
          <w:szCs w:val="28"/>
        </w:rPr>
        <w:t xml:space="preserve"> – забезпечують консультування заявника щодо можливості навчання на підготовчих курсах.</w:t>
      </w:r>
    </w:p>
    <w:p w:rsidR="0087499F" w:rsidRPr="003E438A" w:rsidRDefault="0087499F" w:rsidP="00FD4CA9">
      <w:pPr>
        <w:pStyle w:val="rvps2"/>
        <w:shd w:val="clear" w:color="auto" w:fill="FFFFFF"/>
        <w:spacing w:before="0" w:beforeAutospacing="0" w:after="0" w:afterAutospacing="0"/>
        <w:ind w:firstLine="448"/>
        <w:jc w:val="both"/>
        <w:textAlignment w:val="baseline"/>
        <w:rPr>
          <w:sz w:val="28"/>
          <w:szCs w:val="28"/>
          <w:lang w:val="ru-RU"/>
        </w:rPr>
      </w:pPr>
    </w:p>
    <w:p w:rsidR="0087499F" w:rsidRPr="003E438A" w:rsidRDefault="0087499F" w:rsidP="00FD4CA9">
      <w:pPr>
        <w:pStyle w:val="rvps2"/>
        <w:shd w:val="clear" w:color="auto" w:fill="FFFFFF"/>
        <w:spacing w:before="0" w:beforeAutospacing="0" w:after="0" w:afterAutospacing="0"/>
        <w:ind w:firstLine="450"/>
        <w:jc w:val="both"/>
        <w:textAlignment w:val="baseline"/>
        <w:rPr>
          <w:sz w:val="28"/>
          <w:szCs w:val="28"/>
        </w:rPr>
      </w:pPr>
      <w:r w:rsidRPr="003E438A">
        <w:rPr>
          <w:sz w:val="28"/>
          <w:szCs w:val="28"/>
        </w:rPr>
        <w:t>4. Центри працюють з 01 червня до 30 вересня.</w:t>
      </w:r>
    </w:p>
    <w:p w:rsidR="0087499F" w:rsidRPr="003E438A" w:rsidRDefault="0087499F" w:rsidP="00FD4CA9">
      <w:pPr>
        <w:pStyle w:val="rvps7"/>
        <w:shd w:val="clear" w:color="auto" w:fill="FFFFFF"/>
        <w:spacing w:before="0" w:beforeAutospacing="0" w:after="0" w:afterAutospacing="0"/>
        <w:ind w:left="450" w:right="450"/>
        <w:jc w:val="center"/>
        <w:textAlignment w:val="baseline"/>
        <w:rPr>
          <w:rStyle w:val="rvts15"/>
          <w:bCs/>
          <w:sz w:val="28"/>
          <w:szCs w:val="28"/>
          <w:bdr w:val="none" w:sz="0" w:space="0" w:color="auto" w:frame="1"/>
          <w:lang w:val="ru-RU"/>
        </w:rPr>
      </w:pPr>
      <w:bookmarkStart w:id="16" w:name="n98"/>
      <w:bookmarkStart w:id="17" w:name="n38"/>
      <w:bookmarkEnd w:id="16"/>
      <w:bookmarkEnd w:id="17"/>
    </w:p>
    <w:p w:rsidR="0087499F" w:rsidRPr="003E438A" w:rsidRDefault="0087499F" w:rsidP="00FD4CA9">
      <w:pPr>
        <w:pStyle w:val="rvps7"/>
        <w:shd w:val="clear" w:color="auto" w:fill="FFFFFF"/>
        <w:spacing w:before="0" w:beforeAutospacing="0" w:after="0" w:afterAutospacing="0"/>
        <w:ind w:left="450" w:right="450"/>
        <w:jc w:val="center"/>
        <w:textAlignment w:val="baseline"/>
        <w:rPr>
          <w:rStyle w:val="rvts15"/>
          <w:bCs/>
          <w:sz w:val="28"/>
          <w:szCs w:val="28"/>
          <w:bdr w:val="none" w:sz="0" w:space="0" w:color="auto" w:frame="1"/>
          <w:lang w:val="ru-RU"/>
        </w:rPr>
      </w:pPr>
    </w:p>
    <w:p w:rsidR="0087499F" w:rsidRPr="003E438A" w:rsidRDefault="0087499F" w:rsidP="00FD4CA9">
      <w:pPr>
        <w:pStyle w:val="rvps7"/>
        <w:shd w:val="clear" w:color="auto" w:fill="FFFFFF"/>
        <w:spacing w:before="0" w:beforeAutospacing="0" w:after="0" w:afterAutospacing="0"/>
        <w:ind w:left="450" w:right="450"/>
        <w:jc w:val="center"/>
        <w:textAlignment w:val="baseline"/>
        <w:rPr>
          <w:rStyle w:val="rvts15"/>
          <w:bCs/>
          <w:sz w:val="28"/>
          <w:szCs w:val="28"/>
          <w:bdr w:val="none" w:sz="0" w:space="0" w:color="auto" w:frame="1"/>
          <w:lang w:val="ru-RU"/>
        </w:rPr>
      </w:pPr>
    </w:p>
    <w:p w:rsidR="0087499F" w:rsidRPr="003E438A" w:rsidRDefault="0087499F" w:rsidP="00FD4CA9">
      <w:pPr>
        <w:pStyle w:val="rvps7"/>
        <w:shd w:val="clear" w:color="auto" w:fill="FFFFFF"/>
        <w:spacing w:before="0" w:beforeAutospacing="0" w:after="0" w:afterAutospacing="0"/>
        <w:ind w:left="450" w:right="450"/>
        <w:jc w:val="center"/>
        <w:textAlignment w:val="baseline"/>
        <w:rPr>
          <w:rStyle w:val="rvts15"/>
          <w:bCs/>
          <w:sz w:val="28"/>
          <w:szCs w:val="28"/>
          <w:bdr w:val="none" w:sz="0" w:space="0" w:color="auto" w:frame="1"/>
          <w:lang w:val="ru-RU"/>
        </w:rPr>
      </w:pPr>
    </w:p>
    <w:p w:rsidR="0087499F" w:rsidRPr="003E438A" w:rsidRDefault="0087499F" w:rsidP="00FD4CA9">
      <w:pPr>
        <w:pStyle w:val="rvps7"/>
        <w:shd w:val="clear" w:color="auto" w:fill="FFFFFF"/>
        <w:spacing w:before="0" w:beforeAutospacing="0" w:after="0" w:afterAutospacing="0"/>
        <w:ind w:left="450" w:right="450"/>
        <w:jc w:val="center"/>
        <w:textAlignment w:val="baseline"/>
        <w:rPr>
          <w:rStyle w:val="rvts15"/>
          <w:bCs/>
          <w:sz w:val="28"/>
          <w:szCs w:val="28"/>
          <w:bdr w:val="none" w:sz="0" w:space="0" w:color="auto" w:frame="1"/>
          <w:lang w:val="ru-RU"/>
        </w:rPr>
      </w:pPr>
    </w:p>
    <w:p w:rsidR="0087499F" w:rsidRPr="003E438A" w:rsidRDefault="0087499F" w:rsidP="00FD4CA9">
      <w:pPr>
        <w:pStyle w:val="rvps7"/>
        <w:shd w:val="clear" w:color="auto" w:fill="FFFFFF"/>
        <w:spacing w:before="0" w:beforeAutospacing="0" w:after="0" w:afterAutospacing="0"/>
        <w:ind w:left="450" w:right="450"/>
        <w:jc w:val="center"/>
        <w:textAlignment w:val="baseline"/>
        <w:rPr>
          <w:rStyle w:val="rvts15"/>
          <w:b/>
          <w:bCs/>
          <w:sz w:val="28"/>
          <w:szCs w:val="28"/>
          <w:bdr w:val="none" w:sz="0" w:space="0" w:color="auto" w:frame="1"/>
        </w:rPr>
      </w:pPr>
      <w:r w:rsidRPr="003E438A">
        <w:rPr>
          <w:rStyle w:val="rvts15"/>
          <w:b/>
          <w:bCs/>
          <w:sz w:val="28"/>
          <w:szCs w:val="28"/>
          <w:bdr w:val="none" w:sz="0" w:space="0" w:color="auto" w:frame="1"/>
        </w:rPr>
        <w:t xml:space="preserve">ІІІ. </w:t>
      </w:r>
      <w:bookmarkStart w:id="18" w:name="n99"/>
      <w:bookmarkStart w:id="19" w:name="n39"/>
      <w:bookmarkEnd w:id="18"/>
      <w:bookmarkEnd w:id="19"/>
      <w:r w:rsidRPr="003E438A">
        <w:rPr>
          <w:rStyle w:val="rvts15"/>
          <w:b/>
          <w:bCs/>
          <w:sz w:val="28"/>
          <w:szCs w:val="28"/>
          <w:bdr w:val="none" w:sz="0" w:space="0" w:color="auto" w:frame="1"/>
        </w:rPr>
        <w:t>Особливості отримання заявниками документів про повну загальну середню освіту, необхідних для здобуття вищої освіти</w:t>
      </w:r>
    </w:p>
    <w:p w:rsidR="0087499F" w:rsidRPr="003E438A" w:rsidRDefault="0087499F" w:rsidP="00FD4CA9">
      <w:pPr>
        <w:pStyle w:val="rvps7"/>
        <w:shd w:val="clear" w:color="auto" w:fill="FFFFFF"/>
        <w:spacing w:before="0" w:beforeAutospacing="0" w:after="0" w:afterAutospacing="0"/>
        <w:ind w:left="450" w:right="450"/>
        <w:jc w:val="center"/>
        <w:textAlignment w:val="baseline"/>
        <w:rPr>
          <w:rStyle w:val="rvts15"/>
          <w:bCs/>
          <w:sz w:val="28"/>
          <w:szCs w:val="28"/>
          <w:bdr w:val="none" w:sz="0" w:space="0" w:color="auto" w:frame="1"/>
        </w:rPr>
      </w:pPr>
    </w:p>
    <w:p w:rsidR="0087499F" w:rsidRPr="003E438A" w:rsidRDefault="0087499F" w:rsidP="00FD4CA9">
      <w:pPr>
        <w:pStyle w:val="rvps7"/>
        <w:shd w:val="clear" w:color="auto" w:fill="FFFFFF"/>
        <w:tabs>
          <w:tab w:val="left" w:pos="9355"/>
        </w:tabs>
        <w:spacing w:before="0" w:beforeAutospacing="0" w:after="0" w:afterAutospacing="0"/>
        <w:ind w:right="-1" w:firstLine="567"/>
        <w:jc w:val="both"/>
        <w:textAlignment w:val="baseline"/>
        <w:rPr>
          <w:sz w:val="28"/>
          <w:szCs w:val="28"/>
        </w:rPr>
      </w:pPr>
      <w:r w:rsidRPr="003E438A">
        <w:rPr>
          <w:sz w:val="28"/>
          <w:szCs w:val="28"/>
        </w:rPr>
        <w:t>1. Заявники для отримання документів про повну загальну середню освіту, необхідних для здобуття вищої освіти, проходять річне оцінювання та державну підсумкову атестацію (крім випадків звільнення від державної підсумкової атестації) за екстернатною формою здобуття освіти в уповноважених закладах загальної середньої освіти.</w:t>
      </w:r>
    </w:p>
    <w:p w:rsidR="0087499F" w:rsidRPr="003E438A" w:rsidRDefault="0087499F" w:rsidP="00FD4CA9">
      <w:pPr>
        <w:pStyle w:val="rvps7"/>
        <w:shd w:val="clear" w:color="auto" w:fill="FFFFFF"/>
        <w:tabs>
          <w:tab w:val="left" w:pos="9355"/>
        </w:tabs>
        <w:spacing w:before="0" w:beforeAutospacing="0" w:after="0" w:afterAutospacing="0"/>
        <w:ind w:right="-1" w:firstLine="567"/>
        <w:jc w:val="both"/>
        <w:textAlignment w:val="baseline"/>
        <w:rPr>
          <w:sz w:val="28"/>
          <w:szCs w:val="28"/>
        </w:rPr>
      </w:pPr>
    </w:p>
    <w:p w:rsidR="0087499F" w:rsidRPr="003E438A" w:rsidRDefault="0087499F" w:rsidP="00FD4CA9">
      <w:pPr>
        <w:pStyle w:val="rvps7"/>
        <w:shd w:val="clear" w:color="auto" w:fill="FFFFFF"/>
        <w:tabs>
          <w:tab w:val="left" w:pos="9355"/>
        </w:tabs>
        <w:spacing w:before="0" w:beforeAutospacing="0" w:after="0" w:afterAutospacing="0"/>
        <w:ind w:right="-1" w:firstLine="567"/>
        <w:jc w:val="both"/>
        <w:textAlignment w:val="baseline"/>
        <w:rPr>
          <w:sz w:val="28"/>
          <w:szCs w:val="28"/>
        </w:rPr>
      </w:pPr>
      <w:bookmarkStart w:id="20" w:name="n100"/>
      <w:bookmarkStart w:id="21" w:name="n40"/>
      <w:bookmarkStart w:id="22" w:name="n52"/>
      <w:bookmarkStart w:id="23" w:name="n126"/>
      <w:bookmarkStart w:id="24" w:name="n53"/>
      <w:bookmarkEnd w:id="20"/>
      <w:bookmarkEnd w:id="21"/>
      <w:bookmarkEnd w:id="22"/>
      <w:bookmarkEnd w:id="23"/>
      <w:bookmarkEnd w:id="24"/>
      <w:r w:rsidRPr="003E438A">
        <w:rPr>
          <w:sz w:val="28"/>
          <w:szCs w:val="28"/>
        </w:rPr>
        <w:t>2. Після успішного проходження річного оцінювання та державної підсумкової атестації уповноважений заклад загальної середньої освіти видає заявникові довідку про успішне проходження річного оцінювання та державної підсумкової атестації та замовляє заявникові відповідний документ про повну загальну середню освіту та після отримання від відповідного органу управління освітою видає його відповідно до Порядку замовлення документів про повну загальну середню освіту, видачі та обліку їх карток, затвердженого наказом Міністерства освіти і науки України від 10 грудня 2003 року № 811, зареєстрованого у Міністерстві юстиції України 16 лютого 2004 року за № 201/8800 (у редакції наказу Міністерства освіти і науки України від 13 серпня 2007 року № 737).</w:t>
      </w:r>
    </w:p>
    <w:p w:rsidR="0087499F" w:rsidRPr="003E438A" w:rsidRDefault="0087499F" w:rsidP="00FD4CA9">
      <w:pPr>
        <w:pStyle w:val="rvps7"/>
        <w:shd w:val="clear" w:color="auto" w:fill="FFFFFF"/>
        <w:tabs>
          <w:tab w:val="left" w:pos="9355"/>
        </w:tabs>
        <w:spacing w:before="0" w:beforeAutospacing="0" w:after="0" w:afterAutospacing="0"/>
        <w:ind w:right="-1" w:firstLine="567"/>
        <w:jc w:val="both"/>
        <w:textAlignment w:val="baseline"/>
        <w:rPr>
          <w:sz w:val="28"/>
          <w:szCs w:val="28"/>
        </w:rPr>
      </w:pPr>
    </w:p>
    <w:p w:rsidR="0087499F" w:rsidRPr="003E438A" w:rsidRDefault="0087499F" w:rsidP="00FD4CA9">
      <w:pPr>
        <w:pStyle w:val="rvps7"/>
        <w:shd w:val="clear" w:color="auto" w:fill="FFFFFF"/>
        <w:tabs>
          <w:tab w:val="left" w:pos="9355"/>
        </w:tabs>
        <w:spacing w:before="0" w:beforeAutospacing="0" w:after="0" w:afterAutospacing="0"/>
        <w:ind w:right="-1" w:firstLine="567"/>
        <w:jc w:val="both"/>
        <w:textAlignment w:val="baseline"/>
        <w:rPr>
          <w:sz w:val="28"/>
          <w:szCs w:val="28"/>
        </w:rPr>
      </w:pPr>
      <w:r w:rsidRPr="003E438A">
        <w:rPr>
          <w:sz w:val="28"/>
          <w:szCs w:val="28"/>
        </w:rPr>
        <w:t>3. Довідку про успішне проходження річного оцінювання та державної підсумкової атестації (крім випадків звільнення від державної підсумкової атестації) уповноважений заклад загальної середньої освіти передає в Центр.</w:t>
      </w:r>
    </w:p>
    <w:p w:rsidR="0087499F" w:rsidRPr="003E438A" w:rsidRDefault="0087499F" w:rsidP="00FD4CA9">
      <w:pPr>
        <w:pStyle w:val="rvps7"/>
        <w:shd w:val="clear" w:color="auto" w:fill="FFFFFF"/>
        <w:tabs>
          <w:tab w:val="left" w:pos="9355"/>
        </w:tabs>
        <w:spacing w:before="0" w:beforeAutospacing="0" w:after="0" w:afterAutospacing="0"/>
        <w:ind w:right="-1" w:firstLine="567"/>
        <w:jc w:val="both"/>
        <w:textAlignment w:val="baseline"/>
        <w:rPr>
          <w:sz w:val="28"/>
          <w:szCs w:val="28"/>
        </w:rPr>
      </w:pPr>
    </w:p>
    <w:p w:rsidR="0087499F" w:rsidRPr="003E438A" w:rsidRDefault="0087499F" w:rsidP="00FD4CA9">
      <w:pPr>
        <w:pStyle w:val="rvps7"/>
        <w:shd w:val="clear" w:color="auto" w:fill="FFFFFF"/>
        <w:tabs>
          <w:tab w:val="left" w:pos="9355"/>
        </w:tabs>
        <w:spacing w:before="0" w:beforeAutospacing="0" w:after="0" w:afterAutospacing="0"/>
        <w:ind w:left="450" w:right="-1"/>
        <w:jc w:val="center"/>
        <w:textAlignment w:val="baseline"/>
        <w:rPr>
          <w:rStyle w:val="rvts15"/>
          <w:b/>
          <w:bCs/>
          <w:sz w:val="28"/>
          <w:szCs w:val="28"/>
          <w:bdr w:val="none" w:sz="0" w:space="0" w:color="auto" w:frame="1"/>
        </w:rPr>
      </w:pPr>
      <w:r w:rsidRPr="003E438A">
        <w:rPr>
          <w:rStyle w:val="rvts15"/>
          <w:b/>
          <w:bCs/>
          <w:sz w:val="28"/>
          <w:szCs w:val="28"/>
          <w:bdr w:val="none" w:sz="0" w:space="0" w:color="auto" w:frame="1"/>
        </w:rPr>
        <w:t>ІV. Прийом для здобуття вищої освіти</w:t>
      </w:r>
    </w:p>
    <w:p w:rsidR="0087499F" w:rsidRPr="003E438A" w:rsidRDefault="0087499F" w:rsidP="00FD4CA9">
      <w:pPr>
        <w:pStyle w:val="rvps7"/>
        <w:shd w:val="clear" w:color="auto" w:fill="FFFFFF"/>
        <w:tabs>
          <w:tab w:val="left" w:pos="9355"/>
        </w:tabs>
        <w:spacing w:before="0" w:beforeAutospacing="0" w:after="0" w:afterAutospacing="0"/>
        <w:ind w:left="450" w:right="-1"/>
        <w:jc w:val="both"/>
        <w:textAlignment w:val="baseline"/>
        <w:rPr>
          <w:rStyle w:val="rvts15"/>
          <w:b/>
          <w:bCs/>
          <w:sz w:val="28"/>
          <w:szCs w:val="28"/>
          <w:bdr w:val="none" w:sz="0" w:space="0" w:color="auto" w:frame="1"/>
        </w:rPr>
      </w:pPr>
      <w:bookmarkStart w:id="25" w:name="n54"/>
      <w:bookmarkEnd w:id="25"/>
    </w:p>
    <w:p w:rsidR="0087499F" w:rsidRPr="003E438A" w:rsidRDefault="0087499F" w:rsidP="00FD4CA9">
      <w:pPr>
        <w:pStyle w:val="rvps2"/>
        <w:shd w:val="clear" w:color="auto" w:fill="FFFFFF"/>
        <w:tabs>
          <w:tab w:val="left" w:pos="9355"/>
        </w:tabs>
        <w:spacing w:before="0" w:beforeAutospacing="0" w:after="0" w:afterAutospacing="0"/>
        <w:ind w:right="-1" w:firstLine="448"/>
        <w:jc w:val="both"/>
        <w:textAlignment w:val="baseline"/>
        <w:rPr>
          <w:sz w:val="28"/>
          <w:szCs w:val="28"/>
        </w:rPr>
      </w:pPr>
      <w:r w:rsidRPr="003E438A">
        <w:rPr>
          <w:sz w:val="28"/>
          <w:szCs w:val="28"/>
        </w:rPr>
        <w:t xml:space="preserve">1. </w:t>
      </w:r>
      <w:bookmarkStart w:id="26" w:name="n55"/>
      <w:bookmarkStart w:id="27" w:name="n56"/>
      <w:bookmarkEnd w:id="26"/>
      <w:bookmarkEnd w:id="27"/>
      <w:r w:rsidRPr="003E438A">
        <w:rPr>
          <w:sz w:val="28"/>
          <w:szCs w:val="28"/>
        </w:rPr>
        <w:t>Заявник має право вступати для здобуття освітнього ступеня бакалавра на основі повної загальної середньої освіти.</w:t>
      </w:r>
    </w:p>
    <w:p w:rsidR="0087499F" w:rsidRPr="003E438A" w:rsidRDefault="0087499F" w:rsidP="00FD4CA9">
      <w:pPr>
        <w:pStyle w:val="rvps2"/>
        <w:shd w:val="clear" w:color="auto" w:fill="FFFFFF"/>
        <w:tabs>
          <w:tab w:val="left" w:pos="9355"/>
        </w:tabs>
        <w:spacing w:before="0" w:beforeAutospacing="0" w:after="0" w:afterAutospacing="0"/>
        <w:ind w:right="-1" w:firstLine="448"/>
        <w:jc w:val="both"/>
        <w:textAlignment w:val="baseline"/>
        <w:rPr>
          <w:sz w:val="28"/>
          <w:szCs w:val="28"/>
        </w:rPr>
      </w:pPr>
      <w:r w:rsidRPr="003E438A">
        <w:rPr>
          <w:sz w:val="28"/>
          <w:szCs w:val="28"/>
        </w:rPr>
        <w:t>Заявник має право вступати для здобуття вищої освіти на місця, що фінансуються за кошти державного (регіонального) бюджету або за кошти фізичних та юридичних осіб.</w:t>
      </w:r>
    </w:p>
    <w:p w:rsidR="0087499F" w:rsidRPr="003E438A" w:rsidRDefault="0087499F" w:rsidP="00FD4CA9">
      <w:pPr>
        <w:pStyle w:val="rvps2"/>
        <w:shd w:val="clear" w:color="auto" w:fill="FFFFFF"/>
        <w:tabs>
          <w:tab w:val="left" w:pos="9355"/>
        </w:tabs>
        <w:spacing w:before="0" w:beforeAutospacing="0" w:after="0" w:afterAutospacing="0"/>
        <w:ind w:right="-1" w:firstLine="450"/>
        <w:jc w:val="both"/>
        <w:textAlignment w:val="baseline"/>
        <w:rPr>
          <w:sz w:val="28"/>
          <w:szCs w:val="28"/>
        </w:rPr>
      </w:pPr>
    </w:p>
    <w:p w:rsidR="0087499F" w:rsidRPr="003E438A" w:rsidRDefault="0087499F" w:rsidP="00FD4CA9">
      <w:pPr>
        <w:pStyle w:val="rvps2"/>
        <w:shd w:val="clear" w:color="auto" w:fill="FFFFFF"/>
        <w:tabs>
          <w:tab w:val="left" w:pos="9355"/>
        </w:tabs>
        <w:spacing w:before="0" w:beforeAutospacing="0" w:after="0" w:afterAutospacing="0"/>
        <w:ind w:right="-1" w:firstLine="450"/>
        <w:jc w:val="both"/>
        <w:textAlignment w:val="baseline"/>
        <w:rPr>
          <w:sz w:val="28"/>
          <w:szCs w:val="28"/>
        </w:rPr>
      </w:pPr>
      <w:r w:rsidRPr="003E438A">
        <w:rPr>
          <w:sz w:val="28"/>
          <w:szCs w:val="28"/>
        </w:rPr>
        <w:t>2. Правила прийому осіб, які проживають на територіях, де неможливо забезпечити виконання стандартів освіти України та/або стабільний освітній процес, затверджуються вченою радою НУ «Запорізька політехніка»</w:t>
      </w:r>
      <w:r w:rsidRPr="003E438A">
        <w:rPr>
          <w:sz w:val="28"/>
          <w:szCs w:val="28"/>
          <w:lang w:val="ru-RU"/>
        </w:rPr>
        <w:t xml:space="preserve"> </w:t>
      </w:r>
      <w:r w:rsidRPr="003E438A">
        <w:rPr>
          <w:sz w:val="28"/>
          <w:szCs w:val="28"/>
        </w:rPr>
        <w:t>відповідно до законодавства та з урахуванням особливостей, визначених цими Правилами, як додаток до правил прийому до НУ «Запорізька політехніка»</w:t>
      </w:r>
      <w:r w:rsidRPr="003E438A">
        <w:rPr>
          <w:sz w:val="28"/>
          <w:szCs w:val="28"/>
          <w:lang w:val="ru-RU"/>
        </w:rPr>
        <w:t xml:space="preserve"> </w:t>
      </w:r>
      <w:r w:rsidRPr="003E438A">
        <w:rPr>
          <w:sz w:val="28"/>
          <w:szCs w:val="28"/>
        </w:rPr>
        <w:t xml:space="preserve">(далі </w:t>
      </w:r>
      <w:r w:rsidRPr="003E438A">
        <w:rPr>
          <w:sz w:val="28"/>
          <w:szCs w:val="28"/>
          <w:lang w:val="ru-RU"/>
        </w:rPr>
        <w:t>–</w:t>
      </w:r>
      <w:r w:rsidRPr="003E438A">
        <w:rPr>
          <w:sz w:val="28"/>
          <w:szCs w:val="28"/>
        </w:rPr>
        <w:t xml:space="preserve"> Правила прийому).</w:t>
      </w:r>
    </w:p>
    <w:p w:rsidR="0087499F" w:rsidRPr="003E438A" w:rsidRDefault="0087499F" w:rsidP="00FD4CA9">
      <w:pPr>
        <w:pStyle w:val="rvps2"/>
        <w:shd w:val="clear" w:color="auto" w:fill="FFFFFF"/>
        <w:tabs>
          <w:tab w:val="left" w:pos="9355"/>
        </w:tabs>
        <w:spacing w:before="0" w:beforeAutospacing="0" w:after="0" w:afterAutospacing="0"/>
        <w:ind w:right="-1" w:firstLine="450"/>
        <w:jc w:val="both"/>
        <w:textAlignment w:val="baseline"/>
        <w:rPr>
          <w:sz w:val="28"/>
          <w:szCs w:val="28"/>
        </w:rPr>
      </w:pPr>
    </w:p>
    <w:p w:rsidR="0087499F" w:rsidRPr="003E438A" w:rsidRDefault="0087499F" w:rsidP="00FD4CA9">
      <w:pPr>
        <w:pStyle w:val="rvps2"/>
        <w:shd w:val="clear" w:color="auto" w:fill="FFFFFF"/>
        <w:tabs>
          <w:tab w:val="left" w:pos="9355"/>
        </w:tabs>
        <w:spacing w:before="0" w:beforeAutospacing="0" w:after="0" w:afterAutospacing="0"/>
        <w:ind w:right="-1" w:firstLine="450"/>
        <w:jc w:val="both"/>
        <w:textAlignment w:val="baseline"/>
        <w:rPr>
          <w:sz w:val="28"/>
          <w:szCs w:val="28"/>
        </w:rPr>
      </w:pPr>
      <w:r w:rsidRPr="003E438A">
        <w:rPr>
          <w:sz w:val="28"/>
          <w:szCs w:val="28"/>
        </w:rPr>
        <w:t>3. Заявником особисто подаються в письмовій формі такі документи:</w:t>
      </w:r>
    </w:p>
    <w:p w:rsidR="0087499F" w:rsidRPr="003E438A" w:rsidRDefault="0087499F" w:rsidP="00FD4CA9">
      <w:pPr>
        <w:pStyle w:val="rvps2"/>
        <w:shd w:val="clear" w:color="auto" w:fill="FFFFFF"/>
        <w:tabs>
          <w:tab w:val="left" w:pos="9355"/>
        </w:tabs>
        <w:spacing w:before="0" w:beforeAutospacing="0" w:after="0" w:afterAutospacing="0"/>
        <w:ind w:right="-1" w:firstLine="450"/>
        <w:jc w:val="both"/>
        <w:textAlignment w:val="baseline"/>
        <w:rPr>
          <w:sz w:val="28"/>
          <w:szCs w:val="28"/>
        </w:rPr>
      </w:pPr>
      <w:r w:rsidRPr="003E438A">
        <w:rPr>
          <w:sz w:val="28"/>
          <w:szCs w:val="28"/>
        </w:rPr>
        <w:t xml:space="preserve"> – заява;</w:t>
      </w:r>
    </w:p>
    <w:p w:rsidR="0087499F" w:rsidRPr="003E438A" w:rsidRDefault="0087499F" w:rsidP="00FD4CA9">
      <w:pPr>
        <w:pStyle w:val="rvps2"/>
        <w:shd w:val="clear" w:color="auto" w:fill="FFFFFF"/>
        <w:tabs>
          <w:tab w:val="left" w:pos="9355"/>
        </w:tabs>
        <w:spacing w:before="0" w:beforeAutospacing="0" w:after="0" w:afterAutospacing="0"/>
        <w:ind w:right="-1" w:firstLine="450"/>
        <w:jc w:val="both"/>
        <w:textAlignment w:val="baseline"/>
        <w:rPr>
          <w:sz w:val="28"/>
          <w:szCs w:val="28"/>
        </w:rPr>
      </w:pPr>
      <w:r w:rsidRPr="003E438A">
        <w:rPr>
          <w:sz w:val="28"/>
          <w:szCs w:val="28"/>
        </w:rPr>
        <w:t xml:space="preserve"> – сертифікат національного мультипредметного тесту (за бажанням);</w:t>
      </w:r>
    </w:p>
    <w:p w:rsidR="0087499F" w:rsidRPr="003E438A" w:rsidRDefault="0087499F" w:rsidP="00FD4CA9">
      <w:pPr>
        <w:pStyle w:val="rvps2"/>
        <w:shd w:val="clear" w:color="auto" w:fill="FFFFFF"/>
        <w:tabs>
          <w:tab w:val="left" w:pos="9355"/>
        </w:tabs>
        <w:spacing w:before="0" w:beforeAutospacing="0" w:after="0" w:afterAutospacing="0"/>
        <w:ind w:right="-1" w:firstLine="450"/>
        <w:jc w:val="both"/>
        <w:textAlignment w:val="baseline"/>
        <w:rPr>
          <w:sz w:val="28"/>
          <w:szCs w:val="28"/>
        </w:rPr>
      </w:pPr>
      <w:r w:rsidRPr="003E438A">
        <w:rPr>
          <w:sz w:val="28"/>
          <w:szCs w:val="28"/>
        </w:rPr>
        <w:t xml:space="preserve"> – довідка про взяття на облік внутрішньо переміщеної особи (за наявності);</w:t>
      </w:r>
    </w:p>
    <w:p w:rsidR="0087499F" w:rsidRPr="003E438A" w:rsidRDefault="0087499F" w:rsidP="00FD4CA9">
      <w:pPr>
        <w:pStyle w:val="rvps2"/>
        <w:shd w:val="clear" w:color="auto" w:fill="FFFFFF"/>
        <w:tabs>
          <w:tab w:val="left" w:pos="9355"/>
        </w:tabs>
        <w:spacing w:before="0" w:beforeAutospacing="0" w:after="0" w:afterAutospacing="0"/>
        <w:ind w:right="-1" w:firstLine="450"/>
        <w:jc w:val="both"/>
        <w:textAlignment w:val="baseline"/>
        <w:rPr>
          <w:sz w:val="28"/>
          <w:szCs w:val="28"/>
        </w:rPr>
      </w:pPr>
      <w:r w:rsidRPr="003E438A">
        <w:rPr>
          <w:sz w:val="28"/>
          <w:szCs w:val="28"/>
        </w:rPr>
        <w:t xml:space="preserve"> – документ, що посвідчує особу, а за його відсутності - свідоцтво про народження.</w:t>
      </w:r>
    </w:p>
    <w:p w:rsidR="0087499F" w:rsidRPr="003E438A" w:rsidRDefault="0087499F" w:rsidP="00FD4CA9">
      <w:pPr>
        <w:pStyle w:val="rvps2"/>
        <w:shd w:val="clear" w:color="auto" w:fill="FFFFFF"/>
        <w:tabs>
          <w:tab w:val="left" w:pos="9355"/>
        </w:tabs>
        <w:spacing w:before="0" w:beforeAutospacing="0" w:after="0" w:afterAutospacing="0"/>
        <w:ind w:right="-1" w:firstLine="450"/>
        <w:jc w:val="both"/>
        <w:textAlignment w:val="baseline"/>
        <w:rPr>
          <w:sz w:val="28"/>
          <w:szCs w:val="28"/>
        </w:rPr>
      </w:pPr>
      <w:r w:rsidRPr="003E438A">
        <w:rPr>
          <w:sz w:val="28"/>
          <w:szCs w:val="28"/>
        </w:rPr>
        <w:t>У разі відсутності в документі, що посвідчує особу, відмітки про реєстрацію місця проживання на територіях, де неможливо забезпечити виконання стандартів освіти України та/або стабільний освітній процес, підтвердження факту проживання може здійснюватися на підставі відомостей, зазначених у документах, визначених в абзаці третьому частини сьомої статті 4 Закону України «Про забезпечення прав і свобод внутрішньо переміщених осіб», копіях документів, до яких вносяться відомості про місце проживання та/або довідки про реєстрацію місця проживання батьків (одного з батьків), в яких зазначено місце проживання на відповідних територіях;</w:t>
      </w:r>
    </w:p>
    <w:p w:rsidR="0087499F" w:rsidRPr="003E438A" w:rsidRDefault="0087499F" w:rsidP="00FD4CA9">
      <w:pPr>
        <w:pStyle w:val="rvps2"/>
        <w:shd w:val="clear" w:color="auto" w:fill="FFFFFF"/>
        <w:tabs>
          <w:tab w:val="left" w:pos="9355"/>
        </w:tabs>
        <w:spacing w:before="0" w:beforeAutospacing="0" w:after="0" w:afterAutospacing="0"/>
        <w:ind w:right="-1" w:firstLine="450"/>
        <w:jc w:val="both"/>
        <w:textAlignment w:val="baseline"/>
        <w:rPr>
          <w:sz w:val="28"/>
          <w:szCs w:val="28"/>
        </w:rPr>
      </w:pPr>
      <w:r w:rsidRPr="003E438A">
        <w:rPr>
          <w:sz w:val="28"/>
          <w:szCs w:val="28"/>
        </w:rPr>
        <w:t xml:space="preserve">- чотири кольорові фотокартки розміром 3 × </w:t>
      </w:r>
      <w:smartTag w:uri="urn:schemas-microsoft-com:office:smarttags" w:element="metricconverter">
        <w:smartTagPr>
          <w:attr w:name="ProductID" w:val="4 см"/>
        </w:smartTagPr>
        <w:r w:rsidRPr="003E438A">
          <w:rPr>
            <w:sz w:val="28"/>
            <w:szCs w:val="28"/>
          </w:rPr>
          <w:t>4 см</w:t>
        </w:r>
      </w:smartTag>
      <w:r w:rsidRPr="003E438A">
        <w:rPr>
          <w:sz w:val="28"/>
          <w:szCs w:val="28"/>
        </w:rPr>
        <w:t>;</w:t>
      </w:r>
    </w:p>
    <w:p w:rsidR="0087499F" w:rsidRPr="003E438A" w:rsidRDefault="0087499F" w:rsidP="00FD4CA9">
      <w:pPr>
        <w:pStyle w:val="rvps2"/>
        <w:shd w:val="clear" w:color="auto" w:fill="FFFFFF"/>
        <w:tabs>
          <w:tab w:val="left" w:pos="9355"/>
        </w:tabs>
        <w:spacing w:before="0" w:beforeAutospacing="0" w:after="0" w:afterAutospacing="0"/>
        <w:ind w:right="-1" w:firstLine="450"/>
        <w:jc w:val="both"/>
        <w:textAlignment w:val="baseline"/>
        <w:rPr>
          <w:sz w:val="28"/>
          <w:szCs w:val="28"/>
        </w:rPr>
      </w:pPr>
      <w:r w:rsidRPr="003E438A">
        <w:rPr>
          <w:sz w:val="28"/>
          <w:szCs w:val="28"/>
        </w:rPr>
        <w:t>- документ про освіту державного зразка та додаток до нього;</w:t>
      </w:r>
    </w:p>
    <w:p w:rsidR="0087499F" w:rsidRPr="003E438A" w:rsidRDefault="0087499F" w:rsidP="00FD4CA9">
      <w:pPr>
        <w:pStyle w:val="rvps2"/>
        <w:shd w:val="clear" w:color="auto" w:fill="FFFFFF"/>
        <w:tabs>
          <w:tab w:val="left" w:pos="9355"/>
        </w:tabs>
        <w:spacing w:before="0" w:beforeAutospacing="0" w:after="0" w:afterAutospacing="0"/>
        <w:ind w:right="-1" w:firstLine="450"/>
        <w:jc w:val="both"/>
        <w:textAlignment w:val="baseline"/>
        <w:rPr>
          <w:sz w:val="28"/>
          <w:szCs w:val="28"/>
        </w:rPr>
      </w:pPr>
      <w:r w:rsidRPr="003E438A">
        <w:rPr>
          <w:sz w:val="28"/>
          <w:szCs w:val="28"/>
        </w:rPr>
        <w:t>довідку про успішне проходження річного оцінювання та державної підсумкової атестації (крім випадків звільнення від державної підсумкової атестації) уповноваженого закладу загальної середньої освіти в рік вступу (за відсутності документа про освіту державного зразка та додатка до нього), яка є підставою для участі в конкурсі без подання сертифікатів національного мультипредметного тесту.</w:t>
      </w:r>
    </w:p>
    <w:p w:rsidR="0087499F" w:rsidRPr="003E438A" w:rsidRDefault="0087499F" w:rsidP="00FD4CA9">
      <w:pPr>
        <w:pStyle w:val="rvps2"/>
        <w:shd w:val="clear" w:color="auto" w:fill="FFFFFF"/>
        <w:tabs>
          <w:tab w:val="left" w:pos="9355"/>
        </w:tabs>
        <w:spacing w:before="0" w:beforeAutospacing="0" w:after="0" w:afterAutospacing="0"/>
        <w:ind w:right="-1" w:firstLine="450"/>
        <w:jc w:val="both"/>
        <w:textAlignment w:val="baseline"/>
        <w:rPr>
          <w:sz w:val="28"/>
          <w:szCs w:val="28"/>
        </w:rPr>
      </w:pPr>
    </w:p>
    <w:p w:rsidR="0087499F" w:rsidRPr="003E438A" w:rsidRDefault="0087499F" w:rsidP="00FD4CA9">
      <w:pPr>
        <w:pStyle w:val="rvps2"/>
        <w:shd w:val="clear" w:color="auto" w:fill="FFFFFF"/>
        <w:tabs>
          <w:tab w:val="left" w:pos="9355"/>
        </w:tabs>
        <w:spacing w:before="0" w:beforeAutospacing="0" w:after="0" w:afterAutospacing="0"/>
        <w:ind w:right="-1" w:firstLine="450"/>
        <w:jc w:val="both"/>
        <w:textAlignment w:val="baseline"/>
        <w:rPr>
          <w:sz w:val="28"/>
          <w:szCs w:val="28"/>
        </w:rPr>
      </w:pPr>
      <w:r w:rsidRPr="003E438A">
        <w:rPr>
          <w:sz w:val="28"/>
          <w:szCs w:val="28"/>
        </w:rPr>
        <w:t xml:space="preserve">4. У разі настання обставин, що об’єктивно унеможливлюють особисте прибуття для подання документів, заявник надсилає на електронну пошту Центра (приймальної комісії </w:t>
      </w:r>
      <w:r w:rsidRPr="003E438A">
        <w:rPr>
          <w:sz w:val="28"/>
          <w:szCs w:val="28"/>
          <w:lang w:val="ru-RU"/>
        </w:rPr>
        <w:t>НУ «Запор</w:t>
      </w:r>
      <w:r w:rsidRPr="003E438A">
        <w:rPr>
          <w:sz w:val="28"/>
          <w:szCs w:val="28"/>
        </w:rPr>
        <w:t>ізька політехніка»):</w:t>
      </w:r>
    </w:p>
    <w:p w:rsidR="0087499F" w:rsidRPr="003E438A" w:rsidRDefault="0087499F" w:rsidP="00FD4CA9">
      <w:pPr>
        <w:pStyle w:val="rvps2"/>
        <w:shd w:val="clear" w:color="auto" w:fill="FFFFFF"/>
        <w:tabs>
          <w:tab w:val="left" w:pos="9355"/>
        </w:tabs>
        <w:spacing w:before="0" w:beforeAutospacing="0" w:after="0" w:afterAutospacing="0"/>
        <w:ind w:right="-1" w:firstLine="450"/>
        <w:jc w:val="both"/>
        <w:textAlignment w:val="baseline"/>
        <w:rPr>
          <w:sz w:val="28"/>
          <w:szCs w:val="28"/>
        </w:rPr>
      </w:pPr>
      <w:r w:rsidRPr="003E438A">
        <w:rPr>
          <w:sz w:val="28"/>
          <w:szCs w:val="28"/>
        </w:rPr>
        <w:t>– скановані копії (фотокопії) документів, передбачених у пункті 3 цього розділу;</w:t>
      </w:r>
    </w:p>
    <w:p w:rsidR="0087499F" w:rsidRPr="003E438A" w:rsidRDefault="0087499F" w:rsidP="00FD4CA9">
      <w:pPr>
        <w:pStyle w:val="rvps2"/>
        <w:shd w:val="clear" w:color="auto" w:fill="FFFFFF"/>
        <w:tabs>
          <w:tab w:val="left" w:pos="9355"/>
        </w:tabs>
        <w:spacing w:before="0" w:beforeAutospacing="0" w:after="0" w:afterAutospacing="0"/>
        <w:ind w:right="-1" w:firstLine="450"/>
        <w:jc w:val="both"/>
        <w:textAlignment w:val="baseline"/>
        <w:rPr>
          <w:sz w:val="28"/>
          <w:szCs w:val="28"/>
        </w:rPr>
      </w:pPr>
      <w:r w:rsidRPr="003E438A">
        <w:rPr>
          <w:sz w:val="28"/>
          <w:szCs w:val="28"/>
        </w:rPr>
        <w:t xml:space="preserve">– фотокартку розміром 3 × </w:t>
      </w:r>
      <w:smartTag w:uri="urn:schemas-microsoft-com:office:smarttags" w:element="metricconverter">
        <w:smartTagPr>
          <w:attr w:name="ProductID" w:val="4 см"/>
        </w:smartTagPr>
        <w:r w:rsidRPr="003E438A">
          <w:rPr>
            <w:sz w:val="28"/>
            <w:szCs w:val="28"/>
          </w:rPr>
          <w:t>4 см</w:t>
        </w:r>
      </w:smartTag>
      <w:r w:rsidRPr="003E438A">
        <w:rPr>
          <w:sz w:val="28"/>
          <w:szCs w:val="28"/>
        </w:rPr>
        <w:t xml:space="preserve"> (1 Мб в електронній формі).</w:t>
      </w:r>
    </w:p>
    <w:p w:rsidR="0087499F" w:rsidRPr="003E438A" w:rsidRDefault="0087499F" w:rsidP="00FD4CA9">
      <w:pPr>
        <w:pStyle w:val="rvps2"/>
        <w:shd w:val="clear" w:color="auto" w:fill="FFFFFF"/>
        <w:tabs>
          <w:tab w:val="left" w:pos="9355"/>
        </w:tabs>
        <w:spacing w:before="0" w:beforeAutospacing="0" w:after="0" w:afterAutospacing="0"/>
        <w:ind w:right="-1" w:firstLine="450"/>
        <w:jc w:val="both"/>
        <w:textAlignment w:val="baseline"/>
        <w:rPr>
          <w:sz w:val="28"/>
          <w:szCs w:val="28"/>
        </w:rPr>
      </w:pPr>
      <w:r w:rsidRPr="003E438A">
        <w:rPr>
          <w:sz w:val="28"/>
          <w:szCs w:val="28"/>
        </w:rPr>
        <w:t>Довідку про успішне проходження річного оцінювання та державної підсумкової атестації (крім випадків звільнення від державної підсумкової атестації) Центр отримує від уповноваженого закладу загальної середньої освіти.</w:t>
      </w:r>
    </w:p>
    <w:p w:rsidR="0087499F" w:rsidRPr="003E438A" w:rsidRDefault="0087499F" w:rsidP="00FD4CA9">
      <w:pPr>
        <w:pStyle w:val="rvps2"/>
        <w:shd w:val="clear" w:color="auto" w:fill="FFFFFF"/>
        <w:tabs>
          <w:tab w:val="left" w:pos="9355"/>
        </w:tabs>
        <w:spacing w:before="0" w:beforeAutospacing="0" w:after="0" w:afterAutospacing="0"/>
        <w:ind w:right="-1" w:firstLine="450"/>
        <w:jc w:val="both"/>
        <w:textAlignment w:val="baseline"/>
        <w:rPr>
          <w:sz w:val="28"/>
          <w:szCs w:val="28"/>
        </w:rPr>
      </w:pPr>
    </w:p>
    <w:p w:rsidR="0087499F" w:rsidRPr="003E438A" w:rsidRDefault="0087499F" w:rsidP="00FD4CA9">
      <w:pPr>
        <w:pStyle w:val="rvps2"/>
        <w:shd w:val="clear" w:color="auto" w:fill="FFFFFF"/>
        <w:tabs>
          <w:tab w:val="left" w:pos="9355"/>
        </w:tabs>
        <w:spacing w:before="0" w:beforeAutospacing="0" w:after="0" w:afterAutospacing="0"/>
        <w:ind w:right="-1" w:firstLine="450"/>
        <w:jc w:val="both"/>
        <w:textAlignment w:val="baseline"/>
        <w:rPr>
          <w:sz w:val="28"/>
          <w:szCs w:val="28"/>
        </w:rPr>
      </w:pPr>
      <w:r w:rsidRPr="003E438A">
        <w:rPr>
          <w:sz w:val="28"/>
          <w:szCs w:val="28"/>
        </w:rPr>
        <w:t>5. Документи від заявника для вступу для здобуття освітнього ступеня бакалавра за кошти державного бюджету приймаються в два етапи:</w:t>
      </w:r>
    </w:p>
    <w:p w:rsidR="0087499F" w:rsidRPr="003E438A" w:rsidRDefault="0087499F" w:rsidP="00FD4CA9">
      <w:pPr>
        <w:pStyle w:val="rvps2"/>
        <w:shd w:val="clear" w:color="auto" w:fill="FFFFFF"/>
        <w:tabs>
          <w:tab w:val="left" w:pos="9355"/>
        </w:tabs>
        <w:spacing w:before="0" w:beforeAutospacing="0" w:after="0" w:afterAutospacing="0"/>
        <w:ind w:right="-1" w:firstLine="450"/>
        <w:jc w:val="both"/>
        <w:textAlignment w:val="baseline"/>
        <w:rPr>
          <w:sz w:val="28"/>
          <w:szCs w:val="28"/>
        </w:rPr>
      </w:pPr>
    </w:p>
    <w:p w:rsidR="0087499F" w:rsidRPr="003E438A" w:rsidRDefault="0087499F" w:rsidP="00FD4CA9">
      <w:pPr>
        <w:pStyle w:val="rvps2"/>
        <w:shd w:val="clear" w:color="auto" w:fill="FFFFFF"/>
        <w:tabs>
          <w:tab w:val="left" w:pos="9355"/>
        </w:tabs>
        <w:spacing w:before="0" w:beforeAutospacing="0" w:after="0" w:afterAutospacing="0"/>
        <w:ind w:right="-1" w:firstLine="567"/>
        <w:jc w:val="both"/>
        <w:textAlignment w:val="baseline"/>
        <w:rPr>
          <w:sz w:val="28"/>
          <w:szCs w:val="28"/>
        </w:rPr>
      </w:pPr>
      <w:r w:rsidRPr="003E438A">
        <w:rPr>
          <w:sz w:val="28"/>
          <w:szCs w:val="28"/>
        </w:rPr>
        <w:t xml:space="preserve">перший етап – для вступу на денну форму здобуття освіти для здобуття освітнього ступеня бакалавра за кошти державного бюджету до 18:00 </w:t>
      </w:r>
      <w:r w:rsidRPr="003E438A">
        <w:rPr>
          <w:sz w:val="28"/>
          <w:szCs w:val="28"/>
          <w:lang w:val="ru-RU"/>
        </w:rPr>
        <w:t>01</w:t>
      </w:r>
      <w:r w:rsidRPr="003E438A">
        <w:rPr>
          <w:sz w:val="28"/>
          <w:szCs w:val="28"/>
        </w:rPr>
        <w:t xml:space="preserve"> </w:t>
      </w:r>
      <w:r w:rsidRPr="003E438A">
        <w:rPr>
          <w:sz w:val="28"/>
          <w:szCs w:val="28"/>
          <w:lang w:val="ru-RU"/>
        </w:rPr>
        <w:t>серпня</w:t>
      </w:r>
      <w:r w:rsidRPr="003E438A">
        <w:rPr>
          <w:sz w:val="28"/>
          <w:szCs w:val="28"/>
        </w:rPr>
        <w:t xml:space="preserve"> 202</w:t>
      </w:r>
      <w:r w:rsidRPr="003E438A">
        <w:rPr>
          <w:sz w:val="28"/>
          <w:szCs w:val="28"/>
          <w:lang w:val="ru-RU"/>
        </w:rPr>
        <w:t>5</w:t>
      </w:r>
      <w:r w:rsidRPr="003E438A">
        <w:rPr>
          <w:sz w:val="28"/>
          <w:szCs w:val="28"/>
        </w:rPr>
        <w:t xml:space="preserve"> р.;</w:t>
      </w:r>
    </w:p>
    <w:p w:rsidR="0087499F" w:rsidRPr="003E438A" w:rsidRDefault="0087499F" w:rsidP="00FD4CA9">
      <w:pPr>
        <w:pStyle w:val="rvps2"/>
        <w:shd w:val="clear" w:color="auto" w:fill="FFFFFF"/>
        <w:tabs>
          <w:tab w:val="left" w:pos="9355"/>
        </w:tabs>
        <w:spacing w:before="0" w:beforeAutospacing="0" w:after="0" w:afterAutospacing="0"/>
        <w:ind w:right="-1" w:firstLine="567"/>
        <w:jc w:val="both"/>
        <w:textAlignment w:val="baseline"/>
        <w:rPr>
          <w:sz w:val="28"/>
          <w:szCs w:val="28"/>
        </w:rPr>
      </w:pPr>
    </w:p>
    <w:p w:rsidR="0087499F" w:rsidRPr="003E438A" w:rsidRDefault="0087499F" w:rsidP="00FD4CA9">
      <w:pPr>
        <w:pStyle w:val="rvps2"/>
        <w:shd w:val="clear" w:color="auto" w:fill="FFFFFF"/>
        <w:tabs>
          <w:tab w:val="left" w:pos="9355"/>
        </w:tabs>
        <w:spacing w:before="0" w:beforeAutospacing="0" w:after="0" w:afterAutospacing="0"/>
        <w:ind w:right="-1" w:firstLine="567"/>
        <w:jc w:val="both"/>
        <w:textAlignment w:val="baseline"/>
        <w:rPr>
          <w:sz w:val="28"/>
          <w:szCs w:val="28"/>
        </w:rPr>
      </w:pPr>
      <w:r w:rsidRPr="003E438A">
        <w:rPr>
          <w:sz w:val="28"/>
          <w:szCs w:val="28"/>
        </w:rPr>
        <w:t>другий етап – для вступу на денну форму здобуття освіти для здобуття освітнього ступеня бакалавра за кошти фізичних та/ або юридичних осіб до 18:00 23 вересня 202</w:t>
      </w:r>
      <w:r w:rsidRPr="003E438A">
        <w:rPr>
          <w:sz w:val="28"/>
          <w:szCs w:val="28"/>
          <w:lang w:val="ru-RU"/>
        </w:rPr>
        <w:t>5</w:t>
      </w:r>
      <w:r w:rsidRPr="003E438A">
        <w:rPr>
          <w:sz w:val="28"/>
          <w:szCs w:val="28"/>
        </w:rPr>
        <w:t xml:space="preserve"> р.</w:t>
      </w:r>
    </w:p>
    <w:p w:rsidR="0087499F" w:rsidRPr="003E438A" w:rsidRDefault="0087499F" w:rsidP="00FD4CA9">
      <w:pPr>
        <w:pStyle w:val="rvps2"/>
        <w:shd w:val="clear" w:color="auto" w:fill="FFFFFF"/>
        <w:tabs>
          <w:tab w:val="left" w:pos="9355"/>
        </w:tabs>
        <w:spacing w:before="0" w:beforeAutospacing="0" w:after="0" w:afterAutospacing="0"/>
        <w:ind w:right="-1" w:firstLine="450"/>
        <w:jc w:val="both"/>
        <w:textAlignment w:val="baseline"/>
        <w:rPr>
          <w:sz w:val="28"/>
          <w:szCs w:val="28"/>
        </w:rPr>
      </w:pPr>
    </w:p>
    <w:p w:rsidR="0087499F" w:rsidRPr="003E438A" w:rsidRDefault="0087499F" w:rsidP="00FD4CA9">
      <w:pPr>
        <w:tabs>
          <w:tab w:val="left" w:pos="9355"/>
        </w:tabs>
        <w:spacing w:after="0"/>
        <w:ind w:right="-1" w:firstLine="567"/>
        <w:jc w:val="both"/>
        <w:rPr>
          <w:rFonts w:ascii="Times New Roman" w:hAnsi="Times New Roman"/>
          <w:sz w:val="28"/>
          <w:szCs w:val="28"/>
        </w:rPr>
      </w:pPr>
      <w:bookmarkStart w:id="28" w:name="n103"/>
      <w:bookmarkStart w:id="29" w:name="n57"/>
      <w:bookmarkEnd w:id="28"/>
      <w:bookmarkEnd w:id="29"/>
      <w:r w:rsidRPr="003E438A">
        <w:rPr>
          <w:rFonts w:ascii="Times New Roman" w:hAnsi="Times New Roman"/>
          <w:sz w:val="28"/>
          <w:szCs w:val="28"/>
        </w:rPr>
        <w:t>6. Заявник, який не проходить у Центрі річне оцінювання та державну підсумкову атестацію, подає до НУ «Запорізька політехніка» документ про повну загальну середню освіту державного зразка, складає вступні випробування, визначені Правилами прийому до НУ «Запорізька політехніка».</w:t>
      </w:r>
    </w:p>
    <w:p w:rsidR="0087499F" w:rsidRPr="003E438A" w:rsidRDefault="0087499F" w:rsidP="00FD4CA9">
      <w:pPr>
        <w:tabs>
          <w:tab w:val="left" w:pos="9355"/>
        </w:tabs>
        <w:spacing w:after="0"/>
        <w:ind w:right="-1" w:firstLine="567"/>
        <w:jc w:val="both"/>
        <w:rPr>
          <w:rFonts w:ascii="Times New Roman" w:hAnsi="Times New Roman"/>
          <w:sz w:val="28"/>
          <w:szCs w:val="28"/>
        </w:rPr>
      </w:pPr>
    </w:p>
    <w:p w:rsidR="0087499F" w:rsidRPr="003E438A" w:rsidRDefault="0087499F" w:rsidP="00FD4CA9">
      <w:pPr>
        <w:tabs>
          <w:tab w:val="left" w:pos="9355"/>
        </w:tabs>
        <w:spacing w:after="0"/>
        <w:ind w:right="-1" w:firstLine="567"/>
        <w:jc w:val="both"/>
        <w:rPr>
          <w:rFonts w:ascii="Times New Roman" w:hAnsi="Times New Roman"/>
          <w:sz w:val="28"/>
          <w:szCs w:val="28"/>
        </w:rPr>
      </w:pPr>
      <w:r w:rsidRPr="003E438A">
        <w:rPr>
          <w:rFonts w:ascii="Times New Roman" w:hAnsi="Times New Roman"/>
          <w:sz w:val="28"/>
          <w:szCs w:val="28"/>
        </w:rPr>
        <w:t xml:space="preserve">7. Конкурсний бал заявника для вступу для здобуття освітнього ступеня бакалавра визначається розділом </w:t>
      </w:r>
      <w:r w:rsidRPr="003E438A">
        <w:rPr>
          <w:rFonts w:ascii="Times New Roman" w:hAnsi="Times New Roman"/>
          <w:sz w:val="28"/>
          <w:szCs w:val="28"/>
          <w:lang w:val="en-US"/>
        </w:rPr>
        <w:t>V</w:t>
      </w:r>
      <w:r w:rsidRPr="003E438A">
        <w:rPr>
          <w:rFonts w:ascii="Times New Roman" w:hAnsi="Times New Roman"/>
          <w:sz w:val="28"/>
          <w:szCs w:val="28"/>
        </w:rPr>
        <w:t xml:space="preserve"> Правил прийому НУ «Запорізька політехніка».</w:t>
      </w:r>
    </w:p>
    <w:p w:rsidR="0087499F" w:rsidRPr="003E438A" w:rsidRDefault="0087499F" w:rsidP="00FD4CA9">
      <w:pPr>
        <w:tabs>
          <w:tab w:val="left" w:pos="9355"/>
        </w:tabs>
        <w:spacing w:after="0"/>
        <w:ind w:right="-1" w:firstLine="567"/>
        <w:jc w:val="both"/>
        <w:rPr>
          <w:rFonts w:ascii="Times New Roman" w:hAnsi="Times New Roman"/>
          <w:sz w:val="28"/>
          <w:szCs w:val="28"/>
        </w:rPr>
      </w:pPr>
    </w:p>
    <w:p w:rsidR="0087499F" w:rsidRPr="003E438A" w:rsidRDefault="0087499F" w:rsidP="00FD4CA9">
      <w:pPr>
        <w:tabs>
          <w:tab w:val="left" w:pos="9355"/>
        </w:tabs>
        <w:spacing w:after="0"/>
        <w:ind w:right="-1" w:firstLine="567"/>
        <w:jc w:val="both"/>
        <w:rPr>
          <w:rFonts w:ascii="Times New Roman" w:hAnsi="Times New Roman"/>
          <w:sz w:val="28"/>
          <w:szCs w:val="28"/>
        </w:rPr>
      </w:pPr>
      <w:r w:rsidRPr="003E438A">
        <w:rPr>
          <w:rFonts w:ascii="Times New Roman" w:hAnsi="Times New Roman"/>
          <w:sz w:val="28"/>
          <w:szCs w:val="28"/>
        </w:rPr>
        <w:t>При вступі на спеціальності A7 «Фізична культура і спорт», B2 «Дизайн», G17 «Архітектура та містобудування» додатково складається відповідний творчий конкурс. У разі настання обставин, що об’єктивно унеможливлюють особисте прибуття заявника для складання усної співбесіди або творчого конкурсу, за зверненням заявника проводяться шляхом дистанційної співбесіди або дистанційного творчого конкурсу з відеофіксацією.</w:t>
      </w:r>
    </w:p>
    <w:p w:rsidR="0087499F" w:rsidRPr="003E438A" w:rsidRDefault="0087499F" w:rsidP="00FD4CA9">
      <w:pPr>
        <w:tabs>
          <w:tab w:val="left" w:pos="9355"/>
        </w:tabs>
        <w:spacing w:after="0"/>
        <w:ind w:right="-1" w:firstLine="567"/>
        <w:jc w:val="both"/>
        <w:rPr>
          <w:rFonts w:ascii="Times New Roman" w:hAnsi="Times New Roman"/>
          <w:sz w:val="28"/>
          <w:szCs w:val="28"/>
        </w:rPr>
      </w:pPr>
    </w:p>
    <w:p w:rsidR="0087499F" w:rsidRPr="003E438A" w:rsidRDefault="0087499F" w:rsidP="00FD4CA9">
      <w:pPr>
        <w:tabs>
          <w:tab w:val="left" w:pos="9355"/>
        </w:tabs>
        <w:spacing w:after="0"/>
        <w:ind w:right="-1" w:firstLine="567"/>
        <w:jc w:val="both"/>
        <w:rPr>
          <w:rFonts w:ascii="Times New Roman" w:hAnsi="Times New Roman"/>
          <w:sz w:val="28"/>
          <w:szCs w:val="28"/>
        </w:rPr>
      </w:pPr>
      <w:r w:rsidRPr="003E438A">
        <w:rPr>
          <w:rFonts w:ascii="Times New Roman" w:hAnsi="Times New Roman"/>
          <w:sz w:val="28"/>
          <w:szCs w:val="28"/>
        </w:rPr>
        <w:t>Оцінки річного оцінювання з української мови та історії України можуть використовуватись як оцінки вступних іспитів.</w:t>
      </w:r>
    </w:p>
    <w:p w:rsidR="0087499F" w:rsidRPr="003E438A" w:rsidRDefault="0087499F" w:rsidP="00FD4CA9">
      <w:pPr>
        <w:tabs>
          <w:tab w:val="left" w:pos="9355"/>
        </w:tabs>
        <w:spacing w:after="0"/>
        <w:ind w:right="-1"/>
        <w:jc w:val="both"/>
        <w:rPr>
          <w:rFonts w:ascii="Times New Roman" w:hAnsi="Times New Roman"/>
          <w:sz w:val="28"/>
          <w:szCs w:val="28"/>
        </w:rPr>
      </w:pPr>
    </w:p>
    <w:p w:rsidR="0087499F" w:rsidRPr="003E438A" w:rsidRDefault="0087499F" w:rsidP="00FD4CA9">
      <w:pPr>
        <w:tabs>
          <w:tab w:val="left" w:pos="9355"/>
        </w:tabs>
        <w:spacing w:after="0"/>
        <w:ind w:right="-1" w:firstLine="567"/>
        <w:jc w:val="both"/>
        <w:rPr>
          <w:rFonts w:ascii="Times New Roman" w:hAnsi="Times New Roman"/>
          <w:sz w:val="28"/>
          <w:szCs w:val="28"/>
        </w:rPr>
      </w:pPr>
      <w:r w:rsidRPr="003E438A">
        <w:rPr>
          <w:rFonts w:ascii="Times New Roman" w:hAnsi="Times New Roman"/>
          <w:sz w:val="28"/>
          <w:szCs w:val="28"/>
        </w:rPr>
        <w:t>8. Зарахування заявників на основі повної загальної середньої освіти на місця державного замовлення відбувається в межах установлених квот за конкурсом відповідно до конкурсного бала заявника у строки, встановлені відповідними нормативно-правовими актами, що регламентують вступ до НУ «Запорізька політехніка» у поточному році.</w:t>
      </w:r>
    </w:p>
    <w:p w:rsidR="0087499F" w:rsidRPr="003E438A" w:rsidRDefault="0087499F" w:rsidP="00FD4CA9">
      <w:pPr>
        <w:tabs>
          <w:tab w:val="left" w:pos="9355"/>
        </w:tabs>
        <w:spacing w:after="0"/>
        <w:ind w:right="-1" w:firstLine="567"/>
        <w:jc w:val="both"/>
        <w:rPr>
          <w:rFonts w:ascii="Times New Roman" w:hAnsi="Times New Roman"/>
          <w:sz w:val="28"/>
          <w:szCs w:val="28"/>
        </w:rPr>
      </w:pPr>
    </w:p>
    <w:p w:rsidR="0087499F" w:rsidRPr="003E438A" w:rsidRDefault="0087499F" w:rsidP="00FD4CA9">
      <w:pPr>
        <w:tabs>
          <w:tab w:val="left" w:pos="9355"/>
        </w:tabs>
        <w:spacing w:after="0"/>
        <w:ind w:right="-1" w:firstLine="567"/>
        <w:jc w:val="both"/>
        <w:rPr>
          <w:rFonts w:ascii="Times New Roman" w:hAnsi="Times New Roman"/>
          <w:sz w:val="28"/>
          <w:szCs w:val="28"/>
        </w:rPr>
      </w:pPr>
      <w:r w:rsidRPr="003E438A">
        <w:rPr>
          <w:rFonts w:ascii="Times New Roman" w:hAnsi="Times New Roman"/>
          <w:sz w:val="28"/>
          <w:szCs w:val="28"/>
        </w:rPr>
        <w:t>9. У рейтингових списках, списках рекомендованих до зарахування та в наказах про зарахування прізвища заявників шифрують, а саме кожному заявникові присвоюється цифровий код у вигляді ХХХХ-ДДДДДДД, де ХХХХ відповідає коду закладу освіти в Єдиній державній електронній базі з питань освіти; ДДДДДДД – коду фізичної особи - вступника в Єдиній державній електронній базі з питань освіти.</w:t>
      </w:r>
    </w:p>
    <w:p w:rsidR="0087499F" w:rsidRPr="003E438A" w:rsidRDefault="0087499F" w:rsidP="00FD4CA9">
      <w:pPr>
        <w:tabs>
          <w:tab w:val="left" w:pos="9355"/>
        </w:tabs>
        <w:spacing w:after="0"/>
        <w:ind w:right="-1" w:firstLine="567"/>
        <w:jc w:val="both"/>
        <w:rPr>
          <w:rFonts w:ascii="Times New Roman" w:hAnsi="Times New Roman"/>
          <w:sz w:val="28"/>
          <w:szCs w:val="28"/>
        </w:rPr>
      </w:pPr>
    </w:p>
    <w:p w:rsidR="0087499F" w:rsidRPr="003E438A" w:rsidRDefault="0087499F" w:rsidP="00FD4CA9">
      <w:pPr>
        <w:tabs>
          <w:tab w:val="left" w:pos="9355"/>
        </w:tabs>
        <w:spacing w:after="0"/>
        <w:ind w:right="-1" w:firstLine="567"/>
        <w:jc w:val="both"/>
        <w:rPr>
          <w:rFonts w:ascii="Times New Roman" w:hAnsi="Times New Roman"/>
          <w:sz w:val="28"/>
          <w:szCs w:val="28"/>
        </w:rPr>
      </w:pPr>
      <w:r w:rsidRPr="003E438A">
        <w:rPr>
          <w:rFonts w:ascii="Times New Roman" w:hAnsi="Times New Roman"/>
          <w:sz w:val="28"/>
          <w:szCs w:val="28"/>
        </w:rPr>
        <w:t>10. Зарахування заявників здійснюється:</w:t>
      </w:r>
    </w:p>
    <w:p w:rsidR="0087499F" w:rsidRPr="003E438A" w:rsidRDefault="0087499F" w:rsidP="00FD4CA9">
      <w:pPr>
        <w:tabs>
          <w:tab w:val="left" w:pos="9355"/>
        </w:tabs>
        <w:spacing w:after="0"/>
        <w:ind w:right="-1" w:firstLine="567"/>
        <w:jc w:val="both"/>
        <w:rPr>
          <w:rFonts w:ascii="Times New Roman" w:hAnsi="Times New Roman"/>
          <w:sz w:val="28"/>
          <w:szCs w:val="28"/>
        </w:rPr>
      </w:pPr>
      <w:r w:rsidRPr="003E438A">
        <w:rPr>
          <w:rFonts w:ascii="Times New Roman" w:hAnsi="Times New Roman"/>
          <w:sz w:val="28"/>
          <w:szCs w:val="28"/>
        </w:rPr>
        <w:t>на денну форму здобуття освіти на основі повної загальної середньої освіти для здобуття вищої освіти за кошти фізичних та юридичних осіб – згідно із Правилами до НУ «Запорізька політехніка» в 2025 році;</w:t>
      </w:r>
    </w:p>
    <w:p w:rsidR="0087499F" w:rsidRPr="003E438A" w:rsidRDefault="0087499F" w:rsidP="00FD4CA9">
      <w:pPr>
        <w:tabs>
          <w:tab w:val="left" w:pos="9355"/>
        </w:tabs>
        <w:spacing w:after="0"/>
        <w:ind w:right="-1" w:firstLine="567"/>
        <w:jc w:val="both"/>
        <w:rPr>
          <w:rFonts w:ascii="Times New Roman" w:hAnsi="Times New Roman"/>
          <w:sz w:val="28"/>
          <w:szCs w:val="28"/>
        </w:rPr>
      </w:pPr>
      <w:r w:rsidRPr="003E438A">
        <w:rPr>
          <w:rFonts w:ascii="Times New Roman" w:hAnsi="Times New Roman"/>
          <w:sz w:val="28"/>
          <w:szCs w:val="28"/>
        </w:rPr>
        <w:t>на заочну форму здобуття освіти на основі повної загальної середньої освіти за кошти державного бюджету – не пізніше 15 вересня; на місця за кошти фізичних та юридичних осіб – відповідно до Правил прийому до НУ «Запорізька політехніка» в 202</w:t>
      </w:r>
      <w:r w:rsidRPr="003E438A">
        <w:rPr>
          <w:rFonts w:ascii="Times New Roman" w:hAnsi="Times New Roman"/>
          <w:sz w:val="28"/>
          <w:szCs w:val="28"/>
          <w:lang w:val="ru-RU"/>
        </w:rPr>
        <w:t>5</w:t>
      </w:r>
      <w:r w:rsidRPr="003E438A">
        <w:rPr>
          <w:rFonts w:ascii="Times New Roman" w:hAnsi="Times New Roman"/>
          <w:sz w:val="28"/>
          <w:szCs w:val="28"/>
        </w:rPr>
        <w:t xml:space="preserve"> році.</w:t>
      </w:r>
    </w:p>
    <w:p w:rsidR="0087499F" w:rsidRPr="003E438A" w:rsidRDefault="0087499F" w:rsidP="00FD4CA9">
      <w:pPr>
        <w:tabs>
          <w:tab w:val="left" w:pos="9355"/>
        </w:tabs>
        <w:spacing w:after="0"/>
        <w:ind w:right="-1" w:firstLine="567"/>
        <w:jc w:val="both"/>
        <w:rPr>
          <w:rFonts w:ascii="Times New Roman" w:hAnsi="Times New Roman"/>
          <w:sz w:val="28"/>
          <w:szCs w:val="28"/>
        </w:rPr>
      </w:pPr>
    </w:p>
    <w:p w:rsidR="0087499F" w:rsidRPr="003E438A" w:rsidRDefault="0087499F" w:rsidP="00FD4CA9">
      <w:pPr>
        <w:tabs>
          <w:tab w:val="left" w:pos="9355"/>
        </w:tabs>
        <w:spacing w:after="0"/>
        <w:ind w:right="-1" w:firstLine="567"/>
        <w:jc w:val="both"/>
        <w:rPr>
          <w:rFonts w:ascii="Times New Roman" w:hAnsi="Times New Roman"/>
          <w:sz w:val="28"/>
          <w:szCs w:val="28"/>
        </w:rPr>
      </w:pPr>
      <w:r w:rsidRPr="003E438A">
        <w:rPr>
          <w:rFonts w:ascii="Times New Roman" w:hAnsi="Times New Roman"/>
          <w:sz w:val="28"/>
          <w:szCs w:val="28"/>
        </w:rPr>
        <w:t>11. Після прийняття приймальною комісією рішення про рекомендування до зарахування заявники зобов’язані виконати вимоги для зарахування на місця державного замовлення, передбачені відповідними нормативно-правовими актами, що регламентують вступ до НУ «Запорізька політехнік» у поточному році, з урахуванням особливостей, зазначених у цих Правилах.</w:t>
      </w:r>
    </w:p>
    <w:p w:rsidR="0087499F" w:rsidRPr="003E438A" w:rsidRDefault="0087499F" w:rsidP="00FD4CA9">
      <w:pPr>
        <w:tabs>
          <w:tab w:val="left" w:pos="9355"/>
        </w:tabs>
        <w:spacing w:after="0"/>
        <w:ind w:right="-1" w:firstLine="567"/>
        <w:jc w:val="both"/>
        <w:rPr>
          <w:rFonts w:ascii="Times New Roman" w:hAnsi="Times New Roman"/>
          <w:sz w:val="28"/>
          <w:szCs w:val="28"/>
        </w:rPr>
      </w:pPr>
      <w:r w:rsidRPr="003E438A">
        <w:rPr>
          <w:rFonts w:ascii="Times New Roman" w:hAnsi="Times New Roman"/>
          <w:sz w:val="28"/>
          <w:szCs w:val="28"/>
        </w:rPr>
        <w:t>Заявник може звернутись до Центрів, у тому числі електронною поштою або іншими каналами зв’язку, визначеними Центрами, із зазначенням можливого строку прибуття для отримання Запрошення для проходження державної підсумкової атестації та/або участі у вступних випробуваннях для вступу через освітні центри «Крим-Україна» та «Донбас-Україна».</w:t>
      </w:r>
    </w:p>
    <w:p w:rsidR="0087499F" w:rsidRPr="003E438A" w:rsidRDefault="0087499F" w:rsidP="00FD4CA9">
      <w:pPr>
        <w:spacing w:after="0"/>
        <w:rPr>
          <w:rFonts w:ascii="Times New Roman" w:hAnsi="Times New Roman"/>
          <w:sz w:val="28"/>
          <w:szCs w:val="28"/>
        </w:rPr>
      </w:pPr>
    </w:p>
    <w:p w:rsidR="0087499F" w:rsidRPr="003E438A" w:rsidRDefault="0087499F" w:rsidP="00FD4CA9">
      <w:pPr>
        <w:spacing w:after="0"/>
        <w:rPr>
          <w:rFonts w:ascii="Times New Roman" w:hAnsi="Times New Roman"/>
          <w:sz w:val="28"/>
          <w:szCs w:val="28"/>
        </w:rPr>
      </w:pPr>
    </w:p>
    <w:p w:rsidR="0087499F" w:rsidRPr="003E438A" w:rsidRDefault="0087499F" w:rsidP="00FD4CA9">
      <w:pPr>
        <w:spacing w:after="0"/>
        <w:rPr>
          <w:rFonts w:ascii="Times New Roman" w:hAnsi="Times New Roman"/>
          <w:sz w:val="28"/>
          <w:szCs w:val="28"/>
        </w:rPr>
      </w:pPr>
    </w:p>
    <w:p w:rsidR="0087499F" w:rsidRPr="003E438A" w:rsidRDefault="0087499F" w:rsidP="00FD4CA9">
      <w:pPr>
        <w:spacing w:after="0"/>
        <w:jc w:val="both"/>
        <w:rPr>
          <w:rFonts w:ascii="Times New Roman" w:hAnsi="Times New Roman"/>
          <w:sz w:val="28"/>
          <w:szCs w:val="28"/>
        </w:rPr>
      </w:pPr>
      <w:r w:rsidRPr="003E438A">
        <w:rPr>
          <w:rFonts w:ascii="Times New Roman" w:hAnsi="Times New Roman"/>
          <w:sz w:val="28"/>
          <w:szCs w:val="28"/>
        </w:rPr>
        <w:t>Відповідальний секретар</w:t>
      </w:r>
    </w:p>
    <w:p w:rsidR="0087499F" w:rsidRPr="003E438A" w:rsidRDefault="0087499F" w:rsidP="00FD4CA9">
      <w:pPr>
        <w:spacing w:after="0"/>
        <w:jc w:val="both"/>
        <w:rPr>
          <w:rFonts w:ascii="Times New Roman" w:hAnsi="Times New Roman"/>
          <w:sz w:val="28"/>
          <w:szCs w:val="28"/>
        </w:rPr>
      </w:pPr>
      <w:r w:rsidRPr="003E438A">
        <w:rPr>
          <w:rFonts w:ascii="Times New Roman" w:hAnsi="Times New Roman"/>
          <w:sz w:val="28"/>
          <w:szCs w:val="28"/>
        </w:rPr>
        <w:t xml:space="preserve">приймальної комісії </w:t>
      </w:r>
    </w:p>
    <w:p w:rsidR="0087499F" w:rsidRPr="003E438A" w:rsidRDefault="0087499F" w:rsidP="00FD4CA9">
      <w:pPr>
        <w:spacing w:after="0"/>
        <w:jc w:val="both"/>
        <w:rPr>
          <w:rFonts w:ascii="Times New Roman" w:hAnsi="Times New Roman"/>
          <w:sz w:val="28"/>
          <w:szCs w:val="28"/>
        </w:rPr>
      </w:pPr>
      <w:r w:rsidRPr="003E438A">
        <w:rPr>
          <w:rFonts w:ascii="Times New Roman" w:hAnsi="Times New Roman"/>
          <w:sz w:val="28"/>
          <w:szCs w:val="28"/>
        </w:rPr>
        <w:t>НУ «Запорізька політехніка»                                         Андрій ПАРХОМЕНКО</w:t>
      </w:r>
    </w:p>
    <w:p w:rsidR="0087499F" w:rsidRPr="003E438A" w:rsidRDefault="0087499F" w:rsidP="00FD4CA9">
      <w:pPr>
        <w:rPr>
          <w:rFonts w:ascii="Times New Roman" w:hAnsi="Times New Roman"/>
          <w:sz w:val="28"/>
          <w:szCs w:val="28"/>
        </w:rPr>
      </w:pPr>
    </w:p>
    <w:p w:rsidR="0087499F" w:rsidRPr="003E438A" w:rsidRDefault="0087499F" w:rsidP="00FD4CA9">
      <w:pPr>
        <w:rPr>
          <w:rFonts w:ascii="Times New Roman" w:hAnsi="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ind w:firstLine="539"/>
        <w:jc w:val="both"/>
        <w:rPr>
          <w:rFonts w:ascii="Times New Roman" w:hAnsi="Times New Roman" w:cs="Times New Roman"/>
          <w:sz w:val="28"/>
          <w:szCs w:val="28"/>
          <w:lang w:val="ru-RU"/>
        </w:rPr>
      </w:pPr>
    </w:p>
    <w:p w:rsidR="0087499F" w:rsidRPr="003E438A" w:rsidRDefault="0087499F" w:rsidP="00AC1D0F">
      <w:pPr>
        <w:spacing w:after="0" w:line="240" w:lineRule="auto"/>
        <w:ind w:firstLine="539"/>
        <w:jc w:val="both"/>
        <w:rPr>
          <w:rFonts w:ascii="Times New Roman" w:hAnsi="Times New Roman" w:cs="Times New Roman"/>
          <w:sz w:val="28"/>
          <w:szCs w:val="28"/>
          <w:lang w:val="ru-RU"/>
        </w:rPr>
      </w:pPr>
    </w:p>
    <w:p w:rsidR="0087499F" w:rsidRPr="003E438A" w:rsidRDefault="0087499F" w:rsidP="00AC1D0F">
      <w:pPr>
        <w:spacing w:after="0" w:line="240" w:lineRule="auto"/>
        <w:ind w:firstLine="539"/>
        <w:jc w:val="both"/>
        <w:rPr>
          <w:rFonts w:ascii="Times New Roman" w:hAnsi="Times New Roman" w:cs="Times New Roman"/>
          <w:sz w:val="28"/>
          <w:szCs w:val="28"/>
        </w:rPr>
      </w:pPr>
    </w:p>
    <w:p w:rsidR="0087499F" w:rsidRPr="003E438A" w:rsidRDefault="0087499F" w:rsidP="00AC1D0F">
      <w:pPr>
        <w:spacing w:after="0" w:line="240" w:lineRule="auto"/>
        <w:jc w:val="both"/>
        <w:sectPr w:rsidR="0087499F" w:rsidRPr="003E438A" w:rsidSect="00541631">
          <w:headerReference w:type="default" r:id="rId11"/>
          <w:pgSz w:w="11906" w:h="16838"/>
          <w:pgMar w:top="850" w:right="991" w:bottom="850" w:left="1134" w:header="708" w:footer="708" w:gutter="0"/>
          <w:cols w:space="708"/>
          <w:titlePg/>
          <w:docGrid w:linePitch="360"/>
        </w:sectPr>
      </w:pPr>
    </w:p>
    <w:tbl>
      <w:tblPr>
        <w:tblW w:w="0" w:type="auto"/>
        <w:tblInd w:w="108" w:type="dxa"/>
        <w:tblLook w:val="00A0"/>
      </w:tblPr>
      <w:tblGrid>
        <w:gridCol w:w="10081"/>
        <w:gridCol w:w="4739"/>
      </w:tblGrid>
      <w:tr w:rsidR="0087499F" w:rsidRPr="003E438A" w:rsidTr="006123BE">
        <w:tc>
          <w:tcPr>
            <w:tcW w:w="10348" w:type="dxa"/>
          </w:tcPr>
          <w:p w:rsidR="0087499F" w:rsidRPr="003E438A" w:rsidRDefault="0087499F" w:rsidP="006123BE">
            <w:pPr>
              <w:spacing w:before="150" w:after="150"/>
              <w:ind w:right="450"/>
              <w:jc w:val="center"/>
              <w:rPr>
                <w:rFonts w:ascii="Times New Roman" w:hAnsi="Times New Roman"/>
                <w:b/>
                <w:sz w:val="28"/>
                <w:szCs w:val="28"/>
                <w:lang w:val="ru-RU"/>
              </w:rPr>
            </w:pPr>
          </w:p>
        </w:tc>
        <w:tc>
          <w:tcPr>
            <w:tcW w:w="4820" w:type="dxa"/>
          </w:tcPr>
          <w:p w:rsidR="0087499F" w:rsidRPr="003E438A" w:rsidRDefault="0087499F" w:rsidP="006123BE">
            <w:pPr>
              <w:spacing w:after="0"/>
              <w:jc w:val="right"/>
              <w:rPr>
                <w:rFonts w:ascii="Times New Roman" w:hAnsi="Times New Roman"/>
                <w:sz w:val="28"/>
                <w:szCs w:val="28"/>
              </w:rPr>
            </w:pPr>
            <w:r w:rsidRPr="003E438A">
              <w:rPr>
                <w:rFonts w:ascii="Times New Roman" w:hAnsi="Times New Roman"/>
                <w:sz w:val="28"/>
                <w:szCs w:val="28"/>
              </w:rPr>
              <w:t>Додаток 1</w:t>
            </w:r>
          </w:p>
          <w:p w:rsidR="0087499F" w:rsidRPr="003E438A" w:rsidRDefault="0087499F" w:rsidP="006123BE">
            <w:pPr>
              <w:spacing w:after="0"/>
              <w:jc w:val="right"/>
              <w:rPr>
                <w:rFonts w:ascii="Times New Roman" w:hAnsi="Times New Roman"/>
                <w:sz w:val="28"/>
                <w:szCs w:val="28"/>
              </w:rPr>
            </w:pPr>
            <w:r w:rsidRPr="003E438A">
              <w:rPr>
                <w:rFonts w:ascii="Times New Roman" w:hAnsi="Times New Roman"/>
                <w:sz w:val="28"/>
                <w:szCs w:val="28"/>
              </w:rPr>
              <w:t xml:space="preserve">до Правил прийому до </w:t>
            </w:r>
          </w:p>
          <w:p w:rsidR="0087499F" w:rsidRPr="003E438A" w:rsidRDefault="0087499F" w:rsidP="006123BE">
            <w:pPr>
              <w:spacing w:after="0"/>
              <w:jc w:val="right"/>
              <w:rPr>
                <w:rFonts w:ascii="Times New Roman" w:hAnsi="Times New Roman"/>
                <w:sz w:val="28"/>
                <w:szCs w:val="28"/>
              </w:rPr>
            </w:pPr>
            <w:r w:rsidRPr="003E438A">
              <w:rPr>
                <w:rFonts w:ascii="Times New Roman" w:hAnsi="Times New Roman"/>
                <w:sz w:val="28"/>
                <w:szCs w:val="28"/>
              </w:rPr>
              <w:t xml:space="preserve">НУ «Запорізька політехніка» </w:t>
            </w:r>
          </w:p>
          <w:p w:rsidR="0087499F" w:rsidRPr="003E438A" w:rsidRDefault="0087499F" w:rsidP="006123BE">
            <w:pPr>
              <w:spacing w:after="0"/>
              <w:jc w:val="right"/>
              <w:rPr>
                <w:rFonts w:ascii="Times New Roman" w:hAnsi="Times New Roman"/>
                <w:b/>
                <w:sz w:val="28"/>
                <w:szCs w:val="28"/>
              </w:rPr>
            </w:pPr>
            <w:r w:rsidRPr="003E438A">
              <w:rPr>
                <w:rFonts w:ascii="Times New Roman" w:hAnsi="Times New Roman"/>
                <w:sz w:val="28"/>
                <w:szCs w:val="28"/>
              </w:rPr>
              <w:t>у 202</w:t>
            </w:r>
            <w:r w:rsidRPr="003E438A">
              <w:rPr>
                <w:rFonts w:ascii="Times New Roman" w:hAnsi="Times New Roman"/>
                <w:sz w:val="28"/>
                <w:szCs w:val="28"/>
                <w:lang w:val="ru-RU"/>
              </w:rPr>
              <w:t>5</w:t>
            </w:r>
            <w:r w:rsidRPr="003E438A">
              <w:rPr>
                <w:rFonts w:ascii="Times New Roman" w:hAnsi="Times New Roman"/>
                <w:sz w:val="28"/>
                <w:szCs w:val="28"/>
              </w:rPr>
              <w:t xml:space="preserve"> році</w:t>
            </w:r>
          </w:p>
        </w:tc>
      </w:tr>
    </w:tbl>
    <w:p w:rsidR="0087499F" w:rsidRPr="003E438A" w:rsidRDefault="0087499F" w:rsidP="003B41B9">
      <w:pPr>
        <w:spacing w:after="0" w:line="276" w:lineRule="auto"/>
        <w:jc w:val="center"/>
        <w:rPr>
          <w:rFonts w:ascii="Times New Roman" w:hAnsi="Times New Roman"/>
          <w:b/>
          <w:sz w:val="24"/>
          <w:szCs w:val="24"/>
        </w:rPr>
      </w:pPr>
      <w:r w:rsidRPr="003E438A">
        <w:rPr>
          <w:rFonts w:ascii="Times New Roman" w:hAnsi="Times New Roman"/>
          <w:b/>
          <w:sz w:val="24"/>
          <w:szCs w:val="24"/>
        </w:rPr>
        <w:t>Перелік освітніх ступенів та спеціальностей, за якими оголошується прийом на навчання,</w:t>
      </w:r>
    </w:p>
    <w:p w:rsidR="0087499F" w:rsidRPr="003E438A" w:rsidRDefault="0087499F" w:rsidP="003B41B9">
      <w:pPr>
        <w:spacing w:after="0" w:line="276" w:lineRule="auto"/>
        <w:jc w:val="center"/>
        <w:rPr>
          <w:rFonts w:ascii="Times New Roman" w:hAnsi="Times New Roman"/>
          <w:b/>
          <w:sz w:val="24"/>
          <w:szCs w:val="24"/>
        </w:rPr>
      </w:pPr>
      <w:r w:rsidRPr="003E438A">
        <w:rPr>
          <w:rFonts w:ascii="Times New Roman" w:hAnsi="Times New Roman"/>
          <w:b/>
          <w:sz w:val="24"/>
          <w:szCs w:val="24"/>
        </w:rPr>
        <w:t>ліцензовані обсяги та нормативні терміни навчання</w:t>
      </w:r>
    </w:p>
    <w:p w:rsidR="0087499F" w:rsidRPr="003E438A" w:rsidRDefault="0087499F" w:rsidP="003B41B9">
      <w:pPr>
        <w:spacing w:after="0" w:line="276" w:lineRule="auto"/>
        <w:jc w:val="center"/>
        <w:rPr>
          <w:rFonts w:ascii="Times New Roman" w:hAnsi="Times New Roman"/>
          <w:b/>
          <w:sz w:val="24"/>
          <w:szCs w:val="24"/>
          <w:u w:val="single"/>
        </w:rPr>
      </w:pPr>
      <w:r w:rsidRPr="003E438A">
        <w:rPr>
          <w:rFonts w:ascii="Times New Roman" w:hAnsi="Times New Roman"/>
          <w:b/>
          <w:sz w:val="24"/>
          <w:szCs w:val="24"/>
          <w:u w:val="single"/>
        </w:rPr>
        <w:t>Національний університет «Запорізька політехніка»</w:t>
      </w:r>
    </w:p>
    <w:p w:rsidR="0087499F" w:rsidRPr="003E438A" w:rsidRDefault="0087499F" w:rsidP="00D72CF5">
      <w:pPr>
        <w:spacing w:after="0" w:line="240" w:lineRule="auto"/>
        <w:ind w:hanging="4"/>
        <w:rPr>
          <w:rFonts w:ascii="Times New Roman" w:hAnsi="Times New Roman"/>
          <w:b/>
        </w:rPr>
      </w:pPr>
      <w:r w:rsidRPr="003E438A">
        <w:rPr>
          <w:rFonts w:ascii="Times New Roman" w:hAnsi="Times New Roman"/>
          <w:b/>
        </w:rPr>
        <w:t>Бакалавр</w:t>
      </w:r>
    </w:p>
    <w:p w:rsidR="0087499F" w:rsidRPr="003E438A" w:rsidRDefault="0087499F" w:rsidP="00D72CF5">
      <w:pPr>
        <w:spacing w:after="0" w:line="240" w:lineRule="auto"/>
        <w:ind w:hanging="6"/>
        <w:rPr>
          <w:rFonts w:ascii="Times New Roman" w:hAnsi="Times New Roman"/>
        </w:rPr>
      </w:pPr>
      <w:r w:rsidRPr="003E438A">
        <w:rPr>
          <w:rFonts w:ascii="Times New Roman" w:hAnsi="Times New Roman"/>
        </w:rPr>
        <w:t>Термін навчання на денній та заочній формах: на основі повної загальної середньої освіти – 3 роки 10 місяців</w:t>
      </w:r>
    </w:p>
    <w:p w:rsidR="0087499F" w:rsidRPr="003E438A" w:rsidRDefault="0087499F" w:rsidP="00D72CF5">
      <w:pPr>
        <w:spacing w:after="0" w:line="240" w:lineRule="auto"/>
        <w:ind w:hanging="6"/>
        <w:rPr>
          <w:rFonts w:ascii="Times New Roman" w:hAnsi="Times New Roman"/>
        </w:rPr>
      </w:pPr>
      <w:r w:rsidRPr="003E438A">
        <w:rPr>
          <w:rFonts w:ascii="Times New Roman" w:hAnsi="Times New Roman"/>
        </w:rPr>
        <w:t>на основі освітніх ступенів (освітньо-кваліфікаційних рівнів, освітньо-професійних ступенів) вищої освіти – 2 роки 10 місяців</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0"/>
        <w:gridCol w:w="2852"/>
        <w:gridCol w:w="605"/>
        <w:gridCol w:w="2514"/>
        <w:gridCol w:w="2834"/>
        <w:gridCol w:w="993"/>
        <w:gridCol w:w="1097"/>
        <w:gridCol w:w="747"/>
        <w:gridCol w:w="815"/>
        <w:gridCol w:w="910"/>
        <w:gridCol w:w="904"/>
      </w:tblGrid>
      <w:tr w:rsidR="0087499F" w:rsidRPr="003E438A" w:rsidTr="006123BE">
        <w:trPr>
          <w:trHeight w:val="20"/>
        </w:trPr>
        <w:tc>
          <w:tcPr>
            <w:tcW w:w="1148" w:type="pct"/>
            <w:gridSpan w:val="2"/>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Галузь знань</w:t>
            </w:r>
          </w:p>
        </w:tc>
        <w:tc>
          <w:tcPr>
            <w:tcW w:w="1052" w:type="pct"/>
            <w:gridSpan w:val="2"/>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Спеціальність (напрям підготовки)</w:t>
            </w:r>
          </w:p>
        </w:tc>
        <w:tc>
          <w:tcPr>
            <w:tcW w:w="956" w:type="pct"/>
            <w:vMerge w:val="restart"/>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Спеціалізація (освітня програма)</w:t>
            </w:r>
          </w:p>
          <w:p w:rsidR="0087499F" w:rsidRPr="003E438A" w:rsidRDefault="0087499F" w:rsidP="006123BE">
            <w:pPr>
              <w:spacing w:after="0" w:line="240" w:lineRule="auto"/>
              <w:jc w:val="center"/>
              <w:rPr>
                <w:rFonts w:ascii="Times New Roman" w:hAnsi="Times New Roman"/>
                <w:sz w:val="17"/>
                <w:szCs w:val="17"/>
              </w:rPr>
            </w:pPr>
            <w:r w:rsidRPr="003E438A">
              <w:rPr>
                <w:rFonts w:ascii="Times New Roman" w:hAnsi="Times New Roman"/>
                <w:sz w:val="17"/>
                <w:szCs w:val="17"/>
              </w:rPr>
              <w:t>/може повторювати назву спеціальності/</w:t>
            </w:r>
          </w:p>
        </w:tc>
        <w:tc>
          <w:tcPr>
            <w:tcW w:w="705" w:type="pct"/>
            <w:gridSpan w:val="2"/>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Ліцензовані обсяги</w:t>
            </w:r>
          </w:p>
        </w:tc>
        <w:tc>
          <w:tcPr>
            <w:tcW w:w="527" w:type="pct"/>
            <w:gridSpan w:val="2"/>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Нормативні терміни навчання</w:t>
            </w:r>
          </w:p>
        </w:tc>
        <w:tc>
          <w:tcPr>
            <w:tcW w:w="307" w:type="pct"/>
            <w:vMerge w:val="restart"/>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Форма здобуття освіти</w:t>
            </w:r>
          </w:p>
        </w:tc>
        <w:tc>
          <w:tcPr>
            <w:tcW w:w="305" w:type="pct"/>
            <w:vMerge w:val="restart"/>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Сертифікат про акредитацію</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Шифр</w:t>
            </w:r>
          </w:p>
        </w:tc>
        <w:tc>
          <w:tcPr>
            <w:tcW w:w="962" w:type="pct"/>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Назва</w:t>
            </w:r>
          </w:p>
        </w:tc>
        <w:tc>
          <w:tcPr>
            <w:tcW w:w="204" w:type="pct"/>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Код</w:t>
            </w:r>
          </w:p>
        </w:tc>
        <w:tc>
          <w:tcPr>
            <w:tcW w:w="848" w:type="pct"/>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Назва</w:t>
            </w:r>
          </w:p>
        </w:tc>
        <w:tc>
          <w:tcPr>
            <w:tcW w:w="956" w:type="pct"/>
            <w:vMerge/>
          </w:tcPr>
          <w:p w:rsidR="0087499F" w:rsidRPr="003E438A" w:rsidRDefault="0087499F" w:rsidP="006123BE">
            <w:pPr>
              <w:spacing w:after="0" w:line="240" w:lineRule="auto"/>
              <w:rPr>
                <w:rFonts w:ascii="Times New Roman" w:hAnsi="Times New Roman"/>
                <w:sz w:val="17"/>
                <w:szCs w:val="17"/>
              </w:rPr>
            </w:pPr>
          </w:p>
        </w:tc>
        <w:tc>
          <w:tcPr>
            <w:tcW w:w="335" w:type="pct"/>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Денна форма навчання</w:t>
            </w:r>
          </w:p>
        </w:tc>
        <w:tc>
          <w:tcPr>
            <w:tcW w:w="370" w:type="pct"/>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Заочна форма навчання</w:t>
            </w:r>
          </w:p>
        </w:tc>
        <w:tc>
          <w:tcPr>
            <w:tcW w:w="252" w:type="pct"/>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На основі ПЗСО</w:t>
            </w:r>
          </w:p>
        </w:tc>
        <w:tc>
          <w:tcPr>
            <w:tcW w:w="275" w:type="pct"/>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На основі НРК5</w:t>
            </w:r>
          </w:p>
        </w:tc>
        <w:tc>
          <w:tcPr>
            <w:tcW w:w="307" w:type="pct"/>
            <w:vMerge/>
          </w:tcPr>
          <w:p w:rsidR="0087499F" w:rsidRPr="003E438A" w:rsidRDefault="0087499F" w:rsidP="006123BE">
            <w:pPr>
              <w:spacing w:after="0" w:line="240" w:lineRule="auto"/>
              <w:jc w:val="center"/>
              <w:rPr>
                <w:rFonts w:ascii="Times New Roman" w:hAnsi="Times New Roman"/>
                <w:b/>
                <w:bCs/>
                <w:sz w:val="17"/>
                <w:szCs w:val="17"/>
              </w:rPr>
            </w:pPr>
          </w:p>
        </w:tc>
        <w:tc>
          <w:tcPr>
            <w:tcW w:w="305" w:type="pct"/>
            <w:vMerge/>
          </w:tcPr>
          <w:p w:rsidR="0087499F" w:rsidRPr="003E438A" w:rsidRDefault="0087499F" w:rsidP="006123BE">
            <w:pPr>
              <w:spacing w:after="0" w:line="240" w:lineRule="auto"/>
              <w:jc w:val="center"/>
              <w:rPr>
                <w:rFonts w:ascii="Times New Roman" w:hAnsi="Times New Roman"/>
                <w:b/>
                <w:bCs/>
                <w:sz w:val="17"/>
                <w:szCs w:val="17"/>
              </w:rPr>
            </w:pP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A</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Освіта</w:t>
            </w:r>
          </w:p>
        </w:tc>
        <w:tc>
          <w:tcPr>
            <w:tcW w:w="204"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A6</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 xml:space="preserve">Спеціальна освіта </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А6.01 Логопедія / Корекційна освіта</w:t>
            </w:r>
          </w:p>
        </w:tc>
        <w:tc>
          <w:tcPr>
            <w:tcW w:w="335" w:type="pct"/>
            <w:vMerge w:val="restar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370" w:type="pct"/>
            <w:vMerge w:val="restar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en-US" w:eastAsia="ru-RU"/>
              </w:rPr>
            </w:pPr>
            <w:r w:rsidRPr="003E438A">
              <w:rPr>
                <w:rFonts w:ascii="Times New Roman" w:hAnsi="Times New Roman"/>
                <w:sz w:val="18"/>
                <w:szCs w:val="18"/>
                <w:lang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spacing w:after="0" w:line="240" w:lineRule="auto"/>
              <w:jc w:val="center"/>
              <w:rPr>
                <w:rFonts w:ascii="Times New Roman" w:hAnsi="Times New Roman"/>
                <w:sz w:val="24"/>
                <w:szCs w:val="24"/>
                <w:lang w:eastAsia="ru-RU"/>
              </w:rPr>
            </w:pPr>
            <w:r w:rsidRPr="003E438A">
              <w:rPr>
                <w:rFonts w:ascii="Times New Roman" w:hAnsi="Times New Roman"/>
                <w:sz w:val="24"/>
                <w:szCs w:val="24"/>
                <w:lang w:eastAsia="ru-RU"/>
              </w:rPr>
              <w:t>*</w:t>
            </w:r>
          </w:p>
        </w:tc>
      </w:tr>
      <w:tr w:rsidR="0087499F" w:rsidRPr="003E438A" w:rsidTr="006123BE">
        <w:trPr>
          <w:trHeight w:val="20"/>
        </w:trPr>
        <w:tc>
          <w:tcPr>
            <w:tcW w:w="186"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A</w:t>
            </w:r>
          </w:p>
        </w:tc>
        <w:tc>
          <w:tcPr>
            <w:tcW w:w="962"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Освіта</w:t>
            </w:r>
          </w:p>
        </w:tc>
        <w:tc>
          <w:tcPr>
            <w:tcW w:w="204"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A7</w:t>
            </w:r>
          </w:p>
        </w:tc>
        <w:tc>
          <w:tcPr>
            <w:tcW w:w="848"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Фізична культура і спорт</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Фітнес і тренерська діяльність</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A</w:t>
            </w:r>
          </w:p>
        </w:tc>
        <w:tc>
          <w:tcPr>
            <w:tcW w:w="962"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Освіта</w:t>
            </w:r>
          </w:p>
        </w:tc>
        <w:tc>
          <w:tcPr>
            <w:tcW w:w="204"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A7</w:t>
            </w:r>
          </w:p>
        </w:tc>
        <w:tc>
          <w:tcPr>
            <w:tcW w:w="848"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Фізична культура і спорт</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Спорт і тренерська діяльність</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B</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Культура, мистецтво та гуманітарні науки</w:t>
            </w:r>
          </w:p>
        </w:tc>
        <w:tc>
          <w:tcPr>
            <w:tcW w:w="204"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B2</w:t>
            </w:r>
          </w:p>
        </w:tc>
        <w:tc>
          <w:tcPr>
            <w:tcW w:w="848"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Дизайн</w:t>
            </w:r>
          </w:p>
        </w:tc>
        <w:tc>
          <w:tcPr>
            <w:tcW w:w="956"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Графічний дизайн</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B</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Культура, мистецтво та гуманітарні науки</w:t>
            </w:r>
          </w:p>
        </w:tc>
        <w:tc>
          <w:tcPr>
            <w:tcW w:w="204"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B2</w:t>
            </w:r>
          </w:p>
        </w:tc>
        <w:tc>
          <w:tcPr>
            <w:tcW w:w="848"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Дизайн</w:t>
            </w:r>
          </w:p>
        </w:tc>
        <w:tc>
          <w:tcPr>
            <w:tcW w:w="956"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Дизайн середовища</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B</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Культура, мистецтво та гуманітарні науки</w:t>
            </w:r>
          </w:p>
        </w:tc>
        <w:tc>
          <w:tcPr>
            <w:tcW w:w="204"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B11</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 xml:space="preserve">Філологія </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B11.041 Філологія (Германські мови та літератури (переклад включно), перша – англійська)</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C</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Соціальні науки, журналістика, інформація та міжнародні відносини</w:t>
            </w:r>
          </w:p>
        </w:tc>
        <w:tc>
          <w:tcPr>
            <w:tcW w:w="204"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C1</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 xml:space="preserve">Економіка та міжнародні економічні відносини </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Економіка</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C</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Соціальні науки, журналістика, інформація та міжнародні відносини</w:t>
            </w:r>
          </w:p>
        </w:tc>
        <w:tc>
          <w:tcPr>
            <w:tcW w:w="204"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C2</w:t>
            </w:r>
          </w:p>
        </w:tc>
        <w:tc>
          <w:tcPr>
            <w:tcW w:w="848"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Політологія</w:t>
            </w:r>
          </w:p>
        </w:tc>
        <w:tc>
          <w:tcPr>
            <w:tcW w:w="956"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Політологія</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C</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Соціальні науки, журналістика, інформація та міжнародні відносини</w:t>
            </w:r>
          </w:p>
        </w:tc>
        <w:tc>
          <w:tcPr>
            <w:tcW w:w="204"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C4</w:t>
            </w:r>
          </w:p>
        </w:tc>
        <w:tc>
          <w:tcPr>
            <w:tcW w:w="848"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Психологія</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Психологія</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C</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Соціальні науки, журналістика, інформація та міжнародні відносини</w:t>
            </w:r>
          </w:p>
        </w:tc>
        <w:tc>
          <w:tcPr>
            <w:tcW w:w="204"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C7</w:t>
            </w:r>
          </w:p>
        </w:tc>
        <w:tc>
          <w:tcPr>
            <w:tcW w:w="848"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Журналістика</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Журналістика</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Бізнес, адміністрування та право</w:t>
            </w:r>
          </w:p>
        </w:tc>
        <w:tc>
          <w:tcPr>
            <w:tcW w:w="204"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D1</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Облік і оподаткування</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Облік і аудит</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Бізнес, адміністрування та право</w:t>
            </w:r>
          </w:p>
        </w:tc>
        <w:tc>
          <w:tcPr>
            <w:tcW w:w="204"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D2</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Фінанси, банківська справа, страхування та фондовий ринок</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Фінанси і кредит</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Бізнес, адміністрування та право</w:t>
            </w:r>
          </w:p>
        </w:tc>
        <w:tc>
          <w:tcPr>
            <w:tcW w:w="204"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D3</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Менеджмент</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Менеджмент організацій</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Бізнес, адміністрування та право</w:t>
            </w:r>
          </w:p>
        </w:tc>
        <w:tc>
          <w:tcPr>
            <w:tcW w:w="204"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D3</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Менеджмент</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Управління проектами</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Бізнес, адміністрування та право</w:t>
            </w:r>
          </w:p>
        </w:tc>
        <w:tc>
          <w:tcPr>
            <w:tcW w:w="204"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D4</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Публічне управління та адміністрування</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Регіональне управління</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Бізнес, адміністрування та право</w:t>
            </w:r>
          </w:p>
        </w:tc>
        <w:tc>
          <w:tcPr>
            <w:tcW w:w="204"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D5</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Маркетинг</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Маркетинг</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Бізнес, адміністрування та право</w:t>
            </w:r>
          </w:p>
        </w:tc>
        <w:tc>
          <w:tcPr>
            <w:tcW w:w="204"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D7</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Торгівля</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Організація торгівлі та комерційна логістика</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Бізнес, адміністрування та право</w:t>
            </w:r>
          </w:p>
        </w:tc>
        <w:tc>
          <w:tcPr>
            <w:tcW w:w="204"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D7</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Торгівля</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Комерційна діяльність</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Бізнес, адміністрування та право</w:t>
            </w:r>
          </w:p>
        </w:tc>
        <w:tc>
          <w:tcPr>
            <w:tcW w:w="204"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D8</w:t>
            </w:r>
          </w:p>
        </w:tc>
        <w:tc>
          <w:tcPr>
            <w:tcW w:w="848"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Право</w:t>
            </w:r>
          </w:p>
        </w:tc>
        <w:tc>
          <w:tcPr>
            <w:tcW w:w="956"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Правознавство</w:t>
            </w: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100</w:t>
            </w:r>
          </w:p>
        </w:tc>
        <w:tc>
          <w:tcPr>
            <w:tcW w:w="370"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50</w:t>
            </w: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F</w:t>
            </w:r>
          </w:p>
        </w:tc>
        <w:tc>
          <w:tcPr>
            <w:tcW w:w="962"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Інформаційні технології</w:t>
            </w:r>
          </w:p>
        </w:tc>
        <w:tc>
          <w:tcPr>
            <w:tcW w:w="204"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F2</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програмного забезпечення</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програмного забезпечення</w:t>
            </w:r>
          </w:p>
        </w:tc>
        <w:tc>
          <w:tcPr>
            <w:tcW w:w="335" w:type="pct"/>
            <w:vMerge w:val="restar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370" w:type="pct"/>
            <w:vMerge w:val="restar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F</w:t>
            </w:r>
          </w:p>
        </w:tc>
        <w:tc>
          <w:tcPr>
            <w:tcW w:w="962"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Інформаційні технології</w:t>
            </w:r>
          </w:p>
        </w:tc>
        <w:tc>
          <w:tcPr>
            <w:tcW w:w="204"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F3</w:t>
            </w:r>
          </w:p>
        </w:tc>
        <w:tc>
          <w:tcPr>
            <w:tcW w:w="848"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Комп’ютерні науки</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Комп’ютерні науки</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F</w:t>
            </w:r>
          </w:p>
        </w:tc>
        <w:tc>
          <w:tcPr>
            <w:tcW w:w="962"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Інформаційні технології</w:t>
            </w:r>
          </w:p>
        </w:tc>
        <w:tc>
          <w:tcPr>
            <w:tcW w:w="204"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F4</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Системний аналіз та наука про дані</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Інтелектуальні технології прийняття рішень</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F</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Інформаційні технології</w:t>
            </w:r>
          </w:p>
        </w:tc>
        <w:tc>
          <w:tcPr>
            <w:tcW w:w="204"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F5</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Кібербезпека та захист інформації</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Технічний захист інфраструктури об'єктів інформаційної діяльності</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F</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Інформаційні технології</w:t>
            </w:r>
          </w:p>
        </w:tc>
        <w:tc>
          <w:tcPr>
            <w:tcW w:w="204"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F5</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Кібербезпека та захист інформації</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Кіберстійкість цифрових платформ та мережевої інфраструктури</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F</w:t>
            </w:r>
          </w:p>
        </w:tc>
        <w:tc>
          <w:tcPr>
            <w:tcW w:w="962"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Інформаційні технології</w:t>
            </w:r>
          </w:p>
        </w:tc>
        <w:tc>
          <w:tcPr>
            <w:tcW w:w="204"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F7</w:t>
            </w:r>
          </w:p>
        </w:tc>
        <w:tc>
          <w:tcPr>
            <w:tcW w:w="848"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Комп’ютерна інженерія</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Комп’ютерна інженерія</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04"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G3</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Електрична інженерія</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Електричні машини і апарати</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04"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G3</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Електрична інженерія</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Електричні та електронні апарати</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04"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G3</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Електрична інженерія</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Електропривод та системи керування</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04"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G3</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Електрична інженерія</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Електричне обладнання енергоємних виробництв</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04"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G3</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Електрична інженерія</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Електротехнічні системи електроспоживання</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04"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G3</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Електрична інженерія</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Енергоефективність та енергозбереження</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04"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G4</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Енерговиробництво</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G4.02 Теплоенергетика</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04"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G4</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Енерговиробництво</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G4.05 Електроенергетичні системи і мережі</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04"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G5</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Електроніка, електронні комунікації, приладобудування та радіотехніка</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Інтелектуальні технології мікросистемної радіоелектронної техніки</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04"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G5</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Електроніка, електронні комунікації, приладобудування та радіотехніка</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Інформаційні мережі зв'язку</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04"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G5</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Електроніка, електронні комунікації, приладобудування та радіотехніка</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Мікро- та наноелектронні прилади і пристрої</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04"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G5</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Електроніка, електронні комунікації, приладобудування та радіотехніка</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Пристрої систем силової електроніки та перетворювальної техніки</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044802">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2" w:type="pct"/>
            <w:vAlign w:val="center"/>
          </w:tcPr>
          <w:p w:rsidR="0087499F" w:rsidRPr="003E438A" w:rsidRDefault="0087499F" w:rsidP="00044802">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04" w:type="pct"/>
            <w:vAlign w:val="center"/>
          </w:tcPr>
          <w:p w:rsidR="0087499F" w:rsidRPr="003E438A" w:rsidRDefault="0087499F" w:rsidP="00044802">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G5</w:t>
            </w:r>
          </w:p>
        </w:tc>
        <w:tc>
          <w:tcPr>
            <w:tcW w:w="848" w:type="pct"/>
            <w:vAlign w:val="center"/>
          </w:tcPr>
          <w:p w:rsidR="0087499F" w:rsidRPr="003E438A" w:rsidRDefault="0087499F" w:rsidP="00044802">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Електроніка, електронні комунікації, приладобудування та радіотехніка</w:t>
            </w:r>
          </w:p>
        </w:tc>
        <w:tc>
          <w:tcPr>
            <w:tcW w:w="956" w:type="pct"/>
            <w:vAlign w:val="center"/>
          </w:tcPr>
          <w:p w:rsidR="0087499F" w:rsidRPr="003E438A" w:rsidRDefault="0087499F" w:rsidP="00044802">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Електронні комунікації та радіотехніка</w:t>
            </w:r>
          </w:p>
        </w:tc>
        <w:tc>
          <w:tcPr>
            <w:tcW w:w="335" w:type="pct"/>
            <w:vMerge/>
            <w:vAlign w:val="center"/>
          </w:tcPr>
          <w:p w:rsidR="0087499F" w:rsidRPr="003E438A" w:rsidRDefault="0087499F" w:rsidP="00044802">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044802">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044802">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044802">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044802">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044802">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04"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G6</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Інформаційно-вимірювальні технології</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Інформаційні системи моніторингу і контролю</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04"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G7</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Автоматизація, комп’ютерно-інтегровані технології та робототехніка</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Автоматизація, мехатроніка та робототехніка</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04"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G7</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Автоматизація, комп’ютерно-інтегровані технології та робототехніка</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Промислова автоматика</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7A73DC">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2" w:type="pct"/>
            <w:vAlign w:val="center"/>
          </w:tcPr>
          <w:p w:rsidR="0087499F" w:rsidRPr="003E438A" w:rsidRDefault="0087499F" w:rsidP="007A73DC">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04" w:type="pct"/>
            <w:noWrap/>
            <w:vAlign w:val="center"/>
          </w:tcPr>
          <w:p w:rsidR="0087499F" w:rsidRPr="003E438A" w:rsidRDefault="0087499F" w:rsidP="007A73DC">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G7</w:t>
            </w:r>
          </w:p>
        </w:tc>
        <w:tc>
          <w:tcPr>
            <w:tcW w:w="848" w:type="pct"/>
            <w:vAlign w:val="center"/>
          </w:tcPr>
          <w:p w:rsidR="0087499F" w:rsidRPr="003E438A" w:rsidRDefault="0087499F" w:rsidP="007A73DC">
            <w:pPr>
              <w:spacing w:after="0" w:line="240" w:lineRule="auto"/>
              <w:rPr>
                <w:rFonts w:ascii="Times New Roman" w:hAnsi="Times New Roman"/>
                <w:sz w:val="18"/>
                <w:szCs w:val="18"/>
                <w:lang w:val="ru-RU" w:eastAsia="ru-RU"/>
              </w:rPr>
            </w:pPr>
            <w:r w:rsidRPr="003E438A">
              <w:rPr>
                <w:rFonts w:ascii="Times New Roman" w:hAnsi="Times New Roman"/>
                <w:sz w:val="18"/>
                <w:szCs w:val="18"/>
                <w:lang w:eastAsia="ru-RU"/>
              </w:rPr>
              <w:t>Автоматизація, комп’ютерно-інтегровані технології та робототехніка</w:t>
            </w:r>
          </w:p>
        </w:tc>
        <w:tc>
          <w:tcPr>
            <w:tcW w:w="956" w:type="pct"/>
            <w:vAlign w:val="center"/>
          </w:tcPr>
          <w:p w:rsidR="0087499F" w:rsidRPr="003E438A" w:rsidRDefault="0087499F" w:rsidP="007A73DC">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Автоматизація та робототехніка виробничих процесів</w:t>
            </w:r>
          </w:p>
        </w:tc>
        <w:tc>
          <w:tcPr>
            <w:tcW w:w="335" w:type="pct"/>
            <w:vMerge/>
            <w:vAlign w:val="center"/>
          </w:tcPr>
          <w:p w:rsidR="0087499F" w:rsidRPr="003E438A" w:rsidRDefault="0087499F" w:rsidP="007A73DC">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7A73DC">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7A73DC">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7A73DC">
            <w:pPr>
              <w:spacing w:after="0" w:line="240" w:lineRule="auto"/>
              <w:jc w:val="center"/>
              <w:rPr>
                <w:rFonts w:ascii="Times New Roman" w:hAnsi="Times New Roman"/>
                <w:sz w:val="18"/>
                <w:szCs w:val="18"/>
                <w:lang w:val="en-US" w:eastAsia="ru-RU"/>
              </w:rPr>
            </w:pPr>
            <w:r w:rsidRPr="003E438A">
              <w:rPr>
                <w:rFonts w:ascii="Times New Roman" w:hAnsi="Times New Roman"/>
                <w:sz w:val="18"/>
                <w:szCs w:val="18"/>
                <w:lang w:val="en-US" w:eastAsia="ru-RU"/>
              </w:rPr>
              <w:t>-</w:t>
            </w:r>
          </w:p>
        </w:tc>
        <w:tc>
          <w:tcPr>
            <w:tcW w:w="307" w:type="pct"/>
            <w:vAlign w:val="center"/>
          </w:tcPr>
          <w:p w:rsidR="0087499F" w:rsidRPr="003E438A" w:rsidRDefault="0087499F" w:rsidP="007A73DC">
            <w:pPr>
              <w:spacing w:after="0" w:line="240" w:lineRule="auto"/>
              <w:jc w:val="center"/>
              <w:rPr>
                <w:rFonts w:ascii="Times New Roman" w:hAnsi="Times New Roman"/>
                <w:sz w:val="17"/>
                <w:szCs w:val="17"/>
                <w:lang w:val="en-US" w:eastAsia="ru-RU"/>
              </w:rPr>
            </w:pPr>
            <w:r w:rsidRPr="003E438A">
              <w:rPr>
                <w:rFonts w:ascii="Times New Roman" w:hAnsi="Times New Roman"/>
                <w:sz w:val="17"/>
                <w:szCs w:val="17"/>
                <w:lang w:eastAsia="ru-RU"/>
              </w:rPr>
              <w:t>денна</w:t>
            </w:r>
          </w:p>
        </w:tc>
        <w:tc>
          <w:tcPr>
            <w:tcW w:w="305" w:type="pct"/>
            <w:vAlign w:val="center"/>
          </w:tcPr>
          <w:p w:rsidR="0087499F" w:rsidRPr="003E438A" w:rsidRDefault="0087499F" w:rsidP="007A73DC">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04"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G8</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Матеріалознавство</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Матеріалознавство та термічна обробка металів</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04"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G8</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Матеріалознавство</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Композиційні та порошкові матеріали, покриття</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04"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G9</w:t>
            </w:r>
          </w:p>
        </w:tc>
        <w:tc>
          <w:tcPr>
            <w:tcW w:w="848"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Прикладна механіка</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механічного виробництва</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04"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G9</w:t>
            </w:r>
          </w:p>
        </w:tc>
        <w:tc>
          <w:tcPr>
            <w:tcW w:w="848"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Прикладна механіка</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Обладнання та технології пластичного формування конструкцій машинобудування</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04"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G9</w:t>
            </w:r>
          </w:p>
        </w:tc>
        <w:tc>
          <w:tcPr>
            <w:tcW w:w="848"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Прикладна механіка</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Технології та устаткування зварювання</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04"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G9</w:t>
            </w:r>
          </w:p>
        </w:tc>
        <w:tc>
          <w:tcPr>
            <w:tcW w:w="848"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Прикладна механіка</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Обладнання та технології ливарного виробництва</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04"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G10</w:t>
            </w:r>
          </w:p>
        </w:tc>
        <w:tc>
          <w:tcPr>
            <w:tcW w:w="848"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Металургія</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Ливарне виробництво чорних та кольорових металів і сплавів</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04"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G11</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 xml:space="preserve">Машинобудування </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G11.01 Верстати та інструменти</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04"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G11</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 xml:space="preserve">Машинобудування </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G11.02 Двигуни</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04"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G11</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Машинобудування</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G11.04 Транспортні машини</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04"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G11</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Машинобудування</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G11.04 Транспортні машини</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04"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G12</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Авіаційна та ракетно-космічна техніка</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Авіаційні двигуни та енергетичні установки</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04"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G12</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Авіаційна та ракетно-космічна техніка</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Технології виробництва авіаційних двигунів та енергетичних установок</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044802">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2" w:type="pct"/>
            <w:vAlign w:val="center"/>
          </w:tcPr>
          <w:p w:rsidR="0087499F" w:rsidRPr="003E438A" w:rsidRDefault="0087499F" w:rsidP="00044802">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04" w:type="pct"/>
            <w:vAlign w:val="center"/>
          </w:tcPr>
          <w:p w:rsidR="0087499F" w:rsidRPr="003E438A" w:rsidRDefault="0087499F" w:rsidP="00044802">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G12</w:t>
            </w:r>
          </w:p>
        </w:tc>
        <w:tc>
          <w:tcPr>
            <w:tcW w:w="848" w:type="pct"/>
            <w:vAlign w:val="center"/>
          </w:tcPr>
          <w:p w:rsidR="0087499F" w:rsidRPr="003E438A" w:rsidRDefault="0087499F" w:rsidP="00044802">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Авіаційна та ракетно-космічна техніка</w:t>
            </w:r>
          </w:p>
        </w:tc>
        <w:tc>
          <w:tcPr>
            <w:tcW w:w="956" w:type="pct"/>
            <w:vAlign w:val="center"/>
          </w:tcPr>
          <w:p w:rsidR="0087499F" w:rsidRPr="003E438A" w:rsidRDefault="0087499F" w:rsidP="00044802">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Авіоніка</w:t>
            </w:r>
          </w:p>
        </w:tc>
        <w:tc>
          <w:tcPr>
            <w:tcW w:w="335" w:type="pct"/>
            <w:vMerge/>
            <w:vAlign w:val="center"/>
          </w:tcPr>
          <w:p w:rsidR="0087499F" w:rsidRPr="003E438A" w:rsidRDefault="0087499F" w:rsidP="00044802">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044802">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044802">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044802">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044802">
            <w:pPr>
              <w:spacing w:after="0" w:line="240" w:lineRule="auto"/>
              <w:jc w:val="center"/>
              <w:rPr>
                <w:rFonts w:ascii="Times New Roman" w:hAnsi="Times New Roman"/>
                <w:sz w:val="17"/>
                <w:szCs w:val="17"/>
                <w:lang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044802">
            <w:pPr>
              <w:jc w:val="center"/>
              <w:rPr>
                <w:rFonts w:ascii="Times New Roman" w:hAnsi="Times New Roman"/>
                <w:sz w:val="24"/>
                <w:szCs w:val="24"/>
                <w:lang w:eastAsia="ru-RU"/>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04"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G17</w:t>
            </w:r>
          </w:p>
        </w:tc>
        <w:tc>
          <w:tcPr>
            <w:tcW w:w="848"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Архітектура та містобудування</w:t>
            </w:r>
          </w:p>
        </w:tc>
        <w:tc>
          <w:tcPr>
            <w:tcW w:w="956"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Архітектура та містобудування</w:t>
            </w: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65</w:t>
            </w:r>
          </w:p>
        </w:tc>
        <w:tc>
          <w:tcPr>
            <w:tcW w:w="370"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04"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G19</w:t>
            </w:r>
          </w:p>
        </w:tc>
        <w:tc>
          <w:tcPr>
            <w:tcW w:w="848"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Будівництво та цивільна інженерія</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Промислове і цивільне будівництво</w:t>
            </w: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370"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I</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Охорона здоров’я та соціальне забезпечення</w:t>
            </w:r>
          </w:p>
        </w:tc>
        <w:tc>
          <w:tcPr>
            <w:tcW w:w="204"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I7</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 xml:space="preserve">Терапія та реабілітація </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I7.01 Фізична терапія / Фізична реабілітація</w:t>
            </w: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130</w:t>
            </w:r>
          </w:p>
        </w:tc>
        <w:tc>
          <w:tcPr>
            <w:tcW w:w="370"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w:t>
            </w: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eastAsia="ru-RU"/>
              </w:rPr>
            </w:pPr>
            <w:r w:rsidRPr="003E438A">
              <w:rPr>
                <w:rFonts w:ascii="Times New Roman" w:hAnsi="Times New Roman"/>
                <w:sz w:val="17"/>
                <w:szCs w:val="17"/>
                <w:lang w:eastAsia="ru-RU"/>
              </w:rPr>
              <w:t>денна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I</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Охорона здоров’я та соціальне забезпечення</w:t>
            </w:r>
          </w:p>
        </w:tc>
        <w:tc>
          <w:tcPr>
            <w:tcW w:w="204"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I10</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Соціальна робота та консультування</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Соціальна робота</w:t>
            </w:r>
          </w:p>
        </w:tc>
        <w:tc>
          <w:tcPr>
            <w:tcW w:w="335" w:type="pct"/>
            <w:vMerge w:val="restar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370" w:type="pct"/>
            <w:vMerge w:val="restar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J</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Транспорт та послуги</w:t>
            </w:r>
          </w:p>
        </w:tc>
        <w:tc>
          <w:tcPr>
            <w:tcW w:w="204"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J2</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Готельно-ресторанна справа та кейтеринг</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Готельно-ресторанна справа</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J</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Транспорт та послуги</w:t>
            </w:r>
          </w:p>
        </w:tc>
        <w:tc>
          <w:tcPr>
            <w:tcW w:w="204"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J3</w:t>
            </w:r>
          </w:p>
        </w:tc>
        <w:tc>
          <w:tcPr>
            <w:tcW w:w="8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Туризм та рекреація</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Туризмознавство</w:t>
            </w:r>
          </w:p>
        </w:tc>
        <w:tc>
          <w:tcPr>
            <w:tcW w:w="335"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70"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J</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Транспорт та послуги</w:t>
            </w:r>
          </w:p>
        </w:tc>
        <w:tc>
          <w:tcPr>
            <w:tcW w:w="204"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J6</w:t>
            </w:r>
          </w:p>
        </w:tc>
        <w:tc>
          <w:tcPr>
            <w:tcW w:w="848"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Авіаційний транспорт</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Льотна експлуатація повітряних суден</w:t>
            </w: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40</w:t>
            </w:r>
          </w:p>
        </w:tc>
        <w:tc>
          <w:tcPr>
            <w:tcW w:w="370"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10</w:t>
            </w: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J</w:t>
            </w:r>
          </w:p>
        </w:tc>
        <w:tc>
          <w:tcPr>
            <w:tcW w:w="962"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Транспорт та послуги</w:t>
            </w:r>
          </w:p>
        </w:tc>
        <w:tc>
          <w:tcPr>
            <w:tcW w:w="204"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J7</w:t>
            </w:r>
          </w:p>
        </w:tc>
        <w:tc>
          <w:tcPr>
            <w:tcW w:w="848"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Залізничний транспорт</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Організація перевезень і логістичне управління на залізничному транспорті</w:t>
            </w: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65</w:t>
            </w:r>
          </w:p>
        </w:tc>
        <w:tc>
          <w:tcPr>
            <w:tcW w:w="370"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45</w:t>
            </w: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J</w:t>
            </w:r>
          </w:p>
        </w:tc>
        <w:tc>
          <w:tcPr>
            <w:tcW w:w="962"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Транспорт та послуги</w:t>
            </w:r>
          </w:p>
        </w:tc>
        <w:tc>
          <w:tcPr>
            <w:tcW w:w="204"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J8</w:t>
            </w:r>
          </w:p>
        </w:tc>
        <w:tc>
          <w:tcPr>
            <w:tcW w:w="848"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Автомобільний транспорт</w:t>
            </w:r>
          </w:p>
        </w:tc>
        <w:tc>
          <w:tcPr>
            <w:tcW w:w="956"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Організація перевезень і логістичне управління на автомобільному транспорті</w:t>
            </w: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370"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r w:rsidR="0087499F" w:rsidRPr="003E438A" w:rsidTr="006123BE">
        <w:trPr>
          <w:trHeight w:val="20"/>
        </w:trPr>
        <w:tc>
          <w:tcPr>
            <w:tcW w:w="186"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K</w:t>
            </w:r>
          </w:p>
        </w:tc>
        <w:tc>
          <w:tcPr>
            <w:tcW w:w="962"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Безпека та оборона</w:t>
            </w:r>
          </w:p>
        </w:tc>
        <w:tc>
          <w:tcPr>
            <w:tcW w:w="204" w:type="pct"/>
            <w:noWrap/>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K9</w:t>
            </w:r>
          </w:p>
        </w:tc>
        <w:tc>
          <w:tcPr>
            <w:tcW w:w="848"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Правоохоронна діяльність</w:t>
            </w:r>
          </w:p>
        </w:tc>
        <w:tc>
          <w:tcPr>
            <w:tcW w:w="956" w:type="pct"/>
            <w:noWrap/>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Правоохоронна діяльність</w:t>
            </w: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62</w:t>
            </w:r>
          </w:p>
        </w:tc>
        <w:tc>
          <w:tcPr>
            <w:tcW w:w="370"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5</w:t>
            </w:r>
          </w:p>
        </w:tc>
        <w:tc>
          <w:tcPr>
            <w:tcW w:w="25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2р 10м</w:t>
            </w:r>
          </w:p>
        </w:tc>
        <w:tc>
          <w:tcPr>
            <w:tcW w:w="27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10м</w:t>
            </w:r>
          </w:p>
        </w:tc>
        <w:tc>
          <w:tcPr>
            <w:tcW w:w="307" w:type="pct"/>
            <w:vAlign w:val="center"/>
          </w:tcPr>
          <w:p w:rsidR="0087499F" w:rsidRPr="003E438A" w:rsidRDefault="0087499F" w:rsidP="006123BE">
            <w:pPr>
              <w:spacing w:after="0" w:line="240" w:lineRule="auto"/>
              <w:jc w:val="center"/>
              <w:rPr>
                <w:rFonts w:ascii="Times New Roman" w:hAnsi="Times New Roman"/>
                <w:sz w:val="17"/>
                <w:szCs w:val="17"/>
                <w:lang w:val="ru-RU" w:eastAsia="ru-RU"/>
              </w:rPr>
            </w:pPr>
            <w:r w:rsidRPr="003E438A">
              <w:rPr>
                <w:rFonts w:ascii="Times New Roman" w:hAnsi="Times New Roman"/>
                <w:sz w:val="17"/>
                <w:szCs w:val="17"/>
                <w:lang w:eastAsia="ru-RU"/>
              </w:rPr>
              <w:t>денна та заочна</w:t>
            </w:r>
          </w:p>
        </w:tc>
        <w:tc>
          <w:tcPr>
            <w:tcW w:w="305" w:type="pct"/>
            <w:vAlign w:val="center"/>
          </w:tcPr>
          <w:p w:rsidR="0087499F" w:rsidRPr="003E438A" w:rsidRDefault="0087499F" w:rsidP="006123BE">
            <w:pPr>
              <w:jc w:val="center"/>
              <w:rPr>
                <w:rFonts w:ascii="Times New Roman" w:hAnsi="Times New Roman"/>
                <w:sz w:val="24"/>
                <w:szCs w:val="24"/>
              </w:rPr>
            </w:pPr>
            <w:r w:rsidRPr="003E438A">
              <w:rPr>
                <w:rFonts w:ascii="Times New Roman" w:hAnsi="Times New Roman"/>
                <w:sz w:val="24"/>
                <w:szCs w:val="24"/>
                <w:lang w:eastAsia="ru-RU"/>
              </w:rPr>
              <w:t>*</w:t>
            </w:r>
          </w:p>
        </w:tc>
      </w:tr>
    </w:tbl>
    <w:p w:rsidR="0087499F" w:rsidRPr="003E438A" w:rsidRDefault="0087499F" w:rsidP="003B41B9">
      <w:pPr>
        <w:spacing w:after="0" w:line="240" w:lineRule="auto"/>
        <w:ind w:hanging="4"/>
        <w:rPr>
          <w:rFonts w:ascii="Times New Roman" w:hAnsi="Times New Roman"/>
          <w:sz w:val="18"/>
          <w:szCs w:val="24"/>
        </w:rPr>
      </w:pPr>
    </w:p>
    <w:p w:rsidR="0087499F" w:rsidRPr="003E438A" w:rsidRDefault="0087499F" w:rsidP="003B41B9">
      <w:pPr>
        <w:spacing w:after="0" w:line="240" w:lineRule="auto"/>
        <w:ind w:hanging="4"/>
        <w:rPr>
          <w:rFonts w:ascii="Times New Roman" w:hAnsi="Times New Roman"/>
          <w:sz w:val="24"/>
          <w:szCs w:val="24"/>
        </w:rPr>
      </w:pPr>
      <w:r w:rsidRPr="003E438A">
        <w:rPr>
          <w:rFonts w:ascii="Times New Roman" w:hAnsi="Times New Roman"/>
          <w:sz w:val="24"/>
          <w:szCs w:val="24"/>
        </w:rPr>
        <w:t>Магістр (освітньо-професійні програми)</w:t>
      </w:r>
    </w:p>
    <w:p w:rsidR="0087499F" w:rsidRPr="003E438A" w:rsidRDefault="0087499F" w:rsidP="003B41B9">
      <w:pPr>
        <w:spacing w:after="0" w:line="240" w:lineRule="auto"/>
        <w:ind w:hanging="6"/>
        <w:rPr>
          <w:rFonts w:ascii="Times New Roman" w:hAnsi="Times New Roman"/>
          <w:sz w:val="18"/>
          <w:szCs w:val="24"/>
        </w:rPr>
      </w:pP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8"/>
        <w:gridCol w:w="2905"/>
        <w:gridCol w:w="528"/>
        <w:gridCol w:w="2534"/>
        <w:gridCol w:w="3115"/>
        <w:gridCol w:w="1132"/>
        <w:gridCol w:w="1135"/>
        <w:gridCol w:w="993"/>
        <w:gridCol w:w="996"/>
        <w:gridCol w:w="925"/>
      </w:tblGrid>
      <w:tr w:rsidR="0087499F" w:rsidRPr="003E438A" w:rsidTr="006123BE">
        <w:trPr>
          <w:trHeight w:val="387"/>
        </w:trPr>
        <w:tc>
          <w:tcPr>
            <w:tcW w:w="1168" w:type="pct"/>
            <w:gridSpan w:val="2"/>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Галузь знань</w:t>
            </w:r>
          </w:p>
        </w:tc>
        <w:tc>
          <w:tcPr>
            <w:tcW w:w="1033" w:type="pct"/>
            <w:gridSpan w:val="2"/>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Спеціальність (напрям підготовки)</w:t>
            </w:r>
          </w:p>
        </w:tc>
        <w:tc>
          <w:tcPr>
            <w:tcW w:w="1051" w:type="pct"/>
            <w:vMerge w:val="restart"/>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Спеціалізація (освітня програма)</w:t>
            </w:r>
          </w:p>
          <w:p w:rsidR="0087499F" w:rsidRPr="003E438A" w:rsidRDefault="0087499F" w:rsidP="006123BE">
            <w:pPr>
              <w:spacing w:after="0" w:line="240" w:lineRule="auto"/>
              <w:jc w:val="center"/>
              <w:rPr>
                <w:rFonts w:ascii="Times New Roman" w:hAnsi="Times New Roman"/>
                <w:sz w:val="17"/>
                <w:szCs w:val="17"/>
              </w:rPr>
            </w:pPr>
            <w:r w:rsidRPr="003E438A">
              <w:rPr>
                <w:rFonts w:ascii="Times New Roman" w:hAnsi="Times New Roman"/>
                <w:sz w:val="17"/>
                <w:szCs w:val="17"/>
              </w:rPr>
              <w:t>/може повторювати назву спеціальності/</w:t>
            </w:r>
          </w:p>
        </w:tc>
        <w:tc>
          <w:tcPr>
            <w:tcW w:w="765" w:type="pct"/>
            <w:gridSpan w:val="2"/>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Ліцензовані обсяги</w:t>
            </w:r>
          </w:p>
        </w:tc>
        <w:tc>
          <w:tcPr>
            <w:tcW w:w="335" w:type="pct"/>
            <w:vMerge w:val="restart"/>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Нормативні терміни навчання</w:t>
            </w:r>
          </w:p>
        </w:tc>
        <w:tc>
          <w:tcPr>
            <w:tcW w:w="336" w:type="pct"/>
            <w:vMerge w:val="restart"/>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Форма здобуття освіти</w:t>
            </w:r>
          </w:p>
        </w:tc>
        <w:tc>
          <w:tcPr>
            <w:tcW w:w="312" w:type="pct"/>
            <w:vMerge w:val="restart"/>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Сертифікати про акредитацію</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Шифр</w:t>
            </w:r>
          </w:p>
        </w:tc>
        <w:tc>
          <w:tcPr>
            <w:tcW w:w="980" w:type="pct"/>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Назва</w:t>
            </w:r>
          </w:p>
        </w:tc>
        <w:tc>
          <w:tcPr>
            <w:tcW w:w="178" w:type="pct"/>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Код</w:t>
            </w:r>
          </w:p>
        </w:tc>
        <w:tc>
          <w:tcPr>
            <w:tcW w:w="855" w:type="pct"/>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Назва</w:t>
            </w:r>
          </w:p>
        </w:tc>
        <w:tc>
          <w:tcPr>
            <w:tcW w:w="1051" w:type="pct"/>
            <w:vMerge/>
          </w:tcPr>
          <w:p w:rsidR="0087499F" w:rsidRPr="003E438A" w:rsidRDefault="0087499F" w:rsidP="006123BE">
            <w:pPr>
              <w:spacing w:after="0" w:line="240" w:lineRule="auto"/>
              <w:rPr>
                <w:rFonts w:ascii="Times New Roman" w:hAnsi="Times New Roman"/>
                <w:sz w:val="17"/>
                <w:szCs w:val="17"/>
              </w:rPr>
            </w:pPr>
          </w:p>
        </w:tc>
        <w:tc>
          <w:tcPr>
            <w:tcW w:w="382" w:type="pct"/>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Денна форма навчання</w:t>
            </w:r>
          </w:p>
        </w:tc>
        <w:tc>
          <w:tcPr>
            <w:tcW w:w="383" w:type="pct"/>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Заочна форма навчання</w:t>
            </w:r>
          </w:p>
        </w:tc>
        <w:tc>
          <w:tcPr>
            <w:tcW w:w="335" w:type="pct"/>
            <w:vMerge/>
          </w:tcPr>
          <w:p w:rsidR="0087499F" w:rsidRPr="003E438A" w:rsidRDefault="0087499F" w:rsidP="006123BE">
            <w:pPr>
              <w:spacing w:after="0" w:line="240" w:lineRule="auto"/>
              <w:jc w:val="center"/>
              <w:rPr>
                <w:rFonts w:ascii="Times New Roman" w:hAnsi="Times New Roman"/>
                <w:b/>
                <w:bCs/>
                <w:sz w:val="17"/>
                <w:szCs w:val="17"/>
              </w:rPr>
            </w:pPr>
          </w:p>
        </w:tc>
        <w:tc>
          <w:tcPr>
            <w:tcW w:w="336" w:type="pct"/>
            <w:vMerge/>
          </w:tcPr>
          <w:p w:rsidR="0087499F" w:rsidRPr="003E438A" w:rsidRDefault="0087499F" w:rsidP="006123BE">
            <w:pPr>
              <w:spacing w:after="0" w:line="240" w:lineRule="auto"/>
              <w:jc w:val="center"/>
              <w:rPr>
                <w:rFonts w:ascii="Times New Roman" w:hAnsi="Times New Roman"/>
                <w:b/>
                <w:sz w:val="17"/>
                <w:szCs w:val="17"/>
              </w:rPr>
            </w:pPr>
          </w:p>
        </w:tc>
        <w:tc>
          <w:tcPr>
            <w:tcW w:w="312" w:type="pct"/>
            <w:vMerge/>
          </w:tcPr>
          <w:p w:rsidR="0087499F" w:rsidRPr="003E438A" w:rsidRDefault="0087499F" w:rsidP="006123BE">
            <w:pPr>
              <w:spacing w:after="0" w:line="240" w:lineRule="auto"/>
              <w:jc w:val="center"/>
              <w:rPr>
                <w:rFonts w:ascii="Times New Roman" w:hAnsi="Times New Roman"/>
                <w:b/>
                <w:sz w:val="17"/>
                <w:szCs w:val="17"/>
              </w:rPr>
            </w:pP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A</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Освіта</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A6</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Спеціальна освіта</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А6.01 Логопедія / Корекційна освіта</w:t>
            </w:r>
          </w:p>
        </w:tc>
        <w:tc>
          <w:tcPr>
            <w:tcW w:w="382" w:type="pct"/>
            <w:vMerge w:val="restar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383" w:type="pct"/>
            <w:vMerge w:val="restar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tcPr>
          <w:p w:rsidR="0087499F" w:rsidRPr="003E438A" w:rsidRDefault="0087499F" w:rsidP="006123BE">
            <w:pPr>
              <w:spacing w:after="0" w:line="240" w:lineRule="auto"/>
              <w:jc w:val="center"/>
              <w:rPr>
                <w:rFonts w:ascii="Times New Roman" w:hAnsi="Times New Roman"/>
                <w:sz w:val="17"/>
                <w:szCs w:val="17"/>
                <w:lang w:eastAsia="ru-RU"/>
              </w:rPr>
            </w:pPr>
            <w:r w:rsidRPr="003E438A">
              <w:rPr>
                <w:rFonts w:ascii="Times New Roman" w:hAnsi="Times New Roman"/>
                <w:sz w:val="24"/>
                <w:szCs w:val="24"/>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A</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Освіта</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A7</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Фізична культура і спорт</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Організація фізкультурної і спортивної діяльності</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B</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Культура, мистецтво та гуманітарні науки</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B2</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Дизайн</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Графічний дизайн</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B</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Культура, мистецтво та гуманітарні науки</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B11</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Філологія</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B11.041 Філологія (Германські мови та літератури (переклад включно), перша – англійська)</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C</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Соціальні науки, журналістика, інформація та міжнародні відносини</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C1</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 xml:space="preserve">Економіка та міжнародні економічні відносини </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Економіка</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C</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Соціальні науки, журналістика, інформація та міжнародні відносини</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C2</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Політологія</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Політологія</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C</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Соціальні науки, журналістика, інформація та міжнародні відносини</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C4</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Психологія</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Психологія</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C</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Соціальні науки, журналістика, інформація та міжнародні відносини</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C7</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Журналістика</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Журналістика</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Бізнес, адміністрування та право</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D1</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Облік і оподаткування</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Облік і аудит</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Бізнес, адміністрування та право</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D2</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Фінанси, банківська справа, страхування та фондовий ринок</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Фінанси і кредит</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Бізнес, адміністрування та право</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D3</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Менеджмент</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Менеджмент організацій</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Бізнес, адміністрування та право</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D3</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Менеджмент</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Управління проектами</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Бізнес, адміністрування та право</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D4</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Публічне управління та адміністрування</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Регіональне управління</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Бізнес, адміністрування та право</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D5</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Маркетинг</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Маркетинг</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Бізнес, адміністрування та право</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D7</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Торгівля</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Комерційна діяльність</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Бізнес, адміністрування та право</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D8</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Право</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Правознавство</w:t>
            </w:r>
          </w:p>
        </w:tc>
        <w:tc>
          <w:tcPr>
            <w:tcW w:w="38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40</w:t>
            </w:r>
          </w:p>
        </w:tc>
        <w:tc>
          <w:tcPr>
            <w:tcW w:w="383"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60</w:t>
            </w: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F</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Інформаційні технології</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F2</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програмного забезпечення</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програмного забезпечення</w:t>
            </w:r>
          </w:p>
        </w:tc>
        <w:tc>
          <w:tcPr>
            <w:tcW w:w="382" w:type="pct"/>
            <w:vMerge w:val="restar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383" w:type="pct"/>
            <w:vMerge w:val="restar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F</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Інформаційні технології</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F3</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Комп’ютерні науки</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Системи штучного інтелекту</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F</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Інформаційні технології</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F4</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Системний аналіз та наука про дані</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Інтелектуальні технології та прийняття рішень в складних системах</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F</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Інформаційні технології</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F5</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Кібербезпека та захист інформації</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Технічний захист інфраструктури об'єктів інформаційної діяльності</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F</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Інформаційні технології</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F5</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Кібербезпека та захист інформації</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Кіберстійкість цифрових платформ та мережевої інфраструктури</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F</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Інформаційні технології</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F7</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Комп’ютерна інженерія</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Комп'ютерні системи та мережі</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F</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Інформаційні технології</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F7</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Комп’ютерна інженерія</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Спеціалізовані комп'ютерні системи</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G3</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Електрична інженерія</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Електричні машини і апарати</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G3</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Електрична інженерія</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Електричні та електронні апарати</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G3</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Електрична інженерія</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Електропривод та системи керування</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G3</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Електрична інженерія</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Електричне обладнання енергоємних виробництв</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G3</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Електрична інженерія</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Електротехнічні системи електроспоживання</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G3</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Електрична інженерія</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Енергоефективність та енергозбереження</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G5</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Електроніка, електронні комунікації, приладобудування та радіотехніка</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Радіотехніка</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7"/>
                <w:szCs w:val="17"/>
                <w:lang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G5</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Електроніка, електронні комунікації, приладобудування та радіотехніка</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Інтелектуальні технології мікросистемної радіоелектронної техніки</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G5</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Електроніка, електронні комунікації, приладобудування та радіотехніка</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Інформаційні мережі зв'язку</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G5</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Електроніка, електронні комунікації, приладобудування та радіотехніка</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Мікро- та наноелектронні прилади і пристрої</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G7</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Автоматизація, комп’ютерно-інтегровані технології та робототехніка</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Автоматизація, мехатроніка та робототехніка</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r w:rsidRPr="003E438A">
              <w:rPr>
                <w:rFonts w:ascii="Times New Roman" w:hAnsi="Times New Roman"/>
                <w:sz w:val="18"/>
                <w:szCs w:val="18"/>
                <w:lang w:val="en-US" w:eastAsia="ru-RU"/>
              </w:rPr>
              <w:t xml:space="preserve"> </w:t>
            </w:r>
            <w:r w:rsidRPr="003E438A">
              <w:rPr>
                <w:rFonts w:ascii="Times New Roman" w:hAnsi="Times New Roman"/>
                <w:sz w:val="18"/>
                <w:szCs w:val="18"/>
                <w:lang w:eastAsia="ru-RU"/>
              </w:rPr>
              <w:t>7</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Автоматизація, комп’ютерно-інтегровані технології та робототехніка</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Промислова автоматика</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G8</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 xml:space="preserve"> Матеріалознавство</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Матеріалознавство та термічна обробка металів</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G9</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Прикладна механіка</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механічного виробництва</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G9</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Прикладна механіка</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Обладнання та технології пластичного формування конструкцій машинобудування</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G9</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Прикладна механіка</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Технології та устаткування зварювання</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G10</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Металургія</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Ливарне виробництво чорних та кольорових металів і сплавів</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G11</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Машинобудування</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G11.01 Верстати та інструменти</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G11</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Машинобудування</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G11.02 Двигуни</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G11</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 xml:space="preserve"> Машинобудування</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G11.04 Транспортні машини</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G11</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Машинобудування</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G11.04 Транспортні машини</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G12</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Авіаційна та ракетно-космічна техніка</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Авіаційні двигуни та енергетичні установки</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G12</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Авіаційна та ракетно-космічна техніка</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Технології виробництва авіаційних двигунів та енергетичних установок</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G17</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Архітектура та містобудування</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Архітектура та містобудування*</w:t>
            </w:r>
          </w:p>
        </w:tc>
        <w:tc>
          <w:tcPr>
            <w:tcW w:w="38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60</w:t>
            </w:r>
          </w:p>
        </w:tc>
        <w:tc>
          <w:tcPr>
            <w:tcW w:w="383"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G19</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Будівництво та цивільна інженерія</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Промислове і цивільне будівництво</w:t>
            </w:r>
          </w:p>
        </w:tc>
        <w:tc>
          <w:tcPr>
            <w:tcW w:w="382" w:type="pct"/>
            <w:vMerge w:val="restar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383" w:type="pct"/>
            <w:vMerge w:val="restar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I</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Охорона здоров’я та соціальне забезпечення</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I10</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Соціальна робота та консультування</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Соціальна робота</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I</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Охорона здоров’я та соціальне забезпечення</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I10</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Соціальна робота та консультування</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Організація діяльності соціального закладу</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I</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Охорона здоров’я та соціальне забезпечення</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I7</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Терапія та реабілітація</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I7.01 Фізична терапія / Фізична реабілітація</w:t>
            </w:r>
          </w:p>
        </w:tc>
        <w:tc>
          <w:tcPr>
            <w:tcW w:w="382"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75</w:t>
            </w:r>
          </w:p>
        </w:tc>
        <w:tc>
          <w:tcPr>
            <w:tcW w:w="383"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w:t>
            </w: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7"/>
                <w:szCs w:val="17"/>
                <w:lang w:eastAsia="ru-RU"/>
              </w:rPr>
              <w:t>денна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J</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Транспорт та послуги</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J2</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Готельно-ресторанна справа та кейтеринг</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Готельно-ресторанна справа</w:t>
            </w:r>
          </w:p>
        </w:tc>
        <w:tc>
          <w:tcPr>
            <w:tcW w:w="382" w:type="pct"/>
            <w:vMerge w:val="restar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383" w:type="pct"/>
            <w:vMerge w:val="restar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J</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Транспорт та послуги</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J3</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Туризм та рекреація</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Туризмознавство</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3"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J</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Транспорт та послуги</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J7</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Залізничний транспорт</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Транспортні технології (на залізничному транспорті)</w:t>
            </w:r>
          </w:p>
        </w:tc>
        <w:tc>
          <w:tcPr>
            <w:tcW w:w="38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35</w:t>
            </w:r>
          </w:p>
        </w:tc>
        <w:tc>
          <w:tcPr>
            <w:tcW w:w="383"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5</w:t>
            </w: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J</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Транспорт та послуги</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J8</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Автомобільний транспорт</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Транспортні технології (на автомобільному транспорті)</w:t>
            </w:r>
          </w:p>
        </w:tc>
        <w:tc>
          <w:tcPr>
            <w:tcW w:w="38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383"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8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K</w:t>
            </w:r>
          </w:p>
        </w:tc>
        <w:tc>
          <w:tcPr>
            <w:tcW w:w="980"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Безпека та оборона</w:t>
            </w:r>
          </w:p>
        </w:tc>
        <w:tc>
          <w:tcPr>
            <w:tcW w:w="178"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K9</w:t>
            </w:r>
          </w:p>
        </w:tc>
        <w:tc>
          <w:tcPr>
            <w:tcW w:w="855"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Правоохоронна діяльність</w:t>
            </w:r>
          </w:p>
        </w:tc>
        <w:tc>
          <w:tcPr>
            <w:tcW w:w="105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Правоохоронна діяльність</w:t>
            </w:r>
          </w:p>
        </w:tc>
        <w:tc>
          <w:tcPr>
            <w:tcW w:w="38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55</w:t>
            </w:r>
          </w:p>
        </w:tc>
        <w:tc>
          <w:tcPr>
            <w:tcW w:w="383"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25</w:t>
            </w:r>
          </w:p>
        </w:tc>
        <w:tc>
          <w:tcPr>
            <w:tcW w:w="335"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1р 5м</w:t>
            </w:r>
          </w:p>
        </w:tc>
        <w:tc>
          <w:tcPr>
            <w:tcW w:w="336"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12"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bl>
    <w:p w:rsidR="0087499F" w:rsidRPr="003E438A" w:rsidRDefault="0087499F" w:rsidP="003B41B9">
      <w:pPr>
        <w:spacing w:after="0" w:line="240" w:lineRule="auto"/>
        <w:ind w:hanging="6"/>
        <w:rPr>
          <w:rFonts w:ascii="Times New Roman" w:hAnsi="Times New Roman"/>
          <w:sz w:val="18"/>
          <w:szCs w:val="24"/>
        </w:rPr>
      </w:pPr>
    </w:p>
    <w:p w:rsidR="0087499F" w:rsidRPr="003E438A" w:rsidRDefault="0087499F" w:rsidP="003B41B9">
      <w:pPr>
        <w:spacing w:after="0" w:line="240" w:lineRule="auto"/>
        <w:ind w:hanging="6"/>
        <w:rPr>
          <w:rFonts w:ascii="Times New Roman" w:hAnsi="Times New Roman"/>
          <w:sz w:val="24"/>
          <w:szCs w:val="24"/>
        </w:rPr>
      </w:pPr>
      <w:r w:rsidRPr="003E438A">
        <w:rPr>
          <w:rFonts w:ascii="Times New Roman" w:hAnsi="Times New Roman"/>
          <w:sz w:val="24"/>
          <w:szCs w:val="24"/>
        </w:rPr>
        <w:t>Магістр (освітньо-наукові програми)</w:t>
      </w:r>
    </w:p>
    <w:p w:rsidR="0087499F" w:rsidRPr="003E438A" w:rsidRDefault="0087499F" w:rsidP="003B41B9">
      <w:pPr>
        <w:spacing w:after="0" w:line="240" w:lineRule="auto"/>
        <w:ind w:hanging="6"/>
        <w:rPr>
          <w:rFonts w:ascii="Times New Roman" w:hAnsi="Times New Roman"/>
          <w:sz w:val="18"/>
          <w:szCs w:val="24"/>
        </w:rPr>
      </w:pP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855"/>
        <w:gridCol w:w="550"/>
        <w:gridCol w:w="2552"/>
        <w:gridCol w:w="3113"/>
        <w:gridCol w:w="1135"/>
        <w:gridCol w:w="1135"/>
        <w:gridCol w:w="992"/>
        <w:gridCol w:w="986"/>
        <w:gridCol w:w="968"/>
      </w:tblGrid>
      <w:tr w:rsidR="0087499F" w:rsidRPr="003E438A" w:rsidTr="006123BE">
        <w:trPr>
          <w:trHeight w:val="412"/>
        </w:trPr>
        <w:tc>
          <w:tcPr>
            <w:tcW w:w="1152" w:type="pct"/>
            <w:gridSpan w:val="2"/>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Галузь знань</w:t>
            </w:r>
          </w:p>
        </w:tc>
        <w:tc>
          <w:tcPr>
            <w:tcW w:w="1044" w:type="pct"/>
            <w:gridSpan w:val="2"/>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Спеціальність (напрям підготовки)</w:t>
            </w:r>
          </w:p>
        </w:tc>
        <w:tc>
          <w:tcPr>
            <w:tcW w:w="1048" w:type="pct"/>
            <w:vMerge w:val="restart"/>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Спеціалізація (освітня програма)</w:t>
            </w:r>
          </w:p>
          <w:p w:rsidR="0087499F" w:rsidRPr="003E438A" w:rsidRDefault="0087499F" w:rsidP="006123BE">
            <w:pPr>
              <w:spacing w:after="0" w:line="240" w:lineRule="auto"/>
              <w:jc w:val="center"/>
              <w:rPr>
                <w:rFonts w:ascii="Times New Roman" w:hAnsi="Times New Roman"/>
                <w:sz w:val="17"/>
                <w:szCs w:val="17"/>
              </w:rPr>
            </w:pPr>
            <w:r w:rsidRPr="003E438A">
              <w:rPr>
                <w:rFonts w:ascii="Times New Roman" w:hAnsi="Times New Roman"/>
                <w:sz w:val="17"/>
                <w:szCs w:val="17"/>
              </w:rPr>
              <w:t>/може повторювати назву спеціальності/</w:t>
            </w:r>
          </w:p>
        </w:tc>
        <w:tc>
          <w:tcPr>
            <w:tcW w:w="764" w:type="pct"/>
            <w:gridSpan w:val="2"/>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Ліцензовані обсяги</w:t>
            </w:r>
          </w:p>
        </w:tc>
        <w:tc>
          <w:tcPr>
            <w:tcW w:w="334" w:type="pct"/>
            <w:vMerge w:val="restart"/>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Нормативні терміни навчання</w:t>
            </w:r>
          </w:p>
        </w:tc>
        <w:tc>
          <w:tcPr>
            <w:tcW w:w="332" w:type="pct"/>
            <w:vMerge w:val="restart"/>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Форма здобуття освіти</w:t>
            </w:r>
          </w:p>
        </w:tc>
        <w:tc>
          <w:tcPr>
            <w:tcW w:w="326" w:type="pct"/>
            <w:vMerge w:val="restart"/>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Сертифікати про акредитацію</w:t>
            </w:r>
          </w:p>
        </w:tc>
      </w:tr>
      <w:tr w:rsidR="0087499F" w:rsidRPr="003E438A" w:rsidTr="006123BE">
        <w:trPr>
          <w:trHeight w:val="20"/>
        </w:trPr>
        <w:tc>
          <w:tcPr>
            <w:tcW w:w="191" w:type="pct"/>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Шифр</w:t>
            </w:r>
          </w:p>
        </w:tc>
        <w:tc>
          <w:tcPr>
            <w:tcW w:w="961" w:type="pct"/>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Назва</w:t>
            </w:r>
          </w:p>
        </w:tc>
        <w:tc>
          <w:tcPr>
            <w:tcW w:w="185" w:type="pct"/>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Код</w:t>
            </w:r>
          </w:p>
        </w:tc>
        <w:tc>
          <w:tcPr>
            <w:tcW w:w="859" w:type="pct"/>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Назва</w:t>
            </w:r>
          </w:p>
        </w:tc>
        <w:tc>
          <w:tcPr>
            <w:tcW w:w="1048" w:type="pct"/>
            <w:vMerge/>
          </w:tcPr>
          <w:p w:rsidR="0087499F" w:rsidRPr="003E438A" w:rsidRDefault="0087499F" w:rsidP="006123BE">
            <w:pPr>
              <w:spacing w:after="0" w:line="240" w:lineRule="auto"/>
              <w:rPr>
                <w:rFonts w:ascii="Times New Roman" w:hAnsi="Times New Roman"/>
                <w:sz w:val="17"/>
                <w:szCs w:val="17"/>
              </w:rPr>
            </w:pPr>
          </w:p>
        </w:tc>
        <w:tc>
          <w:tcPr>
            <w:tcW w:w="382" w:type="pct"/>
          </w:tcPr>
          <w:p w:rsidR="0087499F" w:rsidRPr="003E438A" w:rsidRDefault="0087499F" w:rsidP="006123BE">
            <w:pPr>
              <w:spacing w:after="0" w:line="240" w:lineRule="auto"/>
              <w:jc w:val="center"/>
              <w:rPr>
                <w:rFonts w:ascii="Times New Roman" w:hAnsi="Times New Roman"/>
                <w:b/>
                <w:bCs/>
                <w:sz w:val="17"/>
                <w:szCs w:val="17"/>
                <w:lang w:val="ru-RU"/>
              </w:rPr>
            </w:pPr>
            <w:r w:rsidRPr="003E438A">
              <w:rPr>
                <w:rFonts w:ascii="Times New Roman" w:hAnsi="Times New Roman"/>
                <w:b/>
                <w:bCs/>
                <w:sz w:val="17"/>
                <w:szCs w:val="17"/>
              </w:rPr>
              <w:t>Денна форма навчання</w:t>
            </w:r>
          </w:p>
        </w:tc>
        <w:tc>
          <w:tcPr>
            <w:tcW w:w="382" w:type="pct"/>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Заочна форма навчання</w:t>
            </w:r>
          </w:p>
        </w:tc>
        <w:tc>
          <w:tcPr>
            <w:tcW w:w="334" w:type="pct"/>
            <w:vMerge/>
          </w:tcPr>
          <w:p w:rsidR="0087499F" w:rsidRPr="003E438A" w:rsidRDefault="0087499F" w:rsidP="006123BE">
            <w:pPr>
              <w:spacing w:after="0" w:line="240" w:lineRule="auto"/>
              <w:jc w:val="center"/>
              <w:rPr>
                <w:rFonts w:ascii="Times New Roman" w:hAnsi="Times New Roman"/>
                <w:b/>
                <w:bCs/>
                <w:sz w:val="17"/>
                <w:szCs w:val="17"/>
              </w:rPr>
            </w:pPr>
          </w:p>
        </w:tc>
        <w:tc>
          <w:tcPr>
            <w:tcW w:w="332" w:type="pct"/>
            <w:vMerge/>
          </w:tcPr>
          <w:p w:rsidR="0087499F" w:rsidRPr="003E438A" w:rsidRDefault="0087499F" w:rsidP="006123BE">
            <w:pPr>
              <w:spacing w:after="0" w:line="240" w:lineRule="auto"/>
              <w:jc w:val="center"/>
              <w:rPr>
                <w:rFonts w:ascii="Times New Roman" w:hAnsi="Times New Roman"/>
                <w:b/>
                <w:sz w:val="17"/>
                <w:szCs w:val="17"/>
              </w:rPr>
            </w:pPr>
          </w:p>
        </w:tc>
        <w:tc>
          <w:tcPr>
            <w:tcW w:w="326" w:type="pct"/>
            <w:vMerge/>
          </w:tcPr>
          <w:p w:rsidR="0087499F" w:rsidRPr="003E438A" w:rsidRDefault="0087499F" w:rsidP="006123BE">
            <w:pPr>
              <w:spacing w:after="0" w:line="240" w:lineRule="auto"/>
              <w:jc w:val="center"/>
              <w:rPr>
                <w:rFonts w:ascii="Times New Roman" w:hAnsi="Times New Roman"/>
                <w:b/>
                <w:sz w:val="17"/>
                <w:szCs w:val="17"/>
              </w:rPr>
            </w:pPr>
          </w:p>
        </w:tc>
      </w:tr>
      <w:tr w:rsidR="0087499F" w:rsidRPr="003E438A" w:rsidTr="006123BE">
        <w:trPr>
          <w:trHeight w:val="20"/>
        </w:trPr>
        <w:tc>
          <w:tcPr>
            <w:tcW w:w="191"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185"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G3</w:t>
            </w:r>
          </w:p>
        </w:tc>
        <w:tc>
          <w:tcPr>
            <w:tcW w:w="859"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Електрична інженерія</w:t>
            </w:r>
          </w:p>
        </w:tc>
        <w:tc>
          <w:tcPr>
            <w:tcW w:w="10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Електромеханічні (електротехнічні) системи та комплекси</w:t>
            </w:r>
          </w:p>
        </w:tc>
        <w:tc>
          <w:tcPr>
            <w:tcW w:w="382" w:type="pct"/>
            <w:vMerge w:val="restar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382" w:type="pct"/>
            <w:vMerge w:val="restar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334"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eastAsia="ru-RU"/>
              </w:rPr>
              <w:t>1р 10м</w:t>
            </w:r>
          </w:p>
        </w:tc>
        <w:tc>
          <w:tcPr>
            <w:tcW w:w="33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w:t>
            </w:r>
          </w:p>
        </w:tc>
        <w:tc>
          <w:tcPr>
            <w:tcW w:w="326"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r w:rsidR="0087499F" w:rsidRPr="003E438A" w:rsidTr="006123BE">
        <w:trPr>
          <w:trHeight w:val="20"/>
        </w:trPr>
        <w:tc>
          <w:tcPr>
            <w:tcW w:w="191"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961"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185"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G7</w:t>
            </w:r>
          </w:p>
        </w:tc>
        <w:tc>
          <w:tcPr>
            <w:tcW w:w="859"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Автоматизація, комп’ютерно-інтегровані технології та робототехніка</w:t>
            </w:r>
          </w:p>
        </w:tc>
        <w:tc>
          <w:tcPr>
            <w:tcW w:w="1048"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Автоматизація, мехатроніка та робототехніка</w:t>
            </w: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82" w:type="pct"/>
            <w:vMerge/>
            <w:vAlign w:val="center"/>
          </w:tcPr>
          <w:p w:rsidR="0087499F" w:rsidRPr="003E438A" w:rsidRDefault="0087499F" w:rsidP="006123BE">
            <w:pPr>
              <w:spacing w:after="0" w:line="240" w:lineRule="auto"/>
              <w:jc w:val="center"/>
              <w:rPr>
                <w:rFonts w:ascii="Times New Roman" w:hAnsi="Times New Roman"/>
                <w:sz w:val="18"/>
                <w:szCs w:val="18"/>
                <w:lang w:val="ru-RU" w:eastAsia="ru-RU"/>
              </w:rPr>
            </w:pPr>
          </w:p>
        </w:tc>
        <w:tc>
          <w:tcPr>
            <w:tcW w:w="334"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eastAsia="ru-RU"/>
              </w:rPr>
              <w:t>1р 10м</w:t>
            </w:r>
          </w:p>
        </w:tc>
        <w:tc>
          <w:tcPr>
            <w:tcW w:w="33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7"/>
                <w:szCs w:val="17"/>
                <w:lang w:eastAsia="ru-RU"/>
              </w:rPr>
              <w:t>денна та заочна</w:t>
            </w:r>
          </w:p>
        </w:tc>
        <w:tc>
          <w:tcPr>
            <w:tcW w:w="326" w:type="pct"/>
            <w:vAlign w:val="center"/>
          </w:tcPr>
          <w:p w:rsidR="0087499F" w:rsidRPr="003E438A" w:rsidRDefault="0087499F" w:rsidP="006123BE">
            <w:pPr>
              <w:jc w:val="center"/>
              <w:rPr>
                <w:rFonts w:ascii="Times New Roman" w:hAnsi="Times New Roman"/>
              </w:rPr>
            </w:pPr>
            <w:r w:rsidRPr="003E438A">
              <w:rPr>
                <w:rFonts w:ascii="Times New Roman" w:hAnsi="Times New Roman"/>
                <w:lang w:eastAsia="ru-RU"/>
              </w:rPr>
              <w:t>*</w:t>
            </w:r>
          </w:p>
        </w:tc>
      </w:tr>
    </w:tbl>
    <w:p w:rsidR="0087499F" w:rsidRPr="003E438A" w:rsidRDefault="0087499F" w:rsidP="003B41B9">
      <w:pPr>
        <w:spacing w:after="0" w:line="240" w:lineRule="auto"/>
        <w:ind w:left="6" w:hanging="6"/>
        <w:rPr>
          <w:rFonts w:ascii="Times New Roman" w:hAnsi="Times New Roman"/>
          <w:sz w:val="24"/>
          <w:szCs w:val="24"/>
        </w:rPr>
      </w:pPr>
    </w:p>
    <w:p w:rsidR="0087499F" w:rsidRPr="003E438A" w:rsidRDefault="0087499F" w:rsidP="003B41B9">
      <w:pPr>
        <w:spacing w:after="0" w:line="240" w:lineRule="auto"/>
        <w:ind w:left="6" w:hanging="6"/>
        <w:rPr>
          <w:rFonts w:ascii="Times New Roman" w:hAnsi="Times New Roman"/>
          <w:sz w:val="24"/>
          <w:szCs w:val="24"/>
          <w:lang w:val="ru-RU"/>
        </w:rPr>
      </w:pPr>
      <w:r w:rsidRPr="003E438A">
        <w:rPr>
          <w:rFonts w:ascii="Times New Roman" w:hAnsi="Times New Roman"/>
          <w:sz w:val="24"/>
          <w:szCs w:val="24"/>
          <w:lang w:val="ru-RU"/>
        </w:rPr>
        <w:t>Доктор філософії (освітньо-наукові програми)</w:t>
      </w:r>
    </w:p>
    <w:p w:rsidR="0087499F" w:rsidRPr="003E438A" w:rsidRDefault="0087499F" w:rsidP="003B41B9">
      <w:pPr>
        <w:spacing w:after="0" w:line="240" w:lineRule="auto"/>
        <w:ind w:left="6" w:hanging="6"/>
        <w:rPr>
          <w:rFonts w:ascii="Times New Roman" w:hAnsi="Times New Roman"/>
          <w:sz w:val="24"/>
          <w:szCs w:val="24"/>
          <w:lang w:val="ru-RU"/>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5246"/>
        <w:gridCol w:w="709"/>
        <w:gridCol w:w="4112"/>
        <w:gridCol w:w="1275"/>
        <w:gridCol w:w="1562"/>
        <w:gridCol w:w="1290"/>
      </w:tblGrid>
      <w:tr w:rsidR="0087499F" w:rsidRPr="003E438A" w:rsidTr="00C302D1">
        <w:trPr>
          <w:trHeight w:val="412"/>
        </w:trPr>
        <w:tc>
          <w:tcPr>
            <w:tcW w:w="1969" w:type="pct"/>
            <w:gridSpan w:val="2"/>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Галузь знань</w:t>
            </w:r>
          </w:p>
        </w:tc>
        <w:tc>
          <w:tcPr>
            <w:tcW w:w="1632" w:type="pct"/>
            <w:gridSpan w:val="2"/>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Спеціальність (напрям підготовки)</w:t>
            </w:r>
          </w:p>
        </w:tc>
        <w:tc>
          <w:tcPr>
            <w:tcW w:w="432" w:type="pct"/>
            <w:vMerge w:val="restart"/>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Ліцензовані обсяги</w:t>
            </w:r>
          </w:p>
        </w:tc>
        <w:tc>
          <w:tcPr>
            <w:tcW w:w="529" w:type="pct"/>
            <w:vMerge w:val="restart"/>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Нормативні терміни навчання</w:t>
            </w:r>
          </w:p>
        </w:tc>
        <w:tc>
          <w:tcPr>
            <w:tcW w:w="438" w:type="pct"/>
            <w:vMerge w:val="restart"/>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Сертифікати про акредитацію</w:t>
            </w:r>
          </w:p>
        </w:tc>
      </w:tr>
      <w:tr w:rsidR="0087499F" w:rsidRPr="003E438A" w:rsidTr="00C302D1">
        <w:trPr>
          <w:trHeight w:val="20"/>
        </w:trPr>
        <w:tc>
          <w:tcPr>
            <w:tcW w:w="192" w:type="pct"/>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Шифр</w:t>
            </w:r>
          </w:p>
        </w:tc>
        <w:tc>
          <w:tcPr>
            <w:tcW w:w="1777" w:type="pct"/>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Назва</w:t>
            </w:r>
          </w:p>
        </w:tc>
        <w:tc>
          <w:tcPr>
            <w:tcW w:w="240" w:type="pct"/>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Код</w:t>
            </w:r>
          </w:p>
        </w:tc>
        <w:tc>
          <w:tcPr>
            <w:tcW w:w="1393" w:type="pct"/>
            <w:vAlign w:val="center"/>
          </w:tcPr>
          <w:p w:rsidR="0087499F" w:rsidRPr="003E438A" w:rsidRDefault="0087499F" w:rsidP="006123BE">
            <w:pPr>
              <w:spacing w:after="0" w:line="240" w:lineRule="auto"/>
              <w:jc w:val="center"/>
              <w:rPr>
                <w:rFonts w:ascii="Times New Roman" w:hAnsi="Times New Roman"/>
                <w:b/>
                <w:bCs/>
                <w:sz w:val="17"/>
                <w:szCs w:val="17"/>
              </w:rPr>
            </w:pPr>
            <w:r w:rsidRPr="003E438A">
              <w:rPr>
                <w:rFonts w:ascii="Times New Roman" w:hAnsi="Times New Roman"/>
                <w:b/>
                <w:bCs/>
                <w:sz w:val="17"/>
                <w:szCs w:val="17"/>
              </w:rPr>
              <w:t>Назва</w:t>
            </w:r>
          </w:p>
        </w:tc>
        <w:tc>
          <w:tcPr>
            <w:tcW w:w="432" w:type="pct"/>
            <w:vMerge/>
          </w:tcPr>
          <w:p w:rsidR="0087499F" w:rsidRPr="003E438A" w:rsidRDefault="0087499F" w:rsidP="006123BE">
            <w:pPr>
              <w:spacing w:after="0" w:line="240" w:lineRule="auto"/>
              <w:jc w:val="center"/>
              <w:rPr>
                <w:rFonts w:ascii="Times New Roman" w:hAnsi="Times New Roman"/>
                <w:b/>
                <w:bCs/>
                <w:sz w:val="17"/>
                <w:szCs w:val="17"/>
              </w:rPr>
            </w:pPr>
          </w:p>
        </w:tc>
        <w:tc>
          <w:tcPr>
            <w:tcW w:w="529" w:type="pct"/>
            <w:vMerge/>
          </w:tcPr>
          <w:p w:rsidR="0087499F" w:rsidRPr="003E438A" w:rsidRDefault="0087499F" w:rsidP="006123BE">
            <w:pPr>
              <w:spacing w:after="0" w:line="240" w:lineRule="auto"/>
              <w:jc w:val="center"/>
              <w:rPr>
                <w:rFonts w:ascii="Times New Roman" w:hAnsi="Times New Roman"/>
                <w:b/>
                <w:bCs/>
                <w:sz w:val="17"/>
                <w:szCs w:val="17"/>
              </w:rPr>
            </w:pPr>
          </w:p>
        </w:tc>
        <w:tc>
          <w:tcPr>
            <w:tcW w:w="438" w:type="pct"/>
            <w:vMerge/>
          </w:tcPr>
          <w:p w:rsidR="0087499F" w:rsidRPr="003E438A" w:rsidRDefault="0087499F" w:rsidP="006123BE">
            <w:pPr>
              <w:spacing w:after="0" w:line="240" w:lineRule="auto"/>
              <w:jc w:val="center"/>
              <w:rPr>
                <w:rFonts w:ascii="Times New Roman" w:hAnsi="Times New Roman"/>
                <w:b/>
                <w:sz w:val="17"/>
                <w:szCs w:val="17"/>
              </w:rPr>
            </w:pPr>
          </w:p>
        </w:tc>
      </w:tr>
      <w:tr w:rsidR="0087499F" w:rsidRPr="003E438A" w:rsidTr="00C302D1">
        <w:trPr>
          <w:trHeight w:val="20"/>
        </w:trPr>
        <w:tc>
          <w:tcPr>
            <w:tcW w:w="192"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A</w:t>
            </w:r>
          </w:p>
        </w:tc>
        <w:tc>
          <w:tcPr>
            <w:tcW w:w="1777"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Освіта</w:t>
            </w:r>
          </w:p>
        </w:tc>
        <w:tc>
          <w:tcPr>
            <w:tcW w:w="240"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A1</w:t>
            </w:r>
          </w:p>
        </w:tc>
        <w:tc>
          <w:tcPr>
            <w:tcW w:w="1393"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Освітні науки</w:t>
            </w:r>
          </w:p>
        </w:tc>
        <w:tc>
          <w:tcPr>
            <w:tcW w:w="43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529"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4р</w:t>
            </w:r>
          </w:p>
        </w:tc>
        <w:tc>
          <w:tcPr>
            <w:tcW w:w="438" w:type="pct"/>
            <w:vAlign w:val="center"/>
          </w:tcPr>
          <w:p w:rsidR="0087499F" w:rsidRPr="003E438A" w:rsidRDefault="0087499F" w:rsidP="006123BE">
            <w:pPr>
              <w:spacing w:after="0"/>
              <w:jc w:val="center"/>
              <w:rPr>
                <w:rFonts w:ascii="Times New Roman" w:hAnsi="Times New Roman"/>
              </w:rPr>
            </w:pPr>
            <w:r w:rsidRPr="003E438A">
              <w:rPr>
                <w:rFonts w:ascii="Times New Roman" w:hAnsi="Times New Roman"/>
              </w:rPr>
              <w:t>*</w:t>
            </w:r>
          </w:p>
        </w:tc>
      </w:tr>
      <w:tr w:rsidR="0087499F" w:rsidRPr="003E438A" w:rsidTr="00C302D1">
        <w:trPr>
          <w:trHeight w:val="20"/>
        </w:trPr>
        <w:tc>
          <w:tcPr>
            <w:tcW w:w="192"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С</w:t>
            </w:r>
          </w:p>
        </w:tc>
        <w:tc>
          <w:tcPr>
            <w:tcW w:w="1777"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Соціальні науки, журналістика, інформація та міжнародні відносини</w:t>
            </w:r>
          </w:p>
        </w:tc>
        <w:tc>
          <w:tcPr>
            <w:tcW w:w="240"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C1</w:t>
            </w:r>
          </w:p>
        </w:tc>
        <w:tc>
          <w:tcPr>
            <w:tcW w:w="1393"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Економіка та міжнародні економічні відносини</w:t>
            </w:r>
          </w:p>
        </w:tc>
        <w:tc>
          <w:tcPr>
            <w:tcW w:w="43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529"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4р</w:t>
            </w:r>
          </w:p>
        </w:tc>
        <w:tc>
          <w:tcPr>
            <w:tcW w:w="438" w:type="pct"/>
            <w:vAlign w:val="center"/>
          </w:tcPr>
          <w:p w:rsidR="0087499F" w:rsidRPr="003E438A" w:rsidRDefault="0087499F" w:rsidP="006123BE">
            <w:pPr>
              <w:spacing w:after="0"/>
              <w:jc w:val="center"/>
              <w:rPr>
                <w:rFonts w:ascii="Times New Roman" w:hAnsi="Times New Roman"/>
              </w:rPr>
            </w:pPr>
            <w:r w:rsidRPr="003E438A">
              <w:rPr>
                <w:rFonts w:ascii="Times New Roman" w:hAnsi="Times New Roman"/>
              </w:rPr>
              <w:t>*</w:t>
            </w:r>
          </w:p>
        </w:tc>
      </w:tr>
      <w:tr w:rsidR="0087499F" w:rsidRPr="003E438A" w:rsidTr="00C302D1">
        <w:trPr>
          <w:trHeight w:val="20"/>
        </w:trPr>
        <w:tc>
          <w:tcPr>
            <w:tcW w:w="192"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С</w:t>
            </w:r>
          </w:p>
        </w:tc>
        <w:tc>
          <w:tcPr>
            <w:tcW w:w="1777"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Соціальні науки, журналістика, інформація та міжнародні відносини</w:t>
            </w:r>
          </w:p>
        </w:tc>
        <w:tc>
          <w:tcPr>
            <w:tcW w:w="240"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C2</w:t>
            </w:r>
          </w:p>
        </w:tc>
        <w:tc>
          <w:tcPr>
            <w:tcW w:w="1393"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Політологія</w:t>
            </w:r>
          </w:p>
        </w:tc>
        <w:tc>
          <w:tcPr>
            <w:tcW w:w="43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529"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4р</w:t>
            </w:r>
          </w:p>
        </w:tc>
        <w:tc>
          <w:tcPr>
            <w:tcW w:w="438" w:type="pct"/>
            <w:vAlign w:val="center"/>
          </w:tcPr>
          <w:p w:rsidR="0087499F" w:rsidRPr="003E438A" w:rsidRDefault="0087499F" w:rsidP="006123BE">
            <w:pPr>
              <w:spacing w:after="0"/>
              <w:jc w:val="center"/>
              <w:rPr>
                <w:rFonts w:ascii="Times New Roman" w:hAnsi="Times New Roman"/>
              </w:rPr>
            </w:pPr>
            <w:r w:rsidRPr="003E438A">
              <w:rPr>
                <w:rFonts w:ascii="Times New Roman" w:hAnsi="Times New Roman"/>
              </w:rPr>
              <w:t>*</w:t>
            </w:r>
          </w:p>
        </w:tc>
      </w:tr>
      <w:tr w:rsidR="0087499F" w:rsidRPr="003E438A" w:rsidTr="00C302D1">
        <w:trPr>
          <w:trHeight w:val="487"/>
        </w:trPr>
        <w:tc>
          <w:tcPr>
            <w:tcW w:w="192"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С</w:t>
            </w:r>
          </w:p>
        </w:tc>
        <w:tc>
          <w:tcPr>
            <w:tcW w:w="1777"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Соціальні науки, журналістика, інформація та міжнародні відносини</w:t>
            </w:r>
          </w:p>
        </w:tc>
        <w:tc>
          <w:tcPr>
            <w:tcW w:w="240"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C4</w:t>
            </w:r>
          </w:p>
        </w:tc>
        <w:tc>
          <w:tcPr>
            <w:tcW w:w="1393"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Психологія</w:t>
            </w:r>
          </w:p>
        </w:tc>
        <w:tc>
          <w:tcPr>
            <w:tcW w:w="43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529"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4р</w:t>
            </w:r>
          </w:p>
        </w:tc>
        <w:tc>
          <w:tcPr>
            <w:tcW w:w="438" w:type="pct"/>
            <w:vAlign w:val="center"/>
          </w:tcPr>
          <w:p w:rsidR="0087499F" w:rsidRPr="003E438A" w:rsidRDefault="0087499F" w:rsidP="006123BE">
            <w:pPr>
              <w:spacing w:after="0"/>
              <w:jc w:val="center"/>
              <w:rPr>
                <w:rFonts w:ascii="Times New Roman" w:hAnsi="Times New Roman"/>
              </w:rPr>
            </w:pPr>
            <w:r w:rsidRPr="003E438A">
              <w:rPr>
                <w:rFonts w:ascii="Times New Roman" w:hAnsi="Times New Roman"/>
              </w:rPr>
              <w:t>*</w:t>
            </w:r>
          </w:p>
        </w:tc>
      </w:tr>
      <w:tr w:rsidR="0087499F" w:rsidRPr="003E438A" w:rsidTr="00C302D1">
        <w:trPr>
          <w:trHeight w:val="20"/>
        </w:trPr>
        <w:tc>
          <w:tcPr>
            <w:tcW w:w="192"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w:t>
            </w:r>
          </w:p>
        </w:tc>
        <w:tc>
          <w:tcPr>
            <w:tcW w:w="1777"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Бізнес, адміністрування та право</w:t>
            </w:r>
          </w:p>
        </w:tc>
        <w:tc>
          <w:tcPr>
            <w:tcW w:w="240"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D3</w:t>
            </w:r>
          </w:p>
        </w:tc>
        <w:tc>
          <w:tcPr>
            <w:tcW w:w="1393"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Менеджмент</w:t>
            </w:r>
          </w:p>
        </w:tc>
        <w:tc>
          <w:tcPr>
            <w:tcW w:w="43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529"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4р</w:t>
            </w:r>
          </w:p>
        </w:tc>
        <w:tc>
          <w:tcPr>
            <w:tcW w:w="438" w:type="pct"/>
            <w:vAlign w:val="center"/>
          </w:tcPr>
          <w:p w:rsidR="0087499F" w:rsidRPr="003E438A" w:rsidRDefault="0087499F" w:rsidP="006123BE">
            <w:pPr>
              <w:spacing w:after="0"/>
              <w:jc w:val="center"/>
              <w:rPr>
                <w:rFonts w:ascii="Times New Roman" w:hAnsi="Times New Roman"/>
              </w:rPr>
            </w:pPr>
            <w:r w:rsidRPr="003E438A">
              <w:rPr>
                <w:rFonts w:ascii="Times New Roman" w:hAnsi="Times New Roman"/>
              </w:rPr>
              <w:t>*</w:t>
            </w:r>
          </w:p>
        </w:tc>
      </w:tr>
      <w:tr w:rsidR="0087499F" w:rsidRPr="003E438A" w:rsidTr="00C302D1">
        <w:trPr>
          <w:trHeight w:val="20"/>
        </w:trPr>
        <w:tc>
          <w:tcPr>
            <w:tcW w:w="192"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w:t>
            </w:r>
          </w:p>
        </w:tc>
        <w:tc>
          <w:tcPr>
            <w:tcW w:w="1777"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Бізнес, адміністрування та право</w:t>
            </w:r>
          </w:p>
        </w:tc>
        <w:tc>
          <w:tcPr>
            <w:tcW w:w="240"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D7</w:t>
            </w:r>
          </w:p>
        </w:tc>
        <w:tc>
          <w:tcPr>
            <w:tcW w:w="1393"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Торгівля</w:t>
            </w:r>
          </w:p>
        </w:tc>
        <w:tc>
          <w:tcPr>
            <w:tcW w:w="43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529"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4р</w:t>
            </w:r>
          </w:p>
        </w:tc>
        <w:tc>
          <w:tcPr>
            <w:tcW w:w="438" w:type="pct"/>
            <w:vAlign w:val="center"/>
          </w:tcPr>
          <w:p w:rsidR="0087499F" w:rsidRPr="003E438A" w:rsidRDefault="0087499F" w:rsidP="006123BE">
            <w:pPr>
              <w:spacing w:after="0"/>
              <w:jc w:val="center"/>
              <w:rPr>
                <w:rFonts w:ascii="Times New Roman" w:hAnsi="Times New Roman"/>
              </w:rPr>
            </w:pPr>
            <w:r w:rsidRPr="003E438A">
              <w:rPr>
                <w:rFonts w:ascii="Times New Roman" w:hAnsi="Times New Roman"/>
              </w:rPr>
              <w:t>*</w:t>
            </w:r>
          </w:p>
        </w:tc>
      </w:tr>
      <w:tr w:rsidR="0087499F" w:rsidRPr="003E438A" w:rsidTr="00C302D1">
        <w:trPr>
          <w:trHeight w:val="20"/>
        </w:trPr>
        <w:tc>
          <w:tcPr>
            <w:tcW w:w="192"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w:t>
            </w:r>
          </w:p>
        </w:tc>
        <w:tc>
          <w:tcPr>
            <w:tcW w:w="1777"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Бізнес, адміністрування та право</w:t>
            </w:r>
          </w:p>
        </w:tc>
        <w:tc>
          <w:tcPr>
            <w:tcW w:w="240"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D8</w:t>
            </w:r>
          </w:p>
        </w:tc>
        <w:tc>
          <w:tcPr>
            <w:tcW w:w="1393"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Право</w:t>
            </w:r>
          </w:p>
        </w:tc>
        <w:tc>
          <w:tcPr>
            <w:tcW w:w="43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5</w:t>
            </w:r>
          </w:p>
        </w:tc>
        <w:tc>
          <w:tcPr>
            <w:tcW w:w="529"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4р</w:t>
            </w:r>
          </w:p>
        </w:tc>
        <w:tc>
          <w:tcPr>
            <w:tcW w:w="438" w:type="pct"/>
            <w:vAlign w:val="center"/>
          </w:tcPr>
          <w:p w:rsidR="0087499F" w:rsidRPr="003E438A" w:rsidRDefault="0087499F" w:rsidP="006123BE">
            <w:pPr>
              <w:spacing w:after="0"/>
              <w:jc w:val="center"/>
              <w:rPr>
                <w:rFonts w:ascii="Times New Roman" w:hAnsi="Times New Roman"/>
              </w:rPr>
            </w:pPr>
            <w:r w:rsidRPr="003E438A">
              <w:rPr>
                <w:rFonts w:ascii="Times New Roman" w:hAnsi="Times New Roman"/>
              </w:rPr>
              <w:t>*</w:t>
            </w:r>
          </w:p>
        </w:tc>
      </w:tr>
      <w:tr w:rsidR="0087499F" w:rsidRPr="003E438A" w:rsidTr="00C302D1">
        <w:trPr>
          <w:trHeight w:val="20"/>
        </w:trPr>
        <w:tc>
          <w:tcPr>
            <w:tcW w:w="192"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E</w:t>
            </w:r>
          </w:p>
        </w:tc>
        <w:tc>
          <w:tcPr>
            <w:tcW w:w="1777"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Природничі науки, математика та статистика</w:t>
            </w:r>
          </w:p>
        </w:tc>
        <w:tc>
          <w:tcPr>
            <w:tcW w:w="240"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E6</w:t>
            </w:r>
          </w:p>
        </w:tc>
        <w:tc>
          <w:tcPr>
            <w:tcW w:w="1393"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Прикладна фізика та наноматеріали</w:t>
            </w:r>
          </w:p>
        </w:tc>
        <w:tc>
          <w:tcPr>
            <w:tcW w:w="43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529"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4р</w:t>
            </w:r>
          </w:p>
        </w:tc>
        <w:tc>
          <w:tcPr>
            <w:tcW w:w="438" w:type="pct"/>
            <w:vAlign w:val="center"/>
          </w:tcPr>
          <w:p w:rsidR="0087499F" w:rsidRPr="003E438A" w:rsidRDefault="0087499F" w:rsidP="006123BE">
            <w:pPr>
              <w:spacing w:after="0"/>
              <w:jc w:val="center"/>
              <w:rPr>
                <w:rFonts w:ascii="Times New Roman" w:hAnsi="Times New Roman"/>
              </w:rPr>
            </w:pPr>
            <w:r w:rsidRPr="003E438A">
              <w:rPr>
                <w:rFonts w:ascii="Times New Roman" w:hAnsi="Times New Roman"/>
              </w:rPr>
              <w:t>*</w:t>
            </w:r>
          </w:p>
        </w:tc>
      </w:tr>
      <w:tr w:rsidR="0087499F" w:rsidRPr="003E438A" w:rsidTr="00C302D1">
        <w:trPr>
          <w:trHeight w:val="20"/>
        </w:trPr>
        <w:tc>
          <w:tcPr>
            <w:tcW w:w="192"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F</w:t>
            </w:r>
          </w:p>
        </w:tc>
        <w:tc>
          <w:tcPr>
            <w:tcW w:w="1777"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Інформаційні технології</w:t>
            </w:r>
          </w:p>
        </w:tc>
        <w:tc>
          <w:tcPr>
            <w:tcW w:w="240"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F3</w:t>
            </w:r>
          </w:p>
        </w:tc>
        <w:tc>
          <w:tcPr>
            <w:tcW w:w="1393"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Комп’ютерні науки</w:t>
            </w:r>
          </w:p>
        </w:tc>
        <w:tc>
          <w:tcPr>
            <w:tcW w:w="43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529"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4р</w:t>
            </w:r>
          </w:p>
        </w:tc>
        <w:tc>
          <w:tcPr>
            <w:tcW w:w="438" w:type="pct"/>
            <w:vAlign w:val="center"/>
          </w:tcPr>
          <w:p w:rsidR="0087499F" w:rsidRPr="003E438A" w:rsidRDefault="0087499F" w:rsidP="006123BE">
            <w:pPr>
              <w:spacing w:after="0"/>
              <w:jc w:val="center"/>
              <w:rPr>
                <w:rFonts w:ascii="Times New Roman" w:hAnsi="Times New Roman"/>
              </w:rPr>
            </w:pPr>
            <w:r w:rsidRPr="003E438A">
              <w:rPr>
                <w:rFonts w:ascii="Times New Roman" w:hAnsi="Times New Roman"/>
              </w:rPr>
              <w:t>*</w:t>
            </w:r>
          </w:p>
        </w:tc>
      </w:tr>
      <w:tr w:rsidR="0087499F" w:rsidRPr="003E438A" w:rsidTr="00C302D1">
        <w:trPr>
          <w:trHeight w:val="20"/>
        </w:trPr>
        <w:tc>
          <w:tcPr>
            <w:tcW w:w="192"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F</w:t>
            </w:r>
          </w:p>
        </w:tc>
        <w:tc>
          <w:tcPr>
            <w:tcW w:w="1777"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Інформаційні технології</w:t>
            </w:r>
          </w:p>
        </w:tc>
        <w:tc>
          <w:tcPr>
            <w:tcW w:w="240"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F4</w:t>
            </w:r>
          </w:p>
        </w:tc>
        <w:tc>
          <w:tcPr>
            <w:tcW w:w="1393"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Системний аналіз та наука про дані</w:t>
            </w:r>
          </w:p>
        </w:tc>
        <w:tc>
          <w:tcPr>
            <w:tcW w:w="43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529"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4р</w:t>
            </w:r>
          </w:p>
        </w:tc>
        <w:tc>
          <w:tcPr>
            <w:tcW w:w="438" w:type="pct"/>
            <w:vAlign w:val="center"/>
          </w:tcPr>
          <w:p w:rsidR="0087499F" w:rsidRPr="003E438A" w:rsidRDefault="0087499F" w:rsidP="006123BE">
            <w:pPr>
              <w:spacing w:after="0"/>
              <w:jc w:val="center"/>
              <w:rPr>
                <w:rFonts w:ascii="Times New Roman" w:hAnsi="Times New Roman"/>
              </w:rPr>
            </w:pPr>
            <w:r w:rsidRPr="003E438A">
              <w:rPr>
                <w:rFonts w:ascii="Times New Roman" w:hAnsi="Times New Roman"/>
              </w:rPr>
              <w:t>*</w:t>
            </w:r>
          </w:p>
        </w:tc>
      </w:tr>
      <w:tr w:rsidR="0087499F" w:rsidRPr="003E438A" w:rsidTr="00C302D1">
        <w:trPr>
          <w:trHeight w:val="20"/>
        </w:trPr>
        <w:tc>
          <w:tcPr>
            <w:tcW w:w="192"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1777"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40"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G3</w:t>
            </w:r>
          </w:p>
        </w:tc>
        <w:tc>
          <w:tcPr>
            <w:tcW w:w="1393"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Електрична інженерія</w:t>
            </w:r>
          </w:p>
        </w:tc>
        <w:tc>
          <w:tcPr>
            <w:tcW w:w="43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529"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4р</w:t>
            </w:r>
          </w:p>
        </w:tc>
        <w:tc>
          <w:tcPr>
            <w:tcW w:w="438" w:type="pct"/>
            <w:vAlign w:val="center"/>
          </w:tcPr>
          <w:p w:rsidR="0087499F" w:rsidRPr="003E438A" w:rsidRDefault="0087499F" w:rsidP="006123BE">
            <w:pPr>
              <w:spacing w:after="0"/>
              <w:jc w:val="center"/>
              <w:rPr>
                <w:rFonts w:ascii="Times New Roman" w:hAnsi="Times New Roman"/>
              </w:rPr>
            </w:pPr>
            <w:r w:rsidRPr="003E438A">
              <w:rPr>
                <w:rFonts w:ascii="Times New Roman" w:hAnsi="Times New Roman"/>
              </w:rPr>
              <w:t>*</w:t>
            </w:r>
          </w:p>
        </w:tc>
      </w:tr>
      <w:tr w:rsidR="0087499F" w:rsidRPr="003E438A" w:rsidTr="00C302D1">
        <w:trPr>
          <w:trHeight w:val="20"/>
        </w:trPr>
        <w:tc>
          <w:tcPr>
            <w:tcW w:w="192"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1777"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40"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G5</w:t>
            </w:r>
          </w:p>
        </w:tc>
        <w:tc>
          <w:tcPr>
            <w:tcW w:w="1393"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Електроніка, електронні комунікації, приладобудування та радіотехніка</w:t>
            </w:r>
          </w:p>
        </w:tc>
        <w:tc>
          <w:tcPr>
            <w:tcW w:w="43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529"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4р</w:t>
            </w:r>
          </w:p>
        </w:tc>
        <w:tc>
          <w:tcPr>
            <w:tcW w:w="438" w:type="pct"/>
            <w:vAlign w:val="center"/>
          </w:tcPr>
          <w:p w:rsidR="0087499F" w:rsidRPr="003E438A" w:rsidRDefault="0087499F" w:rsidP="006123BE">
            <w:pPr>
              <w:spacing w:after="0"/>
              <w:jc w:val="center"/>
              <w:rPr>
                <w:rFonts w:ascii="Times New Roman" w:hAnsi="Times New Roman"/>
              </w:rPr>
            </w:pPr>
            <w:r w:rsidRPr="003E438A">
              <w:rPr>
                <w:rFonts w:ascii="Times New Roman" w:hAnsi="Times New Roman"/>
              </w:rPr>
              <w:t>*</w:t>
            </w:r>
          </w:p>
        </w:tc>
      </w:tr>
      <w:tr w:rsidR="0087499F" w:rsidRPr="003E438A" w:rsidTr="00C302D1">
        <w:trPr>
          <w:trHeight w:val="20"/>
        </w:trPr>
        <w:tc>
          <w:tcPr>
            <w:tcW w:w="192"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1777"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40"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G8</w:t>
            </w:r>
          </w:p>
        </w:tc>
        <w:tc>
          <w:tcPr>
            <w:tcW w:w="1393"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Матеріалознавство</w:t>
            </w:r>
          </w:p>
        </w:tc>
        <w:tc>
          <w:tcPr>
            <w:tcW w:w="43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529"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4р</w:t>
            </w:r>
          </w:p>
        </w:tc>
        <w:tc>
          <w:tcPr>
            <w:tcW w:w="438" w:type="pct"/>
            <w:vAlign w:val="center"/>
          </w:tcPr>
          <w:p w:rsidR="0087499F" w:rsidRPr="003E438A" w:rsidRDefault="0087499F" w:rsidP="006123BE">
            <w:pPr>
              <w:spacing w:after="0"/>
              <w:jc w:val="center"/>
              <w:rPr>
                <w:rFonts w:ascii="Times New Roman" w:hAnsi="Times New Roman"/>
              </w:rPr>
            </w:pPr>
            <w:r w:rsidRPr="003E438A">
              <w:rPr>
                <w:rFonts w:ascii="Times New Roman" w:hAnsi="Times New Roman"/>
              </w:rPr>
              <w:t>*</w:t>
            </w:r>
          </w:p>
        </w:tc>
      </w:tr>
      <w:tr w:rsidR="0087499F" w:rsidRPr="003E438A" w:rsidTr="00C302D1">
        <w:trPr>
          <w:trHeight w:val="20"/>
        </w:trPr>
        <w:tc>
          <w:tcPr>
            <w:tcW w:w="192"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1777"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40"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G9</w:t>
            </w:r>
          </w:p>
        </w:tc>
        <w:tc>
          <w:tcPr>
            <w:tcW w:w="1393"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Прикладна механіка</w:t>
            </w:r>
          </w:p>
        </w:tc>
        <w:tc>
          <w:tcPr>
            <w:tcW w:w="43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529"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4р</w:t>
            </w:r>
          </w:p>
        </w:tc>
        <w:tc>
          <w:tcPr>
            <w:tcW w:w="438" w:type="pct"/>
            <w:vAlign w:val="center"/>
          </w:tcPr>
          <w:p w:rsidR="0087499F" w:rsidRPr="003E438A" w:rsidRDefault="0087499F" w:rsidP="006123BE">
            <w:pPr>
              <w:spacing w:after="0"/>
              <w:jc w:val="center"/>
              <w:rPr>
                <w:rFonts w:ascii="Times New Roman" w:hAnsi="Times New Roman"/>
              </w:rPr>
            </w:pPr>
            <w:r w:rsidRPr="003E438A">
              <w:rPr>
                <w:rFonts w:ascii="Times New Roman" w:hAnsi="Times New Roman"/>
              </w:rPr>
              <w:t>*</w:t>
            </w:r>
          </w:p>
        </w:tc>
      </w:tr>
      <w:tr w:rsidR="0087499F" w:rsidRPr="003E438A" w:rsidTr="00C302D1">
        <w:trPr>
          <w:trHeight w:val="20"/>
        </w:trPr>
        <w:tc>
          <w:tcPr>
            <w:tcW w:w="192"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1777"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40"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G10</w:t>
            </w:r>
          </w:p>
        </w:tc>
        <w:tc>
          <w:tcPr>
            <w:tcW w:w="1393"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Металургія</w:t>
            </w:r>
          </w:p>
        </w:tc>
        <w:tc>
          <w:tcPr>
            <w:tcW w:w="43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529"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4р</w:t>
            </w:r>
          </w:p>
        </w:tc>
        <w:tc>
          <w:tcPr>
            <w:tcW w:w="438" w:type="pct"/>
            <w:vAlign w:val="center"/>
          </w:tcPr>
          <w:p w:rsidR="0087499F" w:rsidRPr="003E438A" w:rsidRDefault="0087499F" w:rsidP="006123BE">
            <w:pPr>
              <w:spacing w:after="0"/>
              <w:jc w:val="center"/>
              <w:rPr>
                <w:rFonts w:ascii="Times New Roman" w:hAnsi="Times New Roman"/>
              </w:rPr>
            </w:pPr>
            <w:r w:rsidRPr="003E438A">
              <w:rPr>
                <w:rFonts w:ascii="Times New Roman" w:hAnsi="Times New Roman"/>
              </w:rPr>
              <w:t>*</w:t>
            </w:r>
          </w:p>
        </w:tc>
      </w:tr>
      <w:tr w:rsidR="0087499F" w:rsidRPr="003E438A" w:rsidTr="00C302D1">
        <w:trPr>
          <w:trHeight w:val="20"/>
        </w:trPr>
        <w:tc>
          <w:tcPr>
            <w:tcW w:w="192"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1777"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40"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G11</w:t>
            </w:r>
          </w:p>
        </w:tc>
        <w:tc>
          <w:tcPr>
            <w:tcW w:w="1393"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Машинобудування</w:t>
            </w:r>
          </w:p>
        </w:tc>
        <w:tc>
          <w:tcPr>
            <w:tcW w:w="43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529"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4р</w:t>
            </w:r>
          </w:p>
        </w:tc>
        <w:tc>
          <w:tcPr>
            <w:tcW w:w="438" w:type="pct"/>
            <w:vAlign w:val="center"/>
          </w:tcPr>
          <w:p w:rsidR="0087499F" w:rsidRPr="003E438A" w:rsidRDefault="0087499F" w:rsidP="006123BE">
            <w:pPr>
              <w:spacing w:after="0"/>
              <w:jc w:val="center"/>
              <w:rPr>
                <w:rFonts w:ascii="Times New Roman" w:hAnsi="Times New Roman"/>
              </w:rPr>
            </w:pPr>
            <w:r w:rsidRPr="003E438A">
              <w:rPr>
                <w:rFonts w:ascii="Times New Roman" w:hAnsi="Times New Roman"/>
              </w:rPr>
              <w:t>*</w:t>
            </w:r>
          </w:p>
        </w:tc>
      </w:tr>
      <w:tr w:rsidR="0087499F" w:rsidRPr="003E438A" w:rsidTr="00C302D1">
        <w:trPr>
          <w:trHeight w:val="20"/>
        </w:trPr>
        <w:tc>
          <w:tcPr>
            <w:tcW w:w="192"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1777"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40"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G12</w:t>
            </w:r>
          </w:p>
        </w:tc>
        <w:tc>
          <w:tcPr>
            <w:tcW w:w="1393"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Авіаційна та ракетно-космічна техніка</w:t>
            </w:r>
          </w:p>
        </w:tc>
        <w:tc>
          <w:tcPr>
            <w:tcW w:w="43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529"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4р</w:t>
            </w:r>
          </w:p>
        </w:tc>
        <w:tc>
          <w:tcPr>
            <w:tcW w:w="438" w:type="pct"/>
            <w:vAlign w:val="center"/>
          </w:tcPr>
          <w:p w:rsidR="0087499F" w:rsidRPr="003E438A" w:rsidRDefault="0087499F" w:rsidP="006123BE">
            <w:pPr>
              <w:spacing w:after="0"/>
              <w:jc w:val="center"/>
              <w:rPr>
                <w:rFonts w:ascii="Times New Roman" w:hAnsi="Times New Roman"/>
              </w:rPr>
            </w:pPr>
            <w:r w:rsidRPr="003E438A">
              <w:rPr>
                <w:rFonts w:ascii="Times New Roman" w:hAnsi="Times New Roman"/>
              </w:rPr>
              <w:t>*</w:t>
            </w:r>
          </w:p>
        </w:tc>
      </w:tr>
      <w:tr w:rsidR="0087499F" w:rsidRPr="003E438A" w:rsidTr="00C302D1">
        <w:trPr>
          <w:trHeight w:val="20"/>
        </w:trPr>
        <w:tc>
          <w:tcPr>
            <w:tcW w:w="192"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w:t>
            </w:r>
          </w:p>
        </w:tc>
        <w:tc>
          <w:tcPr>
            <w:tcW w:w="1777"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Інженерія, виробництво та будівництво</w:t>
            </w:r>
          </w:p>
        </w:tc>
        <w:tc>
          <w:tcPr>
            <w:tcW w:w="240"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G19</w:t>
            </w:r>
          </w:p>
        </w:tc>
        <w:tc>
          <w:tcPr>
            <w:tcW w:w="1393"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Будівництво та цивільна інженерія</w:t>
            </w:r>
          </w:p>
        </w:tc>
        <w:tc>
          <w:tcPr>
            <w:tcW w:w="43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529"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4р</w:t>
            </w:r>
          </w:p>
        </w:tc>
        <w:tc>
          <w:tcPr>
            <w:tcW w:w="438" w:type="pct"/>
            <w:vAlign w:val="center"/>
          </w:tcPr>
          <w:p w:rsidR="0087499F" w:rsidRPr="003E438A" w:rsidRDefault="0087499F" w:rsidP="006123BE">
            <w:pPr>
              <w:spacing w:after="0"/>
              <w:jc w:val="center"/>
              <w:rPr>
                <w:rFonts w:ascii="Times New Roman" w:hAnsi="Times New Roman"/>
              </w:rPr>
            </w:pPr>
            <w:r w:rsidRPr="003E438A">
              <w:rPr>
                <w:rFonts w:ascii="Times New Roman" w:hAnsi="Times New Roman"/>
              </w:rPr>
              <w:t>*</w:t>
            </w:r>
          </w:p>
        </w:tc>
      </w:tr>
      <w:tr w:rsidR="0087499F" w:rsidRPr="003E438A" w:rsidTr="00C302D1">
        <w:trPr>
          <w:trHeight w:val="20"/>
        </w:trPr>
        <w:tc>
          <w:tcPr>
            <w:tcW w:w="192"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I</w:t>
            </w:r>
          </w:p>
        </w:tc>
        <w:tc>
          <w:tcPr>
            <w:tcW w:w="1777"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Охорона здоров’я та соціальне забезпечення</w:t>
            </w:r>
          </w:p>
        </w:tc>
        <w:tc>
          <w:tcPr>
            <w:tcW w:w="240"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I7</w:t>
            </w:r>
          </w:p>
        </w:tc>
        <w:tc>
          <w:tcPr>
            <w:tcW w:w="1393"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Терапія та реабілітація</w:t>
            </w:r>
          </w:p>
        </w:tc>
        <w:tc>
          <w:tcPr>
            <w:tcW w:w="43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529"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4р</w:t>
            </w:r>
          </w:p>
        </w:tc>
        <w:tc>
          <w:tcPr>
            <w:tcW w:w="438" w:type="pct"/>
            <w:vAlign w:val="center"/>
          </w:tcPr>
          <w:p w:rsidR="0087499F" w:rsidRPr="003E438A" w:rsidRDefault="0087499F" w:rsidP="006123BE">
            <w:pPr>
              <w:spacing w:after="0"/>
              <w:jc w:val="center"/>
              <w:rPr>
                <w:rFonts w:ascii="Times New Roman" w:hAnsi="Times New Roman"/>
              </w:rPr>
            </w:pPr>
            <w:r w:rsidRPr="003E438A">
              <w:rPr>
                <w:rFonts w:ascii="Times New Roman" w:hAnsi="Times New Roman"/>
              </w:rPr>
              <w:t>*</w:t>
            </w:r>
          </w:p>
        </w:tc>
      </w:tr>
      <w:tr w:rsidR="0087499F" w:rsidRPr="003E438A" w:rsidTr="00C302D1">
        <w:trPr>
          <w:trHeight w:val="20"/>
        </w:trPr>
        <w:tc>
          <w:tcPr>
            <w:tcW w:w="192"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I</w:t>
            </w:r>
          </w:p>
        </w:tc>
        <w:tc>
          <w:tcPr>
            <w:tcW w:w="1777"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Охорона здоров’я та соціальне забезпечення</w:t>
            </w:r>
          </w:p>
        </w:tc>
        <w:tc>
          <w:tcPr>
            <w:tcW w:w="240"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I10</w:t>
            </w:r>
          </w:p>
        </w:tc>
        <w:tc>
          <w:tcPr>
            <w:tcW w:w="1393"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Соціальна робота та консультування</w:t>
            </w:r>
          </w:p>
        </w:tc>
        <w:tc>
          <w:tcPr>
            <w:tcW w:w="43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529"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4р</w:t>
            </w:r>
          </w:p>
        </w:tc>
        <w:tc>
          <w:tcPr>
            <w:tcW w:w="438" w:type="pct"/>
            <w:vAlign w:val="center"/>
          </w:tcPr>
          <w:p w:rsidR="0087499F" w:rsidRPr="003E438A" w:rsidRDefault="0087499F" w:rsidP="006123BE">
            <w:pPr>
              <w:spacing w:after="0"/>
              <w:jc w:val="center"/>
              <w:rPr>
                <w:rFonts w:ascii="Times New Roman" w:hAnsi="Times New Roman"/>
              </w:rPr>
            </w:pPr>
            <w:r w:rsidRPr="003E438A">
              <w:rPr>
                <w:rFonts w:ascii="Times New Roman" w:hAnsi="Times New Roman"/>
              </w:rPr>
              <w:t>*</w:t>
            </w:r>
          </w:p>
        </w:tc>
      </w:tr>
      <w:tr w:rsidR="0087499F" w:rsidRPr="003E438A" w:rsidTr="00C302D1">
        <w:trPr>
          <w:trHeight w:val="20"/>
        </w:trPr>
        <w:tc>
          <w:tcPr>
            <w:tcW w:w="192"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J</w:t>
            </w:r>
          </w:p>
        </w:tc>
        <w:tc>
          <w:tcPr>
            <w:tcW w:w="1777"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Транспорт та послуги</w:t>
            </w:r>
          </w:p>
        </w:tc>
        <w:tc>
          <w:tcPr>
            <w:tcW w:w="240" w:type="pct"/>
            <w:vAlign w:val="center"/>
          </w:tcPr>
          <w:p w:rsidR="0087499F" w:rsidRPr="003E438A" w:rsidRDefault="0087499F" w:rsidP="006123BE">
            <w:pPr>
              <w:spacing w:after="0" w:line="240" w:lineRule="auto"/>
              <w:jc w:val="center"/>
              <w:rPr>
                <w:rFonts w:ascii="Times New Roman" w:hAnsi="Times New Roman"/>
                <w:sz w:val="18"/>
                <w:szCs w:val="18"/>
                <w:lang w:eastAsia="ru-RU"/>
              </w:rPr>
            </w:pPr>
            <w:r w:rsidRPr="003E438A">
              <w:rPr>
                <w:rFonts w:ascii="Times New Roman" w:hAnsi="Times New Roman"/>
                <w:sz w:val="18"/>
                <w:szCs w:val="18"/>
                <w:lang w:eastAsia="ru-RU"/>
              </w:rPr>
              <w:t>J3</w:t>
            </w:r>
          </w:p>
        </w:tc>
        <w:tc>
          <w:tcPr>
            <w:tcW w:w="1393" w:type="pct"/>
            <w:vAlign w:val="center"/>
          </w:tcPr>
          <w:p w:rsidR="0087499F" w:rsidRPr="003E438A" w:rsidRDefault="0087499F" w:rsidP="006123BE">
            <w:pPr>
              <w:spacing w:after="0" w:line="240" w:lineRule="auto"/>
              <w:rPr>
                <w:rFonts w:ascii="Times New Roman" w:hAnsi="Times New Roman"/>
                <w:sz w:val="18"/>
                <w:szCs w:val="18"/>
                <w:lang w:eastAsia="ru-RU"/>
              </w:rPr>
            </w:pPr>
            <w:r w:rsidRPr="003E438A">
              <w:rPr>
                <w:rFonts w:ascii="Times New Roman" w:hAnsi="Times New Roman"/>
                <w:sz w:val="18"/>
                <w:szCs w:val="18"/>
                <w:lang w:eastAsia="ru-RU"/>
              </w:rPr>
              <w:t>Туризм і рекреація</w:t>
            </w:r>
          </w:p>
        </w:tc>
        <w:tc>
          <w:tcPr>
            <w:tcW w:w="432"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w:t>
            </w:r>
          </w:p>
        </w:tc>
        <w:tc>
          <w:tcPr>
            <w:tcW w:w="529" w:type="pct"/>
            <w:vAlign w:val="center"/>
          </w:tcPr>
          <w:p w:rsidR="0087499F" w:rsidRPr="003E438A" w:rsidRDefault="0087499F" w:rsidP="006123BE">
            <w:pPr>
              <w:spacing w:after="0" w:line="240" w:lineRule="auto"/>
              <w:jc w:val="center"/>
              <w:rPr>
                <w:rFonts w:ascii="Times New Roman" w:hAnsi="Times New Roman"/>
                <w:sz w:val="18"/>
                <w:szCs w:val="18"/>
                <w:lang w:val="ru-RU" w:eastAsia="ru-RU"/>
              </w:rPr>
            </w:pPr>
            <w:r w:rsidRPr="003E438A">
              <w:rPr>
                <w:rFonts w:ascii="Times New Roman" w:hAnsi="Times New Roman"/>
                <w:sz w:val="18"/>
                <w:szCs w:val="18"/>
                <w:lang w:val="ru-RU" w:eastAsia="ru-RU"/>
              </w:rPr>
              <w:t>4р</w:t>
            </w:r>
          </w:p>
        </w:tc>
        <w:tc>
          <w:tcPr>
            <w:tcW w:w="438" w:type="pct"/>
            <w:vAlign w:val="center"/>
          </w:tcPr>
          <w:p w:rsidR="0087499F" w:rsidRPr="003E438A" w:rsidRDefault="0087499F" w:rsidP="006123BE">
            <w:pPr>
              <w:spacing w:after="0"/>
              <w:jc w:val="center"/>
              <w:rPr>
                <w:rFonts w:ascii="Times New Roman" w:hAnsi="Times New Roman"/>
              </w:rPr>
            </w:pPr>
            <w:r w:rsidRPr="003E438A">
              <w:rPr>
                <w:rFonts w:ascii="Times New Roman" w:hAnsi="Times New Roman"/>
              </w:rPr>
              <w:t>*</w:t>
            </w:r>
          </w:p>
        </w:tc>
      </w:tr>
    </w:tbl>
    <w:p w:rsidR="0087499F" w:rsidRPr="003E438A" w:rsidRDefault="0087499F" w:rsidP="003B41B9">
      <w:pPr>
        <w:spacing w:after="0" w:line="240" w:lineRule="auto"/>
        <w:ind w:left="6" w:hanging="6"/>
        <w:rPr>
          <w:rFonts w:ascii="Times New Roman" w:hAnsi="Times New Roman"/>
          <w:sz w:val="24"/>
          <w:szCs w:val="24"/>
        </w:rPr>
      </w:pPr>
    </w:p>
    <w:p w:rsidR="0087499F" w:rsidRPr="003E438A" w:rsidRDefault="0087499F" w:rsidP="003B41B9">
      <w:pPr>
        <w:spacing w:after="0" w:line="240" w:lineRule="auto"/>
        <w:ind w:left="6" w:hanging="6"/>
        <w:rPr>
          <w:rFonts w:ascii="Times New Roman" w:hAnsi="Times New Roman"/>
          <w:sz w:val="24"/>
          <w:szCs w:val="24"/>
        </w:rPr>
      </w:pPr>
      <w:r w:rsidRPr="003E438A">
        <w:rPr>
          <w:rFonts w:ascii="Times New Roman" w:hAnsi="Times New Roman"/>
          <w:sz w:val="24"/>
          <w:szCs w:val="24"/>
        </w:rPr>
        <w:t>Примітки:</w:t>
      </w:r>
    </w:p>
    <w:p w:rsidR="0087499F" w:rsidRPr="003E438A" w:rsidRDefault="0087499F" w:rsidP="003B41B9">
      <w:pPr>
        <w:spacing w:after="0" w:line="240" w:lineRule="auto"/>
        <w:ind w:left="6" w:hanging="6"/>
        <w:rPr>
          <w:rFonts w:ascii="Times New Roman" w:hAnsi="Times New Roman"/>
          <w:sz w:val="24"/>
          <w:szCs w:val="24"/>
        </w:rPr>
      </w:pPr>
      <w:r w:rsidRPr="003E438A">
        <w:rPr>
          <w:rFonts w:ascii="Times New Roman" w:hAnsi="Times New Roman"/>
          <w:sz w:val="24"/>
          <w:szCs w:val="24"/>
        </w:rPr>
        <w:t>* – позначено неакредитовані спеціальності (освітні програми)</w:t>
      </w:r>
    </w:p>
    <w:p w:rsidR="0087499F" w:rsidRPr="003E438A" w:rsidRDefault="0087499F" w:rsidP="003B41B9">
      <w:pPr>
        <w:spacing w:after="0" w:line="240" w:lineRule="auto"/>
        <w:ind w:left="6" w:hanging="6"/>
        <w:rPr>
          <w:rFonts w:ascii="Times New Roman" w:hAnsi="Times New Roman"/>
          <w:sz w:val="24"/>
          <w:szCs w:val="24"/>
        </w:rPr>
      </w:pPr>
      <w:r w:rsidRPr="003E438A">
        <w:rPr>
          <w:rFonts w:ascii="Times New Roman" w:hAnsi="Times New Roman"/>
          <w:sz w:val="24"/>
          <w:szCs w:val="24"/>
          <w:lang w:val="ru-RU"/>
        </w:rPr>
        <w:t xml:space="preserve">** – </w:t>
      </w:r>
      <w:r w:rsidRPr="003E438A">
        <w:rPr>
          <w:rFonts w:ascii="Times New Roman" w:hAnsi="Times New Roman"/>
          <w:sz w:val="24"/>
          <w:szCs w:val="24"/>
        </w:rPr>
        <w:t>загальний ліцензований обсяг на рік на першому (бакалаврському) рівні – 5845 місць, на другому (магістерському) рівні – 2906 місць, на третьому (освітньо-науковому) рівні – 216 місць.</w:t>
      </w:r>
    </w:p>
    <w:p w:rsidR="0087499F" w:rsidRPr="003E438A" w:rsidRDefault="0087499F" w:rsidP="003B41B9">
      <w:pPr>
        <w:spacing w:after="0" w:line="240" w:lineRule="auto"/>
        <w:ind w:left="6" w:hanging="6"/>
        <w:rPr>
          <w:rFonts w:ascii="Times New Roman" w:hAnsi="Times New Roman"/>
          <w:sz w:val="24"/>
          <w:szCs w:val="24"/>
        </w:rPr>
      </w:pPr>
    </w:p>
    <w:p w:rsidR="0087499F" w:rsidRPr="003E438A" w:rsidRDefault="0087499F" w:rsidP="003B41B9">
      <w:pPr>
        <w:spacing w:after="0" w:line="240" w:lineRule="auto"/>
        <w:ind w:left="6" w:hanging="6"/>
        <w:rPr>
          <w:rFonts w:ascii="Times New Roman" w:hAnsi="Times New Roman"/>
          <w:sz w:val="24"/>
          <w:szCs w:val="24"/>
        </w:rPr>
        <w:sectPr w:rsidR="0087499F" w:rsidRPr="003E438A" w:rsidSect="006123BE">
          <w:headerReference w:type="default" r:id="rId12"/>
          <w:pgSz w:w="16838" w:h="11906" w:orient="landscape"/>
          <w:pgMar w:top="851" w:right="992" w:bottom="851" w:left="1134" w:header="709" w:footer="709" w:gutter="0"/>
          <w:pgNumType w:chapSep="period"/>
          <w:cols w:space="720"/>
          <w:docGrid w:linePitch="299"/>
        </w:sectPr>
      </w:pPr>
    </w:p>
    <w:tbl>
      <w:tblPr>
        <w:tblW w:w="0" w:type="auto"/>
        <w:tblInd w:w="108" w:type="dxa"/>
        <w:tblLook w:val="00A0"/>
      </w:tblPr>
      <w:tblGrid>
        <w:gridCol w:w="7061"/>
        <w:gridCol w:w="3739"/>
      </w:tblGrid>
      <w:tr w:rsidR="0087499F" w:rsidRPr="003E438A" w:rsidTr="003B41B9">
        <w:tc>
          <w:tcPr>
            <w:tcW w:w="7061" w:type="dxa"/>
          </w:tcPr>
          <w:p w:rsidR="0087499F" w:rsidRPr="003E438A" w:rsidRDefault="0087499F" w:rsidP="006123BE">
            <w:pPr>
              <w:spacing w:before="150" w:after="150"/>
              <w:ind w:right="450"/>
              <w:jc w:val="center"/>
              <w:rPr>
                <w:rFonts w:ascii="Times New Roman" w:hAnsi="Times New Roman"/>
                <w:b/>
                <w:sz w:val="28"/>
                <w:szCs w:val="28"/>
              </w:rPr>
            </w:pPr>
          </w:p>
        </w:tc>
        <w:tc>
          <w:tcPr>
            <w:tcW w:w="3739" w:type="dxa"/>
          </w:tcPr>
          <w:p w:rsidR="0087499F" w:rsidRPr="003E438A" w:rsidRDefault="0087499F" w:rsidP="006123BE">
            <w:pPr>
              <w:spacing w:after="0"/>
              <w:jc w:val="right"/>
              <w:rPr>
                <w:rFonts w:ascii="Times New Roman" w:hAnsi="Times New Roman"/>
                <w:sz w:val="28"/>
                <w:szCs w:val="28"/>
              </w:rPr>
            </w:pPr>
            <w:r w:rsidRPr="003E438A">
              <w:rPr>
                <w:rFonts w:ascii="Times New Roman" w:hAnsi="Times New Roman"/>
                <w:sz w:val="28"/>
                <w:szCs w:val="28"/>
              </w:rPr>
              <w:t>Додаток 2</w:t>
            </w:r>
          </w:p>
          <w:p w:rsidR="0087499F" w:rsidRPr="003E438A" w:rsidRDefault="0087499F" w:rsidP="006123BE">
            <w:pPr>
              <w:spacing w:after="0"/>
              <w:jc w:val="right"/>
              <w:rPr>
                <w:rFonts w:ascii="Times New Roman" w:hAnsi="Times New Roman"/>
                <w:sz w:val="28"/>
                <w:szCs w:val="28"/>
              </w:rPr>
            </w:pPr>
            <w:r w:rsidRPr="003E438A">
              <w:rPr>
                <w:rFonts w:ascii="Times New Roman" w:hAnsi="Times New Roman"/>
                <w:sz w:val="28"/>
                <w:szCs w:val="28"/>
              </w:rPr>
              <w:t xml:space="preserve">до Правил прийому до </w:t>
            </w:r>
          </w:p>
          <w:p w:rsidR="0087499F" w:rsidRPr="003E438A" w:rsidRDefault="0087499F" w:rsidP="006123BE">
            <w:pPr>
              <w:spacing w:after="0"/>
              <w:jc w:val="right"/>
              <w:rPr>
                <w:rFonts w:ascii="Times New Roman" w:hAnsi="Times New Roman"/>
                <w:sz w:val="28"/>
                <w:szCs w:val="28"/>
              </w:rPr>
            </w:pPr>
            <w:r w:rsidRPr="003E438A">
              <w:rPr>
                <w:rFonts w:ascii="Times New Roman" w:hAnsi="Times New Roman"/>
                <w:sz w:val="28"/>
                <w:szCs w:val="28"/>
              </w:rPr>
              <w:t xml:space="preserve">НУ «Запорізька політехніка» </w:t>
            </w:r>
          </w:p>
          <w:p w:rsidR="0087499F" w:rsidRPr="003E438A" w:rsidRDefault="0087499F" w:rsidP="006123BE">
            <w:pPr>
              <w:spacing w:after="0"/>
              <w:jc w:val="right"/>
              <w:rPr>
                <w:rFonts w:ascii="Times New Roman" w:hAnsi="Times New Roman"/>
                <w:b/>
                <w:sz w:val="28"/>
                <w:szCs w:val="28"/>
              </w:rPr>
            </w:pPr>
            <w:r w:rsidRPr="003E438A">
              <w:rPr>
                <w:rFonts w:ascii="Times New Roman" w:hAnsi="Times New Roman"/>
                <w:sz w:val="28"/>
                <w:szCs w:val="28"/>
              </w:rPr>
              <w:t>у 202</w:t>
            </w:r>
            <w:r w:rsidRPr="003E438A">
              <w:rPr>
                <w:rFonts w:ascii="Times New Roman" w:hAnsi="Times New Roman"/>
                <w:sz w:val="28"/>
                <w:szCs w:val="28"/>
                <w:lang w:val="ru-RU"/>
              </w:rPr>
              <w:t>5</w:t>
            </w:r>
            <w:r w:rsidRPr="003E438A">
              <w:rPr>
                <w:rFonts w:ascii="Times New Roman" w:hAnsi="Times New Roman"/>
                <w:sz w:val="28"/>
                <w:szCs w:val="28"/>
              </w:rPr>
              <w:t xml:space="preserve"> році</w:t>
            </w:r>
          </w:p>
        </w:tc>
      </w:tr>
    </w:tbl>
    <w:p w:rsidR="0087499F" w:rsidRPr="003E438A" w:rsidRDefault="0087499F" w:rsidP="003B41B9">
      <w:pPr>
        <w:pStyle w:val="Heading1"/>
        <w:jc w:val="center"/>
        <w:rPr>
          <w:rFonts w:ascii="Times New Roman" w:hAnsi="Times New Roman"/>
          <w:b w:val="0"/>
          <w:sz w:val="28"/>
          <w:szCs w:val="28"/>
        </w:rPr>
      </w:pPr>
      <w:r w:rsidRPr="003E438A">
        <w:rPr>
          <w:rFonts w:ascii="Times New Roman" w:hAnsi="Times New Roman"/>
          <w:sz w:val="28"/>
          <w:szCs w:val="28"/>
        </w:rPr>
        <w:t>Таблиці</w:t>
      </w:r>
      <w:r w:rsidRPr="003E438A">
        <w:rPr>
          <w:rFonts w:ascii="Times New Roman" w:hAnsi="Times New Roman"/>
          <w:sz w:val="28"/>
          <w:szCs w:val="28"/>
        </w:rPr>
        <w:br/>
        <w:t>переведення тестових балів національного мультипредметного тесту, матурального іспиту, єдиного вступного іспиту, єдиного фахового вступного випробування до шкали 100–200</w:t>
      </w:r>
    </w:p>
    <w:p w:rsidR="0087499F" w:rsidRPr="003E438A" w:rsidRDefault="0087499F" w:rsidP="003B41B9">
      <w:pPr>
        <w:spacing w:before="280" w:after="280" w:line="240" w:lineRule="auto"/>
        <w:ind w:firstLine="567"/>
        <w:jc w:val="both"/>
        <w:rPr>
          <w:rFonts w:ascii="Times New Roman" w:hAnsi="Times New Roman"/>
          <w:sz w:val="28"/>
          <w:szCs w:val="28"/>
        </w:rPr>
      </w:pPr>
      <w:bookmarkStart w:id="30" w:name="bookmark=id.3qqcayc" w:colFirst="0" w:colLast="0"/>
      <w:bookmarkEnd w:id="30"/>
      <w:r w:rsidRPr="003E438A">
        <w:rPr>
          <w:rFonts w:ascii="Times New Roman" w:hAnsi="Times New Roman"/>
          <w:b/>
          <w:sz w:val="28"/>
          <w:szCs w:val="28"/>
        </w:rPr>
        <w:t xml:space="preserve">1. Таблиця переведення тестових балів тесту з української мови НМТ до шкали 100–200 </w:t>
      </w:r>
    </w:p>
    <w:tbl>
      <w:tblPr>
        <w:tblW w:w="9639" w:type="dxa"/>
        <w:jc w:val="center"/>
        <w:tblLayout w:type="fixed"/>
        <w:tblLook w:val="0000"/>
      </w:tblPr>
      <w:tblGrid>
        <w:gridCol w:w="4819"/>
        <w:gridCol w:w="4820"/>
      </w:tblGrid>
      <w:tr w:rsidR="0087499F" w:rsidRPr="003E438A" w:rsidTr="006123BE">
        <w:trPr>
          <w:jc w:val="center"/>
        </w:trPr>
        <w:tc>
          <w:tcPr>
            <w:tcW w:w="4819" w:type="dxa"/>
            <w:vAlign w:val="center"/>
          </w:tcPr>
          <w:tbl>
            <w:tblPr>
              <w:tblW w:w="4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86"/>
              <w:gridCol w:w="2286"/>
            </w:tblGrid>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1" w:name="bookmark=id.25vml65" w:colFirst="0" w:colLast="0"/>
                  <w:bookmarkEnd w:id="31"/>
                  <w:r w:rsidRPr="003E438A">
                    <w:rPr>
                      <w:rFonts w:ascii="Times New Roman" w:hAnsi="Times New Roman"/>
                      <w:sz w:val="28"/>
                      <w:szCs w:val="28"/>
                    </w:rPr>
                    <w:t>Тестовий бал</w:t>
                  </w:r>
                </w:p>
              </w:tc>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2" w:name="bookmark=id.l0wvdy" w:colFirst="0" w:colLast="0"/>
                  <w:bookmarkEnd w:id="32"/>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3" w:name="bookmark=id.350ke1r" w:colFirst="0" w:colLast="0"/>
                  <w:bookmarkEnd w:id="33"/>
                  <w:r w:rsidRPr="003E438A">
                    <w:rPr>
                      <w:rFonts w:ascii="Times New Roman" w:hAnsi="Times New Roman"/>
                      <w:sz w:val="28"/>
                      <w:szCs w:val="28"/>
                    </w:rPr>
                    <w:t>7</w:t>
                  </w:r>
                </w:p>
              </w:tc>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4" w:name="bookmark=id.1k5uo9k" w:colFirst="0" w:colLast="0"/>
                  <w:bookmarkEnd w:id="34"/>
                  <w:r w:rsidRPr="003E438A">
                    <w:rPr>
                      <w:rFonts w:ascii="Times New Roman" w:hAnsi="Times New Roman"/>
                      <w:sz w:val="28"/>
                      <w:szCs w:val="28"/>
                    </w:rPr>
                    <w:t>100</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5" w:name="bookmark=id.445i6xd" w:colFirst="0" w:colLast="0"/>
                  <w:bookmarkEnd w:id="35"/>
                  <w:r w:rsidRPr="003E438A">
                    <w:rPr>
                      <w:rFonts w:ascii="Times New Roman" w:hAnsi="Times New Roman"/>
                      <w:sz w:val="28"/>
                      <w:szCs w:val="28"/>
                    </w:rPr>
                    <w:t>8</w:t>
                  </w:r>
                </w:p>
              </w:tc>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6" w:name="bookmark=id.2jash56" w:colFirst="0" w:colLast="0"/>
                  <w:bookmarkEnd w:id="36"/>
                  <w:r w:rsidRPr="003E438A">
                    <w:rPr>
                      <w:rFonts w:ascii="Times New Roman" w:hAnsi="Times New Roman"/>
                      <w:sz w:val="28"/>
                      <w:szCs w:val="28"/>
                    </w:rPr>
                    <w:t>105</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7" w:name="bookmark=id.yg2rcz" w:colFirst="0" w:colLast="0"/>
                  <w:bookmarkEnd w:id="37"/>
                  <w:r w:rsidRPr="003E438A">
                    <w:rPr>
                      <w:rFonts w:ascii="Times New Roman" w:hAnsi="Times New Roman"/>
                      <w:sz w:val="28"/>
                      <w:szCs w:val="28"/>
                    </w:rPr>
                    <w:t>9</w:t>
                  </w:r>
                </w:p>
              </w:tc>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8" w:name="bookmark=id.3ifqa0s" w:colFirst="0" w:colLast="0"/>
                  <w:bookmarkEnd w:id="38"/>
                  <w:r w:rsidRPr="003E438A">
                    <w:rPr>
                      <w:rFonts w:ascii="Times New Roman" w:hAnsi="Times New Roman"/>
                      <w:sz w:val="28"/>
                      <w:szCs w:val="28"/>
                    </w:rPr>
                    <w:t>110</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9" w:name="bookmark=id.1xl0k8l" w:colFirst="0" w:colLast="0"/>
                  <w:bookmarkEnd w:id="39"/>
                  <w:r w:rsidRPr="003E438A">
                    <w:rPr>
                      <w:rFonts w:ascii="Times New Roman" w:hAnsi="Times New Roman"/>
                      <w:sz w:val="28"/>
                      <w:szCs w:val="28"/>
                    </w:rPr>
                    <w:t>10</w:t>
                  </w:r>
                </w:p>
              </w:tc>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0" w:name="bookmark=id.4hko2we" w:colFirst="0" w:colLast="0"/>
                  <w:bookmarkEnd w:id="40"/>
                  <w:r w:rsidRPr="003E438A">
                    <w:rPr>
                      <w:rFonts w:ascii="Times New Roman" w:hAnsi="Times New Roman"/>
                      <w:sz w:val="28"/>
                      <w:szCs w:val="28"/>
                    </w:rPr>
                    <w:t>115</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1" w:name="bookmark=id.2wpyd47" w:colFirst="0" w:colLast="0"/>
                  <w:bookmarkEnd w:id="41"/>
                  <w:r w:rsidRPr="003E438A">
                    <w:rPr>
                      <w:rFonts w:ascii="Times New Roman" w:hAnsi="Times New Roman"/>
                      <w:sz w:val="28"/>
                      <w:szCs w:val="28"/>
                    </w:rPr>
                    <w:t>11</w:t>
                  </w:r>
                </w:p>
              </w:tc>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2" w:name="bookmark=id.1bv8nc0" w:colFirst="0" w:colLast="0"/>
                  <w:bookmarkEnd w:id="42"/>
                  <w:r w:rsidRPr="003E438A">
                    <w:rPr>
                      <w:rFonts w:ascii="Times New Roman" w:hAnsi="Times New Roman"/>
                      <w:sz w:val="28"/>
                      <w:szCs w:val="28"/>
                    </w:rPr>
                    <w:t>120</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3" w:name="bookmark=id.3vuw5zt" w:colFirst="0" w:colLast="0"/>
                  <w:bookmarkEnd w:id="43"/>
                  <w:r w:rsidRPr="003E438A">
                    <w:rPr>
                      <w:rFonts w:ascii="Times New Roman" w:hAnsi="Times New Roman"/>
                      <w:sz w:val="28"/>
                      <w:szCs w:val="28"/>
                    </w:rPr>
                    <w:t>12</w:t>
                  </w:r>
                </w:p>
              </w:tc>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4" w:name="bookmark=id.2b06g7m" w:colFirst="0" w:colLast="0"/>
                  <w:bookmarkEnd w:id="44"/>
                  <w:r w:rsidRPr="003E438A">
                    <w:rPr>
                      <w:rFonts w:ascii="Times New Roman" w:hAnsi="Times New Roman"/>
                      <w:sz w:val="28"/>
                      <w:szCs w:val="28"/>
                    </w:rPr>
                    <w:t>125</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5" w:name="bookmark=id.q5gqff" w:colFirst="0" w:colLast="0"/>
                  <w:bookmarkEnd w:id="45"/>
                  <w:r w:rsidRPr="003E438A">
                    <w:rPr>
                      <w:rFonts w:ascii="Times New Roman" w:hAnsi="Times New Roman"/>
                      <w:sz w:val="28"/>
                      <w:szCs w:val="28"/>
                    </w:rPr>
                    <w:t>13</w:t>
                  </w:r>
                </w:p>
              </w:tc>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6" w:name="bookmark=id.3a54938" w:colFirst="0" w:colLast="0"/>
                  <w:bookmarkEnd w:id="46"/>
                  <w:r w:rsidRPr="003E438A">
                    <w:rPr>
                      <w:rFonts w:ascii="Times New Roman" w:hAnsi="Times New Roman"/>
                      <w:sz w:val="28"/>
                      <w:szCs w:val="28"/>
                    </w:rPr>
                    <w:t>131</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7" w:name="bookmark=id.1paejb1" w:colFirst="0" w:colLast="0"/>
                  <w:bookmarkEnd w:id="47"/>
                  <w:r w:rsidRPr="003E438A">
                    <w:rPr>
                      <w:rFonts w:ascii="Times New Roman" w:hAnsi="Times New Roman"/>
                      <w:sz w:val="28"/>
                      <w:szCs w:val="28"/>
                    </w:rPr>
                    <w:t>14</w:t>
                  </w:r>
                </w:p>
              </w:tc>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8" w:name="bookmark=id.49a21yu" w:colFirst="0" w:colLast="0"/>
                  <w:bookmarkEnd w:id="48"/>
                  <w:r w:rsidRPr="003E438A">
                    <w:rPr>
                      <w:rFonts w:ascii="Times New Roman" w:hAnsi="Times New Roman"/>
                      <w:sz w:val="28"/>
                      <w:szCs w:val="28"/>
                    </w:rPr>
                    <w:t>134</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9" w:name="bookmark=id.2ofcc6n" w:colFirst="0" w:colLast="0"/>
                  <w:bookmarkEnd w:id="49"/>
                  <w:r w:rsidRPr="003E438A">
                    <w:rPr>
                      <w:rFonts w:ascii="Times New Roman" w:hAnsi="Times New Roman"/>
                      <w:sz w:val="28"/>
                      <w:szCs w:val="28"/>
                    </w:rPr>
                    <w:t>15</w:t>
                  </w:r>
                </w:p>
              </w:tc>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0" w:name="bookmark=id.13kmmeg" w:colFirst="0" w:colLast="0"/>
                  <w:bookmarkEnd w:id="50"/>
                  <w:r w:rsidRPr="003E438A">
                    <w:rPr>
                      <w:rFonts w:ascii="Times New Roman" w:hAnsi="Times New Roman"/>
                      <w:sz w:val="28"/>
                      <w:szCs w:val="28"/>
                    </w:rPr>
                    <w:t>136</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1" w:name="bookmark=id.3nka529" w:colFirst="0" w:colLast="0"/>
                  <w:bookmarkEnd w:id="51"/>
                  <w:r w:rsidRPr="003E438A">
                    <w:rPr>
                      <w:rFonts w:ascii="Times New Roman" w:hAnsi="Times New Roman"/>
                      <w:sz w:val="28"/>
                      <w:szCs w:val="28"/>
                    </w:rPr>
                    <w:t>16</w:t>
                  </w:r>
                </w:p>
              </w:tc>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2" w:name="bookmark=id.22pkfa2" w:colFirst="0" w:colLast="0"/>
                  <w:bookmarkEnd w:id="52"/>
                  <w:r w:rsidRPr="003E438A">
                    <w:rPr>
                      <w:rFonts w:ascii="Times New Roman" w:hAnsi="Times New Roman"/>
                      <w:sz w:val="28"/>
                      <w:szCs w:val="28"/>
                    </w:rPr>
                    <w:t>138</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3" w:name="bookmark=id.huuphv" w:colFirst="0" w:colLast="0"/>
                  <w:bookmarkEnd w:id="53"/>
                  <w:r w:rsidRPr="003E438A">
                    <w:rPr>
                      <w:rFonts w:ascii="Times New Roman" w:hAnsi="Times New Roman"/>
                      <w:sz w:val="28"/>
                      <w:szCs w:val="28"/>
                    </w:rPr>
                    <w:t>17</w:t>
                  </w:r>
                </w:p>
              </w:tc>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4" w:name="bookmark=id.31ui85o" w:colFirst="0" w:colLast="0"/>
                  <w:bookmarkEnd w:id="54"/>
                  <w:r w:rsidRPr="003E438A">
                    <w:rPr>
                      <w:rFonts w:ascii="Times New Roman" w:hAnsi="Times New Roman"/>
                      <w:sz w:val="28"/>
                      <w:szCs w:val="28"/>
                    </w:rPr>
                    <w:t>140</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5" w:name="bookmark=id.1gzsidh" w:colFirst="0" w:colLast="0"/>
                  <w:bookmarkEnd w:id="55"/>
                  <w:r w:rsidRPr="003E438A">
                    <w:rPr>
                      <w:rFonts w:ascii="Times New Roman" w:hAnsi="Times New Roman"/>
                      <w:sz w:val="28"/>
                      <w:szCs w:val="28"/>
                    </w:rPr>
                    <w:t>18</w:t>
                  </w:r>
                </w:p>
              </w:tc>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6" w:name="bookmark=id.40zg11a" w:colFirst="0" w:colLast="0"/>
                  <w:bookmarkEnd w:id="56"/>
                  <w:r w:rsidRPr="003E438A">
                    <w:rPr>
                      <w:rFonts w:ascii="Times New Roman" w:hAnsi="Times New Roman"/>
                      <w:sz w:val="28"/>
                      <w:szCs w:val="28"/>
                    </w:rPr>
                    <w:t>142</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7" w:name="bookmark=id.2g4qb93" w:colFirst="0" w:colLast="0"/>
                  <w:bookmarkEnd w:id="57"/>
                  <w:r w:rsidRPr="003E438A">
                    <w:rPr>
                      <w:rFonts w:ascii="Times New Roman" w:hAnsi="Times New Roman"/>
                      <w:sz w:val="28"/>
                      <w:szCs w:val="28"/>
                    </w:rPr>
                    <w:t>19</w:t>
                  </w:r>
                </w:p>
              </w:tc>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8" w:name="bookmark=id.va0lgw" w:colFirst="0" w:colLast="0"/>
                  <w:bookmarkEnd w:id="58"/>
                  <w:r w:rsidRPr="003E438A">
                    <w:rPr>
                      <w:rFonts w:ascii="Times New Roman" w:hAnsi="Times New Roman"/>
                      <w:sz w:val="28"/>
                      <w:szCs w:val="28"/>
                    </w:rPr>
                    <w:t>143</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9" w:name="bookmark=id.3f9o44p" w:colFirst="0" w:colLast="0"/>
                  <w:bookmarkEnd w:id="59"/>
                  <w:r w:rsidRPr="003E438A">
                    <w:rPr>
                      <w:rFonts w:ascii="Times New Roman" w:hAnsi="Times New Roman"/>
                      <w:sz w:val="28"/>
                      <w:szCs w:val="28"/>
                    </w:rPr>
                    <w:t>20</w:t>
                  </w:r>
                </w:p>
              </w:tc>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0" w:name="bookmark=id.1ueyeci" w:colFirst="0" w:colLast="0"/>
                  <w:bookmarkEnd w:id="60"/>
                  <w:r w:rsidRPr="003E438A">
                    <w:rPr>
                      <w:rFonts w:ascii="Times New Roman" w:hAnsi="Times New Roman"/>
                      <w:sz w:val="28"/>
                      <w:szCs w:val="28"/>
                    </w:rPr>
                    <w:t>144</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1" w:name="bookmark=id.4eelx0b" w:colFirst="0" w:colLast="0"/>
                  <w:bookmarkEnd w:id="61"/>
                  <w:r w:rsidRPr="003E438A">
                    <w:rPr>
                      <w:rFonts w:ascii="Times New Roman" w:hAnsi="Times New Roman"/>
                      <w:sz w:val="28"/>
                      <w:szCs w:val="28"/>
                    </w:rPr>
                    <w:t>21</w:t>
                  </w:r>
                </w:p>
              </w:tc>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2" w:name="bookmark=id.2tjw784" w:colFirst="0" w:colLast="0"/>
                  <w:bookmarkEnd w:id="62"/>
                  <w:r w:rsidRPr="003E438A">
                    <w:rPr>
                      <w:rFonts w:ascii="Times New Roman" w:hAnsi="Times New Roman"/>
                      <w:sz w:val="28"/>
                      <w:szCs w:val="28"/>
                    </w:rPr>
                    <w:t>145</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3" w:name="bookmark=id.18p6hfx" w:colFirst="0" w:colLast="0"/>
                  <w:bookmarkEnd w:id="63"/>
                  <w:r w:rsidRPr="003E438A">
                    <w:rPr>
                      <w:rFonts w:ascii="Times New Roman" w:hAnsi="Times New Roman"/>
                      <w:sz w:val="28"/>
                      <w:szCs w:val="28"/>
                    </w:rPr>
                    <w:t>22</w:t>
                  </w:r>
                </w:p>
              </w:tc>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4" w:name="bookmark=id.3sou03q" w:colFirst="0" w:colLast="0"/>
                  <w:bookmarkEnd w:id="64"/>
                  <w:r w:rsidRPr="003E438A">
                    <w:rPr>
                      <w:rFonts w:ascii="Times New Roman" w:hAnsi="Times New Roman"/>
                      <w:sz w:val="28"/>
                      <w:szCs w:val="28"/>
                    </w:rPr>
                    <w:t>146</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5" w:name="bookmark=id.27u4abj" w:colFirst="0" w:colLast="0"/>
                  <w:bookmarkEnd w:id="65"/>
                  <w:r w:rsidRPr="003E438A">
                    <w:rPr>
                      <w:rFonts w:ascii="Times New Roman" w:hAnsi="Times New Roman"/>
                      <w:sz w:val="28"/>
                      <w:szCs w:val="28"/>
                    </w:rPr>
                    <w:t>23</w:t>
                  </w:r>
                </w:p>
              </w:tc>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6" w:name="bookmark=id.mzekjc" w:colFirst="0" w:colLast="0"/>
                  <w:bookmarkEnd w:id="66"/>
                  <w:r w:rsidRPr="003E438A">
                    <w:rPr>
                      <w:rFonts w:ascii="Times New Roman" w:hAnsi="Times New Roman"/>
                      <w:sz w:val="28"/>
                      <w:szCs w:val="28"/>
                    </w:rPr>
                    <w:t>148</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7" w:name="bookmark=id.36z2375" w:colFirst="0" w:colLast="0"/>
                  <w:bookmarkEnd w:id="67"/>
                  <w:r w:rsidRPr="003E438A">
                    <w:rPr>
                      <w:rFonts w:ascii="Times New Roman" w:hAnsi="Times New Roman"/>
                      <w:sz w:val="28"/>
                      <w:szCs w:val="28"/>
                    </w:rPr>
                    <w:t>24</w:t>
                  </w:r>
                </w:p>
              </w:tc>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8" w:name="bookmark=id.1m4cdey" w:colFirst="0" w:colLast="0"/>
                  <w:bookmarkEnd w:id="68"/>
                  <w:r w:rsidRPr="003E438A">
                    <w:rPr>
                      <w:rFonts w:ascii="Times New Roman" w:hAnsi="Times New Roman"/>
                      <w:sz w:val="28"/>
                      <w:szCs w:val="28"/>
                    </w:rPr>
                    <w:t>149</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9" w:name="bookmark=id.463zw2r" w:colFirst="0" w:colLast="0"/>
                  <w:bookmarkEnd w:id="69"/>
                  <w:r w:rsidRPr="003E438A">
                    <w:rPr>
                      <w:rFonts w:ascii="Times New Roman" w:hAnsi="Times New Roman"/>
                      <w:sz w:val="28"/>
                      <w:szCs w:val="28"/>
                    </w:rPr>
                    <w:t>25</w:t>
                  </w:r>
                </w:p>
              </w:tc>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0" w:name="bookmark=id.2l9a6ak" w:colFirst="0" w:colLast="0"/>
                  <w:bookmarkEnd w:id="70"/>
                  <w:r w:rsidRPr="003E438A">
                    <w:rPr>
                      <w:rFonts w:ascii="Times New Roman" w:hAnsi="Times New Roman"/>
                      <w:sz w:val="28"/>
                      <w:szCs w:val="28"/>
                    </w:rPr>
                    <w:t>150</w:t>
                  </w:r>
                </w:p>
              </w:tc>
            </w:tr>
          </w:tbl>
          <w:p w:rsidR="0087499F" w:rsidRPr="003E438A" w:rsidRDefault="0087499F" w:rsidP="006123BE">
            <w:pPr>
              <w:spacing w:after="0" w:line="240" w:lineRule="auto"/>
              <w:rPr>
                <w:rFonts w:ascii="Times New Roman" w:hAnsi="Times New Roman"/>
                <w:sz w:val="28"/>
                <w:szCs w:val="28"/>
              </w:rPr>
            </w:pPr>
          </w:p>
        </w:tc>
        <w:tc>
          <w:tcPr>
            <w:tcW w:w="4820" w:type="dxa"/>
            <w:vAlign w:val="center"/>
          </w:tcPr>
          <w:tbl>
            <w:tblPr>
              <w:tblW w:w="4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86"/>
              <w:gridCol w:w="2287"/>
            </w:tblGrid>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1" w:name="bookmark=id.10ekgid" w:colFirst="0" w:colLast="0"/>
                  <w:bookmarkEnd w:id="71"/>
                  <w:r w:rsidRPr="003E438A">
                    <w:rPr>
                      <w:rFonts w:ascii="Times New Roman" w:hAnsi="Times New Roman"/>
                      <w:sz w:val="28"/>
                      <w:szCs w:val="28"/>
                    </w:rPr>
                    <w:t>Тестовий бал</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2" w:name="bookmark=id.3ke7z66" w:colFirst="0" w:colLast="0"/>
                  <w:bookmarkEnd w:id="72"/>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3" w:name="bookmark=id.1zji9dz" w:colFirst="0" w:colLast="0"/>
                  <w:bookmarkEnd w:id="73"/>
                  <w:r w:rsidRPr="003E438A">
                    <w:rPr>
                      <w:rFonts w:ascii="Times New Roman" w:hAnsi="Times New Roman"/>
                      <w:sz w:val="28"/>
                      <w:szCs w:val="28"/>
                    </w:rPr>
                    <w:t>26</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4" w:name="bookmark=id.4jj5s1s" w:colFirst="0" w:colLast="0"/>
                  <w:bookmarkEnd w:id="74"/>
                  <w:r w:rsidRPr="003E438A">
                    <w:rPr>
                      <w:rFonts w:ascii="Times New Roman" w:hAnsi="Times New Roman"/>
                      <w:sz w:val="28"/>
                      <w:szCs w:val="28"/>
                    </w:rPr>
                    <w:t>152</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5" w:name="bookmark=id.2yog29l" w:colFirst="0" w:colLast="0"/>
                  <w:bookmarkEnd w:id="75"/>
                  <w:r w:rsidRPr="003E438A">
                    <w:rPr>
                      <w:rFonts w:ascii="Times New Roman" w:hAnsi="Times New Roman"/>
                      <w:sz w:val="28"/>
                      <w:szCs w:val="28"/>
                    </w:rPr>
                    <w:t>27</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6" w:name="bookmark=id.1dtqche" w:colFirst="0" w:colLast="0"/>
                  <w:bookmarkEnd w:id="76"/>
                  <w:r w:rsidRPr="003E438A">
                    <w:rPr>
                      <w:rFonts w:ascii="Times New Roman" w:hAnsi="Times New Roman"/>
                      <w:sz w:val="28"/>
                      <w:szCs w:val="28"/>
                    </w:rPr>
                    <w:t>154</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7" w:name="bookmark=id.3xtdv57" w:colFirst="0" w:colLast="0"/>
                  <w:bookmarkEnd w:id="77"/>
                  <w:r w:rsidRPr="003E438A">
                    <w:rPr>
                      <w:rFonts w:ascii="Times New Roman" w:hAnsi="Times New Roman"/>
                      <w:sz w:val="28"/>
                      <w:szCs w:val="28"/>
                    </w:rPr>
                    <w:t>28</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8" w:name="bookmark=id.2cyo5d0" w:colFirst="0" w:colLast="0"/>
                  <w:bookmarkEnd w:id="78"/>
                  <w:r w:rsidRPr="003E438A">
                    <w:rPr>
                      <w:rFonts w:ascii="Times New Roman" w:hAnsi="Times New Roman"/>
                      <w:sz w:val="28"/>
                      <w:szCs w:val="28"/>
                    </w:rPr>
                    <w:t>156</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9" w:name="bookmark=id.s3yfkt" w:colFirst="0" w:colLast="0"/>
                  <w:bookmarkEnd w:id="79"/>
                  <w:r w:rsidRPr="003E438A">
                    <w:rPr>
                      <w:rFonts w:ascii="Times New Roman" w:hAnsi="Times New Roman"/>
                      <w:sz w:val="28"/>
                      <w:szCs w:val="28"/>
                    </w:rPr>
                    <w:t>29</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0" w:name="bookmark=id.3c3ly8m" w:colFirst="0" w:colLast="0"/>
                  <w:bookmarkEnd w:id="80"/>
                  <w:r w:rsidRPr="003E438A">
                    <w:rPr>
                      <w:rFonts w:ascii="Times New Roman" w:hAnsi="Times New Roman"/>
                      <w:sz w:val="28"/>
                      <w:szCs w:val="28"/>
                    </w:rPr>
                    <w:t>157</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1" w:name="bookmark=id.1r8w8gf" w:colFirst="0" w:colLast="0"/>
                  <w:bookmarkEnd w:id="81"/>
                  <w:r w:rsidRPr="003E438A">
                    <w:rPr>
                      <w:rFonts w:ascii="Times New Roman" w:hAnsi="Times New Roman"/>
                      <w:sz w:val="28"/>
                      <w:szCs w:val="28"/>
                    </w:rPr>
                    <w:t>30</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2" w:name="bookmark=id.4b8jr48" w:colFirst="0" w:colLast="0"/>
                  <w:bookmarkEnd w:id="82"/>
                  <w:r w:rsidRPr="003E438A">
                    <w:rPr>
                      <w:rFonts w:ascii="Times New Roman" w:hAnsi="Times New Roman"/>
                      <w:sz w:val="28"/>
                      <w:szCs w:val="28"/>
                    </w:rPr>
                    <w:t>159</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3" w:name="bookmark=id.2qdu1c1" w:colFirst="0" w:colLast="0"/>
                  <w:bookmarkEnd w:id="83"/>
                  <w:r w:rsidRPr="003E438A">
                    <w:rPr>
                      <w:rFonts w:ascii="Times New Roman" w:hAnsi="Times New Roman"/>
                      <w:sz w:val="28"/>
                      <w:szCs w:val="28"/>
                    </w:rPr>
                    <w:t>31</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4" w:name="bookmark=id.15j4bju" w:colFirst="0" w:colLast="0"/>
                  <w:bookmarkEnd w:id="84"/>
                  <w:r w:rsidRPr="003E438A">
                    <w:rPr>
                      <w:rFonts w:ascii="Times New Roman" w:hAnsi="Times New Roman"/>
                      <w:sz w:val="28"/>
                      <w:szCs w:val="28"/>
                    </w:rPr>
                    <w:t>160</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5" w:name="bookmark=id.3piru7n" w:colFirst="0" w:colLast="0"/>
                  <w:bookmarkEnd w:id="85"/>
                  <w:r w:rsidRPr="003E438A">
                    <w:rPr>
                      <w:rFonts w:ascii="Times New Roman" w:hAnsi="Times New Roman"/>
                      <w:sz w:val="28"/>
                      <w:szCs w:val="28"/>
                    </w:rPr>
                    <w:t>32</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6" w:name="bookmark=id.24o24fg" w:colFirst="0" w:colLast="0"/>
                  <w:bookmarkEnd w:id="86"/>
                  <w:r w:rsidRPr="003E438A">
                    <w:rPr>
                      <w:rFonts w:ascii="Times New Roman" w:hAnsi="Times New Roman"/>
                      <w:sz w:val="28"/>
                      <w:szCs w:val="28"/>
                    </w:rPr>
                    <w:t>162</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7" w:name="bookmark=id.jtcen9" w:colFirst="0" w:colLast="0"/>
                  <w:bookmarkEnd w:id="87"/>
                  <w:r w:rsidRPr="003E438A">
                    <w:rPr>
                      <w:rFonts w:ascii="Times New Roman" w:hAnsi="Times New Roman"/>
                      <w:sz w:val="28"/>
                      <w:szCs w:val="28"/>
                    </w:rPr>
                    <w:t>33</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8" w:name="bookmark=id.33szxb2" w:colFirst="0" w:colLast="0"/>
                  <w:bookmarkEnd w:id="88"/>
                  <w:r w:rsidRPr="003E438A">
                    <w:rPr>
                      <w:rFonts w:ascii="Times New Roman" w:hAnsi="Times New Roman"/>
                      <w:sz w:val="28"/>
                      <w:szCs w:val="28"/>
                    </w:rPr>
                    <w:t>163</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9" w:name="bookmark=id.1iya7iv" w:colFirst="0" w:colLast="0"/>
                  <w:bookmarkEnd w:id="89"/>
                  <w:r w:rsidRPr="003E438A">
                    <w:rPr>
                      <w:rFonts w:ascii="Times New Roman" w:hAnsi="Times New Roman"/>
                      <w:sz w:val="28"/>
                      <w:szCs w:val="28"/>
                    </w:rPr>
                    <w:t>34</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0" w:name="bookmark=id.42xxq6o" w:colFirst="0" w:colLast="0"/>
                  <w:bookmarkEnd w:id="90"/>
                  <w:r w:rsidRPr="003E438A">
                    <w:rPr>
                      <w:rFonts w:ascii="Times New Roman" w:hAnsi="Times New Roman"/>
                      <w:sz w:val="28"/>
                      <w:szCs w:val="28"/>
                    </w:rPr>
                    <w:t>165</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1" w:name="bookmark=id.2i380eh" w:colFirst="0" w:colLast="0"/>
                  <w:bookmarkEnd w:id="91"/>
                  <w:r w:rsidRPr="003E438A">
                    <w:rPr>
                      <w:rFonts w:ascii="Times New Roman" w:hAnsi="Times New Roman"/>
                      <w:sz w:val="28"/>
                      <w:szCs w:val="28"/>
                    </w:rPr>
                    <w:t>35</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2" w:name="bookmark=id.x8iama" w:colFirst="0" w:colLast="0"/>
                  <w:bookmarkEnd w:id="92"/>
                  <w:r w:rsidRPr="003E438A">
                    <w:rPr>
                      <w:rFonts w:ascii="Times New Roman" w:hAnsi="Times New Roman"/>
                      <w:sz w:val="28"/>
                      <w:szCs w:val="28"/>
                    </w:rPr>
                    <w:t>167</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3" w:name="bookmark=id.3h85ta3" w:colFirst="0" w:colLast="0"/>
                  <w:bookmarkEnd w:id="93"/>
                  <w:r w:rsidRPr="003E438A">
                    <w:rPr>
                      <w:rFonts w:ascii="Times New Roman" w:hAnsi="Times New Roman"/>
                      <w:sz w:val="28"/>
                      <w:szCs w:val="28"/>
                    </w:rPr>
                    <w:t>36</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4" w:name="bookmark=id.1wdg3hw" w:colFirst="0" w:colLast="0"/>
                  <w:bookmarkEnd w:id="94"/>
                  <w:r w:rsidRPr="003E438A">
                    <w:rPr>
                      <w:rFonts w:ascii="Times New Roman" w:hAnsi="Times New Roman"/>
                      <w:sz w:val="28"/>
                      <w:szCs w:val="28"/>
                    </w:rPr>
                    <w:t>170</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5" w:name="bookmark=id.4gd3m5p" w:colFirst="0" w:colLast="0"/>
                  <w:bookmarkEnd w:id="95"/>
                  <w:r w:rsidRPr="003E438A">
                    <w:rPr>
                      <w:rFonts w:ascii="Times New Roman" w:hAnsi="Times New Roman"/>
                      <w:sz w:val="28"/>
                      <w:szCs w:val="28"/>
                    </w:rPr>
                    <w:t>37</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6" w:name="bookmark=id.2vidwdi" w:colFirst="0" w:colLast="0"/>
                  <w:bookmarkEnd w:id="96"/>
                  <w:r w:rsidRPr="003E438A">
                    <w:rPr>
                      <w:rFonts w:ascii="Times New Roman" w:hAnsi="Times New Roman"/>
                      <w:sz w:val="28"/>
                      <w:szCs w:val="28"/>
                    </w:rPr>
                    <w:t>172</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7" w:name="bookmark=id.1ano6lb" w:colFirst="0" w:colLast="0"/>
                  <w:bookmarkEnd w:id="97"/>
                  <w:r w:rsidRPr="003E438A">
                    <w:rPr>
                      <w:rFonts w:ascii="Times New Roman" w:hAnsi="Times New Roman"/>
                      <w:sz w:val="28"/>
                      <w:szCs w:val="28"/>
                    </w:rPr>
                    <w:t>38</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8" w:name="bookmark=id.3unbp94" w:colFirst="0" w:colLast="0"/>
                  <w:bookmarkEnd w:id="98"/>
                  <w:r w:rsidRPr="003E438A">
                    <w:rPr>
                      <w:rFonts w:ascii="Times New Roman" w:hAnsi="Times New Roman"/>
                      <w:sz w:val="28"/>
                      <w:szCs w:val="28"/>
                    </w:rPr>
                    <w:t>175</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9" w:name="bookmark=id.29slzgx" w:colFirst="0" w:colLast="0"/>
                  <w:bookmarkEnd w:id="99"/>
                  <w:r w:rsidRPr="003E438A">
                    <w:rPr>
                      <w:rFonts w:ascii="Times New Roman" w:hAnsi="Times New Roman"/>
                      <w:sz w:val="28"/>
                      <w:szCs w:val="28"/>
                    </w:rPr>
                    <w:t>39</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0" w:name="bookmark=id.oxw9oq" w:colFirst="0" w:colLast="0"/>
                  <w:bookmarkEnd w:id="100"/>
                  <w:r w:rsidRPr="003E438A">
                    <w:rPr>
                      <w:rFonts w:ascii="Times New Roman" w:hAnsi="Times New Roman"/>
                      <w:sz w:val="28"/>
                      <w:szCs w:val="28"/>
                    </w:rPr>
                    <w:t>177</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1" w:name="bookmark=id.38xjscj" w:colFirst="0" w:colLast="0"/>
                  <w:bookmarkEnd w:id="101"/>
                  <w:r w:rsidRPr="003E438A">
                    <w:rPr>
                      <w:rFonts w:ascii="Times New Roman" w:hAnsi="Times New Roman"/>
                      <w:sz w:val="28"/>
                      <w:szCs w:val="28"/>
                    </w:rPr>
                    <w:t>40</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2" w:name="bookmark=id.1o2u2kc" w:colFirst="0" w:colLast="0"/>
                  <w:bookmarkEnd w:id="102"/>
                  <w:r w:rsidRPr="003E438A">
                    <w:rPr>
                      <w:rFonts w:ascii="Times New Roman" w:hAnsi="Times New Roman"/>
                      <w:sz w:val="28"/>
                      <w:szCs w:val="28"/>
                    </w:rPr>
                    <w:t>180</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3" w:name="bookmark=id.482hl85" w:colFirst="0" w:colLast="0"/>
                  <w:bookmarkEnd w:id="103"/>
                  <w:r w:rsidRPr="003E438A">
                    <w:rPr>
                      <w:rFonts w:ascii="Times New Roman" w:hAnsi="Times New Roman"/>
                      <w:sz w:val="28"/>
                      <w:szCs w:val="28"/>
                    </w:rPr>
                    <w:t>41</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4" w:name="bookmark=id.2n7rvfy" w:colFirst="0" w:colLast="0"/>
                  <w:bookmarkEnd w:id="104"/>
                  <w:r w:rsidRPr="003E438A">
                    <w:rPr>
                      <w:rFonts w:ascii="Times New Roman" w:hAnsi="Times New Roman"/>
                      <w:sz w:val="28"/>
                      <w:szCs w:val="28"/>
                    </w:rPr>
                    <w:t>183</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5" w:name="bookmark=id.12d25nr" w:colFirst="0" w:colLast="0"/>
                  <w:bookmarkEnd w:id="105"/>
                  <w:r w:rsidRPr="003E438A">
                    <w:rPr>
                      <w:rFonts w:ascii="Times New Roman" w:hAnsi="Times New Roman"/>
                      <w:sz w:val="28"/>
                      <w:szCs w:val="28"/>
                    </w:rPr>
                    <w:t>42</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6" w:name="bookmark=id.3mcpobk" w:colFirst="0" w:colLast="0"/>
                  <w:bookmarkEnd w:id="106"/>
                  <w:r w:rsidRPr="003E438A">
                    <w:rPr>
                      <w:rFonts w:ascii="Times New Roman" w:hAnsi="Times New Roman"/>
                      <w:sz w:val="28"/>
                      <w:szCs w:val="28"/>
                    </w:rPr>
                    <w:t>186</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7" w:name="bookmark=id.21hzyjd" w:colFirst="0" w:colLast="0"/>
                  <w:bookmarkEnd w:id="107"/>
                  <w:r w:rsidRPr="003E438A">
                    <w:rPr>
                      <w:rFonts w:ascii="Times New Roman" w:hAnsi="Times New Roman"/>
                      <w:sz w:val="28"/>
                      <w:szCs w:val="28"/>
                    </w:rPr>
                    <w:t>43</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8" w:name="bookmark=id.gna8r6" w:colFirst="0" w:colLast="0"/>
                  <w:bookmarkEnd w:id="108"/>
                  <w:r w:rsidRPr="003E438A">
                    <w:rPr>
                      <w:rFonts w:ascii="Times New Roman" w:hAnsi="Times New Roman"/>
                      <w:sz w:val="28"/>
                      <w:szCs w:val="28"/>
                    </w:rPr>
                    <w:t>191</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9" w:name="bookmark=id.30mxrez" w:colFirst="0" w:colLast="0"/>
                  <w:bookmarkEnd w:id="109"/>
                  <w:r w:rsidRPr="003E438A">
                    <w:rPr>
                      <w:rFonts w:ascii="Times New Roman" w:hAnsi="Times New Roman"/>
                      <w:sz w:val="28"/>
                      <w:szCs w:val="28"/>
                    </w:rPr>
                    <w:t>44</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0" w:name="bookmark=id.1fs81ms" w:colFirst="0" w:colLast="0"/>
                  <w:bookmarkEnd w:id="110"/>
                  <w:r w:rsidRPr="003E438A">
                    <w:rPr>
                      <w:rFonts w:ascii="Times New Roman" w:hAnsi="Times New Roman"/>
                      <w:sz w:val="28"/>
                      <w:szCs w:val="28"/>
                    </w:rPr>
                    <w:t>195</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1" w:name="bookmark=id.3zrvkal" w:colFirst="0" w:colLast="0"/>
                  <w:bookmarkEnd w:id="111"/>
                  <w:r w:rsidRPr="003E438A">
                    <w:rPr>
                      <w:rFonts w:ascii="Times New Roman" w:hAnsi="Times New Roman"/>
                      <w:sz w:val="28"/>
                      <w:szCs w:val="28"/>
                    </w:rPr>
                    <w:t>45</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2" w:name="bookmark=id.2ex5uie" w:colFirst="0" w:colLast="0"/>
                  <w:bookmarkEnd w:id="112"/>
                  <w:r w:rsidRPr="003E438A">
                    <w:rPr>
                      <w:rFonts w:ascii="Times New Roman" w:hAnsi="Times New Roman"/>
                      <w:sz w:val="28"/>
                      <w:szCs w:val="28"/>
                    </w:rPr>
                    <w:t>200</w:t>
                  </w:r>
                </w:p>
              </w:tc>
            </w:tr>
          </w:tbl>
          <w:p w:rsidR="0087499F" w:rsidRPr="003E438A" w:rsidRDefault="0087499F" w:rsidP="006123BE">
            <w:pPr>
              <w:spacing w:after="0" w:line="240" w:lineRule="auto"/>
              <w:rPr>
                <w:rFonts w:ascii="Times New Roman" w:hAnsi="Times New Roman"/>
                <w:sz w:val="28"/>
                <w:szCs w:val="28"/>
              </w:rPr>
            </w:pPr>
          </w:p>
        </w:tc>
      </w:tr>
    </w:tbl>
    <w:p w:rsidR="0087499F" w:rsidRPr="003E438A" w:rsidRDefault="0087499F" w:rsidP="003B41B9">
      <w:pPr>
        <w:spacing w:before="280" w:after="280" w:line="240" w:lineRule="auto"/>
        <w:ind w:firstLine="567"/>
        <w:jc w:val="both"/>
        <w:rPr>
          <w:rFonts w:ascii="Times New Roman" w:hAnsi="Times New Roman"/>
          <w:sz w:val="28"/>
          <w:szCs w:val="28"/>
        </w:rPr>
      </w:pPr>
      <w:bookmarkStart w:id="113" w:name="bookmark=id.u2g4q7" w:colFirst="0" w:colLast="0"/>
      <w:bookmarkEnd w:id="113"/>
      <w:r w:rsidRPr="003E438A">
        <w:br w:type="column"/>
      </w:r>
      <w:r w:rsidRPr="003E438A">
        <w:rPr>
          <w:rFonts w:ascii="Times New Roman" w:hAnsi="Times New Roman"/>
          <w:b/>
          <w:sz w:val="28"/>
          <w:szCs w:val="28"/>
        </w:rPr>
        <w:t xml:space="preserve">2. Таблиця переведення тестових балів тесту з математики НМТ до шкали 100–200 </w:t>
      </w:r>
    </w:p>
    <w:tbl>
      <w:tblPr>
        <w:tblW w:w="9639" w:type="dxa"/>
        <w:jc w:val="center"/>
        <w:tblLayout w:type="fixed"/>
        <w:tblLook w:val="0000"/>
      </w:tblPr>
      <w:tblGrid>
        <w:gridCol w:w="4819"/>
        <w:gridCol w:w="4820"/>
      </w:tblGrid>
      <w:tr w:rsidR="0087499F" w:rsidRPr="003E438A" w:rsidTr="006123BE">
        <w:trPr>
          <w:jc w:val="center"/>
        </w:trPr>
        <w:tc>
          <w:tcPr>
            <w:tcW w:w="4819" w:type="dxa"/>
            <w:vAlign w:val="center"/>
          </w:tcPr>
          <w:tbl>
            <w:tblPr>
              <w:tblW w:w="4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23"/>
              <w:gridCol w:w="2149"/>
            </w:tblGrid>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4" w:name="bookmark=id.3e23ne0" w:colFirst="0" w:colLast="0"/>
                  <w:bookmarkEnd w:id="114"/>
                  <w:r w:rsidRPr="003E438A">
                    <w:rPr>
                      <w:rFonts w:ascii="Times New Roman" w:hAnsi="Times New Roman"/>
                      <w:sz w:val="28"/>
                      <w:szCs w:val="28"/>
                    </w:rPr>
                    <w:t>Тестовий бал</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5" w:name="bookmark=id.1t7dxlt" w:colFirst="0" w:colLast="0"/>
                  <w:bookmarkEnd w:id="115"/>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6" w:name="bookmark=id.4d71g9m" w:colFirst="0" w:colLast="0"/>
                  <w:bookmarkEnd w:id="116"/>
                  <w:r w:rsidRPr="003E438A">
                    <w:rPr>
                      <w:rFonts w:ascii="Times New Roman" w:hAnsi="Times New Roman"/>
                      <w:sz w:val="28"/>
                      <w:szCs w:val="28"/>
                    </w:rPr>
                    <w:t>5</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7" w:name="bookmark=id.2scbqhf" w:colFirst="0" w:colLast="0"/>
                  <w:bookmarkEnd w:id="117"/>
                  <w:r w:rsidRPr="003E438A">
                    <w:rPr>
                      <w:rFonts w:ascii="Times New Roman" w:hAnsi="Times New Roman"/>
                      <w:sz w:val="28"/>
                      <w:szCs w:val="28"/>
                    </w:rPr>
                    <w:t>100</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8" w:name="bookmark=id.17hm0p8" w:colFirst="0" w:colLast="0"/>
                  <w:bookmarkEnd w:id="118"/>
                  <w:r w:rsidRPr="003E438A">
                    <w:rPr>
                      <w:rFonts w:ascii="Times New Roman" w:hAnsi="Times New Roman"/>
                      <w:sz w:val="28"/>
                      <w:szCs w:val="28"/>
                    </w:rPr>
                    <w:t>6</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9" w:name="bookmark=id.3rh9jd1" w:colFirst="0" w:colLast="0"/>
                  <w:bookmarkEnd w:id="119"/>
                  <w:r w:rsidRPr="003E438A">
                    <w:rPr>
                      <w:rFonts w:ascii="Times New Roman" w:hAnsi="Times New Roman"/>
                      <w:sz w:val="28"/>
                      <w:szCs w:val="28"/>
                    </w:rPr>
                    <w:t>108</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0" w:name="bookmark=id.26mjtku" w:colFirst="0" w:colLast="0"/>
                  <w:bookmarkEnd w:id="120"/>
                  <w:r w:rsidRPr="003E438A">
                    <w:rPr>
                      <w:rFonts w:ascii="Times New Roman" w:hAnsi="Times New Roman"/>
                      <w:sz w:val="28"/>
                      <w:szCs w:val="28"/>
                    </w:rPr>
                    <w:t>7</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1" w:name="bookmark=id.lru3sn" w:colFirst="0" w:colLast="0"/>
                  <w:bookmarkEnd w:id="121"/>
                  <w:r w:rsidRPr="003E438A">
                    <w:rPr>
                      <w:rFonts w:ascii="Times New Roman" w:hAnsi="Times New Roman"/>
                      <w:sz w:val="28"/>
                      <w:szCs w:val="28"/>
                    </w:rPr>
                    <w:t>115</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2" w:name="bookmark=id.35rhmgg" w:colFirst="0" w:colLast="0"/>
                  <w:bookmarkEnd w:id="122"/>
                  <w:r w:rsidRPr="003E438A">
                    <w:rPr>
                      <w:rFonts w:ascii="Times New Roman" w:hAnsi="Times New Roman"/>
                      <w:sz w:val="28"/>
                      <w:szCs w:val="28"/>
                    </w:rPr>
                    <w:t>8</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3" w:name="bookmark=id.1kwrwo9" w:colFirst="0" w:colLast="0"/>
                  <w:bookmarkEnd w:id="123"/>
                  <w:r w:rsidRPr="003E438A">
                    <w:rPr>
                      <w:rFonts w:ascii="Times New Roman" w:hAnsi="Times New Roman"/>
                      <w:sz w:val="28"/>
                      <w:szCs w:val="28"/>
                    </w:rPr>
                    <w:t>123</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4" w:name="bookmark=id.44wffc2" w:colFirst="0" w:colLast="0"/>
                  <w:bookmarkEnd w:id="124"/>
                  <w:r w:rsidRPr="003E438A">
                    <w:rPr>
                      <w:rFonts w:ascii="Times New Roman" w:hAnsi="Times New Roman"/>
                      <w:sz w:val="28"/>
                      <w:szCs w:val="28"/>
                    </w:rPr>
                    <w:t>9</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5" w:name="bookmark=id.2k1ppjv" w:colFirst="0" w:colLast="0"/>
                  <w:bookmarkEnd w:id="125"/>
                  <w:r w:rsidRPr="003E438A">
                    <w:rPr>
                      <w:rFonts w:ascii="Times New Roman" w:hAnsi="Times New Roman"/>
                      <w:sz w:val="28"/>
                      <w:szCs w:val="28"/>
                    </w:rPr>
                    <w:t>131</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6" w:name="bookmark=id.z6zzro" w:colFirst="0" w:colLast="0"/>
                  <w:bookmarkEnd w:id="126"/>
                  <w:r w:rsidRPr="003E438A">
                    <w:rPr>
                      <w:rFonts w:ascii="Times New Roman" w:hAnsi="Times New Roman"/>
                      <w:sz w:val="28"/>
                      <w:szCs w:val="28"/>
                    </w:rPr>
                    <w:t>10</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7" w:name="bookmark=id.3j6nifh" w:colFirst="0" w:colLast="0"/>
                  <w:bookmarkEnd w:id="127"/>
                  <w:r w:rsidRPr="003E438A">
                    <w:rPr>
                      <w:rFonts w:ascii="Times New Roman" w:hAnsi="Times New Roman"/>
                      <w:sz w:val="28"/>
                      <w:szCs w:val="28"/>
                    </w:rPr>
                    <w:t>134</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8" w:name="bookmark=id.1ybxsna" w:colFirst="0" w:colLast="0"/>
                  <w:bookmarkEnd w:id="128"/>
                  <w:r w:rsidRPr="003E438A">
                    <w:rPr>
                      <w:rFonts w:ascii="Times New Roman" w:hAnsi="Times New Roman"/>
                      <w:sz w:val="28"/>
                      <w:szCs w:val="28"/>
                    </w:rPr>
                    <w:t>11</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9" w:name="bookmark=id.4iblbb3" w:colFirst="0" w:colLast="0"/>
                  <w:bookmarkEnd w:id="129"/>
                  <w:r w:rsidRPr="003E438A">
                    <w:rPr>
                      <w:rFonts w:ascii="Times New Roman" w:hAnsi="Times New Roman"/>
                      <w:sz w:val="28"/>
                      <w:szCs w:val="28"/>
                    </w:rPr>
                    <w:t>137</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0" w:name="bookmark=id.2xgvliw" w:colFirst="0" w:colLast="0"/>
                  <w:bookmarkEnd w:id="130"/>
                  <w:r w:rsidRPr="003E438A">
                    <w:rPr>
                      <w:rFonts w:ascii="Times New Roman" w:hAnsi="Times New Roman"/>
                      <w:sz w:val="28"/>
                      <w:szCs w:val="28"/>
                    </w:rPr>
                    <w:t>12</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1" w:name="bookmark=id.1cm5vqp" w:colFirst="0" w:colLast="0"/>
                  <w:bookmarkEnd w:id="131"/>
                  <w:r w:rsidRPr="003E438A">
                    <w:rPr>
                      <w:rFonts w:ascii="Times New Roman" w:hAnsi="Times New Roman"/>
                      <w:sz w:val="28"/>
                      <w:szCs w:val="28"/>
                    </w:rPr>
                    <w:t>140</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2" w:name="bookmark=id.3wlteei" w:colFirst="0" w:colLast="0"/>
                  <w:bookmarkEnd w:id="132"/>
                  <w:r w:rsidRPr="003E438A">
                    <w:rPr>
                      <w:rFonts w:ascii="Times New Roman" w:hAnsi="Times New Roman"/>
                      <w:sz w:val="28"/>
                      <w:szCs w:val="28"/>
                    </w:rPr>
                    <w:t>13</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3" w:name="bookmark=id.2br3omb" w:colFirst="0" w:colLast="0"/>
                  <w:bookmarkEnd w:id="133"/>
                  <w:r w:rsidRPr="003E438A">
                    <w:rPr>
                      <w:rFonts w:ascii="Times New Roman" w:hAnsi="Times New Roman"/>
                      <w:sz w:val="28"/>
                      <w:szCs w:val="28"/>
                    </w:rPr>
                    <w:t>143</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4" w:name="bookmark=id.qwdyu4" w:colFirst="0" w:colLast="0"/>
                  <w:bookmarkEnd w:id="134"/>
                  <w:r w:rsidRPr="003E438A">
                    <w:rPr>
                      <w:rFonts w:ascii="Times New Roman" w:hAnsi="Times New Roman"/>
                      <w:sz w:val="28"/>
                      <w:szCs w:val="28"/>
                    </w:rPr>
                    <w:t>14</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5" w:name="bookmark=id.3aw1hhx" w:colFirst="0" w:colLast="0"/>
                  <w:bookmarkEnd w:id="135"/>
                  <w:r w:rsidRPr="003E438A">
                    <w:rPr>
                      <w:rFonts w:ascii="Times New Roman" w:hAnsi="Times New Roman"/>
                      <w:sz w:val="28"/>
                      <w:szCs w:val="28"/>
                    </w:rPr>
                    <w:t>145</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6" w:name="bookmark=id.1q1brpq" w:colFirst="0" w:colLast="0"/>
                  <w:bookmarkEnd w:id="136"/>
                  <w:r w:rsidRPr="003E438A">
                    <w:rPr>
                      <w:rFonts w:ascii="Times New Roman" w:hAnsi="Times New Roman"/>
                      <w:sz w:val="28"/>
                      <w:szCs w:val="28"/>
                    </w:rPr>
                    <w:t>15</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7" w:name="bookmark=id.4a0zadj" w:colFirst="0" w:colLast="0"/>
                  <w:bookmarkEnd w:id="137"/>
                  <w:r w:rsidRPr="003E438A">
                    <w:rPr>
                      <w:rFonts w:ascii="Times New Roman" w:hAnsi="Times New Roman"/>
                      <w:sz w:val="28"/>
                      <w:szCs w:val="28"/>
                    </w:rPr>
                    <w:t>147</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8" w:name="bookmark=id.2p69klc" w:colFirst="0" w:colLast="0"/>
                  <w:bookmarkEnd w:id="138"/>
                  <w:r w:rsidRPr="003E438A">
                    <w:rPr>
                      <w:rFonts w:ascii="Times New Roman" w:hAnsi="Times New Roman"/>
                      <w:sz w:val="28"/>
                      <w:szCs w:val="28"/>
                    </w:rPr>
                    <w:t>16</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9" w:name="bookmark=id.14bjut5" w:colFirst="0" w:colLast="0"/>
                  <w:bookmarkEnd w:id="139"/>
                  <w:r w:rsidRPr="003E438A">
                    <w:rPr>
                      <w:rFonts w:ascii="Times New Roman" w:hAnsi="Times New Roman"/>
                      <w:sz w:val="28"/>
                      <w:szCs w:val="28"/>
                    </w:rPr>
                    <w:t>148</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0" w:name="bookmark=id.3ob7dgy" w:colFirst="0" w:colLast="0"/>
                  <w:bookmarkEnd w:id="140"/>
                  <w:r w:rsidRPr="003E438A">
                    <w:rPr>
                      <w:rFonts w:ascii="Times New Roman" w:hAnsi="Times New Roman"/>
                      <w:sz w:val="28"/>
                      <w:szCs w:val="28"/>
                    </w:rPr>
                    <w:t>17</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1" w:name="bookmark=id.23ghnor" w:colFirst="0" w:colLast="0"/>
                  <w:bookmarkEnd w:id="141"/>
                  <w:r w:rsidRPr="003E438A">
                    <w:rPr>
                      <w:rFonts w:ascii="Times New Roman" w:hAnsi="Times New Roman"/>
                      <w:sz w:val="28"/>
                      <w:szCs w:val="28"/>
                    </w:rPr>
                    <w:t>149</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2" w:name="bookmark=id.ilrxwk" w:colFirst="0" w:colLast="0"/>
                  <w:bookmarkEnd w:id="142"/>
                  <w:r w:rsidRPr="003E438A">
                    <w:rPr>
                      <w:rFonts w:ascii="Times New Roman" w:hAnsi="Times New Roman"/>
                      <w:sz w:val="28"/>
                      <w:szCs w:val="28"/>
                    </w:rPr>
                    <w:t>18</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3" w:name="bookmark=id.32lfgkd" w:colFirst="0" w:colLast="0"/>
                  <w:bookmarkEnd w:id="143"/>
                  <w:r w:rsidRPr="003E438A">
                    <w:rPr>
                      <w:rFonts w:ascii="Times New Roman" w:hAnsi="Times New Roman"/>
                      <w:sz w:val="28"/>
                      <w:szCs w:val="28"/>
                    </w:rPr>
                    <w:t>150</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4" w:name="bookmark=id.1hqpqs6" w:colFirst="0" w:colLast="0"/>
                  <w:bookmarkEnd w:id="144"/>
                  <w:r w:rsidRPr="003E438A">
                    <w:rPr>
                      <w:rFonts w:ascii="Times New Roman" w:hAnsi="Times New Roman"/>
                      <w:sz w:val="28"/>
                      <w:szCs w:val="28"/>
                    </w:rPr>
                    <w:t>19</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5" w:name="bookmark=id.41qd9fz" w:colFirst="0" w:colLast="0"/>
                  <w:bookmarkEnd w:id="145"/>
                  <w:r w:rsidRPr="003E438A">
                    <w:rPr>
                      <w:rFonts w:ascii="Times New Roman" w:hAnsi="Times New Roman"/>
                      <w:sz w:val="28"/>
                      <w:szCs w:val="28"/>
                    </w:rPr>
                    <w:t>151</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6" w:name="bookmark=id.2gvnjns" w:colFirst="0" w:colLast="0"/>
                  <w:bookmarkEnd w:id="146"/>
                  <w:r w:rsidRPr="003E438A">
                    <w:rPr>
                      <w:rFonts w:ascii="Times New Roman" w:hAnsi="Times New Roman"/>
                      <w:sz w:val="28"/>
                      <w:szCs w:val="28"/>
                    </w:rPr>
                    <w:t>20</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7" w:name="bookmark=id.w0xtvl" w:colFirst="0" w:colLast="0"/>
                  <w:bookmarkEnd w:id="147"/>
                  <w:r w:rsidRPr="003E438A">
                    <w:rPr>
                      <w:rFonts w:ascii="Times New Roman" w:hAnsi="Times New Roman"/>
                      <w:sz w:val="28"/>
                      <w:szCs w:val="28"/>
                    </w:rPr>
                    <w:t>152</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8" w:name="bookmark=id.3g0lcje" w:colFirst="0" w:colLast="0"/>
                  <w:bookmarkEnd w:id="148"/>
                  <w:r w:rsidRPr="003E438A">
                    <w:rPr>
                      <w:rFonts w:ascii="Times New Roman" w:hAnsi="Times New Roman"/>
                      <w:sz w:val="28"/>
                      <w:szCs w:val="28"/>
                    </w:rPr>
                    <w:t>21</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9" w:name="bookmark=id.1v5vmr7" w:colFirst="0" w:colLast="0"/>
                  <w:bookmarkEnd w:id="149"/>
                  <w:r w:rsidRPr="003E438A">
                    <w:rPr>
                      <w:rFonts w:ascii="Times New Roman" w:hAnsi="Times New Roman"/>
                      <w:sz w:val="28"/>
                      <w:szCs w:val="28"/>
                    </w:rPr>
                    <w:t>155</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0" w:name="bookmark=id.4f5j5f0" w:colFirst="0" w:colLast="0"/>
                  <w:bookmarkEnd w:id="150"/>
                  <w:r w:rsidRPr="003E438A">
                    <w:rPr>
                      <w:rFonts w:ascii="Times New Roman" w:hAnsi="Times New Roman"/>
                      <w:sz w:val="28"/>
                      <w:szCs w:val="28"/>
                    </w:rPr>
                    <w:t>22</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1" w:name="bookmark=id.2uatfmt" w:colFirst="0" w:colLast="0"/>
                  <w:bookmarkEnd w:id="151"/>
                  <w:r w:rsidRPr="003E438A">
                    <w:rPr>
                      <w:rFonts w:ascii="Times New Roman" w:hAnsi="Times New Roman"/>
                      <w:sz w:val="28"/>
                      <w:szCs w:val="28"/>
                    </w:rPr>
                    <w:t>159</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2" w:name="bookmark=id.19g3pum" w:colFirst="0" w:colLast="0"/>
                  <w:bookmarkEnd w:id="152"/>
                  <w:r w:rsidRPr="003E438A">
                    <w:rPr>
                      <w:rFonts w:ascii="Times New Roman" w:hAnsi="Times New Roman"/>
                      <w:sz w:val="28"/>
                      <w:szCs w:val="28"/>
                    </w:rPr>
                    <w:t>23</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3" w:name="bookmark=id.3tfr8if" w:colFirst="0" w:colLast="0"/>
                  <w:bookmarkEnd w:id="153"/>
                  <w:r w:rsidRPr="003E438A">
                    <w:rPr>
                      <w:rFonts w:ascii="Times New Roman" w:hAnsi="Times New Roman"/>
                      <w:sz w:val="28"/>
                      <w:szCs w:val="28"/>
                    </w:rPr>
                    <w:t>163</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4" w:name="bookmark=id.28l1iq8" w:colFirst="0" w:colLast="0"/>
                  <w:bookmarkEnd w:id="154"/>
                  <w:r w:rsidRPr="003E438A">
                    <w:rPr>
                      <w:rFonts w:ascii="Times New Roman" w:hAnsi="Times New Roman"/>
                      <w:sz w:val="28"/>
                      <w:szCs w:val="28"/>
                    </w:rPr>
                    <w:t>24</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5" w:name="bookmark=id.nqbsy1" w:colFirst="0" w:colLast="0"/>
                  <w:bookmarkEnd w:id="155"/>
                  <w:r w:rsidRPr="003E438A">
                    <w:rPr>
                      <w:rFonts w:ascii="Times New Roman" w:hAnsi="Times New Roman"/>
                      <w:sz w:val="28"/>
                      <w:szCs w:val="28"/>
                    </w:rPr>
                    <w:t>167</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6" w:name="bookmark=id.37pzblu" w:colFirst="0" w:colLast="0"/>
                  <w:bookmarkEnd w:id="156"/>
                  <w:r w:rsidRPr="003E438A">
                    <w:rPr>
                      <w:rFonts w:ascii="Times New Roman" w:hAnsi="Times New Roman"/>
                      <w:sz w:val="28"/>
                      <w:szCs w:val="28"/>
                    </w:rPr>
                    <w:t>25</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7" w:name="bookmark=id.1mv9ltn" w:colFirst="0" w:colLast="0"/>
                  <w:bookmarkEnd w:id="157"/>
                  <w:r w:rsidRPr="003E438A">
                    <w:rPr>
                      <w:rFonts w:ascii="Times New Roman" w:hAnsi="Times New Roman"/>
                      <w:sz w:val="28"/>
                      <w:szCs w:val="28"/>
                    </w:rPr>
                    <w:t>170</w:t>
                  </w:r>
                </w:p>
              </w:tc>
            </w:tr>
          </w:tbl>
          <w:p w:rsidR="0087499F" w:rsidRPr="003E438A" w:rsidRDefault="0087499F" w:rsidP="006123BE">
            <w:pPr>
              <w:spacing w:after="0" w:line="240" w:lineRule="auto"/>
              <w:rPr>
                <w:rFonts w:ascii="Times New Roman" w:hAnsi="Times New Roman"/>
                <w:sz w:val="28"/>
                <w:szCs w:val="28"/>
              </w:rPr>
            </w:pPr>
            <w:r w:rsidRPr="003E438A">
              <w:rPr>
                <w:rFonts w:ascii="Times New Roman" w:hAnsi="Times New Roman"/>
                <w:sz w:val="28"/>
                <w:szCs w:val="28"/>
              </w:rPr>
              <w:br/>
            </w:r>
          </w:p>
        </w:tc>
        <w:tc>
          <w:tcPr>
            <w:tcW w:w="4820" w:type="dxa"/>
            <w:vAlign w:val="center"/>
          </w:tcPr>
          <w:tbl>
            <w:tblPr>
              <w:tblpPr w:leftFromText="180" w:rightFromText="180" w:horzAnchor="margin" w:tblpY="-2205"/>
              <w:tblOverlap w:val="never"/>
              <w:tblW w:w="4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86"/>
              <w:gridCol w:w="2287"/>
            </w:tblGrid>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8" w:name="bookmark=id.46ux4hg" w:colFirst="0" w:colLast="0"/>
                  <w:bookmarkEnd w:id="158"/>
                  <w:r w:rsidRPr="003E438A">
                    <w:rPr>
                      <w:rFonts w:ascii="Times New Roman" w:hAnsi="Times New Roman"/>
                      <w:sz w:val="28"/>
                      <w:szCs w:val="28"/>
                    </w:rPr>
                    <w:t>Тестовий бал</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9" w:name="bookmark=id.2m07ep9" w:colFirst="0" w:colLast="0"/>
                  <w:bookmarkEnd w:id="159"/>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0" w:name="bookmark=id.115hox2" w:colFirst="0" w:colLast="0"/>
                  <w:bookmarkEnd w:id="160"/>
                  <w:r w:rsidRPr="003E438A">
                    <w:rPr>
                      <w:rFonts w:ascii="Times New Roman" w:hAnsi="Times New Roman"/>
                      <w:sz w:val="28"/>
                      <w:szCs w:val="28"/>
                    </w:rPr>
                    <w:t>26</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1" w:name="bookmark=id.3l557kv" w:colFirst="0" w:colLast="0"/>
                  <w:bookmarkEnd w:id="161"/>
                  <w:r w:rsidRPr="003E438A">
                    <w:rPr>
                      <w:rFonts w:ascii="Times New Roman" w:hAnsi="Times New Roman"/>
                      <w:sz w:val="28"/>
                      <w:szCs w:val="28"/>
                    </w:rPr>
                    <w:t>173</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2" w:name="bookmark=id.20afhso" w:colFirst="0" w:colLast="0"/>
                  <w:bookmarkEnd w:id="162"/>
                  <w:r w:rsidRPr="003E438A">
                    <w:rPr>
                      <w:rFonts w:ascii="Times New Roman" w:hAnsi="Times New Roman"/>
                      <w:sz w:val="28"/>
                      <w:szCs w:val="28"/>
                    </w:rPr>
                    <w:t>27</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3" w:name="bookmark=id.4ka30gh" w:colFirst="0" w:colLast="0"/>
                  <w:bookmarkEnd w:id="163"/>
                  <w:r w:rsidRPr="003E438A">
                    <w:rPr>
                      <w:rFonts w:ascii="Times New Roman" w:hAnsi="Times New Roman"/>
                      <w:sz w:val="28"/>
                      <w:szCs w:val="28"/>
                    </w:rPr>
                    <w:t>176</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4" w:name="bookmark=id.2zfdaoa" w:colFirst="0" w:colLast="0"/>
                  <w:bookmarkEnd w:id="164"/>
                  <w:r w:rsidRPr="003E438A">
                    <w:rPr>
                      <w:rFonts w:ascii="Times New Roman" w:hAnsi="Times New Roman"/>
                      <w:sz w:val="28"/>
                      <w:szCs w:val="28"/>
                    </w:rPr>
                    <w:t>28</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5" w:name="bookmark=id.1eknkw3" w:colFirst="0" w:colLast="0"/>
                  <w:bookmarkEnd w:id="165"/>
                  <w:r w:rsidRPr="003E438A">
                    <w:rPr>
                      <w:rFonts w:ascii="Times New Roman" w:hAnsi="Times New Roman"/>
                      <w:sz w:val="28"/>
                      <w:szCs w:val="28"/>
                    </w:rPr>
                    <w:t>180</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6" w:name="bookmark=id.3ykb3jw" w:colFirst="0" w:colLast="0"/>
                  <w:bookmarkEnd w:id="166"/>
                  <w:r w:rsidRPr="003E438A">
                    <w:rPr>
                      <w:rFonts w:ascii="Times New Roman" w:hAnsi="Times New Roman"/>
                      <w:sz w:val="28"/>
                      <w:szCs w:val="28"/>
                    </w:rPr>
                    <w:t>29</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7" w:name="bookmark=id.2dpldrp" w:colFirst="0" w:colLast="0"/>
                  <w:bookmarkEnd w:id="167"/>
                  <w:r w:rsidRPr="003E438A">
                    <w:rPr>
                      <w:rFonts w:ascii="Times New Roman" w:hAnsi="Times New Roman"/>
                      <w:sz w:val="28"/>
                      <w:szCs w:val="28"/>
                    </w:rPr>
                    <w:t>184</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8" w:name="bookmark=id.suvnzi" w:colFirst="0" w:colLast="0"/>
                  <w:bookmarkEnd w:id="168"/>
                  <w:r w:rsidRPr="003E438A">
                    <w:rPr>
                      <w:rFonts w:ascii="Times New Roman" w:hAnsi="Times New Roman"/>
                      <w:sz w:val="28"/>
                      <w:szCs w:val="28"/>
                    </w:rPr>
                    <w:t>30</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9" w:name="bookmark=id.3cuj6nb" w:colFirst="0" w:colLast="0"/>
                  <w:bookmarkEnd w:id="169"/>
                  <w:r w:rsidRPr="003E438A">
                    <w:rPr>
                      <w:rFonts w:ascii="Times New Roman" w:hAnsi="Times New Roman"/>
                      <w:sz w:val="28"/>
                      <w:szCs w:val="28"/>
                    </w:rPr>
                    <w:t>189</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0" w:name="bookmark=id.1rztgv4" w:colFirst="0" w:colLast="0"/>
                  <w:bookmarkEnd w:id="170"/>
                  <w:r w:rsidRPr="003E438A">
                    <w:rPr>
                      <w:rFonts w:ascii="Times New Roman" w:hAnsi="Times New Roman"/>
                      <w:sz w:val="28"/>
                      <w:szCs w:val="28"/>
                    </w:rPr>
                    <w:t>31</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1" w:name="bookmark=id.4bzgzix" w:colFirst="0" w:colLast="0"/>
                  <w:bookmarkEnd w:id="171"/>
                  <w:r w:rsidRPr="003E438A">
                    <w:rPr>
                      <w:rFonts w:ascii="Times New Roman" w:hAnsi="Times New Roman"/>
                      <w:sz w:val="28"/>
                      <w:szCs w:val="28"/>
                    </w:rPr>
                    <w:t>194</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2" w:name="bookmark=id.2r4r9qq" w:colFirst="0" w:colLast="0"/>
                  <w:bookmarkEnd w:id="172"/>
                  <w:r w:rsidRPr="003E438A">
                    <w:rPr>
                      <w:rFonts w:ascii="Times New Roman" w:hAnsi="Times New Roman"/>
                      <w:sz w:val="28"/>
                      <w:szCs w:val="28"/>
                    </w:rPr>
                    <w:t>32</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3" w:name="bookmark=id.16a1jyj" w:colFirst="0" w:colLast="0"/>
                  <w:bookmarkEnd w:id="173"/>
                  <w:r w:rsidRPr="003E438A">
                    <w:rPr>
                      <w:rFonts w:ascii="Times New Roman" w:hAnsi="Times New Roman"/>
                      <w:sz w:val="28"/>
                      <w:szCs w:val="28"/>
                    </w:rPr>
                    <w:t>200</w:t>
                  </w:r>
                </w:p>
              </w:tc>
            </w:tr>
          </w:tbl>
          <w:p w:rsidR="0087499F" w:rsidRPr="003E438A" w:rsidRDefault="0087499F" w:rsidP="006123BE">
            <w:pPr>
              <w:spacing w:after="0" w:line="240" w:lineRule="auto"/>
              <w:rPr>
                <w:rFonts w:ascii="Times New Roman" w:hAnsi="Times New Roman"/>
                <w:sz w:val="28"/>
                <w:szCs w:val="28"/>
              </w:rPr>
            </w:pPr>
            <w:r w:rsidRPr="003E438A">
              <w:rPr>
                <w:rFonts w:ascii="Times New Roman" w:hAnsi="Times New Roman"/>
                <w:sz w:val="28"/>
                <w:szCs w:val="28"/>
              </w:rPr>
              <w:br/>
            </w:r>
          </w:p>
        </w:tc>
      </w:tr>
    </w:tbl>
    <w:p w:rsidR="0087499F" w:rsidRPr="003E438A" w:rsidRDefault="0087499F" w:rsidP="003B41B9">
      <w:pPr>
        <w:rPr>
          <w:rFonts w:ascii="Times New Roman" w:hAnsi="Times New Roman"/>
          <w:b/>
          <w:sz w:val="28"/>
          <w:szCs w:val="28"/>
        </w:rPr>
      </w:pPr>
      <w:bookmarkStart w:id="174" w:name="bookmark=id.3q9p2mc" w:colFirst="0" w:colLast="0"/>
      <w:bookmarkEnd w:id="174"/>
      <w:r w:rsidRPr="003E438A">
        <w:br w:type="page"/>
      </w:r>
    </w:p>
    <w:p w:rsidR="0087499F" w:rsidRPr="003E438A" w:rsidRDefault="0087499F" w:rsidP="003B41B9">
      <w:pPr>
        <w:spacing w:before="280" w:after="280" w:line="240" w:lineRule="auto"/>
        <w:ind w:firstLine="567"/>
        <w:jc w:val="both"/>
        <w:rPr>
          <w:rFonts w:ascii="Times New Roman" w:hAnsi="Times New Roman"/>
          <w:sz w:val="28"/>
          <w:szCs w:val="28"/>
        </w:rPr>
      </w:pPr>
      <w:r w:rsidRPr="003E438A">
        <w:rPr>
          <w:rFonts w:ascii="Times New Roman" w:hAnsi="Times New Roman"/>
          <w:b/>
          <w:sz w:val="28"/>
          <w:szCs w:val="28"/>
        </w:rPr>
        <w:t xml:space="preserve">3. Таблиця переведення тестових балів тесту з історії України НМТ до шкали 100–200 </w:t>
      </w:r>
    </w:p>
    <w:tbl>
      <w:tblPr>
        <w:tblW w:w="9639" w:type="dxa"/>
        <w:jc w:val="center"/>
        <w:tblLayout w:type="fixed"/>
        <w:tblLook w:val="0000"/>
      </w:tblPr>
      <w:tblGrid>
        <w:gridCol w:w="4819"/>
        <w:gridCol w:w="4820"/>
      </w:tblGrid>
      <w:tr w:rsidR="0087499F" w:rsidRPr="003E438A" w:rsidTr="006123BE">
        <w:trPr>
          <w:jc w:val="center"/>
        </w:trPr>
        <w:tc>
          <w:tcPr>
            <w:tcW w:w="4819" w:type="dxa"/>
            <w:vAlign w:val="center"/>
          </w:tcPr>
          <w:tbl>
            <w:tblPr>
              <w:tblW w:w="4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23"/>
              <w:gridCol w:w="2149"/>
            </w:tblGrid>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5" w:name="bookmark=id.25ezcu5" w:colFirst="0" w:colLast="0"/>
                  <w:bookmarkEnd w:id="175"/>
                  <w:r w:rsidRPr="003E438A">
                    <w:rPr>
                      <w:rFonts w:ascii="Times New Roman" w:hAnsi="Times New Roman"/>
                      <w:sz w:val="28"/>
                      <w:szCs w:val="28"/>
                    </w:rPr>
                    <w:t>Тестовий бал</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6" w:name="bookmark=id.kk9n1y" w:colFirst="0" w:colLast="0"/>
                  <w:bookmarkEnd w:id="176"/>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7" w:name="bookmark=id.34jx5pr" w:colFirst="0" w:colLast="0"/>
                  <w:bookmarkEnd w:id="177"/>
                  <w:r w:rsidRPr="003E438A">
                    <w:rPr>
                      <w:rFonts w:ascii="Times New Roman" w:hAnsi="Times New Roman"/>
                      <w:sz w:val="28"/>
                      <w:szCs w:val="28"/>
                    </w:rPr>
                    <w:t>8</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8" w:name="bookmark=id.1jp7fxk" w:colFirst="0" w:colLast="0"/>
                  <w:bookmarkEnd w:id="178"/>
                  <w:r w:rsidRPr="003E438A">
                    <w:rPr>
                      <w:rFonts w:ascii="Times New Roman" w:hAnsi="Times New Roman"/>
                      <w:sz w:val="28"/>
                      <w:szCs w:val="28"/>
                    </w:rPr>
                    <w:t>100</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9" w:name="bookmark=id.43ouyld" w:colFirst="0" w:colLast="0"/>
                  <w:bookmarkEnd w:id="179"/>
                  <w:r w:rsidRPr="003E438A">
                    <w:rPr>
                      <w:rFonts w:ascii="Times New Roman" w:hAnsi="Times New Roman"/>
                      <w:sz w:val="28"/>
                      <w:szCs w:val="28"/>
                    </w:rPr>
                    <w:t>9</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0" w:name="bookmark=id.2iu58t6" w:colFirst="0" w:colLast="0"/>
                  <w:bookmarkEnd w:id="180"/>
                  <w:r w:rsidRPr="003E438A">
                    <w:rPr>
                      <w:rFonts w:ascii="Times New Roman" w:hAnsi="Times New Roman"/>
                      <w:sz w:val="28"/>
                      <w:szCs w:val="28"/>
                    </w:rPr>
                    <w:t>105</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1" w:name="bookmark=id.xzfj0z" w:colFirst="0" w:colLast="0"/>
                  <w:bookmarkEnd w:id="181"/>
                  <w:r w:rsidRPr="003E438A">
                    <w:rPr>
                      <w:rFonts w:ascii="Times New Roman" w:hAnsi="Times New Roman"/>
                      <w:sz w:val="28"/>
                      <w:szCs w:val="28"/>
                    </w:rPr>
                    <w:t>10</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2" w:name="bookmark=id.3hz31os" w:colFirst="0" w:colLast="0"/>
                  <w:bookmarkEnd w:id="182"/>
                  <w:r w:rsidRPr="003E438A">
                    <w:rPr>
                      <w:rFonts w:ascii="Times New Roman" w:hAnsi="Times New Roman"/>
                      <w:sz w:val="28"/>
                      <w:szCs w:val="28"/>
                    </w:rPr>
                    <w:t>111</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3" w:name="bookmark=id.1x4dbwl" w:colFirst="0" w:colLast="0"/>
                  <w:bookmarkEnd w:id="183"/>
                  <w:r w:rsidRPr="003E438A">
                    <w:rPr>
                      <w:rFonts w:ascii="Times New Roman" w:hAnsi="Times New Roman"/>
                      <w:sz w:val="28"/>
                      <w:szCs w:val="28"/>
                    </w:rPr>
                    <w:t>11</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4" w:name="bookmark=id.4h40uke" w:colFirst="0" w:colLast="0"/>
                  <w:bookmarkEnd w:id="184"/>
                  <w:r w:rsidRPr="003E438A">
                    <w:rPr>
                      <w:rFonts w:ascii="Times New Roman" w:hAnsi="Times New Roman"/>
                      <w:sz w:val="28"/>
                      <w:szCs w:val="28"/>
                    </w:rPr>
                    <w:t>116</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5" w:name="bookmark=id.2w9b4s7" w:colFirst="0" w:colLast="0"/>
                  <w:bookmarkEnd w:id="185"/>
                  <w:r w:rsidRPr="003E438A">
                    <w:rPr>
                      <w:rFonts w:ascii="Times New Roman" w:hAnsi="Times New Roman"/>
                      <w:sz w:val="28"/>
                      <w:szCs w:val="28"/>
                    </w:rPr>
                    <w:t>12</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6" w:name="bookmark=id.1belf00" w:colFirst="0" w:colLast="0"/>
                  <w:bookmarkEnd w:id="186"/>
                  <w:r w:rsidRPr="003E438A">
                    <w:rPr>
                      <w:rFonts w:ascii="Times New Roman" w:hAnsi="Times New Roman"/>
                      <w:sz w:val="28"/>
                      <w:szCs w:val="28"/>
                    </w:rPr>
                    <w:t>120</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7" w:name="bookmark=id.3ve8xnt" w:colFirst="0" w:colLast="0"/>
                  <w:bookmarkEnd w:id="187"/>
                  <w:r w:rsidRPr="003E438A">
                    <w:rPr>
                      <w:rFonts w:ascii="Times New Roman" w:hAnsi="Times New Roman"/>
                      <w:sz w:val="28"/>
                      <w:szCs w:val="28"/>
                    </w:rPr>
                    <w:t>13</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8" w:name="bookmark=id.2ajj7vm" w:colFirst="0" w:colLast="0"/>
                  <w:bookmarkEnd w:id="188"/>
                  <w:r w:rsidRPr="003E438A">
                    <w:rPr>
                      <w:rFonts w:ascii="Times New Roman" w:hAnsi="Times New Roman"/>
                      <w:sz w:val="28"/>
                      <w:szCs w:val="28"/>
                    </w:rPr>
                    <w:t>124</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9" w:name="bookmark=id.poti3f" w:colFirst="0" w:colLast="0"/>
                  <w:bookmarkEnd w:id="189"/>
                  <w:r w:rsidRPr="003E438A">
                    <w:rPr>
                      <w:rFonts w:ascii="Times New Roman" w:hAnsi="Times New Roman"/>
                      <w:sz w:val="28"/>
                      <w:szCs w:val="28"/>
                    </w:rPr>
                    <w:t>14</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90" w:name="bookmark=id.39oh0r8" w:colFirst="0" w:colLast="0"/>
                  <w:bookmarkEnd w:id="190"/>
                  <w:r w:rsidRPr="003E438A">
                    <w:rPr>
                      <w:rFonts w:ascii="Times New Roman" w:hAnsi="Times New Roman"/>
                      <w:sz w:val="28"/>
                      <w:szCs w:val="28"/>
                    </w:rPr>
                    <w:t>127</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91" w:name="bookmark=id.1otraz1" w:colFirst="0" w:colLast="0"/>
                  <w:bookmarkEnd w:id="191"/>
                  <w:r w:rsidRPr="003E438A">
                    <w:rPr>
                      <w:rFonts w:ascii="Times New Roman" w:hAnsi="Times New Roman"/>
                      <w:sz w:val="28"/>
                      <w:szCs w:val="28"/>
                    </w:rPr>
                    <w:t>15</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92" w:name="bookmark=id.48tetmu" w:colFirst="0" w:colLast="0"/>
                  <w:bookmarkEnd w:id="192"/>
                  <w:r w:rsidRPr="003E438A">
                    <w:rPr>
                      <w:rFonts w:ascii="Times New Roman" w:hAnsi="Times New Roman"/>
                      <w:sz w:val="28"/>
                      <w:szCs w:val="28"/>
                    </w:rPr>
                    <w:t>130</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93" w:name="bookmark=id.2nyp3un" w:colFirst="0" w:colLast="0"/>
                  <w:bookmarkEnd w:id="193"/>
                  <w:r w:rsidRPr="003E438A">
                    <w:rPr>
                      <w:rFonts w:ascii="Times New Roman" w:hAnsi="Times New Roman"/>
                      <w:sz w:val="28"/>
                      <w:szCs w:val="28"/>
                    </w:rPr>
                    <w:t>16</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94" w:name="bookmark=id.133ze2g" w:colFirst="0" w:colLast="0"/>
                  <w:bookmarkEnd w:id="194"/>
                  <w:r w:rsidRPr="003E438A">
                    <w:rPr>
                      <w:rFonts w:ascii="Times New Roman" w:hAnsi="Times New Roman"/>
                      <w:sz w:val="28"/>
                      <w:szCs w:val="28"/>
                    </w:rPr>
                    <w:t>132</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95" w:name="bookmark=id.3n3mwq9" w:colFirst="0" w:colLast="0"/>
                  <w:bookmarkEnd w:id="195"/>
                  <w:r w:rsidRPr="003E438A">
                    <w:rPr>
                      <w:rFonts w:ascii="Times New Roman" w:hAnsi="Times New Roman"/>
                      <w:sz w:val="28"/>
                      <w:szCs w:val="28"/>
                    </w:rPr>
                    <w:t>17</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96" w:name="bookmark=id.228x6y2" w:colFirst="0" w:colLast="0"/>
                  <w:bookmarkEnd w:id="196"/>
                  <w:r w:rsidRPr="003E438A">
                    <w:rPr>
                      <w:rFonts w:ascii="Times New Roman" w:hAnsi="Times New Roman"/>
                      <w:sz w:val="28"/>
                      <w:szCs w:val="28"/>
                    </w:rPr>
                    <w:t>134</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97" w:name="bookmark=id.he7h5v" w:colFirst="0" w:colLast="0"/>
                  <w:bookmarkEnd w:id="197"/>
                  <w:r w:rsidRPr="003E438A">
                    <w:rPr>
                      <w:rFonts w:ascii="Times New Roman" w:hAnsi="Times New Roman"/>
                      <w:sz w:val="28"/>
                      <w:szCs w:val="28"/>
                    </w:rPr>
                    <w:t>18</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98" w:name="bookmark=id.31duzto" w:colFirst="0" w:colLast="0"/>
                  <w:bookmarkEnd w:id="198"/>
                  <w:r w:rsidRPr="003E438A">
                    <w:rPr>
                      <w:rFonts w:ascii="Times New Roman" w:hAnsi="Times New Roman"/>
                      <w:sz w:val="28"/>
                      <w:szCs w:val="28"/>
                    </w:rPr>
                    <w:t>136</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99" w:name="bookmark=id.1gj5a1h" w:colFirst="0" w:colLast="0"/>
                  <w:bookmarkEnd w:id="199"/>
                  <w:r w:rsidRPr="003E438A">
                    <w:rPr>
                      <w:rFonts w:ascii="Times New Roman" w:hAnsi="Times New Roman"/>
                      <w:sz w:val="28"/>
                      <w:szCs w:val="28"/>
                    </w:rPr>
                    <w:t>19</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00" w:name="bookmark=id.40isspa" w:colFirst="0" w:colLast="0"/>
                  <w:bookmarkEnd w:id="200"/>
                  <w:r w:rsidRPr="003E438A">
                    <w:rPr>
                      <w:rFonts w:ascii="Times New Roman" w:hAnsi="Times New Roman"/>
                      <w:sz w:val="28"/>
                      <w:szCs w:val="28"/>
                    </w:rPr>
                    <w:t>138</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01" w:name="bookmark=id.2fo32x3" w:colFirst="0" w:colLast="0"/>
                  <w:bookmarkEnd w:id="201"/>
                  <w:r w:rsidRPr="003E438A">
                    <w:rPr>
                      <w:rFonts w:ascii="Times New Roman" w:hAnsi="Times New Roman"/>
                      <w:sz w:val="28"/>
                      <w:szCs w:val="28"/>
                    </w:rPr>
                    <w:t>20</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02" w:name="bookmark=id.utdd4w" w:colFirst="0" w:colLast="0"/>
                  <w:bookmarkEnd w:id="202"/>
                  <w:r w:rsidRPr="003E438A">
                    <w:rPr>
                      <w:rFonts w:ascii="Times New Roman" w:hAnsi="Times New Roman"/>
                      <w:sz w:val="28"/>
                      <w:szCs w:val="28"/>
                    </w:rPr>
                    <w:t>140</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03" w:name="bookmark=id.3et0vsp" w:colFirst="0" w:colLast="0"/>
                  <w:bookmarkEnd w:id="203"/>
                  <w:r w:rsidRPr="003E438A">
                    <w:rPr>
                      <w:rFonts w:ascii="Times New Roman" w:hAnsi="Times New Roman"/>
                      <w:sz w:val="28"/>
                      <w:szCs w:val="28"/>
                    </w:rPr>
                    <w:t>21</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04" w:name="bookmark=id.1tyb60i" w:colFirst="0" w:colLast="0"/>
                  <w:bookmarkEnd w:id="204"/>
                  <w:r w:rsidRPr="003E438A">
                    <w:rPr>
                      <w:rFonts w:ascii="Times New Roman" w:hAnsi="Times New Roman"/>
                      <w:sz w:val="28"/>
                      <w:szCs w:val="28"/>
                    </w:rPr>
                    <w:t>141</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05" w:name="bookmark=id.4dxyoob" w:colFirst="0" w:colLast="0"/>
                  <w:bookmarkEnd w:id="205"/>
                  <w:r w:rsidRPr="003E438A">
                    <w:rPr>
                      <w:rFonts w:ascii="Times New Roman" w:hAnsi="Times New Roman"/>
                      <w:sz w:val="28"/>
                      <w:szCs w:val="28"/>
                    </w:rPr>
                    <w:t>22</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06" w:name="bookmark=id.2t38yw4" w:colFirst="0" w:colLast="0"/>
                  <w:bookmarkEnd w:id="206"/>
                  <w:r w:rsidRPr="003E438A">
                    <w:rPr>
                      <w:rFonts w:ascii="Times New Roman" w:hAnsi="Times New Roman"/>
                      <w:sz w:val="28"/>
                      <w:szCs w:val="28"/>
                    </w:rPr>
                    <w:t>142</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07" w:name="bookmark=id.188j93x" w:colFirst="0" w:colLast="0"/>
                  <w:bookmarkEnd w:id="207"/>
                  <w:r w:rsidRPr="003E438A">
                    <w:rPr>
                      <w:rFonts w:ascii="Times New Roman" w:hAnsi="Times New Roman"/>
                      <w:sz w:val="28"/>
                      <w:szCs w:val="28"/>
                    </w:rPr>
                    <w:t>23</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08" w:name="bookmark=id.3s86rrq" w:colFirst="0" w:colLast="0"/>
                  <w:bookmarkEnd w:id="208"/>
                  <w:r w:rsidRPr="003E438A">
                    <w:rPr>
                      <w:rFonts w:ascii="Times New Roman" w:hAnsi="Times New Roman"/>
                      <w:sz w:val="28"/>
                      <w:szCs w:val="28"/>
                    </w:rPr>
                    <w:t>143</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09" w:name="bookmark=id.27dh1zj" w:colFirst="0" w:colLast="0"/>
                  <w:bookmarkEnd w:id="209"/>
                  <w:r w:rsidRPr="003E438A">
                    <w:rPr>
                      <w:rFonts w:ascii="Times New Roman" w:hAnsi="Times New Roman"/>
                      <w:sz w:val="28"/>
                      <w:szCs w:val="28"/>
                    </w:rPr>
                    <w:t>24</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0" w:name="bookmark=id.mirc7c" w:colFirst="0" w:colLast="0"/>
                  <w:bookmarkEnd w:id="210"/>
                  <w:r w:rsidRPr="003E438A">
                    <w:rPr>
                      <w:rFonts w:ascii="Times New Roman" w:hAnsi="Times New Roman"/>
                      <w:sz w:val="28"/>
                      <w:szCs w:val="28"/>
                    </w:rPr>
                    <w:t>144</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1" w:name="bookmark=id.36ieuv5" w:colFirst="0" w:colLast="0"/>
                  <w:bookmarkEnd w:id="211"/>
                  <w:r w:rsidRPr="003E438A">
                    <w:rPr>
                      <w:rFonts w:ascii="Times New Roman" w:hAnsi="Times New Roman"/>
                      <w:sz w:val="28"/>
                      <w:szCs w:val="28"/>
                    </w:rPr>
                    <w:t>25</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2" w:name="bookmark=id.1lnp52y" w:colFirst="0" w:colLast="0"/>
                  <w:bookmarkEnd w:id="212"/>
                  <w:r w:rsidRPr="003E438A">
                    <w:rPr>
                      <w:rFonts w:ascii="Times New Roman" w:hAnsi="Times New Roman"/>
                      <w:sz w:val="28"/>
                      <w:szCs w:val="28"/>
                    </w:rPr>
                    <w:t>145</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3" w:name="bookmark=id.45ncnqr" w:colFirst="0" w:colLast="0"/>
                  <w:bookmarkEnd w:id="213"/>
                  <w:r w:rsidRPr="003E438A">
                    <w:rPr>
                      <w:rFonts w:ascii="Times New Roman" w:hAnsi="Times New Roman"/>
                      <w:sz w:val="28"/>
                      <w:szCs w:val="28"/>
                    </w:rPr>
                    <w:t>26</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4" w:name="bookmark=id.2ksmxyk" w:colFirst="0" w:colLast="0"/>
                  <w:bookmarkEnd w:id="214"/>
                  <w:r w:rsidRPr="003E438A">
                    <w:rPr>
                      <w:rFonts w:ascii="Times New Roman" w:hAnsi="Times New Roman"/>
                      <w:sz w:val="28"/>
                      <w:szCs w:val="28"/>
                    </w:rPr>
                    <w:t>146</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5" w:name="bookmark=id.zxx86d" w:colFirst="0" w:colLast="0"/>
                  <w:bookmarkEnd w:id="215"/>
                  <w:r w:rsidRPr="003E438A">
                    <w:rPr>
                      <w:rFonts w:ascii="Times New Roman" w:hAnsi="Times New Roman"/>
                      <w:sz w:val="28"/>
                      <w:szCs w:val="28"/>
                    </w:rPr>
                    <w:t>27</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6" w:name="bookmark=id.3jxkqu6" w:colFirst="0" w:colLast="0"/>
                  <w:bookmarkEnd w:id="216"/>
                  <w:r w:rsidRPr="003E438A">
                    <w:rPr>
                      <w:rFonts w:ascii="Times New Roman" w:hAnsi="Times New Roman"/>
                      <w:sz w:val="28"/>
                      <w:szCs w:val="28"/>
                    </w:rPr>
                    <w:t>147</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7" w:name="bookmark=id.1z2v11z" w:colFirst="0" w:colLast="0"/>
                  <w:bookmarkEnd w:id="217"/>
                  <w:r w:rsidRPr="003E438A">
                    <w:rPr>
                      <w:rFonts w:ascii="Times New Roman" w:hAnsi="Times New Roman"/>
                      <w:sz w:val="28"/>
                      <w:szCs w:val="28"/>
                    </w:rPr>
                    <w:t>28</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8" w:name="bookmark=id.4j2ijps" w:colFirst="0" w:colLast="0"/>
                  <w:bookmarkEnd w:id="218"/>
                  <w:r w:rsidRPr="003E438A">
                    <w:rPr>
                      <w:rFonts w:ascii="Times New Roman" w:hAnsi="Times New Roman"/>
                      <w:sz w:val="28"/>
                      <w:szCs w:val="28"/>
                    </w:rPr>
                    <w:t>148</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9" w:name="bookmark=id.2y7stxl" w:colFirst="0" w:colLast="0"/>
                  <w:bookmarkEnd w:id="219"/>
                  <w:r w:rsidRPr="003E438A">
                    <w:rPr>
                      <w:rFonts w:ascii="Times New Roman" w:hAnsi="Times New Roman"/>
                      <w:sz w:val="28"/>
                      <w:szCs w:val="28"/>
                    </w:rPr>
                    <w:t>29</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0" w:name="bookmark=id.1dd345e" w:colFirst="0" w:colLast="0"/>
                  <w:bookmarkEnd w:id="220"/>
                  <w:r w:rsidRPr="003E438A">
                    <w:rPr>
                      <w:rFonts w:ascii="Times New Roman" w:hAnsi="Times New Roman"/>
                      <w:sz w:val="28"/>
                      <w:szCs w:val="28"/>
                    </w:rPr>
                    <w:t>149</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1" w:name="bookmark=id.3xcqmt7" w:colFirst="0" w:colLast="0"/>
                  <w:bookmarkEnd w:id="221"/>
                  <w:r w:rsidRPr="003E438A">
                    <w:rPr>
                      <w:rFonts w:ascii="Times New Roman" w:hAnsi="Times New Roman"/>
                      <w:sz w:val="28"/>
                      <w:szCs w:val="28"/>
                    </w:rPr>
                    <w:t>30</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2" w:name="bookmark=id.2ci0x10" w:colFirst="0" w:colLast="0"/>
                  <w:bookmarkEnd w:id="222"/>
                  <w:r w:rsidRPr="003E438A">
                    <w:rPr>
                      <w:rFonts w:ascii="Times New Roman" w:hAnsi="Times New Roman"/>
                      <w:sz w:val="28"/>
                      <w:szCs w:val="28"/>
                    </w:rPr>
                    <w:t>150</w:t>
                  </w:r>
                </w:p>
              </w:tc>
            </w:tr>
          </w:tbl>
          <w:p w:rsidR="0087499F" w:rsidRPr="003E438A" w:rsidRDefault="0087499F" w:rsidP="006123BE">
            <w:pPr>
              <w:spacing w:after="0" w:line="240" w:lineRule="auto"/>
              <w:rPr>
                <w:rFonts w:ascii="Times New Roman" w:hAnsi="Times New Roman"/>
                <w:sz w:val="28"/>
                <w:szCs w:val="28"/>
              </w:rPr>
            </w:pPr>
          </w:p>
          <w:p w:rsidR="0087499F" w:rsidRPr="003E438A" w:rsidRDefault="0087499F" w:rsidP="006123BE">
            <w:pPr>
              <w:spacing w:after="0" w:line="240" w:lineRule="auto"/>
              <w:rPr>
                <w:rFonts w:ascii="Times New Roman" w:hAnsi="Times New Roman"/>
                <w:sz w:val="28"/>
                <w:szCs w:val="28"/>
              </w:rPr>
            </w:pPr>
          </w:p>
        </w:tc>
        <w:tc>
          <w:tcPr>
            <w:tcW w:w="4820" w:type="dxa"/>
            <w:vAlign w:val="center"/>
          </w:tcPr>
          <w:tbl>
            <w:tblPr>
              <w:tblW w:w="4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86"/>
              <w:gridCol w:w="2287"/>
            </w:tblGrid>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3" w:name="bookmark=id.rnb78t" w:colFirst="0" w:colLast="0"/>
                  <w:bookmarkEnd w:id="223"/>
                  <w:r w:rsidRPr="003E438A">
                    <w:rPr>
                      <w:rFonts w:ascii="Times New Roman" w:hAnsi="Times New Roman"/>
                      <w:sz w:val="28"/>
                      <w:szCs w:val="28"/>
                    </w:rPr>
                    <w:t>Тестовий бал</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4" w:name="bookmark=id.3bmypwm" w:colFirst="0" w:colLast="0"/>
                  <w:bookmarkEnd w:id="224"/>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5" w:name="bookmark=id.1qs904f" w:colFirst="0" w:colLast="0"/>
                  <w:bookmarkEnd w:id="225"/>
                  <w:r w:rsidRPr="003E438A">
                    <w:rPr>
                      <w:rFonts w:ascii="Times New Roman" w:hAnsi="Times New Roman"/>
                      <w:sz w:val="28"/>
                      <w:szCs w:val="28"/>
                    </w:rPr>
                    <w:t>31</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6" w:name="bookmark=id.4arwis8" w:colFirst="0" w:colLast="0"/>
                  <w:bookmarkEnd w:id="226"/>
                  <w:r w:rsidRPr="003E438A">
                    <w:rPr>
                      <w:rFonts w:ascii="Times New Roman" w:hAnsi="Times New Roman"/>
                      <w:sz w:val="28"/>
                      <w:szCs w:val="28"/>
                    </w:rPr>
                    <w:t>151</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r w:rsidRPr="003E438A">
                    <w:rPr>
                      <w:rFonts w:ascii="Times New Roman" w:hAnsi="Times New Roman"/>
                      <w:sz w:val="28"/>
                      <w:szCs w:val="28"/>
                    </w:rPr>
                    <w:t>32</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7" w:name="bookmark=id.152h37u" w:colFirst="0" w:colLast="0"/>
                  <w:bookmarkEnd w:id="227"/>
                  <w:r w:rsidRPr="003E438A">
                    <w:rPr>
                      <w:rFonts w:ascii="Times New Roman" w:hAnsi="Times New Roman"/>
                      <w:sz w:val="28"/>
                      <w:szCs w:val="28"/>
                    </w:rPr>
                    <w:t>152</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8" w:name="bookmark=id.3p24lvn" w:colFirst="0" w:colLast="0"/>
                  <w:bookmarkEnd w:id="228"/>
                  <w:r w:rsidRPr="003E438A">
                    <w:rPr>
                      <w:rFonts w:ascii="Times New Roman" w:hAnsi="Times New Roman"/>
                      <w:sz w:val="28"/>
                      <w:szCs w:val="28"/>
                    </w:rPr>
                    <w:t>33</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9" w:name="bookmark=id.247ew3g" w:colFirst="0" w:colLast="0"/>
                  <w:bookmarkEnd w:id="229"/>
                  <w:r w:rsidRPr="003E438A">
                    <w:rPr>
                      <w:rFonts w:ascii="Times New Roman" w:hAnsi="Times New Roman"/>
                      <w:sz w:val="28"/>
                      <w:szCs w:val="28"/>
                    </w:rPr>
                    <w:t>154</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30" w:name="bookmark=id.jcp6b9" w:colFirst="0" w:colLast="0"/>
                  <w:bookmarkEnd w:id="230"/>
                  <w:r w:rsidRPr="003E438A">
                    <w:rPr>
                      <w:rFonts w:ascii="Times New Roman" w:hAnsi="Times New Roman"/>
                      <w:sz w:val="28"/>
                      <w:szCs w:val="28"/>
                    </w:rPr>
                    <w:t>34</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31" w:name="bookmark=id.33ccoz2" w:colFirst="0" w:colLast="0"/>
                  <w:bookmarkEnd w:id="231"/>
                  <w:r w:rsidRPr="003E438A">
                    <w:rPr>
                      <w:rFonts w:ascii="Times New Roman" w:hAnsi="Times New Roman"/>
                      <w:sz w:val="28"/>
                      <w:szCs w:val="28"/>
                    </w:rPr>
                    <w:t>156</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32" w:name="bookmark=id.1ihmz6v" w:colFirst="0" w:colLast="0"/>
                  <w:bookmarkEnd w:id="232"/>
                  <w:r w:rsidRPr="003E438A">
                    <w:rPr>
                      <w:rFonts w:ascii="Times New Roman" w:hAnsi="Times New Roman"/>
                      <w:sz w:val="28"/>
                      <w:szCs w:val="28"/>
                    </w:rPr>
                    <w:t>35</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33" w:name="bookmark=id.42hahuo" w:colFirst="0" w:colLast="0"/>
                  <w:bookmarkEnd w:id="233"/>
                  <w:r w:rsidRPr="003E438A">
                    <w:rPr>
                      <w:rFonts w:ascii="Times New Roman" w:hAnsi="Times New Roman"/>
                      <w:sz w:val="28"/>
                      <w:szCs w:val="28"/>
                    </w:rPr>
                    <w:t>158</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34" w:name="bookmark=id.2hmks2h" w:colFirst="0" w:colLast="0"/>
                  <w:bookmarkEnd w:id="234"/>
                  <w:r w:rsidRPr="003E438A">
                    <w:rPr>
                      <w:rFonts w:ascii="Times New Roman" w:hAnsi="Times New Roman"/>
                      <w:sz w:val="28"/>
                      <w:szCs w:val="28"/>
                    </w:rPr>
                    <w:t>36</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35" w:name="bookmark=id.wrv2aa" w:colFirst="0" w:colLast="0"/>
                  <w:bookmarkEnd w:id="235"/>
                  <w:r w:rsidRPr="003E438A">
                    <w:rPr>
                      <w:rFonts w:ascii="Times New Roman" w:hAnsi="Times New Roman"/>
                      <w:sz w:val="28"/>
                      <w:szCs w:val="28"/>
                    </w:rPr>
                    <w:t>160</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36" w:name="bookmark=id.3griky3" w:colFirst="0" w:colLast="0"/>
                  <w:bookmarkEnd w:id="236"/>
                  <w:r w:rsidRPr="003E438A">
                    <w:rPr>
                      <w:rFonts w:ascii="Times New Roman" w:hAnsi="Times New Roman"/>
                      <w:sz w:val="28"/>
                      <w:szCs w:val="28"/>
                    </w:rPr>
                    <w:t>37</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37" w:name="bookmark=id.1vwsv5w" w:colFirst="0" w:colLast="0"/>
                  <w:bookmarkEnd w:id="237"/>
                  <w:r w:rsidRPr="003E438A">
                    <w:rPr>
                      <w:rFonts w:ascii="Times New Roman" w:hAnsi="Times New Roman"/>
                      <w:sz w:val="28"/>
                      <w:szCs w:val="28"/>
                    </w:rPr>
                    <w:t>163</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38" w:name="bookmark=id.4fwgdtp" w:colFirst="0" w:colLast="0"/>
                  <w:bookmarkEnd w:id="238"/>
                  <w:r w:rsidRPr="003E438A">
                    <w:rPr>
                      <w:rFonts w:ascii="Times New Roman" w:hAnsi="Times New Roman"/>
                      <w:sz w:val="28"/>
                      <w:szCs w:val="28"/>
                    </w:rPr>
                    <w:t>38</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39" w:name="bookmark=id.2v1qo1i" w:colFirst="0" w:colLast="0"/>
                  <w:bookmarkEnd w:id="239"/>
                  <w:r w:rsidRPr="003E438A">
                    <w:rPr>
                      <w:rFonts w:ascii="Times New Roman" w:hAnsi="Times New Roman"/>
                      <w:sz w:val="28"/>
                      <w:szCs w:val="28"/>
                    </w:rPr>
                    <w:t>166</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40" w:name="bookmark=id.1a70y9b" w:colFirst="0" w:colLast="0"/>
                  <w:bookmarkEnd w:id="240"/>
                  <w:r w:rsidRPr="003E438A">
                    <w:rPr>
                      <w:rFonts w:ascii="Times New Roman" w:hAnsi="Times New Roman"/>
                      <w:sz w:val="28"/>
                      <w:szCs w:val="28"/>
                    </w:rPr>
                    <w:t>39</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41" w:name="bookmark=id.3u6ogx4" w:colFirst="0" w:colLast="0"/>
                  <w:bookmarkEnd w:id="241"/>
                  <w:r w:rsidRPr="003E438A">
                    <w:rPr>
                      <w:rFonts w:ascii="Times New Roman" w:hAnsi="Times New Roman"/>
                      <w:sz w:val="28"/>
                      <w:szCs w:val="28"/>
                    </w:rPr>
                    <w:t>168</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42" w:name="bookmark=id.29byr4x" w:colFirst="0" w:colLast="0"/>
                  <w:bookmarkEnd w:id="242"/>
                  <w:r w:rsidRPr="003E438A">
                    <w:rPr>
                      <w:rFonts w:ascii="Times New Roman" w:hAnsi="Times New Roman"/>
                      <w:sz w:val="28"/>
                      <w:szCs w:val="28"/>
                    </w:rPr>
                    <w:t>40</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43" w:name="bookmark=id.oh91cq" w:colFirst="0" w:colLast="0"/>
                  <w:bookmarkEnd w:id="243"/>
                  <w:r w:rsidRPr="003E438A">
                    <w:rPr>
                      <w:rFonts w:ascii="Times New Roman" w:hAnsi="Times New Roman"/>
                      <w:sz w:val="28"/>
                      <w:szCs w:val="28"/>
                    </w:rPr>
                    <w:t>169</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44" w:name="bookmark=id.38gwk0j" w:colFirst="0" w:colLast="0"/>
                  <w:bookmarkEnd w:id="244"/>
                  <w:r w:rsidRPr="003E438A">
                    <w:rPr>
                      <w:rFonts w:ascii="Times New Roman" w:hAnsi="Times New Roman"/>
                      <w:sz w:val="28"/>
                      <w:szCs w:val="28"/>
                    </w:rPr>
                    <w:t>41</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45" w:name="bookmark=id.1nm6u8c" w:colFirst="0" w:colLast="0"/>
                  <w:bookmarkEnd w:id="245"/>
                  <w:r w:rsidRPr="003E438A">
                    <w:rPr>
                      <w:rFonts w:ascii="Times New Roman" w:hAnsi="Times New Roman"/>
                      <w:sz w:val="28"/>
                      <w:szCs w:val="28"/>
                    </w:rPr>
                    <w:t>170</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46" w:name="bookmark=id.47lucw5" w:colFirst="0" w:colLast="0"/>
                  <w:bookmarkEnd w:id="246"/>
                  <w:r w:rsidRPr="003E438A">
                    <w:rPr>
                      <w:rFonts w:ascii="Times New Roman" w:hAnsi="Times New Roman"/>
                      <w:sz w:val="28"/>
                      <w:szCs w:val="28"/>
                    </w:rPr>
                    <w:t>42</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47" w:name="bookmark=id.2mr4n3y" w:colFirst="0" w:colLast="0"/>
                  <w:bookmarkEnd w:id="247"/>
                  <w:r w:rsidRPr="003E438A">
                    <w:rPr>
                      <w:rFonts w:ascii="Times New Roman" w:hAnsi="Times New Roman"/>
                      <w:sz w:val="28"/>
                      <w:szCs w:val="28"/>
                    </w:rPr>
                    <w:t>172</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48" w:name="bookmark=id.11wexbr" w:colFirst="0" w:colLast="0"/>
                  <w:bookmarkEnd w:id="248"/>
                  <w:r w:rsidRPr="003E438A">
                    <w:rPr>
                      <w:rFonts w:ascii="Times New Roman" w:hAnsi="Times New Roman"/>
                      <w:sz w:val="28"/>
                      <w:szCs w:val="28"/>
                    </w:rPr>
                    <w:t>43</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49" w:name="bookmark=id.3lw2fzk" w:colFirst="0" w:colLast="0"/>
                  <w:bookmarkEnd w:id="249"/>
                  <w:r w:rsidRPr="003E438A">
                    <w:rPr>
                      <w:rFonts w:ascii="Times New Roman" w:hAnsi="Times New Roman"/>
                      <w:sz w:val="28"/>
                      <w:szCs w:val="28"/>
                    </w:rPr>
                    <w:t>173</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50" w:name="bookmark=id.211cq7d" w:colFirst="0" w:colLast="0"/>
                  <w:bookmarkEnd w:id="250"/>
                  <w:r w:rsidRPr="003E438A">
                    <w:rPr>
                      <w:rFonts w:ascii="Times New Roman" w:hAnsi="Times New Roman"/>
                      <w:sz w:val="28"/>
                      <w:szCs w:val="28"/>
                    </w:rPr>
                    <w:t>44</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51" w:name="bookmark=id.4l108v6" w:colFirst="0" w:colLast="0"/>
                  <w:bookmarkEnd w:id="251"/>
                  <w:r w:rsidRPr="003E438A">
                    <w:rPr>
                      <w:rFonts w:ascii="Times New Roman" w:hAnsi="Times New Roman"/>
                      <w:sz w:val="28"/>
                      <w:szCs w:val="28"/>
                    </w:rPr>
                    <w:t>175</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52" w:name="bookmark=id.306aj2z" w:colFirst="0" w:colLast="0"/>
                  <w:bookmarkEnd w:id="252"/>
                  <w:r w:rsidRPr="003E438A">
                    <w:rPr>
                      <w:rFonts w:ascii="Times New Roman" w:hAnsi="Times New Roman"/>
                      <w:sz w:val="28"/>
                      <w:szCs w:val="28"/>
                    </w:rPr>
                    <w:t>45</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53" w:name="bookmark=id.1fbktas" w:colFirst="0" w:colLast="0"/>
                  <w:bookmarkEnd w:id="253"/>
                  <w:r w:rsidRPr="003E438A">
                    <w:rPr>
                      <w:rFonts w:ascii="Times New Roman" w:hAnsi="Times New Roman"/>
                      <w:sz w:val="28"/>
                      <w:szCs w:val="28"/>
                    </w:rPr>
                    <w:t>177</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54" w:name="bookmark=id.3zb8byl" w:colFirst="0" w:colLast="0"/>
                  <w:bookmarkEnd w:id="254"/>
                  <w:r w:rsidRPr="003E438A">
                    <w:rPr>
                      <w:rFonts w:ascii="Times New Roman" w:hAnsi="Times New Roman"/>
                      <w:sz w:val="28"/>
                      <w:szCs w:val="28"/>
                    </w:rPr>
                    <w:t>46</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55" w:name="bookmark=id.2egim6e" w:colFirst="0" w:colLast="0"/>
                  <w:bookmarkEnd w:id="255"/>
                  <w:r w:rsidRPr="003E438A">
                    <w:rPr>
                      <w:rFonts w:ascii="Times New Roman" w:hAnsi="Times New Roman"/>
                      <w:sz w:val="28"/>
                      <w:szCs w:val="28"/>
                    </w:rPr>
                    <w:t>179</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56" w:name="bookmark=id.tlswe7" w:colFirst="0" w:colLast="0"/>
                  <w:bookmarkEnd w:id="256"/>
                  <w:r w:rsidRPr="003E438A">
                    <w:rPr>
                      <w:rFonts w:ascii="Times New Roman" w:hAnsi="Times New Roman"/>
                      <w:sz w:val="28"/>
                      <w:szCs w:val="28"/>
                    </w:rPr>
                    <w:t>47</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57" w:name="bookmark=id.3dlgf20" w:colFirst="0" w:colLast="0"/>
                  <w:bookmarkEnd w:id="257"/>
                  <w:r w:rsidRPr="003E438A">
                    <w:rPr>
                      <w:rFonts w:ascii="Times New Roman" w:hAnsi="Times New Roman"/>
                      <w:sz w:val="28"/>
                      <w:szCs w:val="28"/>
                    </w:rPr>
                    <w:t>181</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58" w:name="bookmark=id.1sqqp9t" w:colFirst="0" w:colLast="0"/>
                  <w:bookmarkEnd w:id="258"/>
                  <w:r w:rsidRPr="003E438A">
                    <w:rPr>
                      <w:rFonts w:ascii="Times New Roman" w:hAnsi="Times New Roman"/>
                      <w:sz w:val="28"/>
                      <w:szCs w:val="28"/>
                    </w:rPr>
                    <w:t>48</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59" w:name="bookmark=id.4cqe7xm" w:colFirst="0" w:colLast="0"/>
                  <w:bookmarkEnd w:id="259"/>
                  <w:r w:rsidRPr="003E438A">
                    <w:rPr>
                      <w:rFonts w:ascii="Times New Roman" w:hAnsi="Times New Roman"/>
                      <w:sz w:val="28"/>
                      <w:szCs w:val="28"/>
                    </w:rPr>
                    <w:t>183</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60" w:name="bookmark=id.2rvoi5f" w:colFirst="0" w:colLast="0"/>
                  <w:bookmarkEnd w:id="260"/>
                  <w:r w:rsidRPr="003E438A">
                    <w:rPr>
                      <w:rFonts w:ascii="Times New Roman" w:hAnsi="Times New Roman"/>
                      <w:sz w:val="28"/>
                      <w:szCs w:val="28"/>
                    </w:rPr>
                    <w:t>49</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61" w:name="bookmark=id.170ysd8" w:colFirst="0" w:colLast="0"/>
                  <w:bookmarkEnd w:id="261"/>
                  <w:r w:rsidRPr="003E438A">
                    <w:rPr>
                      <w:rFonts w:ascii="Times New Roman" w:hAnsi="Times New Roman"/>
                      <w:sz w:val="28"/>
                      <w:szCs w:val="28"/>
                    </w:rPr>
                    <w:t>185</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62" w:name="bookmark=id.3r0mb11" w:colFirst="0" w:colLast="0"/>
                  <w:bookmarkEnd w:id="262"/>
                  <w:r w:rsidRPr="003E438A">
                    <w:rPr>
                      <w:rFonts w:ascii="Times New Roman" w:hAnsi="Times New Roman"/>
                      <w:sz w:val="28"/>
                      <w:szCs w:val="28"/>
                    </w:rPr>
                    <w:t>50</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63" w:name="bookmark=id.265wl8u" w:colFirst="0" w:colLast="0"/>
                  <w:bookmarkEnd w:id="263"/>
                  <w:r w:rsidRPr="003E438A">
                    <w:rPr>
                      <w:rFonts w:ascii="Times New Roman" w:hAnsi="Times New Roman"/>
                      <w:sz w:val="28"/>
                      <w:szCs w:val="28"/>
                    </w:rPr>
                    <w:t>188</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64" w:name="bookmark=id.lb6vgn" w:colFirst="0" w:colLast="0"/>
                  <w:bookmarkEnd w:id="264"/>
                  <w:r w:rsidRPr="003E438A">
                    <w:rPr>
                      <w:rFonts w:ascii="Times New Roman" w:hAnsi="Times New Roman"/>
                      <w:sz w:val="28"/>
                      <w:szCs w:val="28"/>
                    </w:rPr>
                    <w:t>51</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65" w:name="bookmark=id.35aue4g" w:colFirst="0" w:colLast="0"/>
                  <w:bookmarkEnd w:id="265"/>
                  <w:r w:rsidRPr="003E438A">
                    <w:rPr>
                      <w:rFonts w:ascii="Times New Roman" w:hAnsi="Times New Roman"/>
                      <w:sz w:val="28"/>
                      <w:szCs w:val="28"/>
                    </w:rPr>
                    <w:t>191</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66" w:name="bookmark=id.1kg4oc9" w:colFirst="0" w:colLast="0"/>
                  <w:bookmarkEnd w:id="266"/>
                  <w:r w:rsidRPr="003E438A">
                    <w:rPr>
                      <w:rFonts w:ascii="Times New Roman" w:hAnsi="Times New Roman"/>
                      <w:sz w:val="28"/>
                      <w:szCs w:val="28"/>
                    </w:rPr>
                    <w:t>52</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67" w:name="bookmark=id.44fs702" w:colFirst="0" w:colLast="0"/>
                  <w:bookmarkEnd w:id="267"/>
                  <w:r w:rsidRPr="003E438A">
                    <w:rPr>
                      <w:rFonts w:ascii="Times New Roman" w:hAnsi="Times New Roman"/>
                      <w:sz w:val="28"/>
                      <w:szCs w:val="28"/>
                    </w:rPr>
                    <w:t>194</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68" w:name="bookmark=id.2jl2h7v" w:colFirst="0" w:colLast="0"/>
                  <w:bookmarkEnd w:id="268"/>
                  <w:r w:rsidRPr="003E438A">
                    <w:rPr>
                      <w:rFonts w:ascii="Times New Roman" w:hAnsi="Times New Roman"/>
                      <w:sz w:val="28"/>
                      <w:szCs w:val="28"/>
                    </w:rPr>
                    <w:t>53</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69" w:name="bookmark=id.yqcrfo" w:colFirst="0" w:colLast="0"/>
                  <w:bookmarkEnd w:id="269"/>
                  <w:r w:rsidRPr="003E438A">
                    <w:rPr>
                      <w:rFonts w:ascii="Times New Roman" w:hAnsi="Times New Roman"/>
                      <w:sz w:val="28"/>
                      <w:szCs w:val="28"/>
                    </w:rPr>
                    <w:t>197</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70" w:name="bookmark=id.3iq0a3h" w:colFirst="0" w:colLast="0"/>
                  <w:bookmarkEnd w:id="270"/>
                  <w:r w:rsidRPr="003E438A">
                    <w:rPr>
                      <w:rFonts w:ascii="Times New Roman" w:hAnsi="Times New Roman"/>
                      <w:sz w:val="28"/>
                      <w:szCs w:val="28"/>
                    </w:rPr>
                    <w:t>54</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71" w:name="bookmark=id.1xvakba" w:colFirst="0" w:colLast="0"/>
                  <w:bookmarkEnd w:id="271"/>
                  <w:r w:rsidRPr="003E438A">
                    <w:rPr>
                      <w:rFonts w:ascii="Times New Roman" w:hAnsi="Times New Roman"/>
                      <w:sz w:val="28"/>
                      <w:szCs w:val="28"/>
                    </w:rPr>
                    <w:t>200</w:t>
                  </w:r>
                </w:p>
              </w:tc>
            </w:tr>
          </w:tbl>
          <w:p w:rsidR="0087499F" w:rsidRPr="003E438A" w:rsidRDefault="0087499F" w:rsidP="006123BE">
            <w:pPr>
              <w:spacing w:after="0" w:line="240" w:lineRule="auto"/>
              <w:rPr>
                <w:rFonts w:ascii="Times New Roman" w:hAnsi="Times New Roman"/>
                <w:sz w:val="28"/>
                <w:szCs w:val="28"/>
              </w:rPr>
            </w:pPr>
            <w:bookmarkStart w:id="272" w:name="bookmark=id.4huy2z3" w:colFirst="0" w:colLast="0"/>
            <w:bookmarkEnd w:id="272"/>
            <w:r w:rsidRPr="003E438A">
              <w:rPr>
                <w:rFonts w:ascii="Times New Roman" w:hAnsi="Times New Roman"/>
                <w:sz w:val="28"/>
                <w:szCs w:val="28"/>
              </w:rPr>
              <w:t> </w:t>
            </w:r>
          </w:p>
        </w:tc>
      </w:tr>
    </w:tbl>
    <w:p w:rsidR="0087499F" w:rsidRPr="003E438A" w:rsidRDefault="0087499F" w:rsidP="003B41B9">
      <w:pPr>
        <w:spacing w:before="280" w:after="280" w:line="240" w:lineRule="auto"/>
        <w:ind w:firstLine="567"/>
        <w:jc w:val="both"/>
        <w:rPr>
          <w:rFonts w:ascii="Times New Roman" w:hAnsi="Times New Roman"/>
          <w:sz w:val="28"/>
          <w:szCs w:val="28"/>
        </w:rPr>
      </w:pPr>
      <w:bookmarkStart w:id="273" w:name="bookmark=id.2x08d6w" w:colFirst="0" w:colLast="0"/>
      <w:bookmarkEnd w:id="273"/>
      <w:r w:rsidRPr="003E438A">
        <w:br w:type="column"/>
      </w:r>
      <w:r w:rsidRPr="003E438A">
        <w:rPr>
          <w:rFonts w:ascii="Times New Roman" w:hAnsi="Times New Roman"/>
          <w:b/>
          <w:sz w:val="28"/>
          <w:szCs w:val="28"/>
        </w:rPr>
        <w:t xml:space="preserve">4. Таблиця переведення тестових балів тесту з іноземної мови (англійська/німецька/французька/іспанська) НМТ до шкали 100–200 </w:t>
      </w:r>
    </w:p>
    <w:tbl>
      <w:tblPr>
        <w:tblW w:w="9639" w:type="dxa"/>
        <w:jc w:val="center"/>
        <w:tblLayout w:type="fixed"/>
        <w:tblLook w:val="0000"/>
      </w:tblPr>
      <w:tblGrid>
        <w:gridCol w:w="4819"/>
        <w:gridCol w:w="4820"/>
      </w:tblGrid>
      <w:tr w:rsidR="0087499F" w:rsidRPr="003E438A" w:rsidTr="006123BE">
        <w:trPr>
          <w:jc w:val="center"/>
        </w:trPr>
        <w:tc>
          <w:tcPr>
            <w:tcW w:w="4819" w:type="dxa"/>
            <w:vAlign w:val="center"/>
          </w:tcPr>
          <w:tbl>
            <w:tblPr>
              <w:tblW w:w="4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23"/>
              <w:gridCol w:w="2149"/>
            </w:tblGrid>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74" w:name="bookmark=id.1c5inep" w:colFirst="0" w:colLast="0"/>
                  <w:bookmarkEnd w:id="274"/>
                  <w:r w:rsidRPr="003E438A">
                    <w:rPr>
                      <w:rFonts w:ascii="Times New Roman" w:hAnsi="Times New Roman"/>
                      <w:sz w:val="28"/>
                      <w:szCs w:val="28"/>
                    </w:rPr>
                    <w:t>Тестовий бал</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75" w:name="bookmark=id.3w5662i" w:colFirst="0" w:colLast="0"/>
                  <w:bookmarkEnd w:id="275"/>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76" w:name="bookmark=id.2baggab" w:colFirst="0" w:colLast="0"/>
                  <w:bookmarkEnd w:id="276"/>
                  <w:r w:rsidRPr="003E438A">
                    <w:rPr>
                      <w:rFonts w:ascii="Times New Roman" w:hAnsi="Times New Roman"/>
                      <w:sz w:val="28"/>
                      <w:szCs w:val="28"/>
                    </w:rPr>
                    <w:t>5</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77" w:name="bookmark=id.qfqqi4" w:colFirst="0" w:colLast="0"/>
                  <w:bookmarkEnd w:id="277"/>
                  <w:r w:rsidRPr="003E438A">
                    <w:rPr>
                      <w:rFonts w:ascii="Times New Roman" w:hAnsi="Times New Roman"/>
                      <w:sz w:val="28"/>
                      <w:szCs w:val="28"/>
                    </w:rPr>
                    <w:t>100</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78" w:name="bookmark=id.3afe95x" w:colFirst="0" w:colLast="0"/>
                  <w:bookmarkEnd w:id="278"/>
                  <w:r w:rsidRPr="003E438A">
                    <w:rPr>
                      <w:rFonts w:ascii="Times New Roman" w:hAnsi="Times New Roman"/>
                      <w:sz w:val="28"/>
                      <w:szCs w:val="28"/>
                    </w:rPr>
                    <w:t>6</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79" w:name="bookmark=id.1pkojdq" w:colFirst="0" w:colLast="0"/>
                  <w:bookmarkEnd w:id="279"/>
                  <w:r w:rsidRPr="003E438A">
                    <w:rPr>
                      <w:rFonts w:ascii="Times New Roman" w:hAnsi="Times New Roman"/>
                      <w:sz w:val="28"/>
                      <w:szCs w:val="28"/>
                    </w:rPr>
                    <w:t>109</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80" w:name="bookmark=id.49kc21j" w:colFirst="0" w:colLast="0"/>
                  <w:bookmarkEnd w:id="280"/>
                  <w:r w:rsidRPr="003E438A">
                    <w:rPr>
                      <w:rFonts w:ascii="Times New Roman" w:hAnsi="Times New Roman"/>
                      <w:sz w:val="28"/>
                      <w:szCs w:val="28"/>
                    </w:rPr>
                    <w:t>7</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81" w:name="bookmark=id.2opmc9c" w:colFirst="0" w:colLast="0"/>
                  <w:bookmarkEnd w:id="281"/>
                  <w:r w:rsidRPr="003E438A">
                    <w:rPr>
                      <w:rFonts w:ascii="Times New Roman" w:hAnsi="Times New Roman"/>
                      <w:sz w:val="28"/>
                      <w:szCs w:val="28"/>
                    </w:rPr>
                    <w:t>118</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82" w:name="bookmark=id.13uwmh5" w:colFirst="0" w:colLast="0"/>
                  <w:bookmarkEnd w:id="282"/>
                  <w:r w:rsidRPr="003E438A">
                    <w:rPr>
                      <w:rFonts w:ascii="Times New Roman" w:hAnsi="Times New Roman"/>
                      <w:sz w:val="28"/>
                      <w:szCs w:val="28"/>
                    </w:rPr>
                    <w:t>8</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83" w:name="bookmark=id.3nuk54y" w:colFirst="0" w:colLast="0"/>
                  <w:bookmarkEnd w:id="283"/>
                  <w:r w:rsidRPr="003E438A">
                    <w:rPr>
                      <w:rFonts w:ascii="Times New Roman" w:hAnsi="Times New Roman"/>
                      <w:sz w:val="28"/>
                      <w:szCs w:val="28"/>
                    </w:rPr>
                    <w:t>125</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84" w:name="bookmark=id.22zufcr" w:colFirst="0" w:colLast="0"/>
                  <w:bookmarkEnd w:id="284"/>
                  <w:r w:rsidRPr="003E438A">
                    <w:rPr>
                      <w:rFonts w:ascii="Times New Roman" w:hAnsi="Times New Roman"/>
                      <w:sz w:val="28"/>
                      <w:szCs w:val="28"/>
                    </w:rPr>
                    <w:t>9</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85" w:name="bookmark=id.i54pkk" w:colFirst="0" w:colLast="0"/>
                  <w:bookmarkEnd w:id="285"/>
                  <w:r w:rsidRPr="003E438A">
                    <w:rPr>
                      <w:rFonts w:ascii="Times New Roman" w:hAnsi="Times New Roman"/>
                      <w:sz w:val="28"/>
                      <w:szCs w:val="28"/>
                    </w:rPr>
                    <w:t>131</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86" w:name="bookmark=id.324s88d" w:colFirst="0" w:colLast="0"/>
                  <w:bookmarkEnd w:id="286"/>
                  <w:r w:rsidRPr="003E438A">
                    <w:rPr>
                      <w:rFonts w:ascii="Times New Roman" w:hAnsi="Times New Roman"/>
                      <w:sz w:val="28"/>
                      <w:szCs w:val="28"/>
                    </w:rPr>
                    <w:t>10</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87" w:name="bookmark=id.1ha2ig6" w:colFirst="0" w:colLast="0"/>
                  <w:bookmarkEnd w:id="287"/>
                  <w:r w:rsidRPr="003E438A">
                    <w:rPr>
                      <w:rFonts w:ascii="Times New Roman" w:hAnsi="Times New Roman"/>
                      <w:sz w:val="28"/>
                      <w:szCs w:val="28"/>
                    </w:rPr>
                    <w:t>134</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88" w:name="bookmark=id.419q13z" w:colFirst="0" w:colLast="0"/>
                  <w:bookmarkEnd w:id="288"/>
                  <w:r w:rsidRPr="003E438A">
                    <w:rPr>
                      <w:rFonts w:ascii="Times New Roman" w:hAnsi="Times New Roman"/>
                      <w:sz w:val="28"/>
                      <w:szCs w:val="28"/>
                    </w:rPr>
                    <w:t>11</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89" w:name="bookmark=id.2gf0bbs" w:colFirst="0" w:colLast="0"/>
                  <w:bookmarkEnd w:id="289"/>
                  <w:r w:rsidRPr="003E438A">
                    <w:rPr>
                      <w:rFonts w:ascii="Times New Roman" w:hAnsi="Times New Roman"/>
                      <w:sz w:val="28"/>
                      <w:szCs w:val="28"/>
                    </w:rPr>
                    <w:t>137</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90" w:name="bookmark=id.vkaljl" w:colFirst="0" w:colLast="0"/>
                  <w:bookmarkEnd w:id="290"/>
                  <w:r w:rsidRPr="003E438A">
                    <w:rPr>
                      <w:rFonts w:ascii="Times New Roman" w:hAnsi="Times New Roman"/>
                      <w:sz w:val="28"/>
                      <w:szCs w:val="28"/>
                    </w:rPr>
                    <w:t>12</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91" w:name="bookmark=id.3fjy47e" w:colFirst="0" w:colLast="0"/>
                  <w:bookmarkEnd w:id="291"/>
                  <w:r w:rsidRPr="003E438A">
                    <w:rPr>
                      <w:rFonts w:ascii="Times New Roman" w:hAnsi="Times New Roman"/>
                      <w:sz w:val="28"/>
                      <w:szCs w:val="28"/>
                    </w:rPr>
                    <w:t>140</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92" w:name="bookmark=id.1up8ef7" w:colFirst="0" w:colLast="0"/>
                  <w:bookmarkEnd w:id="292"/>
                  <w:r w:rsidRPr="003E438A">
                    <w:rPr>
                      <w:rFonts w:ascii="Times New Roman" w:hAnsi="Times New Roman"/>
                      <w:sz w:val="28"/>
                      <w:szCs w:val="28"/>
                    </w:rPr>
                    <w:t>13</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93" w:name="bookmark=id.4eovx30" w:colFirst="0" w:colLast="0"/>
                  <w:bookmarkEnd w:id="293"/>
                  <w:r w:rsidRPr="003E438A">
                    <w:rPr>
                      <w:rFonts w:ascii="Times New Roman" w:hAnsi="Times New Roman"/>
                      <w:sz w:val="28"/>
                      <w:szCs w:val="28"/>
                    </w:rPr>
                    <w:t>143</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94" w:name="bookmark=id.2tu67at" w:colFirst="0" w:colLast="0"/>
                  <w:bookmarkEnd w:id="294"/>
                  <w:r w:rsidRPr="003E438A">
                    <w:rPr>
                      <w:rFonts w:ascii="Times New Roman" w:hAnsi="Times New Roman"/>
                      <w:sz w:val="28"/>
                      <w:szCs w:val="28"/>
                    </w:rPr>
                    <w:t>14</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95" w:name="bookmark=id.18zghim" w:colFirst="0" w:colLast="0"/>
                  <w:bookmarkEnd w:id="295"/>
                  <w:r w:rsidRPr="003E438A">
                    <w:rPr>
                      <w:rFonts w:ascii="Times New Roman" w:hAnsi="Times New Roman"/>
                      <w:sz w:val="28"/>
                      <w:szCs w:val="28"/>
                    </w:rPr>
                    <w:t>145</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96" w:name="bookmark=id.3sz406f" w:colFirst="0" w:colLast="0"/>
                  <w:bookmarkEnd w:id="296"/>
                  <w:r w:rsidRPr="003E438A">
                    <w:rPr>
                      <w:rFonts w:ascii="Times New Roman" w:hAnsi="Times New Roman"/>
                      <w:sz w:val="28"/>
                      <w:szCs w:val="28"/>
                    </w:rPr>
                    <w:t>15</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97" w:name="bookmark=id.284eae8" w:colFirst="0" w:colLast="0"/>
                  <w:bookmarkEnd w:id="297"/>
                  <w:r w:rsidRPr="003E438A">
                    <w:rPr>
                      <w:rFonts w:ascii="Times New Roman" w:hAnsi="Times New Roman"/>
                      <w:sz w:val="28"/>
                      <w:szCs w:val="28"/>
                    </w:rPr>
                    <w:t>147</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98" w:name="bookmark=id.n9okm1" w:colFirst="0" w:colLast="0"/>
                  <w:bookmarkEnd w:id="298"/>
                  <w:r w:rsidRPr="003E438A">
                    <w:rPr>
                      <w:rFonts w:ascii="Times New Roman" w:hAnsi="Times New Roman"/>
                      <w:sz w:val="28"/>
                      <w:szCs w:val="28"/>
                    </w:rPr>
                    <w:t>16</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99" w:name="bookmark=id.379c39u" w:colFirst="0" w:colLast="0"/>
                  <w:bookmarkEnd w:id="299"/>
                  <w:r w:rsidRPr="003E438A">
                    <w:rPr>
                      <w:rFonts w:ascii="Times New Roman" w:hAnsi="Times New Roman"/>
                      <w:sz w:val="28"/>
                      <w:szCs w:val="28"/>
                    </w:rPr>
                    <w:t>148</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00" w:name="bookmark=id.1memdhn" w:colFirst="0" w:colLast="0"/>
                  <w:bookmarkEnd w:id="300"/>
                  <w:r w:rsidRPr="003E438A">
                    <w:rPr>
                      <w:rFonts w:ascii="Times New Roman" w:hAnsi="Times New Roman"/>
                      <w:sz w:val="28"/>
                      <w:szCs w:val="28"/>
                    </w:rPr>
                    <w:t>17</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01" w:name="bookmark=id.46e9w5g" w:colFirst="0" w:colLast="0"/>
                  <w:bookmarkEnd w:id="301"/>
                  <w:r w:rsidRPr="003E438A">
                    <w:rPr>
                      <w:rFonts w:ascii="Times New Roman" w:hAnsi="Times New Roman"/>
                      <w:sz w:val="28"/>
                      <w:szCs w:val="28"/>
                    </w:rPr>
                    <w:t>149</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02" w:name="bookmark=id.2ljk6d9" w:colFirst="0" w:colLast="0"/>
                  <w:bookmarkEnd w:id="302"/>
                  <w:r w:rsidRPr="003E438A">
                    <w:rPr>
                      <w:rFonts w:ascii="Times New Roman" w:hAnsi="Times New Roman"/>
                      <w:sz w:val="28"/>
                      <w:szCs w:val="28"/>
                    </w:rPr>
                    <w:t>18</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03" w:name="bookmark=id.10ougl2" w:colFirst="0" w:colLast="0"/>
                  <w:bookmarkEnd w:id="303"/>
                  <w:r w:rsidRPr="003E438A">
                    <w:rPr>
                      <w:rFonts w:ascii="Times New Roman" w:hAnsi="Times New Roman"/>
                      <w:sz w:val="28"/>
                      <w:szCs w:val="28"/>
                    </w:rPr>
                    <w:t>150</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04" w:name="bookmark=id.3kohz8v" w:colFirst="0" w:colLast="0"/>
                  <w:bookmarkEnd w:id="304"/>
                  <w:r w:rsidRPr="003E438A">
                    <w:rPr>
                      <w:rFonts w:ascii="Times New Roman" w:hAnsi="Times New Roman"/>
                      <w:sz w:val="28"/>
                      <w:szCs w:val="28"/>
                    </w:rPr>
                    <w:t>19</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05" w:name="bookmark=id.1zts9go" w:colFirst="0" w:colLast="0"/>
                  <w:bookmarkEnd w:id="305"/>
                  <w:r w:rsidRPr="003E438A">
                    <w:rPr>
                      <w:rFonts w:ascii="Times New Roman" w:hAnsi="Times New Roman"/>
                      <w:sz w:val="28"/>
                      <w:szCs w:val="28"/>
                    </w:rPr>
                    <w:t>151</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06" w:name="bookmark=id.4jtfs4h" w:colFirst="0" w:colLast="0"/>
                  <w:bookmarkEnd w:id="306"/>
                  <w:r w:rsidRPr="003E438A">
                    <w:rPr>
                      <w:rFonts w:ascii="Times New Roman" w:hAnsi="Times New Roman"/>
                      <w:sz w:val="28"/>
                      <w:szCs w:val="28"/>
                    </w:rPr>
                    <w:t>20</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07" w:name="bookmark=id.2yyq2ca" w:colFirst="0" w:colLast="0"/>
                  <w:bookmarkEnd w:id="307"/>
                  <w:r w:rsidRPr="003E438A">
                    <w:rPr>
                      <w:rFonts w:ascii="Times New Roman" w:hAnsi="Times New Roman"/>
                      <w:sz w:val="28"/>
                      <w:szCs w:val="28"/>
                    </w:rPr>
                    <w:t>152</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08" w:name="bookmark=id.1e40ck3" w:colFirst="0" w:colLast="0"/>
                  <w:bookmarkEnd w:id="308"/>
                  <w:r w:rsidRPr="003E438A">
                    <w:rPr>
                      <w:rFonts w:ascii="Times New Roman" w:hAnsi="Times New Roman"/>
                      <w:sz w:val="28"/>
                      <w:szCs w:val="28"/>
                    </w:rPr>
                    <w:t>21</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09" w:name="bookmark=id.3y3nv7w" w:colFirst="0" w:colLast="0"/>
                  <w:bookmarkEnd w:id="309"/>
                  <w:r w:rsidRPr="003E438A">
                    <w:rPr>
                      <w:rFonts w:ascii="Times New Roman" w:hAnsi="Times New Roman"/>
                      <w:sz w:val="28"/>
                      <w:szCs w:val="28"/>
                    </w:rPr>
                    <w:t>153</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10" w:name="bookmark=id.2d8y5fp" w:colFirst="0" w:colLast="0"/>
                  <w:bookmarkEnd w:id="310"/>
                  <w:r w:rsidRPr="003E438A">
                    <w:rPr>
                      <w:rFonts w:ascii="Times New Roman" w:hAnsi="Times New Roman"/>
                      <w:sz w:val="28"/>
                      <w:szCs w:val="28"/>
                    </w:rPr>
                    <w:t>22</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11" w:name="bookmark=id.se8fni" w:colFirst="0" w:colLast="0"/>
                  <w:bookmarkEnd w:id="311"/>
                  <w:r w:rsidRPr="003E438A">
                    <w:rPr>
                      <w:rFonts w:ascii="Times New Roman" w:hAnsi="Times New Roman"/>
                      <w:sz w:val="28"/>
                      <w:szCs w:val="28"/>
                    </w:rPr>
                    <w:t>155</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12" w:name="bookmark=id.3cdvybb" w:colFirst="0" w:colLast="0"/>
                  <w:bookmarkEnd w:id="312"/>
                  <w:r w:rsidRPr="003E438A">
                    <w:rPr>
                      <w:rFonts w:ascii="Times New Roman" w:hAnsi="Times New Roman"/>
                      <w:sz w:val="28"/>
                      <w:szCs w:val="28"/>
                    </w:rPr>
                    <w:t>23</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13" w:name="bookmark=id.1rj68j4" w:colFirst="0" w:colLast="0"/>
                  <w:bookmarkEnd w:id="313"/>
                  <w:r w:rsidRPr="003E438A">
                    <w:rPr>
                      <w:rFonts w:ascii="Times New Roman" w:hAnsi="Times New Roman"/>
                      <w:sz w:val="28"/>
                      <w:szCs w:val="28"/>
                    </w:rPr>
                    <w:t>157</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14" w:name="bookmark=id.4bitr6x" w:colFirst="0" w:colLast="0"/>
                  <w:bookmarkEnd w:id="314"/>
                  <w:r w:rsidRPr="003E438A">
                    <w:rPr>
                      <w:rFonts w:ascii="Times New Roman" w:hAnsi="Times New Roman"/>
                      <w:sz w:val="28"/>
                      <w:szCs w:val="28"/>
                    </w:rPr>
                    <w:t>24</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15" w:name="bookmark=id.2qo41eq" w:colFirst="0" w:colLast="0"/>
                  <w:bookmarkEnd w:id="315"/>
                  <w:r w:rsidRPr="003E438A">
                    <w:rPr>
                      <w:rFonts w:ascii="Times New Roman" w:hAnsi="Times New Roman"/>
                      <w:sz w:val="28"/>
                      <w:szCs w:val="28"/>
                    </w:rPr>
                    <w:t>159</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16" w:name="bookmark=id.15tebmj" w:colFirst="0" w:colLast="0"/>
                  <w:bookmarkEnd w:id="316"/>
                  <w:r w:rsidRPr="003E438A">
                    <w:rPr>
                      <w:rFonts w:ascii="Times New Roman" w:hAnsi="Times New Roman"/>
                      <w:sz w:val="28"/>
                      <w:szCs w:val="28"/>
                    </w:rPr>
                    <w:t>25</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17" w:name="bookmark=id.3pt1uac" w:colFirst="0" w:colLast="0"/>
                  <w:bookmarkEnd w:id="317"/>
                  <w:r w:rsidRPr="003E438A">
                    <w:rPr>
                      <w:rFonts w:ascii="Times New Roman" w:hAnsi="Times New Roman"/>
                      <w:sz w:val="28"/>
                      <w:szCs w:val="28"/>
                    </w:rPr>
                    <w:t>162</w:t>
                  </w:r>
                </w:p>
              </w:tc>
            </w:tr>
          </w:tbl>
          <w:p w:rsidR="0087499F" w:rsidRPr="003E438A" w:rsidRDefault="0087499F" w:rsidP="006123BE">
            <w:pPr>
              <w:spacing w:after="0" w:line="240" w:lineRule="auto"/>
              <w:rPr>
                <w:rFonts w:ascii="Times New Roman" w:hAnsi="Times New Roman"/>
                <w:sz w:val="28"/>
                <w:szCs w:val="28"/>
              </w:rPr>
            </w:pPr>
            <w:r w:rsidRPr="003E438A">
              <w:rPr>
                <w:rFonts w:ascii="Times New Roman" w:hAnsi="Times New Roman"/>
                <w:sz w:val="28"/>
                <w:szCs w:val="28"/>
              </w:rPr>
              <w:br/>
            </w:r>
          </w:p>
        </w:tc>
        <w:tc>
          <w:tcPr>
            <w:tcW w:w="4820" w:type="dxa"/>
            <w:vAlign w:val="center"/>
          </w:tcPr>
          <w:tbl>
            <w:tblPr>
              <w:tblpPr w:leftFromText="180" w:rightFromText="180" w:horzAnchor="margin" w:tblpY="-2310"/>
              <w:tblOverlap w:val="never"/>
              <w:tblW w:w="4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86"/>
              <w:gridCol w:w="2287"/>
            </w:tblGrid>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18" w:name="bookmark=id.24yc4i5" w:colFirst="0" w:colLast="0"/>
                  <w:bookmarkEnd w:id="318"/>
                  <w:r w:rsidRPr="003E438A">
                    <w:rPr>
                      <w:rFonts w:ascii="Times New Roman" w:hAnsi="Times New Roman"/>
                      <w:sz w:val="28"/>
                      <w:szCs w:val="28"/>
                    </w:rPr>
                    <w:t>Тестовий бал</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19" w:name="bookmark=id.k3mepy" w:colFirst="0" w:colLast="0"/>
                  <w:bookmarkEnd w:id="319"/>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20" w:name="bookmark=id.3439xdr" w:colFirst="0" w:colLast="0"/>
                  <w:bookmarkEnd w:id="320"/>
                  <w:r w:rsidRPr="003E438A">
                    <w:rPr>
                      <w:rFonts w:ascii="Times New Roman" w:hAnsi="Times New Roman"/>
                      <w:sz w:val="28"/>
                      <w:szCs w:val="28"/>
                    </w:rPr>
                    <w:t>26</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21" w:name="bookmark=id.1j8k7lk" w:colFirst="0" w:colLast="0"/>
                  <w:bookmarkEnd w:id="321"/>
                  <w:r w:rsidRPr="003E438A">
                    <w:rPr>
                      <w:rFonts w:ascii="Times New Roman" w:hAnsi="Times New Roman"/>
                      <w:sz w:val="28"/>
                      <w:szCs w:val="28"/>
                    </w:rPr>
                    <w:t>166</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22" w:name="bookmark=id.4387q9d" w:colFirst="0" w:colLast="0"/>
                  <w:bookmarkEnd w:id="322"/>
                  <w:r w:rsidRPr="003E438A">
                    <w:rPr>
                      <w:rFonts w:ascii="Times New Roman" w:hAnsi="Times New Roman"/>
                      <w:sz w:val="28"/>
                      <w:szCs w:val="28"/>
                    </w:rPr>
                    <w:t>27</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23" w:name="bookmark=id.2idi0h6" w:colFirst="0" w:colLast="0"/>
                  <w:bookmarkEnd w:id="323"/>
                  <w:r w:rsidRPr="003E438A">
                    <w:rPr>
                      <w:rFonts w:ascii="Times New Roman" w:hAnsi="Times New Roman"/>
                      <w:sz w:val="28"/>
                      <w:szCs w:val="28"/>
                    </w:rPr>
                    <w:t>169</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24" w:name="bookmark=id.xisaoz" w:colFirst="0" w:colLast="0"/>
                  <w:bookmarkEnd w:id="324"/>
                  <w:r w:rsidRPr="003E438A">
                    <w:rPr>
                      <w:rFonts w:ascii="Times New Roman" w:hAnsi="Times New Roman"/>
                      <w:sz w:val="28"/>
                      <w:szCs w:val="28"/>
                    </w:rPr>
                    <w:t>28</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25" w:name="bookmark=id.3hiftcs" w:colFirst="0" w:colLast="0"/>
                  <w:bookmarkEnd w:id="325"/>
                  <w:r w:rsidRPr="003E438A">
                    <w:rPr>
                      <w:rFonts w:ascii="Times New Roman" w:hAnsi="Times New Roman"/>
                      <w:sz w:val="28"/>
                      <w:szCs w:val="28"/>
                    </w:rPr>
                    <w:t>173</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26" w:name="bookmark=id.1wnq3kl" w:colFirst="0" w:colLast="0"/>
                  <w:bookmarkEnd w:id="326"/>
                  <w:r w:rsidRPr="003E438A">
                    <w:rPr>
                      <w:rFonts w:ascii="Times New Roman" w:hAnsi="Times New Roman"/>
                      <w:sz w:val="28"/>
                      <w:szCs w:val="28"/>
                    </w:rPr>
                    <w:t>29</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27" w:name="bookmark=id.4gndm8e" w:colFirst="0" w:colLast="0"/>
                  <w:bookmarkEnd w:id="327"/>
                  <w:r w:rsidRPr="003E438A">
                    <w:rPr>
                      <w:rFonts w:ascii="Times New Roman" w:hAnsi="Times New Roman"/>
                      <w:sz w:val="28"/>
                      <w:szCs w:val="28"/>
                    </w:rPr>
                    <w:t>179</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28" w:name="bookmark=id.2vsnwg7" w:colFirst="0" w:colLast="0"/>
                  <w:bookmarkEnd w:id="328"/>
                  <w:r w:rsidRPr="003E438A">
                    <w:rPr>
                      <w:rFonts w:ascii="Times New Roman" w:hAnsi="Times New Roman"/>
                      <w:sz w:val="28"/>
                      <w:szCs w:val="28"/>
                    </w:rPr>
                    <w:t>30</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29" w:name="bookmark=id.1axy6o0" w:colFirst="0" w:colLast="0"/>
                  <w:bookmarkEnd w:id="329"/>
                  <w:r w:rsidRPr="003E438A">
                    <w:rPr>
                      <w:rFonts w:ascii="Times New Roman" w:hAnsi="Times New Roman"/>
                      <w:sz w:val="28"/>
                      <w:szCs w:val="28"/>
                    </w:rPr>
                    <w:t>185</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30" w:name="bookmark=id.3uxlpbt" w:colFirst="0" w:colLast="0"/>
                  <w:bookmarkEnd w:id="330"/>
                  <w:r w:rsidRPr="003E438A">
                    <w:rPr>
                      <w:rFonts w:ascii="Times New Roman" w:hAnsi="Times New Roman"/>
                      <w:sz w:val="28"/>
                      <w:szCs w:val="28"/>
                    </w:rPr>
                    <w:t>31</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31" w:name="bookmark=id.2a2vzjm" w:colFirst="0" w:colLast="0"/>
                  <w:bookmarkEnd w:id="331"/>
                  <w:r w:rsidRPr="003E438A">
                    <w:rPr>
                      <w:rFonts w:ascii="Times New Roman" w:hAnsi="Times New Roman"/>
                      <w:sz w:val="28"/>
                      <w:szCs w:val="28"/>
                    </w:rPr>
                    <w:t>191</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32" w:name="bookmark=id.p869rf" w:colFirst="0" w:colLast="0"/>
                  <w:bookmarkEnd w:id="332"/>
                  <w:r w:rsidRPr="003E438A">
                    <w:rPr>
                      <w:rFonts w:ascii="Times New Roman" w:hAnsi="Times New Roman"/>
                      <w:sz w:val="28"/>
                      <w:szCs w:val="28"/>
                    </w:rPr>
                    <w:t>32</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33" w:name="bookmark=id.397tsf8" w:colFirst="0" w:colLast="0"/>
                  <w:bookmarkEnd w:id="333"/>
                  <w:r w:rsidRPr="003E438A">
                    <w:rPr>
                      <w:rFonts w:ascii="Times New Roman" w:hAnsi="Times New Roman"/>
                      <w:sz w:val="28"/>
                      <w:szCs w:val="28"/>
                    </w:rPr>
                    <w:t>200</w:t>
                  </w:r>
                </w:p>
              </w:tc>
            </w:tr>
          </w:tbl>
          <w:p w:rsidR="0087499F" w:rsidRPr="003E438A" w:rsidRDefault="0087499F" w:rsidP="006123BE">
            <w:pPr>
              <w:spacing w:after="0" w:line="240" w:lineRule="auto"/>
              <w:rPr>
                <w:rFonts w:ascii="Times New Roman" w:hAnsi="Times New Roman"/>
                <w:sz w:val="28"/>
                <w:szCs w:val="28"/>
              </w:rPr>
            </w:pPr>
          </w:p>
        </w:tc>
      </w:tr>
    </w:tbl>
    <w:p w:rsidR="0087499F" w:rsidRPr="003E438A" w:rsidRDefault="0087499F" w:rsidP="003B41B9">
      <w:pPr>
        <w:spacing w:before="280" w:after="280" w:line="240" w:lineRule="auto"/>
        <w:ind w:firstLine="567"/>
        <w:jc w:val="both"/>
        <w:rPr>
          <w:rFonts w:ascii="Times New Roman" w:hAnsi="Times New Roman"/>
          <w:sz w:val="28"/>
          <w:szCs w:val="28"/>
        </w:rPr>
      </w:pPr>
      <w:bookmarkStart w:id="334" w:name="bookmark=id.1od42n1" w:colFirst="0" w:colLast="0"/>
      <w:bookmarkEnd w:id="334"/>
      <w:r w:rsidRPr="003E438A">
        <w:br w:type="column"/>
      </w:r>
      <w:r w:rsidRPr="003E438A">
        <w:rPr>
          <w:rFonts w:ascii="Times New Roman" w:hAnsi="Times New Roman"/>
          <w:b/>
          <w:sz w:val="28"/>
          <w:szCs w:val="28"/>
        </w:rPr>
        <w:t>5. Таблиця переведення тестових балів тесту з біології НМТ до шкали 100–200</w:t>
      </w:r>
    </w:p>
    <w:tbl>
      <w:tblPr>
        <w:tblW w:w="9639" w:type="dxa"/>
        <w:jc w:val="center"/>
        <w:tblLayout w:type="fixed"/>
        <w:tblLook w:val="0000"/>
      </w:tblPr>
      <w:tblGrid>
        <w:gridCol w:w="4819"/>
        <w:gridCol w:w="4820"/>
      </w:tblGrid>
      <w:tr w:rsidR="0087499F" w:rsidRPr="003E438A" w:rsidTr="006123BE">
        <w:trPr>
          <w:jc w:val="center"/>
        </w:trPr>
        <w:tc>
          <w:tcPr>
            <w:tcW w:w="4819" w:type="dxa"/>
            <w:vAlign w:val="center"/>
          </w:tcPr>
          <w:tbl>
            <w:tblPr>
              <w:tblW w:w="4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23"/>
              <w:gridCol w:w="2149"/>
            </w:tblGrid>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35" w:name="bookmark=id.48crlau" w:colFirst="0" w:colLast="0"/>
                  <w:bookmarkEnd w:id="335"/>
                  <w:r w:rsidRPr="003E438A">
                    <w:rPr>
                      <w:rFonts w:ascii="Times New Roman" w:hAnsi="Times New Roman"/>
                      <w:sz w:val="28"/>
                      <w:szCs w:val="28"/>
                    </w:rPr>
                    <w:t>Тестовий бал</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36" w:name="bookmark=id.2ni1vin" w:colFirst="0" w:colLast="0"/>
                  <w:bookmarkEnd w:id="336"/>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37" w:name="bookmark=id.12nc5qg" w:colFirst="0" w:colLast="0"/>
                  <w:bookmarkEnd w:id="337"/>
                  <w:r w:rsidRPr="003E438A">
                    <w:rPr>
                      <w:rFonts w:ascii="Times New Roman" w:hAnsi="Times New Roman"/>
                      <w:sz w:val="28"/>
                      <w:szCs w:val="28"/>
                    </w:rPr>
                    <w:t>7</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38" w:name="bookmark=id.3mmzoe9" w:colFirst="0" w:colLast="0"/>
                  <w:bookmarkEnd w:id="338"/>
                  <w:r w:rsidRPr="003E438A">
                    <w:rPr>
                      <w:rFonts w:ascii="Times New Roman" w:hAnsi="Times New Roman"/>
                      <w:sz w:val="28"/>
                      <w:szCs w:val="28"/>
                    </w:rPr>
                    <w:t>100</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39" w:name="bookmark=id.21s9ym2" w:colFirst="0" w:colLast="0"/>
                  <w:bookmarkEnd w:id="339"/>
                  <w:r w:rsidRPr="003E438A">
                    <w:rPr>
                      <w:rFonts w:ascii="Times New Roman" w:hAnsi="Times New Roman"/>
                      <w:sz w:val="28"/>
                      <w:szCs w:val="28"/>
                    </w:rPr>
                    <w:t>8</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40" w:name="bookmark=id.gxk8tv" w:colFirst="0" w:colLast="0"/>
                  <w:bookmarkEnd w:id="340"/>
                  <w:r w:rsidRPr="003E438A">
                    <w:rPr>
                      <w:rFonts w:ascii="Times New Roman" w:hAnsi="Times New Roman"/>
                      <w:sz w:val="28"/>
                      <w:szCs w:val="28"/>
                    </w:rPr>
                    <w:t>107</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41" w:name="bookmark=id.30x7rho" w:colFirst="0" w:colLast="0"/>
                  <w:bookmarkEnd w:id="341"/>
                  <w:r w:rsidRPr="003E438A">
                    <w:rPr>
                      <w:rFonts w:ascii="Times New Roman" w:hAnsi="Times New Roman"/>
                      <w:sz w:val="28"/>
                      <w:szCs w:val="28"/>
                    </w:rPr>
                    <w:t>9</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42" w:name="bookmark=id.1g2i1ph" w:colFirst="0" w:colLast="0"/>
                  <w:bookmarkEnd w:id="342"/>
                  <w:r w:rsidRPr="003E438A">
                    <w:rPr>
                      <w:rFonts w:ascii="Times New Roman" w:hAnsi="Times New Roman"/>
                      <w:sz w:val="28"/>
                      <w:szCs w:val="28"/>
                    </w:rPr>
                    <w:t>114</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43" w:name="bookmark=id.4025kda" w:colFirst="0" w:colLast="0"/>
                  <w:bookmarkEnd w:id="343"/>
                  <w:r w:rsidRPr="003E438A">
                    <w:rPr>
                      <w:rFonts w:ascii="Times New Roman" w:hAnsi="Times New Roman"/>
                      <w:sz w:val="28"/>
                      <w:szCs w:val="28"/>
                    </w:rPr>
                    <w:t>10</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44" w:name="bookmark=id.2f7ful3" w:colFirst="0" w:colLast="0"/>
                  <w:bookmarkEnd w:id="344"/>
                  <w:r w:rsidRPr="003E438A">
                    <w:rPr>
                      <w:rFonts w:ascii="Times New Roman" w:hAnsi="Times New Roman"/>
                      <w:sz w:val="28"/>
                      <w:szCs w:val="28"/>
                    </w:rPr>
                    <w:t>119</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45" w:name="bookmark=id.ucq4sw" w:colFirst="0" w:colLast="0"/>
                  <w:bookmarkEnd w:id="345"/>
                  <w:r w:rsidRPr="003E438A">
                    <w:rPr>
                      <w:rFonts w:ascii="Times New Roman" w:hAnsi="Times New Roman"/>
                      <w:sz w:val="28"/>
                      <w:szCs w:val="28"/>
                    </w:rPr>
                    <w:t>11</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46" w:name="bookmark=id.3ecdngp" w:colFirst="0" w:colLast="0"/>
                  <w:bookmarkEnd w:id="346"/>
                  <w:r w:rsidRPr="003E438A">
                    <w:rPr>
                      <w:rFonts w:ascii="Times New Roman" w:hAnsi="Times New Roman"/>
                      <w:sz w:val="28"/>
                      <w:szCs w:val="28"/>
                    </w:rPr>
                    <w:t>124</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47" w:name="bookmark=id.1thnxoi" w:colFirst="0" w:colLast="0"/>
                  <w:bookmarkEnd w:id="347"/>
                  <w:r w:rsidRPr="003E438A">
                    <w:rPr>
                      <w:rFonts w:ascii="Times New Roman" w:hAnsi="Times New Roman"/>
                      <w:sz w:val="28"/>
                      <w:szCs w:val="28"/>
                    </w:rPr>
                    <w:t>12</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48" w:name="bookmark=id.4dhbgcb" w:colFirst="0" w:colLast="0"/>
                  <w:bookmarkEnd w:id="348"/>
                  <w:r w:rsidRPr="003E438A">
                    <w:rPr>
                      <w:rFonts w:ascii="Times New Roman" w:hAnsi="Times New Roman"/>
                      <w:sz w:val="28"/>
                      <w:szCs w:val="28"/>
                    </w:rPr>
                    <w:t>128</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49" w:name="bookmark=id.2smlqk4" w:colFirst="0" w:colLast="0"/>
                  <w:bookmarkEnd w:id="349"/>
                  <w:r w:rsidRPr="003E438A">
                    <w:rPr>
                      <w:rFonts w:ascii="Times New Roman" w:hAnsi="Times New Roman"/>
                      <w:sz w:val="28"/>
                      <w:szCs w:val="28"/>
                    </w:rPr>
                    <w:t>13</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50" w:name="bookmark=id.17rw0rx" w:colFirst="0" w:colLast="0"/>
                  <w:bookmarkEnd w:id="350"/>
                  <w:r w:rsidRPr="003E438A">
                    <w:rPr>
                      <w:rFonts w:ascii="Times New Roman" w:hAnsi="Times New Roman"/>
                      <w:sz w:val="28"/>
                      <w:szCs w:val="28"/>
                    </w:rPr>
                    <w:t>131</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51" w:name="bookmark=id.3rrjjfq" w:colFirst="0" w:colLast="0"/>
                  <w:bookmarkEnd w:id="351"/>
                  <w:r w:rsidRPr="003E438A">
                    <w:rPr>
                      <w:rFonts w:ascii="Times New Roman" w:hAnsi="Times New Roman"/>
                      <w:sz w:val="28"/>
                      <w:szCs w:val="28"/>
                    </w:rPr>
                    <w:t>14</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52" w:name="bookmark=id.26wttnj" w:colFirst="0" w:colLast="0"/>
                  <w:bookmarkEnd w:id="352"/>
                  <w:r w:rsidRPr="003E438A">
                    <w:rPr>
                      <w:rFonts w:ascii="Times New Roman" w:hAnsi="Times New Roman"/>
                      <w:sz w:val="28"/>
                      <w:szCs w:val="28"/>
                    </w:rPr>
                    <w:t>134</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53" w:name="bookmark=id.m243vc" w:colFirst="0" w:colLast="0"/>
                  <w:bookmarkEnd w:id="353"/>
                  <w:r w:rsidRPr="003E438A">
                    <w:rPr>
                      <w:rFonts w:ascii="Times New Roman" w:hAnsi="Times New Roman"/>
                      <w:sz w:val="28"/>
                      <w:szCs w:val="28"/>
                    </w:rPr>
                    <w:t>15</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54" w:name="bookmark=id.361rmj5" w:colFirst="0" w:colLast="0"/>
                  <w:bookmarkEnd w:id="354"/>
                  <w:r w:rsidRPr="003E438A">
                    <w:rPr>
                      <w:rFonts w:ascii="Times New Roman" w:hAnsi="Times New Roman"/>
                      <w:sz w:val="28"/>
                      <w:szCs w:val="28"/>
                    </w:rPr>
                    <w:t>136</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55" w:name="bookmark=id.1l71wqy" w:colFirst="0" w:colLast="0"/>
                  <w:bookmarkEnd w:id="355"/>
                  <w:r w:rsidRPr="003E438A">
                    <w:rPr>
                      <w:rFonts w:ascii="Times New Roman" w:hAnsi="Times New Roman"/>
                      <w:sz w:val="28"/>
                      <w:szCs w:val="28"/>
                    </w:rPr>
                    <w:t>16</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56" w:name="bookmark=id.456pfer" w:colFirst="0" w:colLast="0"/>
                  <w:bookmarkEnd w:id="356"/>
                  <w:r w:rsidRPr="003E438A">
                    <w:rPr>
                      <w:rFonts w:ascii="Times New Roman" w:hAnsi="Times New Roman"/>
                      <w:sz w:val="28"/>
                      <w:szCs w:val="28"/>
                    </w:rPr>
                    <w:t>138</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57" w:name="bookmark=id.2kbzpmk" w:colFirst="0" w:colLast="0"/>
                  <w:bookmarkEnd w:id="357"/>
                  <w:r w:rsidRPr="003E438A">
                    <w:rPr>
                      <w:rFonts w:ascii="Times New Roman" w:hAnsi="Times New Roman"/>
                      <w:sz w:val="28"/>
                      <w:szCs w:val="28"/>
                    </w:rPr>
                    <w:t>17</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58" w:name="bookmark=id.zh9zud" w:colFirst="0" w:colLast="0"/>
                  <w:bookmarkEnd w:id="358"/>
                  <w:r w:rsidRPr="003E438A">
                    <w:rPr>
                      <w:rFonts w:ascii="Times New Roman" w:hAnsi="Times New Roman"/>
                      <w:sz w:val="28"/>
                      <w:szCs w:val="28"/>
                    </w:rPr>
                    <w:t>140</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59" w:name="bookmark=id.3jgxii6" w:colFirst="0" w:colLast="0"/>
                  <w:bookmarkEnd w:id="359"/>
                  <w:r w:rsidRPr="003E438A">
                    <w:rPr>
                      <w:rFonts w:ascii="Times New Roman" w:hAnsi="Times New Roman"/>
                      <w:sz w:val="28"/>
                      <w:szCs w:val="28"/>
                    </w:rPr>
                    <w:t>18</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60" w:name="bookmark=id.1ym7spz" w:colFirst="0" w:colLast="0"/>
                  <w:bookmarkEnd w:id="360"/>
                  <w:r w:rsidRPr="003E438A">
                    <w:rPr>
                      <w:rFonts w:ascii="Times New Roman" w:hAnsi="Times New Roman"/>
                      <w:sz w:val="28"/>
                      <w:szCs w:val="28"/>
                    </w:rPr>
                    <w:t>142</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61" w:name="bookmark=id.4ilvbds" w:colFirst="0" w:colLast="0"/>
                  <w:bookmarkEnd w:id="361"/>
                  <w:r w:rsidRPr="003E438A">
                    <w:rPr>
                      <w:rFonts w:ascii="Times New Roman" w:hAnsi="Times New Roman"/>
                      <w:sz w:val="28"/>
                      <w:szCs w:val="28"/>
                    </w:rPr>
                    <w:t>19</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62" w:name="bookmark=id.2xr5lll" w:colFirst="0" w:colLast="0"/>
                  <w:bookmarkEnd w:id="362"/>
                  <w:r w:rsidRPr="003E438A">
                    <w:rPr>
                      <w:rFonts w:ascii="Times New Roman" w:hAnsi="Times New Roman"/>
                      <w:sz w:val="28"/>
                      <w:szCs w:val="28"/>
                    </w:rPr>
                    <w:t>144</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63" w:name="bookmark=id.1cwfvte" w:colFirst="0" w:colLast="0"/>
                  <w:bookmarkEnd w:id="363"/>
                  <w:r w:rsidRPr="003E438A">
                    <w:rPr>
                      <w:rFonts w:ascii="Times New Roman" w:hAnsi="Times New Roman"/>
                      <w:sz w:val="28"/>
                      <w:szCs w:val="28"/>
                    </w:rPr>
                    <w:t>20</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64" w:name="bookmark=id.3ww3eh7" w:colFirst="0" w:colLast="0"/>
                  <w:bookmarkEnd w:id="364"/>
                  <w:r w:rsidRPr="003E438A">
                    <w:rPr>
                      <w:rFonts w:ascii="Times New Roman" w:hAnsi="Times New Roman"/>
                      <w:sz w:val="28"/>
                      <w:szCs w:val="28"/>
                    </w:rPr>
                    <w:t>145</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65" w:name="bookmark=id.2c1dop0" w:colFirst="0" w:colLast="0"/>
                  <w:bookmarkEnd w:id="365"/>
                  <w:r w:rsidRPr="003E438A">
                    <w:rPr>
                      <w:rFonts w:ascii="Times New Roman" w:hAnsi="Times New Roman"/>
                      <w:sz w:val="28"/>
                      <w:szCs w:val="28"/>
                    </w:rPr>
                    <w:t>21</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66" w:name="bookmark=id.r6nywt" w:colFirst="0" w:colLast="0"/>
                  <w:bookmarkEnd w:id="366"/>
                  <w:r w:rsidRPr="003E438A">
                    <w:rPr>
                      <w:rFonts w:ascii="Times New Roman" w:hAnsi="Times New Roman"/>
                      <w:sz w:val="28"/>
                      <w:szCs w:val="28"/>
                    </w:rPr>
                    <w:t>146</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67" w:name="bookmark=id.3b6bhkm" w:colFirst="0" w:colLast="0"/>
                  <w:bookmarkEnd w:id="367"/>
                  <w:r w:rsidRPr="003E438A">
                    <w:rPr>
                      <w:rFonts w:ascii="Times New Roman" w:hAnsi="Times New Roman"/>
                      <w:sz w:val="28"/>
                      <w:szCs w:val="28"/>
                    </w:rPr>
                    <w:t>22</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68" w:name="bookmark=id.1qblrsf" w:colFirst="0" w:colLast="0"/>
                  <w:bookmarkEnd w:id="368"/>
                  <w:r w:rsidRPr="003E438A">
                    <w:rPr>
                      <w:rFonts w:ascii="Times New Roman" w:hAnsi="Times New Roman"/>
                      <w:sz w:val="28"/>
                      <w:szCs w:val="28"/>
                    </w:rPr>
                    <w:t>147</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69" w:name="bookmark=id.4ab9ag8" w:colFirst="0" w:colLast="0"/>
                  <w:bookmarkEnd w:id="369"/>
                  <w:r w:rsidRPr="003E438A">
                    <w:rPr>
                      <w:rFonts w:ascii="Times New Roman" w:hAnsi="Times New Roman"/>
                      <w:sz w:val="28"/>
                      <w:szCs w:val="28"/>
                    </w:rPr>
                    <w:t>23</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70" w:name="bookmark=id.2pgjko1" w:colFirst="0" w:colLast="0"/>
                  <w:bookmarkEnd w:id="370"/>
                  <w:r w:rsidRPr="003E438A">
                    <w:rPr>
                      <w:rFonts w:ascii="Times New Roman" w:hAnsi="Times New Roman"/>
                      <w:sz w:val="28"/>
                      <w:szCs w:val="28"/>
                    </w:rPr>
                    <w:t>148</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71" w:name="bookmark=id.14ltuvu" w:colFirst="0" w:colLast="0"/>
                  <w:bookmarkEnd w:id="371"/>
                  <w:r w:rsidRPr="003E438A">
                    <w:rPr>
                      <w:rFonts w:ascii="Times New Roman" w:hAnsi="Times New Roman"/>
                      <w:sz w:val="28"/>
                      <w:szCs w:val="28"/>
                    </w:rPr>
                    <w:t>24</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72" w:name="bookmark=id.3olhdjn" w:colFirst="0" w:colLast="0"/>
                  <w:bookmarkEnd w:id="372"/>
                  <w:r w:rsidRPr="003E438A">
                    <w:rPr>
                      <w:rFonts w:ascii="Times New Roman" w:hAnsi="Times New Roman"/>
                      <w:sz w:val="28"/>
                      <w:szCs w:val="28"/>
                    </w:rPr>
                    <w:t>149</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73" w:name="bookmark=id.23qrnrg" w:colFirst="0" w:colLast="0"/>
                  <w:bookmarkEnd w:id="373"/>
                  <w:r w:rsidRPr="003E438A">
                    <w:rPr>
                      <w:rFonts w:ascii="Times New Roman" w:hAnsi="Times New Roman"/>
                      <w:sz w:val="28"/>
                      <w:szCs w:val="28"/>
                    </w:rPr>
                    <w:t>25</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74" w:name="bookmark=id.iw1xz9" w:colFirst="0" w:colLast="0"/>
                  <w:bookmarkEnd w:id="374"/>
                  <w:r w:rsidRPr="003E438A">
                    <w:rPr>
                      <w:rFonts w:ascii="Times New Roman" w:hAnsi="Times New Roman"/>
                      <w:sz w:val="28"/>
                      <w:szCs w:val="28"/>
                    </w:rPr>
                    <w:t>150</w:t>
                  </w:r>
                </w:p>
              </w:tc>
            </w:tr>
          </w:tbl>
          <w:p w:rsidR="0087499F" w:rsidRPr="003E438A" w:rsidRDefault="0087499F" w:rsidP="006123BE">
            <w:pPr>
              <w:spacing w:after="0" w:line="240" w:lineRule="auto"/>
              <w:rPr>
                <w:rFonts w:ascii="Times New Roman" w:hAnsi="Times New Roman"/>
                <w:sz w:val="28"/>
                <w:szCs w:val="28"/>
              </w:rPr>
            </w:pPr>
          </w:p>
          <w:p w:rsidR="0087499F" w:rsidRPr="003E438A" w:rsidRDefault="0087499F" w:rsidP="006123BE">
            <w:pPr>
              <w:spacing w:after="0" w:line="240" w:lineRule="auto"/>
              <w:rPr>
                <w:rFonts w:ascii="Times New Roman" w:hAnsi="Times New Roman"/>
                <w:sz w:val="28"/>
                <w:szCs w:val="28"/>
              </w:rPr>
            </w:pPr>
          </w:p>
        </w:tc>
        <w:tc>
          <w:tcPr>
            <w:tcW w:w="4820" w:type="dxa"/>
            <w:vAlign w:val="center"/>
          </w:tcPr>
          <w:tbl>
            <w:tblPr>
              <w:tblW w:w="4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86"/>
              <w:gridCol w:w="2287"/>
            </w:tblGrid>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75" w:name="bookmark=id.32vpgn2" w:colFirst="0" w:colLast="0"/>
                  <w:bookmarkEnd w:id="375"/>
                  <w:r w:rsidRPr="003E438A">
                    <w:rPr>
                      <w:rFonts w:ascii="Times New Roman" w:hAnsi="Times New Roman"/>
                      <w:sz w:val="28"/>
                      <w:szCs w:val="28"/>
                    </w:rPr>
                    <w:t>Тестовий бал</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76" w:name="bookmark=id.1i0zquv" w:colFirst="0" w:colLast="0"/>
                  <w:bookmarkEnd w:id="376"/>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77" w:name="bookmark=id.420n9io" w:colFirst="0" w:colLast="0"/>
                  <w:bookmarkEnd w:id="377"/>
                  <w:r w:rsidRPr="003E438A">
                    <w:rPr>
                      <w:rFonts w:ascii="Times New Roman" w:hAnsi="Times New Roman"/>
                      <w:sz w:val="28"/>
                      <w:szCs w:val="28"/>
                    </w:rPr>
                    <w:t>26</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78" w:name="bookmark=id.2h5xjqh" w:colFirst="0" w:colLast="0"/>
                  <w:bookmarkEnd w:id="378"/>
                  <w:r w:rsidRPr="003E438A">
                    <w:rPr>
                      <w:rFonts w:ascii="Times New Roman" w:hAnsi="Times New Roman"/>
                      <w:sz w:val="28"/>
                      <w:szCs w:val="28"/>
                    </w:rPr>
                    <w:t>151</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79" w:name="bookmark=id.wb7tya" w:colFirst="0" w:colLast="0"/>
                  <w:bookmarkEnd w:id="379"/>
                  <w:r w:rsidRPr="003E438A">
                    <w:rPr>
                      <w:rFonts w:ascii="Times New Roman" w:hAnsi="Times New Roman"/>
                      <w:sz w:val="28"/>
                      <w:szCs w:val="28"/>
                    </w:rPr>
                    <w:t>27</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80" w:name="bookmark=id.3gavcm3" w:colFirst="0" w:colLast="0"/>
                  <w:bookmarkEnd w:id="380"/>
                  <w:r w:rsidRPr="003E438A">
                    <w:rPr>
                      <w:rFonts w:ascii="Times New Roman" w:hAnsi="Times New Roman"/>
                      <w:sz w:val="28"/>
                      <w:szCs w:val="28"/>
                    </w:rPr>
                    <w:t>152</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81" w:name="bookmark=id.1vg5mtw" w:colFirst="0" w:colLast="0"/>
                  <w:bookmarkEnd w:id="381"/>
                  <w:r w:rsidRPr="003E438A">
                    <w:rPr>
                      <w:rFonts w:ascii="Times New Roman" w:hAnsi="Times New Roman"/>
                      <w:sz w:val="28"/>
                      <w:szCs w:val="28"/>
                    </w:rPr>
                    <w:t>28</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82" w:name="bookmark=id.4fft5hp" w:colFirst="0" w:colLast="0"/>
                  <w:bookmarkEnd w:id="382"/>
                  <w:r w:rsidRPr="003E438A">
                    <w:rPr>
                      <w:rFonts w:ascii="Times New Roman" w:hAnsi="Times New Roman"/>
                      <w:sz w:val="28"/>
                      <w:szCs w:val="28"/>
                    </w:rPr>
                    <w:t>154</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83" w:name="bookmark=id.2ul3fpi" w:colFirst="0" w:colLast="0"/>
                  <w:bookmarkEnd w:id="383"/>
                  <w:r w:rsidRPr="003E438A">
                    <w:rPr>
                      <w:rFonts w:ascii="Times New Roman" w:hAnsi="Times New Roman"/>
                      <w:sz w:val="28"/>
                      <w:szCs w:val="28"/>
                    </w:rPr>
                    <w:t>29</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84" w:name="bookmark=id.19qdpxb" w:colFirst="0" w:colLast="0"/>
                  <w:bookmarkEnd w:id="384"/>
                  <w:r w:rsidRPr="003E438A">
                    <w:rPr>
                      <w:rFonts w:ascii="Times New Roman" w:hAnsi="Times New Roman"/>
                      <w:sz w:val="28"/>
                      <w:szCs w:val="28"/>
                    </w:rPr>
                    <w:t>156</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85" w:name="bookmark=id.3tq18l4" w:colFirst="0" w:colLast="0"/>
                  <w:bookmarkEnd w:id="385"/>
                  <w:r w:rsidRPr="003E438A">
                    <w:rPr>
                      <w:rFonts w:ascii="Times New Roman" w:hAnsi="Times New Roman"/>
                      <w:sz w:val="28"/>
                      <w:szCs w:val="28"/>
                    </w:rPr>
                    <w:t>30</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86" w:name="bookmark=id.28vbisx" w:colFirst="0" w:colLast="0"/>
                  <w:bookmarkEnd w:id="386"/>
                  <w:r w:rsidRPr="003E438A">
                    <w:rPr>
                      <w:rFonts w:ascii="Times New Roman" w:hAnsi="Times New Roman"/>
                      <w:sz w:val="28"/>
                      <w:szCs w:val="28"/>
                    </w:rPr>
                    <w:t>158</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87" w:name="bookmark=id.o0lt0q" w:colFirst="0" w:colLast="0"/>
                  <w:bookmarkEnd w:id="387"/>
                  <w:r w:rsidRPr="003E438A">
                    <w:rPr>
                      <w:rFonts w:ascii="Times New Roman" w:hAnsi="Times New Roman"/>
                      <w:sz w:val="28"/>
                      <w:szCs w:val="28"/>
                    </w:rPr>
                    <w:t>31</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88" w:name="bookmark=id.3809boj" w:colFirst="0" w:colLast="0"/>
                  <w:bookmarkEnd w:id="388"/>
                  <w:r w:rsidRPr="003E438A">
                    <w:rPr>
                      <w:rFonts w:ascii="Times New Roman" w:hAnsi="Times New Roman"/>
                      <w:sz w:val="28"/>
                      <w:szCs w:val="28"/>
                    </w:rPr>
                    <w:t>160</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89" w:name="bookmark=id.1n5jlwc" w:colFirst="0" w:colLast="0"/>
                  <w:bookmarkEnd w:id="389"/>
                  <w:r w:rsidRPr="003E438A">
                    <w:rPr>
                      <w:rFonts w:ascii="Times New Roman" w:hAnsi="Times New Roman"/>
                      <w:sz w:val="28"/>
                      <w:szCs w:val="28"/>
                    </w:rPr>
                    <w:t>32</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90" w:name="bookmark=id.47574k5" w:colFirst="0" w:colLast="0"/>
                  <w:bookmarkEnd w:id="390"/>
                  <w:r w:rsidRPr="003E438A">
                    <w:rPr>
                      <w:rFonts w:ascii="Times New Roman" w:hAnsi="Times New Roman"/>
                      <w:sz w:val="28"/>
                      <w:szCs w:val="28"/>
                    </w:rPr>
                    <w:t>162</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91" w:name="bookmark=id.2mahery" w:colFirst="0" w:colLast="0"/>
                  <w:bookmarkEnd w:id="391"/>
                  <w:r w:rsidRPr="003E438A">
                    <w:rPr>
                      <w:rFonts w:ascii="Times New Roman" w:hAnsi="Times New Roman"/>
                      <w:sz w:val="28"/>
                      <w:szCs w:val="28"/>
                    </w:rPr>
                    <w:t>33</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92" w:name="bookmark=id.11frozr" w:colFirst="0" w:colLast="0"/>
                  <w:bookmarkEnd w:id="392"/>
                  <w:r w:rsidRPr="003E438A">
                    <w:rPr>
                      <w:rFonts w:ascii="Times New Roman" w:hAnsi="Times New Roman"/>
                      <w:sz w:val="28"/>
                      <w:szCs w:val="28"/>
                    </w:rPr>
                    <w:t>164</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93" w:name="bookmark=id.3lff7nk" w:colFirst="0" w:colLast="0"/>
                  <w:bookmarkEnd w:id="393"/>
                  <w:r w:rsidRPr="003E438A">
                    <w:rPr>
                      <w:rFonts w:ascii="Times New Roman" w:hAnsi="Times New Roman"/>
                      <w:sz w:val="28"/>
                      <w:szCs w:val="28"/>
                    </w:rPr>
                    <w:t>34</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94" w:name="bookmark=id.20kphvd" w:colFirst="0" w:colLast="0"/>
                  <w:bookmarkEnd w:id="394"/>
                  <w:r w:rsidRPr="003E438A">
                    <w:rPr>
                      <w:rFonts w:ascii="Times New Roman" w:hAnsi="Times New Roman"/>
                      <w:sz w:val="28"/>
                      <w:szCs w:val="28"/>
                    </w:rPr>
                    <w:t>166</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95" w:name="bookmark=id.4kkd0j6" w:colFirst="0" w:colLast="0"/>
                  <w:bookmarkEnd w:id="395"/>
                  <w:r w:rsidRPr="003E438A">
                    <w:rPr>
                      <w:rFonts w:ascii="Times New Roman" w:hAnsi="Times New Roman"/>
                      <w:sz w:val="28"/>
                      <w:szCs w:val="28"/>
                    </w:rPr>
                    <w:t>35</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96" w:name="bookmark=id.2zpnaqz" w:colFirst="0" w:colLast="0"/>
                  <w:bookmarkEnd w:id="396"/>
                  <w:r w:rsidRPr="003E438A">
                    <w:rPr>
                      <w:rFonts w:ascii="Times New Roman" w:hAnsi="Times New Roman"/>
                      <w:sz w:val="28"/>
                      <w:szCs w:val="28"/>
                    </w:rPr>
                    <w:t>168</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97" w:name="bookmark=id.1euxkys" w:colFirst="0" w:colLast="0"/>
                  <w:bookmarkEnd w:id="397"/>
                  <w:r w:rsidRPr="003E438A">
                    <w:rPr>
                      <w:rFonts w:ascii="Times New Roman" w:hAnsi="Times New Roman"/>
                      <w:sz w:val="28"/>
                      <w:szCs w:val="28"/>
                    </w:rPr>
                    <w:t>36</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98" w:name="bookmark=id.3yul3ml" w:colFirst="0" w:colLast="0"/>
                  <w:bookmarkEnd w:id="398"/>
                  <w:r w:rsidRPr="003E438A">
                    <w:rPr>
                      <w:rFonts w:ascii="Times New Roman" w:hAnsi="Times New Roman"/>
                      <w:sz w:val="28"/>
                      <w:szCs w:val="28"/>
                    </w:rPr>
                    <w:t>170</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399" w:name="bookmark=id.2dzvdue" w:colFirst="0" w:colLast="0"/>
                  <w:bookmarkEnd w:id="399"/>
                  <w:r w:rsidRPr="003E438A">
                    <w:rPr>
                      <w:rFonts w:ascii="Times New Roman" w:hAnsi="Times New Roman"/>
                      <w:sz w:val="28"/>
                      <w:szCs w:val="28"/>
                    </w:rPr>
                    <w:t>37</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00" w:name="bookmark=id.t55o27" w:colFirst="0" w:colLast="0"/>
                  <w:bookmarkEnd w:id="400"/>
                  <w:r w:rsidRPr="003E438A">
                    <w:rPr>
                      <w:rFonts w:ascii="Times New Roman" w:hAnsi="Times New Roman"/>
                      <w:sz w:val="28"/>
                      <w:szCs w:val="28"/>
                    </w:rPr>
                    <w:t>172</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01" w:name="bookmark=id.3d4t6q0" w:colFirst="0" w:colLast="0"/>
                  <w:bookmarkEnd w:id="401"/>
                  <w:r w:rsidRPr="003E438A">
                    <w:rPr>
                      <w:rFonts w:ascii="Times New Roman" w:hAnsi="Times New Roman"/>
                      <w:sz w:val="28"/>
                      <w:szCs w:val="28"/>
                    </w:rPr>
                    <w:t>38</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02" w:name="bookmark=id.1sa3gxt" w:colFirst="0" w:colLast="0"/>
                  <w:bookmarkEnd w:id="402"/>
                  <w:r w:rsidRPr="003E438A">
                    <w:rPr>
                      <w:rFonts w:ascii="Times New Roman" w:hAnsi="Times New Roman"/>
                      <w:sz w:val="28"/>
                      <w:szCs w:val="28"/>
                    </w:rPr>
                    <w:t>175</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03" w:name="bookmark=id.4c9qzlm" w:colFirst="0" w:colLast="0"/>
                  <w:bookmarkEnd w:id="403"/>
                  <w:r w:rsidRPr="003E438A">
                    <w:rPr>
                      <w:rFonts w:ascii="Times New Roman" w:hAnsi="Times New Roman"/>
                      <w:sz w:val="28"/>
                      <w:szCs w:val="28"/>
                    </w:rPr>
                    <w:t>39</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04" w:name="bookmark=id.2rf19tf" w:colFirst="0" w:colLast="0"/>
                  <w:bookmarkEnd w:id="404"/>
                  <w:r w:rsidRPr="003E438A">
                    <w:rPr>
                      <w:rFonts w:ascii="Times New Roman" w:hAnsi="Times New Roman"/>
                      <w:sz w:val="28"/>
                      <w:szCs w:val="28"/>
                    </w:rPr>
                    <w:t>177</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05" w:name="bookmark=id.16kbk18" w:colFirst="0" w:colLast="0"/>
                  <w:bookmarkEnd w:id="405"/>
                  <w:r w:rsidRPr="003E438A">
                    <w:rPr>
                      <w:rFonts w:ascii="Times New Roman" w:hAnsi="Times New Roman"/>
                      <w:sz w:val="28"/>
                      <w:szCs w:val="28"/>
                    </w:rPr>
                    <w:t>40</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06" w:name="bookmark=id.3qjz2p1" w:colFirst="0" w:colLast="0"/>
                  <w:bookmarkEnd w:id="406"/>
                  <w:r w:rsidRPr="003E438A">
                    <w:rPr>
                      <w:rFonts w:ascii="Times New Roman" w:hAnsi="Times New Roman"/>
                      <w:sz w:val="28"/>
                      <w:szCs w:val="28"/>
                    </w:rPr>
                    <w:t>179</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07" w:name="bookmark=id.25p9cwu" w:colFirst="0" w:colLast="0"/>
                  <w:bookmarkEnd w:id="407"/>
                  <w:r w:rsidRPr="003E438A">
                    <w:rPr>
                      <w:rFonts w:ascii="Times New Roman" w:hAnsi="Times New Roman"/>
                      <w:sz w:val="28"/>
                      <w:szCs w:val="28"/>
                    </w:rPr>
                    <w:t>41</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08" w:name="bookmark=id.kujn4n" w:colFirst="0" w:colLast="0"/>
                  <w:bookmarkEnd w:id="408"/>
                  <w:r w:rsidRPr="003E438A">
                    <w:rPr>
                      <w:rFonts w:ascii="Times New Roman" w:hAnsi="Times New Roman"/>
                      <w:sz w:val="28"/>
                      <w:szCs w:val="28"/>
                    </w:rPr>
                    <w:t>182</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09" w:name="bookmark=id.34u75sg" w:colFirst="0" w:colLast="0"/>
                  <w:bookmarkEnd w:id="409"/>
                  <w:r w:rsidRPr="003E438A">
                    <w:rPr>
                      <w:rFonts w:ascii="Times New Roman" w:hAnsi="Times New Roman"/>
                      <w:sz w:val="28"/>
                      <w:szCs w:val="28"/>
                    </w:rPr>
                    <w:t>42</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10" w:name="bookmark=id.1jzhg09" w:colFirst="0" w:colLast="0"/>
                  <w:bookmarkEnd w:id="410"/>
                  <w:r w:rsidRPr="003E438A">
                    <w:rPr>
                      <w:rFonts w:ascii="Times New Roman" w:hAnsi="Times New Roman"/>
                      <w:sz w:val="28"/>
                      <w:szCs w:val="28"/>
                    </w:rPr>
                    <w:t>185</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11" w:name="bookmark=id.43z4yo2" w:colFirst="0" w:colLast="0"/>
                  <w:bookmarkEnd w:id="411"/>
                  <w:r w:rsidRPr="003E438A">
                    <w:rPr>
                      <w:rFonts w:ascii="Times New Roman" w:hAnsi="Times New Roman"/>
                      <w:sz w:val="28"/>
                      <w:szCs w:val="28"/>
                    </w:rPr>
                    <w:t>43</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12" w:name="bookmark=id.2j4f8vv" w:colFirst="0" w:colLast="0"/>
                  <w:bookmarkEnd w:id="412"/>
                  <w:r w:rsidRPr="003E438A">
                    <w:rPr>
                      <w:rFonts w:ascii="Times New Roman" w:hAnsi="Times New Roman"/>
                      <w:sz w:val="28"/>
                      <w:szCs w:val="28"/>
                    </w:rPr>
                    <w:t>188</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13" w:name="bookmark=id.y9pj3o" w:colFirst="0" w:colLast="0"/>
                  <w:bookmarkEnd w:id="413"/>
                  <w:r w:rsidRPr="003E438A">
                    <w:rPr>
                      <w:rFonts w:ascii="Times New Roman" w:hAnsi="Times New Roman"/>
                      <w:sz w:val="28"/>
                      <w:szCs w:val="28"/>
                    </w:rPr>
                    <w:t>44</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14" w:name="bookmark=id.3i9d1rh" w:colFirst="0" w:colLast="0"/>
                  <w:bookmarkEnd w:id="414"/>
                  <w:r w:rsidRPr="003E438A">
                    <w:rPr>
                      <w:rFonts w:ascii="Times New Roman" w:hAnsi="Times New Roman"/>
                      <w:sz w:val="28"/>
                      <w:szCs w:val="28"/>
                    </w:rPr>
                    <w:t>192</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15" w:name="bookmark=id.1xenbza" w:colFirst="0" w:colLast="0"/>
                  <w:bookmarkEnd w:id="415"/>
                  <w:r w:rsidRPr="003E438A">
                    <w:rPr>
                      <w:rFonts w:ascii="Times New Roman" w:hAnsi="Times New Roman"/>
                      <w:sz w:val="28"/>
                      <w:szCs w:val="28"/>
                    </w:rPr>
                    <w:t>45</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16" w:name="bookmark=id.4heaun3" w:colFirst="0" w:colLast="0"/>
                  <w:bookmarkEnd w:id="416"/>
                  <w:r w:rsidRPr="003E438A">
                    <w:rPr>
                      <w:rFonts w:ascii="Times New Roman" w:hAnsi="Times New Roman"/>
                      <w:sz w:val="28"/>
                      <w:szCs w:val="28"/>
                    </w:rPr>
                    <w:t>196</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17" w:name="bookmark=id.2wjl4uw" w:colFirst="0" w:colLast="0"/>
                  <w:bookmarkEnd w:id="417"/>
                  <w:r w:rsidRPr="003E438A">
                    <w:rPr>
                      <w:rFonts w:ascii="Times New Roman" w:hAnsi="Times New Roman"/>
                      <w:sz w:val="28"/>
                      <w:szCs w:val="28"/>
                    </w:rPr>
                    <w:t>46</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18" w:name="bookmark=id.1bovf2p" w:colFirst="0" w:colLast="0"/>
                  <w:bookmarkEnd w:id="418"/>
                  <w:r w:rsidRPr="003E438A">
                    <w:rPr>
                      <w:rFonts w:ascii="Times New Roman" w:hAnsi="Times New Roman"/>
                      <w:sz w:val="28"/>
                      <w:szCs w:val="28"/>
                    </w:rPr>
                    <w:t>200</w:t>
                  </w:r>
                </w:p>
              </w:tc>
            </w:tr>
          </w:tbl>
          <w:p w:rsidR="0087499F" w:rsidRPr="003E438A" w:rsidRDefault="0087499F" w:rsidP="006123BE">
            <w:pPr>
              <w:spacing w:after="0" w:line="240" w:lineRule="auto"/>
              <w:rPr>
                <w:rFonts w:ascii="Times New Roman" w:hAnsi="Times New Roman"/>
                <w:sz w:val="28"/>
                <w:szCs w:val="28"/>
              </w:rPr>
            </w:pPr>
          </w:p>
        </w:tc>
      </w:tr>
    </w:tbl>
    <w:p w:rsidR="0087499F" w:rsidRPr="003E438A" w:rsidRDefault="0087499F" w:rsidP="003B41B9">
      <w:pPr>
        <w:spacing w:before="280" w:after="280" w:line="240" w:lineRule="auto"/>
        <w:ind w:firstLine="567"/>
        <w:jc w:val="both"/>
        <w:rPr>
          <w:rFonts w:ascii="Times New Roman" w:hAnsi="Times New Roman"/>
          <w:sz w:val="28"/>
          <w:szCs w:val="28"/>
        </w:rPr>
      </w:pPr>
      <w:bookmarkStart w:id="419" w:name="bookmark=id.3voixqi" w:colFirst="0" w:colLast="0"/>
      <w:bookmarkEnd w:id="419"/>
      <w:r w:rsidRPr="003E438A">
        <w:br w:type="column"/>
      </w:r>
      <w:r w:rsidRPr="003E438A">
        <w:rPr>
          <w:rFonts w:ascii="Times New Roman" w:hAnsi="Times New Roman"/>
          <w:b/>
          <w:sz w:val="28"/>
          <w:szCs w:val="28"/>
        </w:rPr>
        <w:t>6. Таблиця переведення тестових балів тесту з фізики НМТ до шкали 100–200</w:t>
      </w:r>
    </w:p>
    <w:tbl>
      <w:tblPr>
        <w:tblW w:w="9639" w:type="dxa"/>
        <w:jc w:val="center"/>
        <w:tblLayout w:type="fixed"/>
        <w:tblLook w:val="0000"/>
      </w:tblPr>
      <w:tblGrid>
        <w:gridCol w:w="4819"/>
        <w:gridCol w:w="4820"/>
      </w:tblGrid>
      <w:tr w:rsidR="0087499F" w:rsidRPr="003E438A" w:rsidTr="006123BE">
        <w:trPr>
          <w:jc w:val="center"/>
        </w:trPr>
        <w:tc>
          <w:tcPr>
            <w:tcW w:w="4819" w:type="dxa"/>
            <w:vAlign w:val="center"/>
          </w:tcPr>
          <w:tbl>
            <w:tblPr>
              <w:tblW w:w="4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23"/>
              <w:gridCol w:w="2149"/>
            </w:tblGrid>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20" w:name="bookmark=id.2att7yb" w:colFirst="0" w:colLast="0"/>
                  <w:bookmarkEnd w:id="420"/>
                  <w:r w:rsidRPr="003E438A">
                    <w:rPr>
                      <w:rFonts w:ascii="Times New Roman" w:hAnsi="Times New Roman"/>
                      <w:sz w:val="28"/>
                      <w:szCs w:val="28"/>
                    </w:rPr>
                    <w:t>Тестовий бал</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21" w:name="bookmark=id.pz3i64" w:colFirst="0" w:colLast="0"/>
                  <w:bookmarkEnd w:id="421"/>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22" w:name="bookmark=id.39yr0tx" w:colFirst="0" w:colLast="0"/>
                  <w:bookmarkEnd w:id="422"/>
                  <w:r w:rsidRPr="003E438A">
                    <w:rPr>
                      <w:rFonts w:ascii="Times New Roman" w:hAnsi="Times New Roman"/>
                      <w:sz w:val="28"/>
                      <w:szCs w:val="28"/>
                    </w:rPr>
                    <w:t>5</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23" w:name="bookmark=id.1p41b1q" w:colFirst="0" w:colLast="0"/>
                  <w:bookmarkEnd w:id="423"/>
                  <w:r w:rsidRPr="003E438A">
                    <w:rPr>
                      <w:rFonts w:ascii="Times New Roman" w:hAnsi="Times New Roman"/>
                      <w:sz w:val="28"/>
                      <w:szCs w:val="28"/>
                    </w:rPr>
                    <w:t>100</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24" w:name="bookmark=id.493otpj" w:colFirst="0" w:colLast="0"/>
                  <w:bookmarkEnd w:id="424"/>
                  <w:r w:rsidRPr="003E438A">
                    <w:rPr>
                      <w:rFonts w:ascii="Times New Roman" w:hAnsi="Times New Roman"/>
                      <w:sz w:val="28"/>
                      <w:szCs w:val="28"/>
                    </w:rPr>
                    <w:t>6</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25" w:name="bookmark=id.2o8z3xc" w:colFirst="0" w:colLast="0"/>
                  <w:bookmarkEnd w:id="425"/>
                  <w:r w:rsidRPr="003E438A">
                    <w:rPr>
                      <w:rFonts w:ascii="Times New Roman" w:hAnsi="Times New Roman"/>
                      <w:sz w:val="28"/>
                      <w:szCs w:val="28"/>
                    </w:rPr>
                    <w:t>109</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26" w:name="bookmark=id.13e9e55" w:colFirst="0" w:colLast="0"/>
                  <w:bookmarkEnd w:id="426"/>
                  <w:r w:rsidRPr="003E438A">
                    <w:rPr>
                      <w:rFonts w:ascii="Times New Roman" w:hAnsi="Times New Roman"/>
                      <w:sz w:val="28"/>
                      <w:szCs w:val="28"/>
                    </w:rPr>
                    <w:t>7</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27" w:name="bookmark=id.3ndwwsy" w:colFirst="0" w:colLast="0"/>
                  <w:bookmarkEnd w:id="427"/>
                  <w:r w:rsidRPr="003E438A">
                    <w:rPr>
                      <w:rFonts w:ascii="Times New Roman" w:hAnsi="Times New Roman"/>
                      <w:sz w:val="28"/>
                      <w:szCs w:val="28"/>
                    </w:rPr>
                    <w:t>118</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28" w:name="bookmark=id.22j770r" w:colFirst="0" w:colLast="0"/>
                  <w:bookmarkEnd w:id="428"/>
                  <w:r w:rsidRPr="003E438A">
                    <w:rPr>
                      <w:rFonts w:ascii="Times New Roman" w:hAnsi="Times New Roman"/>
                      <w:sz w:val="28"/>
                      <w:szCs w:val="28"/>
                    </w:rPr>
                    <w:t>8</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29" w:name="bookmark=id.hohh8k" w:colFirst="0" w:colLast="0"/>
                  <w:bookmarkEnd w:id="429"/>
                  <w:r w:rsidRPr="003E438A">
                    <w:rPr>
                      <w:rFonts w:ascii="Times New Roman" w:hAnsi="Times New Roman"/>
                      <w:sz w:val="28"/>
                      <w:szCs w:val="28"/>
                    </w:rPr>
                    <w:t>125</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30" w:name="bookmark=id.31o4zwd" w:colFirst="0" w:colLast="0"/>
                  <w:bookmarkEnd w:id="430"/>
                  <w:r w:rsidRPr="003E438A">
                    <w:rPr>
                      <w:rFonts w:ascii="Times New Roman" w:hAnsi="Times New Roman"/>
                      <w:sz w:val="28"/>
                      <w:szCs w:val="28"/>
                    </w:rPr>
                    <w:t>9</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31" w:name="bookmark=id.1gtfa46" w:colFirst="0" w:colLast="0"/>
                  <w:bookmarkEnd w:id="431"/>
                  <w:r w:rsidRPr="003E438A">
                    <w:rPr>
                      <w:rFonts w:ascii="Times New Roman" w:hAnsi="Times New Roman"/>
                      <w:sz w:val="28"/>
                      <w:szCs w:val="28"/>
                    </w:rPr>
                    <w:t>131</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32" w:name="bookmark=id.40t2srz" w:colFirst="0" w:colLast="0"/>
                  <w:bookmarkEnd w:id="432"/>
                  <w:r w:rsidRPr="003E438A">
                    <w:rPr>
                      <w:rFonts w:ascii="Times New Roman" w:hAnsi="Times New Roman"/>
                      <w:sz w:val="28"/>
                      <w:szCs w:val="28"/>
                    </w:rPr>
                    <w:t>10</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33" w:name="bookmark=id.2fyd2zs" w:colFirst="0" w:colLast="0"/>
                  <w:bookmarkEnd w:id="433"/>
                  <w:r w:rsidRPr="003E438A">
                    <w:rPr>
                      <w:rFonts w:ascii="Times New Roman" w:hAnsi="Times New Roman"/>
                      <w:sz w:val="28"/>
                      <w:szCs w:val="28"/>
                    </w:rPr>
                    <w:t>134</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34" w:name="bookmark=id.v3nd7l" w:colFirst="0" w:colLast="0"/>
                  <w:bookmarkEnd w:id="434"/>
                  <w:r w:rsidRPr="003E438A">
                    <w:rPr>
                      <w:rFonts w:ascii="Times New Roman" w:hAnsi="Times New Roman"/>
                      <w:sz w:val="28"/>
                      <w:szCs w:val="28"/>
                    </w:rPr>
                    <w:t>11</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35" w:name="bookmark=id.3f3avve" w:colFirst="0" w:colLast="0"/>
                  <w:bookmarkEnd w:id="435"/>
                  <w:r w:rsidRPr="003E438A">
                    <w:rPr>
                      <w:rFonts w:ascii="Times New Roman" w:hAnsi="Times New Roman"/>
                      <w:sz w:val="28"/>
                      <w:szCs w:val="28"/>
                    </w:rPr>
                    <w:t>137</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36" w:name="bookmark=id.1u8l637" w:colFirst="0" w:colLast="0"/>
                  <w:bookmarkEnd w:id="436"/>
                  <w:r w:rsidRPr="003E438A">
                    <w:rPr>
                      <w:rFonts w:ascii="Times New Roman" w:hAnsi="Times New Roman"/>
                      <w:sz w:val="28"/>
                      <w:szCs w:val="28"/>
                    </w:rPr>
                    <w:t>12</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37" w:name="bookmark=id.4e88or0" w:colFirst="0" w:colLast="0"/>
                  <w:bookmarkEnd w:id="437"/>
                  <w:r w:rsidRPr="003E438A">
                    <w:rPr>
                      <w:rFonts w:ascii="Times New Roman" w:hAnsi="Times New Roman"/>
                      <w:sz w:val="28"/>
                      <w:szCs w:val="28"/>
                    </w:rPr>
                    <w:t>140</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38" w:name="bookmark=id.2tdiyyt" w:colFirst="0" w:colLast="0"/>
                  <w:bookmarkEnd w:id="438"/>
                  <w:r w:rsidRPr="003E438A">
                    <w:rPr>
                      <w:rFonts w:ascii="Times New Roman" w:hAnsi="Times New Roman"/>
                      <w:sz w:val="28"/>
                      <w:szCs w:val="28"/>
                    </w:rPr>
                    <w:t>13</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39" w:name="bookmark=id.18it96m" w:colFirst="0" w:colLast="0"/>
                  <w:bookmarkEnd w:id="439"/>
                  <w:r w:rsidRPr="003E438A">
                    <w:rPr>
                      <w:rFonts w:ascii="Times New Roman" w:hAnsi="Times New Roman"/>
                      <w:sz w:val="28"/>
                      <w:szCs w:val="28"/>
                    </w:rPr>
                    <w:t>143</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40" w:name="bookmark=id.3sigruf" w:colFirst="0" w:colLast="0"/>
                  <w:bookmarkEnd w:id="440"/>
                  <w:r w:rsidRPr="003E438A">
                    <w:rPr>
                      <w:rFonts w:ascii="Times New Roman" w:hAnsi="Times New Roman"/>
                      <w:sz w:val="28"/>
                      <w:szCs w:val="28"/>
                    </w:rPr>
                    <w:t>14</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41" w:name="bookmark=id.27nr228" w:colFirst="0" w:colLast="0"/>
                  <w:bookmarkEnd w:id="441"/>
                  <w:r w:rsidRPr="003E438A">
                    <w:rPr>
                      <w:rFonts w:ascii="Times New Roman" w:hAnsi="Times New Roman"/>
                      <w:sz w:val="28"/>
                      <w:szCs w:val="28"/>
                    </w:rPr>
                    <w:t>145</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42" w:name="bookmark=id.mt1ca1" w:colFirst="0" w:colLast="0"/>
                  <w:bookmarkEnd w:id="442"/>
                  <w:r w:rsidRPr="003E438A">
                    <w:rPr>
                      <w:rFonts w:ascii="Times New Roman" w:hAnsi="Times New Roman"/>
                      <w:sz w:val="28"/>
                      <w:szCs w:val="28"/>
                    </w:rPr>
                    <w:t>15</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43" w:name="bookmark=id.36souxu" w:colFirst="0" w:colLast="0"/>
                  <w:bookmarkEnd w:id="443"/>
                  <w:r w:rsidRPr="003E438A">
                    <w:rPr>
                      <w:rFonts w:ascii="Times New Roman" w:hAnsi="Times New Roman"/>
                      <w:sz w:val="28"/>
                      <w:szCs w:val="28"/>
                    </w:rPr>
                    <w:t>147</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44" w:name="bookmark=id.1lxz55n" w:colFirst="0" w:colLast="0"/>
                  <w:bookmarkEnd w:id="444"/>
                  <w:r w:rsidRPr="003E438A">
                    <w:rPr>
                      <w:rFonts w:ascii="Times New Roman" w:hAnsi="Times New Roman"/>
                      <w:sz w:val="28"/>
                      <w:szCs w:val="28"/>
                    </w:rPr>
                    <w:t>16</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45" w:name="bookmark=id.45xmntg" w:colFirst="0" w:colLast="0"/>
                  <w:bookmarkEnd w:id="445"/>
                  <w:r w:rsidRPr="003E438A">
                    <w:rPr>
                      <w:rFonts w:ascii="Times New Roman" w:hAnsi="Times New Roman"/>
                      <w:sz w:val="28"/>
                      <w:szCs w:val="28"/>
                    </w:rPr>
                    <w:t>148</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46" w:name="bookmark=id.2l2wy19" w:colFirst="0" w:colLast="0"/>
                  <w:bookmarkEnd w:id="446"/>
                  <w:r w:rsidRPr="003E438A">
                    <w:rPr>
                      <w:rFonts w:ascii="Times New Roman" w:hAnsi="Times New Roman"/>
                      <w:sz w:val="28"/>
                      <w:szCs w:val="28"/>
                    </w:rPr>
                    <w:t>17</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47" w:name="bookmark=id.1087892" w:colFirst="0" w:colLast="0"/>
                  <w:bookmarkEnd w:id="447"/>
                  <w:r w:rsidRPr="003E438A">
                    <w:rPr>
                      <w:rFonts w:ascii="Times New Roman" w:hAnsi="Times New Roman"/>
                      <w:sz w:val="28"/>
                      <w:szCs w:val="28"/>
                    </w:rPr>
                    <w:t>149</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48" w:name="bookmark=id.3k7uqwv" w:colFirst="0" w:colLast="0"/>
                  <w:bookmarkEnd w:id="448"/>
                  <w:r w:rsidRPr="003E438A">
                    <w:rPr>
                      <w:rFonts w:ascii="Times New Roman" w:hAnsi="Times New Roman"/>
                      <w:sz w:val="28"/>
                      <w:szCs w:val="28"/>
                    </w:rPr>
                    <w:t>18</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49" w:name="bookmark=id.1zd514o" w:colFirst="0" w:colLast="0"/>
                  <w:bookmarkEnd w:id="449"/>
                  <w:r w:rsidRPr="003E438A">
                    <w:rPr>
                      <w:rFonts w:ascii="Times New Roman" w:hAnsi="Times New Roman"/>
                      <w:sz w:val="28"/>
                      <w:szCs w:val="28"/>
                    </w:rPr>
                    <w:t>150</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50" w:name="bookmark=id.4jcsjsh" w:colFirst="0" w:colLast="0"/>
                  <w:bookmarkEnd w:id="450"/>
                  <w:r w:rsidRPr="003E438A">
                    <w:rPr>
                      <w:rFonts w:ascii="Times New Roman" w:hAnsi="Times New Roman"/>
                      <w:sz w:val="28"/>
                      <w:szCs w:val="28"/>
                    </w:rPr>
                    <w:t>19</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51" w:name="bookmark=id.2yi2u0a" w:colFirst="0" w:colLast="0"/>
                  <w:bookmarkEnd w:id="451"/>
                  <w:r w:rsidRPr="003E438A">
                    <w:rPr>
                      <w:rFonts w:ascii="Times New Roman" w:hAnsi="Times New Roman"/>
                      <w:sz w:val="28"/>
                      <w:szCs w:val="28"/>
                    </w:rPr>
                    <w:t>151</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52" w:name="bookmark=id.1dnd483" w:colFirst="0" w:colLast="0"/>
                  <w:bookmarkEnd w:id="452"/>
                  <w:r w:rsidRPr="003E438A">
                    <w:rPr>
                      <w:rFonts w:ascii="Times New Roman" w:hAnsi="Times New Roman"/>
                      <w:sz w:val="28"/>
                      <w:szCs w:val="28"/>
                    </w:rPr>
                    <w:t>20</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53" w:name="bookmark=id.3xn0mvw" w:colFirst="0" w:colLast="0"/>
                  <w:bookmarkEnd w:id="453"/>
                  <w:r w:rsidRPr="003E438A">
                    <w:rPr>
                      <w:rFonts w:ascii="Times New Roman" w:hAnsi="Times New Roman"/>
                      <w:sz w:val="28"/>
                      <w:szCs w:val="28"/>
                    </w:rPr>
                    <w:t>152</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54" w:name="bookmark=id.2csax3p" w:colFirst="0" w:colLast="0"/>
                  <w:bookmarkEnd w:id="454"/>
                  <w:r w:rsidRPr="003E438A">
                    <w:rPr>
                      <w:rFonts w:ascii="Times New Roman" w:hAnsi="Times New Roman"/>
                      <w:sz w:val="28"/>
                      <w:szCs w:val="28"/>
                    </w:rPr>
                    <w:t>21</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55" w:name="bookmark=id.rxl7bi" w:colFirst="0" w:colLast="0"/>
                  <w:bookmarkEnd w:id="455"/>
                  <w:r w:rsidRPr="003E438A">
                    <w:rPr>
                      <w:rFonts w:ascii="Times New Roman" w:hAnsi="Times New Roman"/>
                      <w:sz w:val="28"/>
                      <w:szCs w:val="28"/>
                    </w:rPr>
                    <w:t>156</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56" w:name="bookmark=id.3bx8pzb" w:colFirst="0" w:colLast="0"/>
                  <w:bookmarkEnd w:id="456"/>
                  <w:r w:rsidRPr="003E438A">
                    <w:rPr>
                      <w:rFonts w:ascii="Times New Roman" w:hAnsi="Times New Roman"/>
                      <w:sz w:val="28"/>
                      <w:szCs w:val="28"/>
                    </w:rPr>
                    <w:t>22</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57" w:name="bookmark=id.1r2j074" w:colFirst="0" w:colLast="0"/>
                  <w:bookmarkEnd w:id="457"/>
                  <w:r w:rsidRPr="003E438A">
                    <w:rPr>
                      <w:rFonts w:ascii="Times New Roman" w:hAnsi="Times New Roman"/>
                      <w:sz w:val="28"/>
                      <w:szCs w:val="28"/>
                    </w:rPr>
                    <w:t>160</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58" w:name="bookmark=id.4b26iux" w:colFirst="0" w:colLast="0"/>
                  <w:bookmarkEnd w:id="458"/>
                  <w:r w:rsidRPr="003E438A">
                    <w:rPr>
                      <w:rFonts w:ascii="Times New Roman" w:hAnsi="Times New Roman"/>
                      <w:sz w:val="28"/>
                      <w:szCs w:val="28"/>
                    </w:rPr>
                    <w:t>23</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59" w:name="bookmark=id.2q7gt2q" w:colFirst="0" w:colLast="0"/>
                  <w:bookmarkEnd w:id="459"/>
                  <w:r w:rsidRPr="003E438A">
                    <w:rPr>
                      <w:rFonts w:ascii="Times New Roman" w:hAnsi="Times New Roman"/>
                      <w:sz w:val="28"/>
                      <w:szCs w:val="28"/>
                    </w:rPr>
                    <w:t>164</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60" w:name="bookmark=id.15cr3aj" w:colFirst="0" w:colLast="0"/>
                  <w:bookmarkEnd w:id="460"/>
                  <w:r w:rsidRPr="003E438A">
                    <w:rPr>
                      <w:rFonts w:ascii="Times New Roman" w:hAnsi="Times New Roman"/>
                      <w:sz w:val="28"/>
                      <w:szCs w:val="28"/>
                    </w:rPr>
                    <w:t>24</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61" w:name="bookmark=id.3pcelyc" w:colFirst="0" w:colLast="0"/>
                  <w:bookmarkEnd w:id="461"/>
                  <w:r w:rsidRPr="003E438A">
                    <w:rPr>
                      <w:rFonts w:ascii="Times New Roman" w:hAnsi="Times New Roman"/>
                      <w:sz w:val="28"/>
                      <w:szCs w:val="28"/>
                    </w:rPr>
                    <w:t>166</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62" w:name="bookmark=id.24how65" w:colFirst="0" w:colLast="0"/>
                  <w:bookmarkEnd w:id="462"/>
                  <w:r w:rsidRPr="003E438A">
                    <w:rPr>
                      <w:rFonts w:ascii="Times New Roman" w:hAnsi="Times New Roman"/>
                      <w:sz w:val="28"/>
                      <w:szCs w:val="28"/>
                    </w:rPr>
                    <w:t>25</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63" w:name="bookmark=id.jmz6dy" w:colFirst="0" w:colLast="0"/>
                  <w:bookmarkEnd w:id="463"/>
                  <w:r w:rsidRPr="003E438A">
                    <w:rPr>
                      <w:rFonts w:ascii="Times New Roman" w:hAnsi="Times New Roman"/>
                      <w:sz w:val="28"/>
                      <w:szCs w:val="28"/>
                    </w:rPr>
                    <w:t>169</w:t>
                  </w:r>
                </w:p>
              </w:tc>
            </w:tr>
          </w:tbl>
          <w:p w:rsidR="0087499F" w:rsidRPr="003E438A" w:rsidRDefault="0087499F" w:rsidP="006123BE">
            <w:pPr>
              <w:spacing w:after="0" w:line="240" w:lineRule="auto"/>
              <w:rPr>
                <w:rFonts w:ascii="Times New Roman" w:hAnsi="Times New Roman"/>
                <w:sz w:val="28"/>
                <w:szCs w:val="28"/>
              </w:rPr>
            </w:pPr>
            <w:r w:rsidRPr="003E438A">
              <w:rPr>
                <w:rFonts w:ascii="Times New Roman" w:hAnsi="Times New Roman"/>
                <w:sz w:val="28"/>
                <w:szCs w:val="28"/>
              </w:rPr>
              <w:br/>
            </w:r>
          </w:p>
        </w:tc>
        <w:tc>
          <w:tcPr>
            <w:tcW w:w="4820" w:type="dxa"/>
            <w:vAlign w:val="center"/>
          </w:tcPr>
          <w:tbl>
            <w:tblPr>
              <w:tblpPr w:leftFromText="180" w:rightFromText="180" w:horzAnchor="margin" w:tblpY="-2340"/>
              <w:tblOverlap w:val="never"/>
              <w:tblW w:w="4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86"/>
              <w:gridCol w:w="2287"/>
            </w:tblGrid>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64" w:name="bookmark=id.33mmp1r" w:colFirst="0" w:colLast="0"/>
                  <w:bookmarkEnd w:id="464"/>
                  <w:r w:rsidRPr="003E438A">
                    <w:rPr>
                      <w:rFonts w:ascii="Times New Roman" w:hAnsi="Times New Roman"/>
                      <w:sz w:val="28"/>
                      <w:szCs w:val="28"/>
                    </w:rPr>
                    <w:t>Тестовий бал</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65" w:name="bookmark=id.1irwz9k" w:colFirst="0" w:colLast="0"/>
                  <w:bookmarkEnd w:id="465"/>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66" w:name="bookmark=id.42rkhxd" w:colFirst="0" w:colLast="0"/>
                  <w:bookmarkEnd w:id="466"/>
                  <w:r w:rsidRPr="003E438A">
                    <w:rPr>
                      <w:rFonts w:ascii="Times New Roman" w:hAnsi="Times New Roman"/>
                      <w:sz w:val="28"/>
                      <w:szCs w:val="28"/>
                    </w:rPr>
                    <w:t>26</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67" w:name="bookmark=id.2hwus56" w:colFirst="0" w:colLast="0"/>
                  <w:bookmarkEnd w:id="467"/>
                  <w:r w:rsidRPr="003E438A">
                    <w:rPr>
                      <w:rFonts w:ascii="Times New Roman" w:hAnsi="Times New Roman"/>
                      <w:sz w:val="28"/>
                      <w:szCs w:val="28"/>
                    </w:rPr>
                    <w:t>173</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68" w:name="bookmark=id.x252cz" w:colFirst="0" w:colLast="0"/>
                  <w:bookmarkEnd w:id="468"/>
                  <w:r w:rsidRPr="003E438A">
                    <w:rPr>
                      <w:rFonts w:ascii="Times New Roman" w:hAnsi="Times New Roman"/>
                      <w:sz w:val="28"/>
                      <w:szCs w:val="28"/>
                    </w:rPr>
                    <w:t>27</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69" w:name="bookmark=id.3h1sl0s" w:colFirst="0" w:colLast="0"/>
                  <w:bookmarkEnd w:id="469"/>
                  <w:r w:rsidRPr="003E438A">
                    <w:rPr>
                      <w:rFonts w:ascii="Times New Roman" w:hAnsi="Times New Roman"/>
                      <w:sz w:val="28"/>
                      <w:szCs w:val="28"/>
                    </w:rPr>
                    <w:t>176</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70" w:name="bookmark=id.1w72v8l" w:colFirst="0" w:colLast="0"/>
                  <w:bookmarkEnd w:id="470"/>
                  <w:r w:rsidRPr="003E438A">
                    <w:rPr>
                      <w:rFonts w:ascii="Times New Roman" w:hAnsi="Times New Roman"/>
                      <w:sz w:val="28"/>
                      <w:szCs w:val="28"/>
                    </w:rPr>
                    <w:t>28</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71" w:name="bookmark=id.4g6qdwe" w:colFirst="0" w:colLast="0"/>
                  <w:bookmarkEnd w:id="471"/>
                  <w:r w:rsidRPr="003E438A">
                    <w:rPr>
                      <w:rFonts w:ascii="Times New Roman" w:hAnsi="Times New Roman"/>
                      <w:sz w:val="28"/>
                      <w:szCs w:val="28"/>
                    </w:rPr>
                    <w:t>179</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72" w:name="bookmark=id.2vc0o47" w:colFirst="0" w:colLast="0"/>
                  <w:bookmarkEnd w:id="472"/>
                  <w:r w:rsidRPr="003E438A">
                    <w:rPr>
                      <w:rFonts w:ascii="Times New Roman" w:hAnsi="Times New Roman"/>
                      <w:sz w:val="28"/>
                      <w:szCs w:val="28"/>
                    </w:rPr>
                    <w:t>29</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73" w:name="bookmark=id.1ahayc0" w:colFirst="0" w:colLast="0"/>
                  <w:bookmarkEnd w:id="473"/>
                  <w:r w:rsidRPr="003E438A">
                    <w:rPr>
                      <w:rFonts w:ascii="Times New Roman" w:hAnsi="Times New Roman"/>
                      <w:sz w:val="28"/>
                      <w:szCs w:val="28"/>
                    </w:rPr>
                    <w:t>184</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74" w:name="bookmark=id.3ugygzt" w:colFirst="0" w:colLast="0"/>
                  <w:bookmarkEnd w:id="474"/>
                  <w:r w:rsidRPr="003E438A">
                    <w:rPr>
                      <w:rFonts w:ascii="Times New Roman" w:hAnsi="Times New Roman"/>
                      <w:sz w:val="28"/>
                      <w:szCs w:val="28"/>
                    </w:rPr>
                    <w:t>30</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75" w:name="bookmark=id.29m8r7m" w:colFirst="0" w:colLast="0"/>
                  <w:bookmarkEnd w:id="475"/>
                  <w:r w:rsidRPr="003E438A">
                    <w:rPr>
                      <w:rFonts w:ascii="Times New Roman" w:hAnsi="Times New Roman"/>
                      <w:sz w:val="28"/>
                      <w:szCs w:val="28"/>
                    </w:rPr>
                    <w:t>189</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76" w:name="bookmark=id.orj1ff" w:colFirst="0" w:colLast="0"/>
                  <w:bookmarkEnd w:id="476"/>
                  <w:r w:rsidRPr="003E438A">
                    <w:rPr>
                      <w:rFonts w:ascii="Times New Roman" w:hAnsi="Times New Roman"/>
                      <w:sz w:val="28"/>
                      <w:szCs w:val="28"/>
                    </w:rPr>
                    <w:t>31</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77" w:name="bookmark=id.38r6k38" w:colFirst="0" w:colLast="0"/>
                  <w:bookmarkEnd w:id="477"/>
                  <w:r w:rsidRPr="003E438A">
                    <w:rPr>
                      <w:rFonts w:ascii="Times New Roman" w:hAnsi="Times New Roman"/>
                      <w:sz w:val="28"/>
                      <w:szCs w:val="28"/>
                    </w:rPr>
                    <w:t>194</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78" w:name="bookmark=id.1nwgub1" w:colFirst="0" w:colLast="0"/>
                  <w:bookmarkEnd w:id="478"/>
                  <w:r w:rsidRPr="003E438A">
                    <w:rPr>
                      <w:rFonts w:ascii="Times New Roman" w:hAnsi="Times New Roman"/>
                      <w:sz w:val="28"/>
                      <w:szCs w:val="28"/>
                    </w:rPr>
                    <w:t>32</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79" w:name="bookmark=id.47w4cyu" w:colFirst="0" w:colLast="0"/>
                  <w:bookmarkEnd w:id="479"/>
                  <w:r w:rsidRPr="003E438A">
                    <w:rPr>
                      <w:rFonts w:ascii="Times New Roman" w:hAnsi="Times New Roman"/>
                      <w:sz w:val="28"/>
                      <w:szCs w:val="28"/>
                    </w:rPr>
                    <w:t>200</w:t>
                  </w:r>
                </w:p>
              </w:tc>
            </w:tr>
          </w:tbl>
          <w:p w:rsidR="0087499F" w:rsidRPr="003E438A" w:rsidRDefault="0087499F" w:rsidP="006123BE">
            <w:pPr>
              <w:spacing w:after="0" w:line="240" w:lineRule="auto"/>
              <w:rPr>
                <w:rFonts w:ascii="Times New Roman" w:hAnsi="Times New Roman"/>
                <w:sz w:val="28"/>
                <w:szCs w:val="28"/>
              </w:rPr>
            </w:pPr>
          </w:p>
        </w:tc>
      </w:tr>
    </w:tbl>
    <w:p w:rsidR="0087499F" w:rsidRPr="003E438A" w:rsidRDefault="0087499F" w:rsidP="003B41B9">
      <w:pPr>
        <w:spacing w:before="280" w:after="280" w:line="240" w:lineRule="auto"/>
        <w:ind w:firstLine="567"/>
        <w:jc w:val="both"/>
        <w:rPr>
          <w:rFonts w:ascii="Times New Roman" w:hAnsi="Times New Roman"/>
          <w:sz w:val="28"/>
          <w:szCs w:val="28"/>
        </w:rPr>
      </w:pPr>
      <w:bookmarkStart w:id="480" w:name="bookmark=id.2n1en6n" w:colFirst="0" w:colLast="0"/>
      <w:bookmarkEnd w:id="480"/>
      <w:r w:rsidRPr="003E438A">
        <w:br w:type="column"/>
      </w:r>
      <w:r w:rsidRPr="003E438A">
        <w:rPr>
          <w:rFonts w:ascii="Times New Roman" w:hAnsi="Times New Roman"/>
          <w:b/>
          <w:sz w:val="28"/>
          <w:szCs w:val="28"/>
        </w:rPr>
        <w:t>7. Таблиця переведення тестових балів тесту з хімії НМТ до шкали 100–200</w:t>
      </w:r>
    </w:p>
    <w:tbl>
      <w:tblPr>
        <w:tblW w:w="9639" w:type="dxa"/>
        <w:jc w:val="center"/>
        <w:tblLayout w:type="fixed"/>
        <w:tblLook w:val="0000"/>
      </w:tblPr>
      <w:tblGrid>
        <w:gridCol w:w="4819"/>
        <w:gridCol w:w="4820"/>
      </w:tblGrid>
      <w:tr w:rsidR="0087499F" w:rsidRPr="003E438A" w:rsidTr="006123BE">
        <w:trPr>
          <w:jc w:val="center"/>
        </w:trPr>
        <w:tc>
          <w:tcPr>
            <w:tcW w:w="4819" w:type="dxa"/>
            <w:vAlign w:val="center"/>
          </w:tcPr>
          <w:tbl>
            <w:tblPr>
              <w:tblW w:w="45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23"/>
              <w:gridCol w:w="2149"/>
            </w:tblGrid>
            <w:tr w:rsidR="0087499F" w:rsidRPr="003E438A" w:rsidTr="006123BE">
              <w:trPr>
                <w:jc w:val="center"/>
              </w:trPr>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81" w:name="bookmark=id.126oxeg" w:colFirst="0" w:colLast="0"/>
                  <w:bookmarkEnd w:id="481"/>
                  <w:r w:rsidRPr="003E438A">
                    <w:rPr>
                      <w:rFonts w:ascii="Times New Roman" w:hAnsi="Times New Roman"/>
                      <w:sz w:val="28"/>
                      <w:szCs w:val="28"/>
                    </w:rPr>
                    <w:t>Тестовий бал</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82" w:name="bookmark=id.3m6cg29" w:colFirst="0" w:colLast="0"/>
                  <w:bookmarkEnd w:id="482"/>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rPr>
                <w:jc w:val="center"/>
              </w:trPr>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83" w:name="bookmark=id.21bmqa2" w:colFirst="0" w:colLast="0"/>
                  <w:bookmarkEnd w:id="483"/>
                  <w:r w:rsidRPr="003E438A">
                    <w:rPr>
                      <w:rFonts w:ascii="Times New Roman" w:hAnsi="Times New Roman"/>
                      <w:sz w:val="28"/>
                      <w:szCs w:val="28"/>
                    </w:rPr>
                    <w:t>6</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84" w:name="bookmark=id.4lba8xv" w:colFirst="0" w:colLast="0"/>
                  <w:bookmarkEnd w:id="484"/>
                  <w:r w:rsidRPr="003E438A">
                    <w:rPr>
                      <w:rFonts w:ascii="Times New Roman" w:hAnsi="Times New Roman"/>
                      <w:sz w:val="28"/>
                      <w:szCs w:val="28"/>
                    </w:rPr>
                    <w:t>100</w:t>
                  </w:r>
                </w:p>
              </w:tc>
            </w:tr>
            <w:tr w:rsidR="0087499F" w:rsidRPr="003E438A" w:rsidTr="006123BE">
              <w:trPr>
                <w:jc w:val="center"/>
              </w:trPr>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85" w:name="bookmark=id.30gkj5o" w:colFirst="0" w:colLast="0"/>
                  <w:bookmarkEnd w:id="485"/>
                  <w:r w:rsidRPr="003E438A">
                    <w:rPr>
                      <w:rFonts w:ascii="Times New Roman" w:hAnsi="Times New Roman"/>
                      <w:sz w:val="28"/>
                      <w:szCs w:val="28"/>
                    </w:rPr>
                    <w:t>7</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86" w:name="bookmark=id.1flutdh" w:colFirst="0" w:colLast="0"/>
                  <w:bookmarkEnd w:id="486"/>
                  <w:r w:rsidRPr="003E438A">
                    <w:rPr>
                      <w:rFonts w:ascii="Times New Roman" w:hAnsi="Times New Roman"/>
                      <w:sz w:val="28"/>
                      <w:szCs w:val="28"/>
                    </w:rPr>
                    <w:t>108</w:t>
                  </w:r>
                </w:p>
              </w:tc>
            </w:tr>
            <w:tr w:rsidR="0087499F" w:rsidRPr="003E438A" w:rsidTr="006123BE">
              <w:trPr>
                <w:jc w:val="center"/>
              </w:trPr>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87" w:name="bookmark=id.3zlic1a" w:colFirst="0" w:colLast="0"/>
                  <w:bookmarkEnd w:id="487"/>
                  <w:r w:rsidRPr="003E438A">
                    <w:rPr>
                      <w:rFonts w:ascii="Times New Roman" w:hAnsi="Times New Roman"/>
                      <w:sz w:val="28"/>
                      <w:szCs w:val="28"/>
                    </w:rPr>
                    <w:t>8</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88" w:name="bookmark=id.2eqsm93" w:colFirst="0" w:colLast="0"/>
                  <w:bookmarkEnd w:id="488"/>
                  <w:r w:rsidRPr="003E438A">
                    <w:rPr>
                      <w:rFonts w:ascii="Times New Roman" w:hAnsi="Times New Roman"/>
                      <w:sz w:val="28"/>
                      <w:szCs w:val="28"/>
                    </w:rPr>
                    <w:t>116</w:t>
                  </w:r>
                </w:p>
              </w:tc>
            </w:tr>
            <w:tr w:rsidR="0087499F" w:rsidRPr="003E438A" w:rsidTr="006123BE">
              <w:trPr>
                <w:jc w:val="center"/>
              </w:trPr>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89" w:name="bookmark=id.tw2wgw" w:colFirst="0" w:colLast="0"/>
                  <w:bookmarkEnd w:id="489"/>
                  <w:r w:rsidRPr="003E438A">
                    <w:rPr>
                      <w:rFonts w:ascii="Times New Roman" w:hAnsi="Times New Roman"/>
                      <w:sz w:val="28"/>
                      <w:szCs w:val="28"/>
                    </w:rPr>
                    <w:t>9</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90" w:name="bookmark=id.3dvqf4p" w:colFirst="0" w:colLast="0"/>
                  <w:bookmarkEnd w:id="490"/>
                  <w:r w:rsidRPr="003E438A">
                    <w:rPr>
                      <w:rFonts w:ascii="Times New Roman" w:hAnsi="Times New Roman"/>
                      <w:sz w:val="28"/>
                      <w:szCs w:val="28"/>
                    </w:rPr>
                    <w:t>124</w:t>
                  </w:r>
                </w:p>
              </w:tc>
            </w:tr>
            <w:tr w:rsidR="0087499F" w:rsidRPr="003E438A" w:rsidTr="006123BE">
              <w:trPr>
                <w:jc w:val="center"/>
              </w:trPr>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91" w:name="bookmark=id.1t10pci" w:colFirst="0" w:colLast="0"/>
                  <w:bookmarkEnd w:id="491"/>
                  <w:r w:rsidRPr="003E438A">
                    <w:rPr>
                      <w:rFonts w:ascii="Times New Roman" w:hAnsi="Times New Roman"/>
                      <w:sz w:val="28"/>
                      <w:szCs w:val="28"/>
                    </w:rPr>
                    <w:t>10</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92" w:name="bookmark=id.4d0o80b" w:colFirst="0" w:colLast="0"/>
                  <w:bookmarkEnd w:id="492"/>
                  <w:r w:rsidRPr="003E438A">
                    <w:rPr>
                      <w:rFonts w:ascii="Times New Roman" w:hAnsi="Times New Roman"/>
                      <w:sz w:val="28"/>
                      <w:szCs w:val="28"/>
                    </w:rPr>
                    <w:t>128</w:t>
                  </w:r>
                </w:p>
              </w:tc>
            </w:tr>
            <w:tr w:rsidR="0087499F" w:rsidRPr="003E438A" w:rsidTr="006123BE">
              <w:trPr>
                <w:jc w:val="center"/>
              </w:trPr>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93" w:name="bookmark=id.2s5yi84" w:colFirst="0" w:colLast="0"/>
                  <w:bookmarkEnd w:id="493"/>
                  <w:r w:rsidRPr="003E438A">
                    <w:rPr>
                      <w:rFonts w:ascii="Times New Roman" w:hAnsi="Times New Roman"/>
                      <w:sz w:val="28"/>
                      <w:szCs w:val="28"/>
                    </w:rPr>
                    <w:t>11</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94" w:name="bookmark=id.17b8sfx" w:colFirst="0" w:colLast="0"/>
                  <w:bookmarkEnd w:id="494"/>
                  <w:r w:rsidRPr="003E438A">
                    <w:rPr>
                      <w:rFonts w:ascii="Times New Roman" w:hAnsi="Times New Roman"/>
                      <w:sz w:val="28"/>
                      <w:szCs w:val="28"/>
                    </w:rPr>
                    <w:t>132</w:t>
                  </w:r>
                </w:p>
              </w:tc>
            </w:tr>
            <w:tr w:rsidR="0087499F" w:rsidRPr="003E438A" w:rsidTr="006123BE">
              <w:trPr>
                <w:jc w:val="center"/>
              </w:trPr>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95" w:name="bookmark=id.3rawb3q" w:colFirst="0" w:colLast="0"/>
                  <w:bookmarkEnd w:id="495"/>
                  <w:r w:rsidRPr="003E438A">
                    <w:rPr>
                      <w:rFonts w:ascii="Times New Roman" w:hAnsi="Times New Roman"/>
                      <w:sz w:val="28"/>
                      <w:szCs w:val="28"/>
                    </w:rPr>
                    <w:t>12</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96" w:name="bookmark=id.26g6lbj" w:colFirst="0" w:colLast="0"/>
                  <w:bookmarkEnd w:id="496"/>
                  <w:r w:rsidRPr="003E438A">
                    <w:rPr>
                      <w:rFonts w:ascii="Times New Roman" w:hAnsi="Times New Roman"/>
                      <w:sz w:val="28"/>
                      <w:szCs w:val="28"/>
                    </w:rPr>
                    <w:t>135</w:t>
                  </w:r>
                </w:p>
              </w:tc>
            </w:tr>
            <w:tr w:rsidR="0087499F" w:rsidRPr="003E438A" w:rsidTr="006123BE">
              <w:trPr>
                <w:jc w:val="center"/>
              </w:trPr>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97" w:name="bookmark=id.llgvjc" w:colFirst="0" w:colLast="0"/>
                  <w:bookmarkEnd w:id="497"/>
                  <w:r w:rsidRPr="003E438A">
                    <w:rPr>
                      <w:rFonts w:ascii="Times New Roman" w:hAnsi="Times New Roman"/>
                      <w:sz w:val="28"/>
                      <w:szCs w:val="28"/>
                    </w:rPr>
                    <w:t>13</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98" w:name="bookmark=id.35l4e75" w:colFirst="0" w:colLast="0"/>
                  <w:bookmarkEnd w:id="498"/>
                  <w:r w:rsidRPr="003E438A">
                    <w:rPr>
                      <w:rFonts w:ascii="Times New Roman" w:hAnsi="Times New Roman"/>
                      <w:sz w:val="28"/>
                      <w:szCs w:val="28"/>
                    </w:rPr>
                    <w:t>138</w:t>
                  </w:r>
                </w:p>
              </w:tc>
            </w:tr>
            <w:tr w:rsidR="0087499F" w:rsidRPr="003E438A" w:rsidTr="006123BE">
              <w:trPr>
                <w:jc w:val="center"/>
              </w:trPr>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499" w:name="bookmark=id.1kqeoey" w:colFirst="0" w:colLast="0"/>
                  <w:bookmarkEnd w:id="499"/>
                  <w:r w:rsidRPr="003E438A">
                    <w:rPr>
                      <w:rFonts w:ascii="Times New Roman" w:hAnsi="Times New Roman"/>
                      <w:sz w:val="28"/>
                      <w:szCs w:val="28"/>
                    </w:rPr>
                    <w:t>14</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00" w:name="bookmark=id.44q272r" w:colFirst="0" w:colLast="0"/>
                  <w:bookmarkEnd w:id="500"/>
                  <w:r w:rsidRPr="003E438A">
                    <w:rPr>
                      <w:rFonts w:ascii="Times New Roman" w:hAnsi="Times New Roman"/>
                      <w:sz w:val="28"/>
                      <w:szCs w:val="28"/>
                    </w:rPr>
                    <w:t>140</w:t>
                  </w:r>
                </w:p>
              </w:tc>
            </w:tr>
            <w:tr w:rsidR="0087499F" w:rsidRPr="003E438A" w:rsidTr="006123BE">
              <w:trPr>
                <w:jc w:val="center"/>
              </w:trPr>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01" w:name="bookmark=id.2jvchak" w:colFirst="0" w:colLast="0"/>
                  <w:bookmarkEnd w:id="501"/>
                  <w:r w:rsidRPr="003E438A">
                    <w:rPr>
                      <w:rFonts w:ascii="Times New Roman" w:hAnsi="Times New Roman"/>
                      <w:sz w:val="28"/>
                      <w:szCs w:val="28"/>
                    </w:rPr>
                    <w:t>15</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02" w:name="bookmark=id.z0mrid" w:colFirst="0" w:colLast="0"/>
                  <w:bookmarkEnd w:id="502"/>
                  <w:r w:rsidRPr="003E438A">
                    <w:rPr>
                      <w:rFonts w:ascii="Times New Roman" w:hAnsi="Times New Roman"/>
                      <w:sz w:val="28"/>
                      <w:szCs w:val="28"/>
                    </w:rPr>
                    <w:t>142</w:t>
                  </w:r>
                </w:p>
              </w:tc>
            </w:tr>
            <w:tr w:rsidR="0087499F" w:rsidRPr="003E438A" w:rsidTr="006123BE">
              <w:trPr>
                <w:jc w:val="center"/>
              </w:trPr>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03" w:name="bookmark=id.3j0aa66" w:colFirst="0" w:colLast="0"/>
                  <w:bookmarkEnd w:id="503"/>
                  <w:r w:rsidRPr="003E438A">
                    <w:rPr>
                      <w:rFonts w:ascii="Times New Roman" w:hAnsi="Times New Roman"/>
                      <w:sz w:val="28"/>
                      <w:szCs w:val="28"/>
                    </w:rPr>
                    <w:t>16</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04" w:name="bookmark=id.1y5kkdz" w:colFirst="0" w:colLast="0"/>
                  <w:bookmarkEnd w:id="504"/>
                  <w:r w:rsidRPr="003E438A">
                    <w:rPr>
                      <w:rFonts w:ascii="Times New Roman" w:hAnsi="Times New Roman"/>
                      <w:sz w:val="28"/>
                      <w:szCs w:val="28"/>
                    </w:rPr>
                    <w:t>143</w:t>
                  </w:r>
                </w:p>
              </w:tc>
            </w:tr>
            <w:tr w:rsidR="0087499F" w:rsidRPr="003E438A" w:rsidTr="006123BE">
              <w:trPr>
                <w:jc w:val="center"/>
              </w:trPr>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05" w:name="bookmark=id.4i5831s" w:colFirst="0" w:colLast="0"/>
                  <w:bookmarkEnd w:id="505"/>
                  <w:r w:rsidRPr="003E438A">
                    <w:rPr>
                      <w:rFonts w:ascii="Times New Roman" w:hAnsi="Times New Roman"/>
                      <w:sz w:val="28"/>
                      <w:szCs w:val="28"/>
                    </w:rPr>
                    <w:t>17</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06" w:name="bookmark=id.2xaid9l" w:colFirst="0" w:colLast="0"/>
                  <w:bookmarkEnd w:id="506"/>
                  <w:r w:rsidRPr="003E438A">
                    <w:rPr>
                      <w:rFonts w:ascii="Times New Roman" w:hAnsi="Times New Roman"/>
                      <w:sz w:val="28"/>
                      <w:szCs w:val="28"/>
                    </w:rPr>
                    <w:t>144</w:t>
                  </w:r>
                </w:p>
              </w:tc>
            </w:tr>
            <w:tr w:rsidR="0087499F" w:rsidRPr="003E438A" w:rsidTr="006123BE">
              <w:trPr>
                <w:jc w:val="center"/>
              </w:trPr>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07" w:name="bookmark=id.1cfsnhe" w:colFirst="0" w:colLast="0"/>
                  <w:bookmarkEnd w:id="507"/>
                  <w:r w:rsidRPr="003E438A">
                    <w:rPr>
                      <w:rFonts w:ascii="Times New Roman" w:hAnsi="Times New Roman"/>
                      <w:sz w:val="28"/>
                      <w:szCs w:val="28"/>
                    </w:rPr>
                    <w:t>18</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08" w:name="bookmark=id.3wfg657" w:colFirst="0" w:colLast="0"/>
                  <w:bookmarkEnd w:id="508"/>
                  <w:r w:rsidRPr="003E438A">
                    <w:rPr>
                      <w:rFonts w:ascii="Times New Roman" w:hAnsi="Times New Roman"/>
                      <w:sz w:val="28"/>
                      <w:szCs w:val="28"/>
                    </w:rPr>
                    <w:t>146</w:t>
                  </w:r>
                </w:p>
              </w:tc>
            </w:tr>
            <w:tr w:rsidR="0087499F" w:rsidRPr="003E438A" w:rsidTr="006123BE">
              <w:trPr>
                <w:jc w:val="center"/>
              </w:trPr>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09" w:name="bookmark=id.2bkqgd0" w:colFirst="0" w:colLast="0"/>
                  <w:bookmarkEnd w:id="509"/>
                  <w:r w:rsidRPr="003E438A">
                    <w:rPr>
                      <w:rFonts w:ascii="Times New Roman" w:hAnsi="Times New Roman"/>
                      <w:sz w:val="28"/>
                      <w:szCs w:val="28"/>
                    </w:rPr>
                    <w:t>19</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10" w:name="bookmark=id.qq0qkt" w:colFirst="0" w:colLast="0"/>
                  <w:bookmarkEnd w:id="510"/>
                  <w:r w:rsidRPr="003E438A">
                    <w:rPr>
                      <w:rFonts w:ascii="Times New Roman" w:hAnsi="Times New Roman"/>
                      <w:sz w:val="28"/>
                      <w:szCs w:val="28"/>
                    </w:rPr>
                    <w:t>147</w:t>
                  </w:r>
                </w:p>
              </w:tc>
            </w:tr>
            <w:tr w:rsidR="0087499F" w:rsidRPr="003E438A" w:rsidTr="006123BE">
              <w:trPr>
                <w:jc w:val="center"/>
              </w:trPr>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11" w:name="bookmark=id.3apo98m" w:colFirst="0" w:colLast="0"/>
                  <w:bookmarkEnd w:id="511"/>
                  <w:r w:rsidRPr="003E438A">
                    <w:rPr>
                      <w:rFonts w:ascii="Times New Roman" w:hAnsi="Times New Roman"/>
                      <w:sz w:val="28"/>
                      <w:szCs w:val="28"/>
                    </w:rPr>
                    <w:t>20</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12" w:name="bookmark=id.1puyjgf" w:colFirst="0" w:colLast="0"/>
                  <w:bookmarkEnd w:id="512"/>
                  <w:r w:rsidRPr="003E438A">
                    <w:rPr>
                      <w:rFonts w:ascii="Times New Roman" w:hAnsi="Times New Roman"/>
                      <w:sz w:val="28"/>
                      <w:szCs w:val="28"/>
                    </w:rPr>
                    <w:t>148</w:t>
                  </w:r>
                </w:p>
              </w:tc>
            </w:tr>
            <w:tr w:rsidR="0087499F" w:rsidRPr="003E438A" w:rsidTr="006123BE">
              <w:trPr>
                <w:jc w:val="center"/>
              </w:trPr>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13" w:name="bookmark=id.49um248" w:colFirst="0" w:colLast="0"/>
                  <w:bookmarkEnd w:id="513"/>
                  <w:r w:rsidRPr="003E438A">
                    <w:rPr>
                      <w:rFonts w:ascii="Times New Roman" w:hAnsi="Times New Roman"/>
                      <w:sz w:val="28"/>
                      <w:szCs w:val="28"/>
                    </w:rPr>
                    <w:t>21</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14" w:name="bookmark=id.2ozwcc1" w:colFirst="0" w:colLast="0"/>
                  <w:bookmarkEnd w:id="514"/>
                  <w:r w:rsidRPr="003E438A">
                    <w:rPr>
                      <w:rFonts w:ascii="Times New Roman" w:hAnsi="Times New Roman"/>
                      <w:sz w:val="28"/>
                      <w:szCs w:val="28"/>
                    </w:rPr>
                    <w:t>149</w:t>
                  </w:r>
                </w:p>
              </w:tc>
            </w:tr>
            <w:tr w:rsidR="0087499F" w:rsidRPr="003E438A" w:rsidTr="006123BE">
              <w:trPr>
                <w:jc w:val="center"/>
              </w:trPr>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15" w:name="bookmark=id.1456mju" w:colFirst="0" w:colLast="0"/>
                  <w:bookmarkEnd w:id="515"/>
                  <w:r w:rsidRPr="003E438A">
                    <w:rPr>
                      <w:rFonts w:ascii="Times New Roman" w:hAnsi="Times New Roman"/>
                      <w:sz w:val="28"/>
                      <w:szCs w:val="28"/>
                    </w:rPr>
                    <w:t>22</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16" w:name="bookmark=id.3o4u57n" w:colFirst="0" w:colLast="0"/>
                  <w:bookmarkEnd w:id="516"/>
                  <w:r w:rsidRPr="003E438A">
                    <w:rPr>
                      <w:rFonts w:ascii="Times New Roman" w:hAnsi="Times New Roman"/>
                      <w:sz w:val="28"/>
                      <w:szCs w:val="28"/>
                    </w:rPr>
                    <w:t>150</w:t>
                  </w:r>
                </w:p>
              </w:tc>
            </w:tr>
            <w:tr w:rsidR="0087499F" w:rsidRPr="003E438A" w:rsidTr="006123BE">
              <w:trPr>
                <w:jc w:val="center"/>
              </w:trPr>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17" w:name="bookmark=id.23a4ffg" w:colFirst="0" w:colLast="0"/>
                  <w:bookmarkEnd w:id="517"/>
                  <w:r w:rsidRPr="003E438A">
                    <w:rPr>
                      <w:rFonts w:ascii="Times New Roman" w:hAnsi="Times New Roman"/>
                      <w:sz w:val="28"/>
                      <w:szCs w:val="28"/>
                    </w:rPr>
                    <w:t>23</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18" w:name="bookmark=id.ifepn9" w:colFirst="0" w:colLast="0"/>
                  <w:bookmarkEnd w:id="518"/>
                  <w:r w:rsidRPr="003E438A">
                    <w:rPr>
                      <w:rFonts w:ascii="Times New Roman" w:hAnsi="Times New Roman"/>
                      <w:sz w:val="28"/>
                      <w:szCs w:val="28"/>
                    </w:rPr>
                    <w:t>152</w:t>
                  </w:r>
                </w:p>
              </w:tc>
            </w:tr>
            <w:tr w:rsidR="0087499F" w:rsidRPr="003E438A" w:rsidTr="006123BE">
              <w:trPr>
                <w:jc w:val="center"/>
              </w:trPr>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19" w:name="bookmark=id.32f28b2" w:colFirst="0" w:colLast="0"/>
                  <w:bookmarkEnd w:id="519"/>
                  <w:r w:rsidRPr="003E438A">
                    <w:rPr>
                      <w:rFonts w:ascii="Times New Roman" w:hAnsi="Times New Roman"/>
                      <w:sz w:val="28"/>
                      <w:szCs w:val="28"/>
                    </w:rPr>
                    <w:t>24</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20" w:name="bookmark=id.1hkciiv" w:colFirst="0" w:colLast="0"/>
                  <w:bookmarkEnd w:id="520"/>
                  <w:r w:rsidRPr="003E438A">
                    <w:rPr>
                      <w:rFonts w:ascii="Times New Roman" w:hAnsi="Times New Roman"/>
                      <w:sz w:val="28"/>
                      <w:szCs w:val="28"/>
                    </w:rPr>
                    <w:t>154</w:t>
                  </w:r>
                </w:p>
              </w:tc>
            </w:tr>
            <w:tr w:rsidR="0087499F" w:rsidRPr="003E438A" w:rsidTr="006123BE">
              <w:trPr>
                <w:jc w:val="center"/>
              </w:trPr>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21" w:name="bookmark=id.41k016o" w:colFirst="0" w:colLast="0"/>
                  <w:bookmarkEnd w:id="521"/>
                  <w:r w:rsidRPr="003E438A">
                    <w:rPr>
                      <w:rFonts w:ascii="Times New Roman" w:hAnsi="Times New Roman"/>
                      <w:sz w:val="28"/>
                      <w:szCs w:val="28"/>
                    </w:rPr>
                    <w:t>25</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22" w:name="bookmark=id.2gpabeh" w:colFirst="0" w:colLast="0"/>
                  <w:bookmarkEnd w:id="522"/>
                  <w:r w:rsidRPr="003E438A">
                    <w:rPr>
                      <w:rFonts w:ascii="Times New Roman" w:hAnsi="Times New Roman"/>
                      <w:sz w:val="28"/>
                      <w:szCs w:val="28"/>
                    </w:rPr>
                    <w:t>156</w:t>
                  </w:r>
                </w:p>
              </w:tc>
            </w:tr>
          </w:tbl>
          <w:p w:rsidR="0087499F" w:rsidRPr="003E438A" w:rsidRDefault="0087499F" w:rsidP="006123BE">
            <w:pPr>
              <w:spacing w:after="0" w:line="240" w:lineRule="auto"/>
              <w:rPr>
                <w:rFonts w:ascii="Times New Roman" w:hAnsi="Times New Roman"/>
                <w:sz w:val="28"/>
                <w:szCs w:val="28"/>
              </w:rPr>
            </w:pPr>
            <w:r w:rsidRPr="003E438A">
              <w:rPr>
                <w:rFonts w:ascii="Times New Roman" w:hAnsi="Times New Roman"/>
                <w:sz w:val="28"/>
                <w:szCs w:val="28"/>
              </w:rPr>
              <w:br/>
            </w:r>
          </w:p>
        </w:tc>
        <w:tc>
          <w:tcPr>
            <w:tcW w:w="4820" w:type="dxa"/>
            <w:vAlign w:val="center"/>
          </w:tcPr>
          <w:tbl>
            <w:tblPr>
              <w:tblpPr w:leftFromText="180" w:rightFromText="180" w:horzAnchor="margin" w:tblpY="-435"/>
              <w:tblOverlap w:val="never"/>
              <w:tblW w:w="4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86"/>
              <w:gridCol w:w="2287"/>
            </w:tblGrid>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23" w:name="bookmark=id.vuklma" w:colFirst="0" w:colLast="0"/>
                  <w:bookmarkEnd w:id="523"/>
                  <w:r w:rsidRPr="003E438A">
                    <w:rPr>
                      <w:rFonts w:ascii="Times New Roman" w:hAnsi="Times New Roman"/>
                      <w:sz w:val="28"/>
                      <w:szCs w:val="28"/>
                    </w:rPr>
                    <w:t>Тестовий бал</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24" w:name="bookmark=id.3fu84a3" w:colFirst="0" w:colLast="0"/>
                  <w:bookmarkEnd w:id="524"/>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25" w:name="bookmark=id.1uziehw" w:colFirst="0" w:colLast="0"/>
                  <w:bookmarkEnd w:id="525"/>
                  <w:r w:rsidRPr="003E438A">
                    <w:rPr>
                      <w:rFonts w:ascii="Times New Roman" w:hAnsi="Times New Roman"/>
                      <w:sz w:val="28"/>
                      <w:szCs w:val="28"/>
                    </w:rPr>
                    <w:t>26</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26" w:name="bookmark=id.4ez5x5p" w:colFirst="0" w:colLast="0"/>
                  <w:bookmarkEnd w:id="526"/>
                  <w:r w:rsidRPr="003E438A">
                    <w:rPr>
                      <w:rFonts w:ascii="Times New Roman" w:hAnsi="Times New Roman"/>
                      <w:sz w:val="28"/>
                      <w:szCs w:val="28"/>
                    </w:rPr>
                    <w:t>158</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27" w:name="bookmark=id.2u4g7di" w:colFirst="0" w:colLast="0"/>
                  <w:bookmarkEnd w:id="527"/>
                  <w:r w:rsidRPr="003E438A">
                    <w:rPr>
                      <w:rFonts w:ascii="Times New Roman" w:hAnsi="Times New Roman"/>
                      <w:sz w:val="28"/>
                      <w:szCs w:val="28"/>
                    </w:rPr>
                    <w:t>27</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28" w:name="bookmark=id.199qhlb" w:colFirst="0" w:colLast="0"/>
                  <w:bookmarkEnd w:id="528"/>
                  <w:r w:rsidRPr="003E438A">
                    <w:rPr>
                      <w:rFonts w:ascii="Times New Roman" w:hAnsi="Times New Roman"/>
                      <w:sz w:val="28"/>
                      <w:szCs w:val="28"/>
                    </w:rPr>
                    <w:t>160</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29" w:name="bookmark=id.3t9e094" w:colFirst="0" w:colLast="0"/>
                  <w:bookmarkEnd w:id="529"/>
                  <w:r w:rsidRPr="003E438A">
                    <w:rPr>
                      <w:rFonts w:ascii="Times New Roman" w:hAnsi="Times New Roman"/>
                      <w:sz w:val="28"/>
                      <w:szCs w:val="28"/>
                    </w:rPr>
                    <w:t>28</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30" w:name="bookmark=id.28eoagx" w:colFirst="0" w:colLast="0"/>
                  <w:bookmarkEnd w:id="530"/>
                  <w:r w:rsidRPr="003E438A">
                    <w:rPr>
                      <w:rFonts w:ascii="Times New Roman" w:hAnsi="Times New Roman"/>
                      <w:sz w:val="28"/>
                      <w:szCs w:val="28"/>
                    </w:rPr>
                    <w:t>162</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31" w:name="bookmark=id.njykoq" w:colFirst="0" w:colLast="0"/>
                  <w:bookmarkEnd w:id="531"/>
                  <w:r w:rsidRPr="003E438A">
                    <w:rPr>
                      <w:rFonts w:ascii="Times New Roman" w:hAnsi="Times New Roman"/>
                      <w:sz w:val="28"/>
                      <w:szCs w:val="28"/>
                    </w:rPr>
                    <w:t>29</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32" w:name="bookmark=id.37jm3cj" w:colFirst="0" w:colLast="0"/>
                  <w:bookmarkEnd w:id="532"/>
                  <w:r w:rsidRPr="003E438A">
                    <w:rPr>
                      <w:rFonts w:ascii="Times New Roman" w:hAnsi="Times New Roman"/>
                      <w:sz w:val="28"/>
                      <w:szCs w:val="28"/>
                    </w:rPr>
                    <w:t>164</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33" w:name="bookmark=id.1mowdkc" w:colFirst="0" w:colLast="0"/>
                  <w:bookmarkEnd w:id="533"/>
                  <w:r w:rsidRPr="003E438A">
                    <w:rPr>
                      <w:rFonts w:ascii="Times New Roman" w:hAnsi="Times New Roman"/>
                      <w:sz w:val="28"/>
                      <w:szCs w:val="28"/>
                    </w:rPr>
                    <w:t>30</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34" w:name="bookmark=id.46ojw85" w:colFirst="0" w:colLast="0"/>
                  <w:bookmarkEnd w:id="534"/>
                  <w:r w:rsidRPr="003E438A">
                    <w:rPr>
                      <w:rFonts w:ascii="Times New Roman" w:hAnsi="Times New Roman"/>
                      <w:sz w:val="28"/>
                      <w:szCs w:val="28"/>
                    </w:rPr>
                    <w:t>166</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35" w:name="bookmark=id.2ltu6fy" w:colFirst="0" w:colLast="0"/>
                  <w:bookmarkEnd w:id="535"/>
                  <w:r w:rsidRPr="003E438A">
                    <w:rPr>
                      <w:rFonts w:ascii="Times New Roman" w:hAnsi="Times New Roman"/>
                      <w:sz w:val="28"/>
                      <w:szCs w:val="28"/>
                    </w:rPr>
                    <w:t>31</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36" w:name="bookmark=id.10z4gnr" w:colFirst="0" w:colLast="0"/>
                  <w:bookmarkEnd w:id="536"/>
                  <w:r w:rsidRPr="003E438A">
                    <w:rPr>
                      <w:rFonts w:ascii="Times New Roman" w:hAnsi="Times New Roman"/>
                      <w:sz w:val="28"/>
                      <w:szCs w:val="28"/>
                    </w:rPr>
                    <w:t>168</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37" w:name="bookmark=id.3kyrzbk" w:colFirst="0" w:colLast="0"/>
                  <w:bookmarkEnd w:id="537"/>
                  <w:r w:rsidRPr="003E438A">
                    <w:rPr>
                      <w:rFonts w:ascii="Times New Roman" w:hAnsi="Times New Roman"/>
                      <w:sz w:val="28"/>
                      <w:szCs w:val="28"/>
                    </w:rPr>
                    <w:t>32</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38" w:name="bookmark=id.20429jd" w:colFirst="0" w:colLast="0"/>
                  <w:bookmarkEnd w:id="538"/>
                  <w:r w:rsidRPr="003E438A">
                    <w:rPr>
                      <w:rFonts w:ascii="Times New Roman" w:hAnsi="Times New Roman"/>
                      <w:sz w:val="28"/>
                      <w:szCs w:val="28"/>
                    </w:rPr>
                    <w:t>170</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39" w:name="bookmark=id.4k3ps76" w:colFirst="0" w:colLast="0"/>
                  <w:bookmarkEnd w:id="539"/>
                  <w:r w:rsidRPr="003E438A">
                    <w:rPr>
                      <w:rFonts w:ascii="Times New Roman" w:hAnsi="Times New Roman"/>
                      <w:sz w:val="28"/>
                      <w:szCs w:val="28"/>
                    </w:rPr>
                    <w:t>33</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40" w:name="bookmark=id.2z902ez" w:colFirst="0" w:colLast="0"/>
                  <w:bookmarkEnd w:id="540"/>
                  <w:r w:rsidRPr="003E438A">
                    <w:rPr>
                      <w:rFonts w:ascii="Times New Roman" w:hAnsi="Times New Roman"/>
                      <w:sz w:val="28"/>
                      <w:szCs w:val="28"/>
                    </w:rPr>
                    <w:t>172</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41" w:name="bookmark=id.1eeacms" w:colFirst="0" w:colLast="0"/>
                  <w:bookmarkEnd w:id="541"/>
                  <w:r w:rsidRPr="003E438A">
                    <w:rPr>
                      <w:rFonts w:ascii="Times New Roman" w:hAnsi="Times New Roman"/>
                      <w:sz w:val="28"/>
                      <w:szCs w:val="28"/>
                    </w:rPr>
                    <w:t>34</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42" w:name="bookmark=id.3ydxval" w:colFirst="0" w:colLast="0"/>
                  <w:bookmarkEnd w:id="542"/>
                  <w:r w:rsidRPr="003E438A">
                    <w:rPr>
                      <w:rFonts w:ascii="Times New Roman" w:hAnsi="Times New Roman"/>
                      <w:sz w:val="28"/>
                      <w:szCs w:val="28"/>
                    </w:rPr>
                    <w:t>175</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43" w:name="bookmark=id.2dj85ie" w:colFirst="0" w:colLast="0"/>
                  <w:bookmarkEnd w:id="543"/>
                  <w:r w:rsidRPr="003E438A">
                    <w:rPr>
                      <w:rFonts w:ascii="Times New Roman" w:hAnsi="Times New Roman"/>
                      <w:sz w:val="28"/>
                      <w:szCs w:val="28"/>
                    </w:rPr>
                    <w:t>35</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44" w:name="bookmark=id.soifq7" w:colFirst="0" w:colLast="0"/>
                  <w:bookmarkEnd w:id="544"/>
                  <w:r w:rsidRPr="003E438A">
                    <w:rPr>
                      <w:rFonts w:ascii="Times New Roman" w:hAnsi="Times New Roman"/>
                      <w:sz w:val="28"/>
                      <w:szCs w:val="28"/>
                    </w:rPr>
                    <w:t>178</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45" w:name="bookmark=id.3co5ye0" w:colFirst="0" w:colLast="0"/>
                  <w:bookmarkEnd w:id="545"/>
                  <w:r w:rsidRPr="003E438A">
                    <w:rPr>
                      <w:rFonts w:ascii="Times New Roman" w:hAnsi="Times New Roman"/>
                      <w:sz w:val="28"/>
                      <w:szCs w:val="28"/>
                    </w:rPr>
                    <w:t>36</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46" w:name="bookmark=id.1rtg8lt" w:colFirst="0" w:colLast="0"/>
                  <w:bookmarkEnd w:id="546"/>
                  <w:r w:rsidRPr="003E438A">
                    <w:rPr>
                      <w:rFonts w:ascii="Times New Roman" w:hAnsi="Times New Roman"/>
                      <w:sz w:val="28"/>
                      <w:szCs w:val="28"/>
                    </w:rPr>
                    <w:t>182</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47" w:name="bookmark=id.4bt3r9m" w:colFirst="0" w:colLast="0"/>
                  <w:bookmarkEnd w:id="547"/>
                  <w:r w:rsidRPr="003E438A">
                    <w:rPr>
                      <w:rFonts w:ascii="Times New Roman" w:hAnsi="Times New Roman"/>
                      <w:sz w:val="28"/>
                      <w:szCs w:val="28"/>
                    </w:rPr>
                    <w:t>37</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48" w:name="bookmark=id.2qye1hf" w:colFirst="0" w:colLast="0"/>
                  <w:bookmarkEnd w:id="548"/>
                  <w:r w:rsidRPr="003E438A">
                    <w:rPr>
                      <w:rFonts w:ascii="Times New Roman" w:hAnsi="Times New Roman"/>
                      <w:sz w:val="28"/>
                      <w:szCs w:val="28"/>
                    </w:rPr>
                    <w:t>186</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49" w:name="bookmark=id.163obp8" w:colFirst="0" w:colLast="0"/>
                  <w:bookmarkEnd w:id="549"/>
                  <w:r w:rsidRPr="003E438A">
                    <w:rPr>
                      <w:rFonts w:ascii="Times New Roman" w:hAnsi="Times New Roman"/>
                      <w:sz w:val="28"/>
                      <w:szCs w:val="28"/>
                    </w:rPr>
                    <w:t>38</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50" w:name="bookmark=id.3q3bud1" w:colFirst="0" w:colLast="0"/>
                  <w:bookmarkEnd w:id="550"/>
                  <w:r w:rsidRPr="003E438A">
                    <w:rPr>
                      <w:rFonts w:ascii="Times New Roman" w:hAnsi="Times New Roman"/>
                      <w:sz w:val="28"/>
                      <w:szCs w:val="28"/>
                    </w:rPr>
                    <w:t>190</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51" w:name="bookmark=id.258m4ku" w:colFirst="0" w:colLast="0"/>
                  <w:bookmarkEnd w:id="551"/>
                  <w:r w:rsidRPr="003E438A">
                    <w:rPr>
                      <w:rFonts w:ascii="Times New Roman" w:hAnsi="Times New Roman"/>
                      <w:sz w:val="28"/>
                      <w:szCs w:val="28"/>
                    </w:rPr>
                    <w:t>39</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52" w:name="bookmark=id.kdwesn" w:colFirst="0" w:colLast="0"/>
                  <w:bookmarkEnd w:id="552"/>
                  <w:r w:rsidRPr="003E438A">
                    <w:rPr>
                      <w:rFonts w:ascii="Times New Roman" w:hAnsi="Times New Roman"/>
                      <w:sz w:val="28"/>
                      <w:szCs w:val="28"/>
                    </w:rPr>
                    <w:t>195</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53" w:name="bookmark=id.34djxgg" w:colFirst="0" w:colLast="0"/>
                  <w:bookmarkEnd w:id="553"/>
                  <w:r w:rsidRPr="003E438A">
                    <w:rPr>
                      <w:rFonts w:ascii="Times New Roman" w:hAnsi="Times New Roman"/>
                      <w:sz w:val="28"/>
                      <w:szCs w:val="28"/>
                    </w:rPr>
                    <w:t>40</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54" w:name="bookmark=id.1jiu7o9" w:colFirst="0" w:colLast="0"/>
                  <w:bookmarkEnd w:id="554"/>
                  <w:r w:rsidRPr="003E438A">
                    <w:rPr>
                      <w:rFonts w:ascii="Times New Roman" w:hAnsi="Times New Roman"/>
                      <w:sz w:val="28"/>
                      <w:szCs w:val="28"/>
                    </w:rPr>
                    <w:t>200</w:t>
                  </w:r>
                </w:p>
              </w:tc>
            </w:tr>
          </w:tbl>
          <w:p w:rsidR="0087499F" w:rsidRPr="003E438A" w:rsidRDefault="0087499F" w:rsidP="006123BE">
            <w:pPr>
              <w:spacing w:after="0" w:line="240" w:lineRule="auto"/>
              <w:rPr>
                <w:rFonts w:ascii="Times New Roman" w:hAnsi="Times New Roman"/>
                <w:sz w:val="28"/>
                <w:szCs w:val="28"/>
              </w:rPr>
            </w:pPr>
            <w:bookmarkStart w:id="555" w:name="bookmark=id.43ihqc2" w:colFirst="0" w:colLast="0"/>
            <w:bookmarkEnd w:id="555"/>
            <w:r w:rsidRPr="003E438A">
              <w:rPr>
                <w:rFonts w:ascii="Times New Roman" w:hAnsi="Times New Roman"/>
                <w:sz w:val="28"/>
                <w:szCs w:val="28"/>
              </w:rPr>
              <w:t> </w:t>
            </w:r>
          </w:p>
        </w:tc>
      </w:tr>
    </w:tbl>
    <w:p w:rsidR="0087499F" w:rsidRPr="003E438A" w:rsidRDefault="0087499F" w:rsidP="003B41B9">
      <w:pPr>
        <w:spacing w:before="280" w:after="280" w:line="240" w:lineRule="auto"/>
        <w:ind w:firstLine="567"/>
        <w:jc w:val="both"/>
        <w:rPr>
          <w:rFonts w:ascii="Times New Roman" w:hAnsi="Times New Roman"/>
          <w:sz w:val="28"/>
          <w:szCs w:val="28"/>
        </w:rPr>
      </w:pPr>
      <w:bookmarkStart w:id="556" w:name="bookmark=id.2ins0jv" w:colFirst="0" w:colLast="0"/>
      <w:bookmarkEnd w:id="556"/>
      <w:r w:rsidRPr="003E438A">
        <w:br w:type="column"/>
      </w:r>
      <w:r w:rsidRPr="003E438A">
        <w:rPr>
          <w:rFonts w:ascii="Times New Roman" w:hAnsi="Times New Roman"/>
          <w:b/>
          <w:sz w:val="28"/>
          <w:szCs w:val="28"/>
        </w:rPr>
        <w:t>8. Таблиця переведення тестових балів тесту з географії НМТ до шкали 100–200</w:t>
      </w:r>
    </w:p>
    <w:tbl>
      <w:tblPr>
        <w:tblW w:w="9639" w:type="dxa"/>
        <w:jc w:val="center"/>
        <w:tblLayout w:type="fixed"/>
        <w:tblLook w:val="0000"/>
      </w:tblPr>
      <w:tblGrid>
        <w:gridCol w:w="4819"/>
        <w:gridCol w:w="4820"/>
      </w:tblGrid>
      <w:tr w:rsidR="0087499F" w:rsidRPr="003E438A" w:rsidTr="006123BE">
        <w:trPr>
          <w:jc w:val="center"/>
        </w:trPr>
        <w:tc>
          <w:tcPr>
            <w:tcW w:w="4819" w:type="dxa"/>
            <w:vAlign w:val="center"/>
          </w:tcPr>
          <w:tbl>
            <w:tblPr>
              <w:tblW w:w="4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23"/>
              <w:gridCol w:w="2149"/>
            </w:tblGrid>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57" w:name="bookmark=id.xt2aro" w:colFirst="0" w:colLast="0"/>
                  <w:bookmarkEnd w:id="557"/>
                  <w:r w:rsidRPr="003E438A">
                    <w:rPr>
                      <w:rFonts w:ascii="Times New Roman" w:hAnsi="Times New Roman"/>
                      <w:sz w:val="28"/>
                      <w:szCs w:val="28"/>
                    </w:rPr>
                    <w:t>Тестовий бал</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58" w:name="bookmark=id.3hsptfh" w:colFirst="0" w:colLast="0"/>
                  <w:bookmarkEnd w:id="558"/>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59" w:name="bookmark=id.1wy03na" w:colFirst="0" w:colLast="0"/>
                  <w:bookmarkEnd w:id="559"/>
                  <w:r w:rsidRPr="003E438A">
                    <w:rPr>
                      <w:rFonts w:ascii="Times New Roman" w:hAnsi="Times New Roman"/>
                      <w:sz w:val="28"/>
                      <w:szCs w:val="28"/>
                    </w:rPr>
                    <w:t>7</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60" w:name="bookmark=id.4gxnmb3" w:colFirst="0" w:colLast="0"/>
                  <w:bookmarkEnd w:id="560"/>
                  <w:r w:rsidRPr="003E438A">
                    <w:rPr>
                      <w:rFonts w:ascii="Times New Roman" w:hAnsi="Times New Roman"/>
                      <w:sz w:val="28"/>
                      <w:szCs w:val="28"/>
                    </w:rPr>
                    <w:t>100</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61" w:name="bookmark=id.2w2xwiw" w:colFirst="0" w:colLast="0"/>
                  <w:bookmarkEnd w:id="561"/>
                  <w:r w:rsidRPr="003E438A">
                    <w:rPr>
                      <w:rFonts w:ascii="Times New Roman" w:hAnsi="Times New Roman"/>
                      <w:sz w:val="28"/>
                      <w:szCs w:val="28"/>
                    </w:rPr>
                    <w:t>8</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62" w:name="bookmark=id.1b886qp" w:colFirst="0" w:colLast="0"/>
                  <w:bookmarkEnd w:id="562"/>
                  <w:r w:rsidRPr="003E438A">
                    <w:rPr>
                      <w:rFonts w:ascii="Times New Roman" w:hAnsi="Times New Roman"/>
                      <w:sz w:val="28"/>
                      <w:szCs w:val="28"/>
                    </w:rPr>
                    <w:t>107</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63" w:name="bookmark=id.3v7vpei" w:colFirst="0" w:colLast="0"/>
                  <w:bookmarkEnd w:id="563"/>
                  <w:r w:rsidRPr="003E438A">
                    <w:rPr>
                      <w:rFonts w:ascii="Times New Roman" w:hAnsi="Times New Roman"/>
                      <w:sz w:val="28"/>
                      <w:szCs w:val="28"/>
                    </w:rPr>
                    <w:t>9</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64" w:name="bookmark=id.2ad5zmb" w:colFirst="0" w:colLast="0"/>
                  <w:bookmarkEnd w:id="564"/>
                  <w:r w:rsidRPr="003E438A">
                    <w:rPr>
                      <w:rFonts w:ascii="Times New Roman" w:hAnsi="Times New Roman"/>
                      <w:sz w:val="28"/>
                      <w:szCs w:val="28"/>
                    </w:rPr>
                    <w:t>114</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65" w:name="bookmark=id.pig9u4" w:colFirst="0" w:colLast="0"/>
                  <w:bookmarkEnd w:id="565"/>
                  <w:r w:rsidRPr="003E438A">
                    <w:rPr>
                      <w:rFonts w:ascii="Times New Roman" w:hAnsi="Times New Roman"/>
                      <w:sz w:val="28"/>
                      <w:szCs w:val="28"/>
                    </w:rPr>
                    <w:t>10</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66" w:name="bookmark=id.39i3shx" w:colFirst="0" w:colLast="0"/>
                  <w:bookmarkEnd w:id="566"/>
                  <w:r w:rsidRPr="003E438A">
                    <w:rPr>
                      <w:rFonts w:ascii="Times New Roman" w:hAnsi="Times New Roman"/>
                      <w:sz w:val="28"/>
                      <w:szCs w:val="28"/>
                    </w:rPr>
                    <w:t>119</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67" w:name="bookmark=id.1one2pq" w:colFirst="0" w:colLast="0"/>
                  <w:bookmarkEnd w:id="567"/>
                  <w:r w:rsidRPr="003E438A">
                    <w:rPr>
                      <w:rFonts w:ascii="Times New Roman" w:hAnsi="Times New Roman"/>
                      <w:sz w:val="28"/>
                      <w:szCs w:val="28"/>
                    </w:rPr>
                    <w:t>11</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68" w:name="bookmark=id.48n1ldj" w:colFirst="0" w:colLast="0"/>
                  <w:bookmarkEnd w:id="568"/>
                  <w:r w:rsidRPr="003E438A">
                    <w:rPr>
                      <w:rFonts w:ascii="Times New Roman" w:hAnsi="Times New Roman"/>
                      <w:sz w:val="28"/>
                      <w:szCs w:val="28"/>
                    </w:rPr>
                    <w:t>124</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69" w:name="bookmark=id.2nsbvlc" w:colFirst="0" w:colLast="0"/>
                  <w:bookmarkEnd w:id="569"/>
                  <w:r w:rsidRPr="003E438A">
                    <w:rPr>
                      <w:rFonts w:ascii="Times New Roman" w:hAnsi="Times New Roman"/>
                      <w:sz w:val="28"/>
                      <w:szCs w:val="28"/>
                    </w:rPr>
                    <w:t>12</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70" w:name="bookmark=id.12xm5t5" w:colFirst="0" w:colLast="0"/>
                  <w:bookmarkEnd w:id="570"/>
                  <w:r w:rsidRPr="003E438A">
                    <w:rPr>
                      <w:rFonts w:ascii="Times New Roman" w:hAnsi="Times New Roman"/>
                      <w:sz w:val="28"/>
                      <w:szCs w:val="28"/>
                    </w:rPr>
                    <w:t>128</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71" w:name="bookmark=id.3mx9ogy" w:colFirst="0" w:colLast="0"/>
                  <w:bookmarkEnd w:id="571"/>
                  <w:r w:rsidRPr="003E438A">
                    <w:rPr>
                      <w:rFonts w:ascii="Times New Roman" w:hAnsi="Times New Roman"/>
                      <w:sz w:val="28"/>
                      <w:szCs w:val="28"/>
                    </w:rPr>
                    <w:t>13</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72" w:name="bookmark=id.222jyor" w:colFirst="0" w:colLast="0"/>
                  <w:bookmarkEnd w:id="572"/>
                  <w:r w:rsidRPr="003E438A">
                    <w:rPr>
                      <w:rFonts w:ascii="Times New Roman" w:hAnsi="Times New Roman"/>
                      <w:sz w:val="28"/>
                      <w:szCs w:val="28"/>
                    </w:rPr>
                    <w:t>131</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73" w:name="bookmark=id.h7u8wk" w:colFirst="0" w:colLast="0"/>
                  <w:bookmarkEnd w:id="573"/>
                  <w:r w:rsidRPr="003E438A">
                    <w:rPr>
                      <w:rFonts w:ascii="Times New Roman" w:hAnsi="Times New Roman"/>
                      <w:sz w:val="28"/>
                      <w:szCs w:val="28"/>
                    </w:rPr>
                    <w:t>14</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74" w:name="bookmark=id.317hrkd" w:colFirst="0" w:colLast="0"/>
                  <w:bookmarkEnd w:id="574"/>
                  <w:r w:rsidRPr="003E438A">
                    <w:rPr>
                      <w:rFonts w:ascii="Times New Roman" w:hAnsi="Times New Roman"/>
                      <w:sz w:val="28"/>
                      <w:szCs w:val="28"/>
                    </w:rPr>
                    <w:t>134</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75" w:name="bookmark=id.1gcs1s6" w:colFirst="0" w:colLast="0"/>
                  <w:bookmarkEnd w:id="575"/>
                  <w:r w:rsidRPr="003E438A">
                    <w:rPr>
                      <w:rFonts w:ascii="Times New Roman" w:hAnsi="Times New Roman"/>
                      <w:sz w:val="28"/>
                      <w:szCs w:val="28"/>
                    </w:rPr>
                    <w:t>15</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76" w:name="bookmark=id.40cfkfz" w:colFirst="0" w:colLast="0"/>
                  <w:bookmarkEnd w:id="576"/>
                  <w:r w:rsidRPr="003E438A">
                    <w:rPr>
                      <w:rFonts w:ascii="Times New Roman" w:hAnsi="Times New Roman"/>
                      <w:sz w:val="28"/>
                      <w:szCs w:val="28"/>
                    </w:rPr>
                    <w:t>136</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77" w:name="bookmark=id.2fhpuns" w:colFirst="0" w:colLast="0"/>
                  <w:bookmarkEnd w:id="577"/>
                  <w:r w:rsidRPr="003E438A">
                    <w:rPr>
                      <w:rFonts w:ascii="Times New Roman" w:hAnsi="Times New Roman"/>
                      <w:sz w:val="28"/>
                      <w:szCs w:val="28"/>
                    </w:rPr>
                    <w:t>16</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78" w:name="bookmark=id.un04vl" w:colFirst="0" w:colLast="0"/>
                  <w:bookmarkEnd w:id="578"/>
                  <w:r w:rsidRPr="003E438A">
                    <w:rPr>
                      <w:rFonts w:ascii="Times New Roman" w:hAnsi="Times New Roman"/>
                      <w:sz w:val="28"/>
                      <w:szCs w:val="28"/>
                    </w:rPr>
                    <w:t>138</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79" w:name="bookmark=id.3emnnje" w:colFirst="0" w:colLast="0"/>
                  <w:bookmarkEnd w:id="579"/>
                  <w:r w:rsidRPr="003E438A">
                    <w:rPr>
                      <w:rFonts w:ascii="Times New Roman" w:hAnsi="Times New Roman"/>
                      <w:sz w:val="28"/>
                      <w:szCs w:val="28"/>
                    </w:rPr>
                    <w:t>17</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80" w:name="bookmark=id.1trxxr7" w:colFirst="0" w:colLast="0"/>
                  <w:bookmarkEnd w:id="580"/>
                  <w:r w:rsidRPr="003E438A">
                    <w:rPr>
                      <w:rFonts w:ascii="Times New Roman" w:hAnsi="Times New Roman"/>
                      <w:sz w:val="28"/>
                      <w:szCs w:val="28"/>
                    </w:rPr>
                    <w:t>140</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81" w:name="bookmark=id.4drlgf0" w:colFirst="0" w:colLast="0"/>
                  <w:bookmarkEnd w:id="581"/>
                  <w:r w:rsidRPr="003E438A">
                    <w:rPr>
                      <w:rFonts w:ascii="Times New Roman" w:hAnsi="Times New Roman"/>
                      <w:sz w:val="28"/>
                      <w:szCs w:val="28"/>
                    </w:rPr>
                    <w:t>18</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82" w:name="bookmark=id.2swvqmt" w:colFirst="0" w:colLast="0"/>
                  <w:bookmarkEnd w:id="582"/>
                  <w:r w:rsidRPr="003E438A">
                    <w:rPr>
                      <w:rFonts w:ascii="Times New Roman" w:hAnsi="Times New Roman"/>
                      <w:sz w:val="28"/>
                      <w:szCs w:val="28"/>
                    </w:rPr>
                    <w:t>142</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83" w:name="bookmark=id.18260um" w:colFirst="0" w:colLast="0"/>
                  <w:bookmarkEnd w:id="583"/>
                  <w:r w:rsidRPr="003E438A">
                    <w:rPr>
                      <w:rFonts w:ascii="Times New Roman" w:hAnsi="Times New Roman"/>
                      <w:sz w:val="28"/>
                      <w:szCs w:val="28"/>
                    </w:rPr>
                    <w:t>19</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84" w:name="bookmark=id.3s1tjif" w:colFirst="0" w:colLast="0"/>
                  <w:bookmarkEnd w:id="584"/>
                  <w:r w:rsidRPr="003E438A">
                    <w:rPr>
                      <w:rFonts w:ascii="Times New Roman" w:hAnsi="Times New Roman"/>
                      <w:sz w:val="28"/>
                      <w:szCs w:val="28"/>
                    </w:rPr>
                    <w:t>144</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85" w:name="bookmark=id.2773tq8" w:colFirst="0" w:colLast="0"/>
                  <w:bookmarkEnd w:id="585"/>
                  <w:r w:rsidRPr="003E438A">
                    <w:rPr>
                      <w:rFonts w:ascii="Times New Roman" w:hAnsi="Times New Roman"/>
                      <w:sz w:val="28"/>
                      <w:szCs w:val="28"/>
                    </w:rPr>
                    <w:t>20</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86" w:name="bookmark=id.mce3y1" w:colFirst="0" w:colLast="0"/>
                  <w:bookmarkEnd w:id="586"/>
                  <w:r w:rsidRPr="003E438A">
                    <w:rPr>
                      <w:rFonts w:ascii="Times New Roman" w:hAnsi="Times New Roman"/>
                      <w:sz w:val="28"/>
                      <w:szCs w:val="28"/>
                    </w:rPr>
                    <w:t>145</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87" w:name="bookmark=id.36c1mlu" w:colFirst="0" w:colLast="0"/>
                  <w:bookmarkEnd w:id="587"/>
                  <w:r w:rsidRPr="003E438A">
                    <w:rPr>
                      <w:rFonts w:ascii="Times New Roman" w:hAnsi="Times New Roman"/>
                      <w:sz w:val="28"/>
                      <w:szCs w:val="28"/>
                    </w:rPr>
                    <w:t>21</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88" w:name="bookmark=id.1lhbwtn" w:colFirst="0" w:colLast="0"/>
                  <w:bookmarkEnd w:id="588"/>
                  <w:r w:rsidRPr="003E438A">
                    <w:rPr>
                      <w:rFonts w:ascii="Times New Roman" w:hAnsi="Times New Roman"/>
                      <w:sz w:val="28"/>
                      <w:szCs w:val="28"/>
                    </w:rPr>
                    <w:t>146</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89" w:name="bookmark=id.45gzfhg" w:colFirst="0" w:colLast="0"/>
                  <w:bookmarkEnd w:id="589"/>
                  <w:r w:rsidRPr="003E438A">
                    <w:rPr>
                      <w:rFonts w:ascii="Times New Roman" w:hAnsi="Times New Roman"/>
                      <w:sz w:val="28"/>
                      <w:szCs w:val="28"/>
                    </w:rPr>
                    <w:t>22</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90" w:name="bookmark=id.2km9pp9" w:colFirst="0" w:colLast="0"/>
                  <w:bookmarkEnd w:id="590"/>
                  <w:r w:rsidRPr="003E438A">
                    <w:rPr>
                      <w:rFonts w:ascii="Times New Roman" w:hAnsi="Times New Roman"/>
                      <w:sz w:val="28"/>
                      <w:szCs w:val="28"/>
                    </w:rPr>
                    <w:t>147</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91" w:name="bookmark=id.zrjzx2" w:colFirst="0" w:colLast="0"/>
                  <w:bookmarkEnd w:id="591"/>
                  <w:r w:rsidRPr="003E438A">
                    <w:rPr>
                      <w:rFonts w:ascii="Times New Roman" w:hAnsi="Times New Roman"/>
                      <w:sz w:val="28"/>
                      <w:szCs w:val="28"/>
                    </w:rPr>
                    <w:t>23</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92" w:name="bookmark=id.3jr7ikv" w:colFirst="0" w:colLast="0"/>
                  <w:bookmarkEnd w:id="592"/>
                  <w:r w:rsidRPr="003E438A">
                    <w:rPr>
                      <w:rFonts w:ascii="Times New Roman" w:hAnsi="Times New Roman"/>
                      <w:sz w:val="28"/>
                      <w:szCs w:val="28"/>
                    </w:rPr>
                    <w:t>148</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93" w:name="bookmark=id.1ywhsso" w:colFirst="0" w:colLast="0"/>
                  <w:bookmarkEnd w:id="593"/>
                  <w:r w:rsidRPr="003E438A">
                    <w:rPr>
                      <w:rFonts w:ascii="Times New Roman" w:hAnsi="Times New Roman"/>
                      <w:sz w:val="28"/>
                      <w:szCs w:val="28"/>
                    </w:rPr>
                    <w:t>24</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94" w:name="bookmark=id.4iw5bgh" w:colFirst="0" w:colLast="0"/>
                  <w:bookmarkEnd w:id="594"/>
                  <w:r w:rsidRPr="003E438A">
                    <w:rPr>
                      <w:rFonts w:ascii="Times New Roman" w:hAnsi="Times New Roman"/>
                      <w:sz w:val="28"/>
                      <w:szCs w:val="28"/>
                    </w:rPr>
                    <w:t>149</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95" w:name="bookmark=id.2y1floa" w:colFirst="0" w:colLast="0"/>
                  <w:bookmarkEnd w:id="595"/>
                  <w:r w:rsidRPr="003E438A">
                    <w:rPr>
                      <w:rFonts w:ascii="Times New Roman" w:hAnsi="Times New Roman"/>
                      <w:sz w:val="28"/>
                      <w:szCs w:val="28"/>
                    </w:rPr>
                    <w:t>25</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96" w:name="bookmark=id.1d6pvw3" w:colFirst="0" w:colLast="0"/>
                  <w:bookmarkEnd w:id="596"/>
                  <w:r w:rsidRPr="003E438A">
                    <w:rPr>
                      <w:rFonts w:ascii="Times New Roman" w:hAnsi="Times New Roman"/>
                      <w:sz w:val="28"/>
                      <w:szCs w:val="28"/>
                    </w:rPr>
                    <w:t>150</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97" w:name="bookmark=id.3x6dejw" w:colFirst="0" w:colLast="0"/>
                  <w:bookmarkEnd w:id="597"/>
                  <w:r w:rsidRPr="003E438A">
                    <w:rPr>
                      <w:rFonts w:ascii="Times New Roman" w:hAnsi="Times New Roman"/>
                      <w:sz w:val="28"/>
                      <w:szCs w:val="28"/>
                    </w:rPr>
                    <w:t>26</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98" w:name="bookmark=id.2cbnorp" w:colFirst="0" w:colLast="0"/>
                  <w:bookmarkEnd w:id="598"/>
                  <w:r w:rsidRPr="003E438A">
                    <w:rPr>
                      <w:rFonts w:ascii="Times New Roman" w:hAnsi="Times New Roman"/>
                      <w:sz w:val="28"/>
                      <w:szCs w:val="28"/>
                    </w:rPr>
                    <w:t>151</w:t>
                  </w:r>
                </w:p>
              </w:tc>
            </w:tr>
          </w:tbl>
          <w:p w:rsidR="0087499F" w:rsidRPr="003E438A" w:rsidRDefault="0087499F" w:rsidP="006123BE">
            <w:pPr>
              <w:spacing w:after="0" w:line="240" w:lineRule="auto"/>
              <w:rPr>
                <w:rFonts w:ascii="Times New Roman" w:hAnsi="Times New Roman"/>
                <w:sz w:val="28"/>
                <w:szCs w:val="28"/>
              </w:rPr>
            </w:pPr>
            <w:r w:rsidRPr="003E438A">
              <w:rPr>
                <w:rFonts w:ascii="Times New Roman" w:hAnsi="Times New Roman"/>
                <w:sz w:val="28"/>
                <w:szCs w:val="28"/>
              </w:rPr>
              <w:br/>
            </w:r>
          </w:p>
        </w:tc>
        <w:tc>
          <w:tcPr>
            <w:tcW w:w="4820" w:type="dxa"/>
            <w:vAlign w:val="center"/>
          </w:tcPr>
          <w:tbl>
            <w:tblPr>
              <w:tblW w:w="4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86"/>
              <w:gridCol w:w="2287"/>
            </w:tblGrid>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599" w:name="bookmark=id.rgxyzi" w:colFirst="0" w:colLast="0"/>
                  <w:bookmarkEnd w:id="599"/>
                  <w:r w:rsidRPr="003E438A">
                    <w:rPr>
                      <w:rFonts w:ascii="Times New Roman" w:hAnsi="Times New Roman"/>
                      <w:sz w:val="28"/>
                      <w:szCs w:val="28"/>
                    </w:rPr>
                    <w:t>Тестовий бал</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00" w:name="bookmark=id.3bglhnb" w:colFirst="0" w:colLast="0"/>
                  <w:bookmarkEnd w:id="600"/>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01" w:name="bookmark=id.1qlvrv4" w:colFirst="0" w:colLast="0"/>
                  <w:bookmarkEnd w:id="601"/>
                  <w:r w:rsidRPr="003E438A">
                    <w:rPr>
                      <w:rFonts w:ascii="Times New Roman" w:hAnsi="Times New Roman"/>
                      <w:sz w:val="28"/>
                      <w:szCs w:val="28"/>
                    </w:rPr>
                    <w:t>27</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02" w:name="bookmark=id.4aljaix" w:colFirst="0" w:colLast="0"/>
                  <w:bookmarkEnd w:id="602"/>
                  <w:r w:rsidRPr="003E438A">
                    <w:rPr>
                      <w:rFonts w:ascii="Times New Roman" w:hAnsi="Times New Roman"/>
                      <w:sz w:val="28"/>
                      <w:szCs w:val="28"/>
                    </w:rPr>
                    <w:t>152</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03" w:name="bookmark=id.2pqtkqq" w:colFirst="0" w:colLast="0"/>
                  <w:bookmarkEnd w:id="603"/>
                  <w:r w:rsidRPr="003E438A">
                    <w:rPr>
                      <w:rFonts w:ascii="Times New Roman" w:hAnsi="Times New Roman"/>
                      <w:sz w:val="28"/>
                      <w:szCs w:val="28"/>
                    </w:rPr>
                    <w:t>28</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04" w:name="bookmark=id.14w3uyj" w:colFirst="0" w:colLast="0"/>
                  <w:bookmarkEnd w:id="604"/>
                  <w:r w:rsidRPr="003E438A">
                    <w:rPr>
                      <w:rFonts w:ascii="Times New Roman" w:hAnsi="Times New Roman"/>
                      <w:sz w:val="28"/>
                      <w:szCs w:val="28"/>
                    </w:rPr>
                    <w:t>154</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05" w:name="bookmark=id.3ovrdmc" w:colFirst="0" w:colLast="0"/>
                  <w:bookmarkEnd w:id="605"/>
                  <w:r w:rsidRPr="003E438A">
                    <w:rPr>
                      <w:rFonts w:ascii="Times New Roman" w:hAnsi="Times New Roman"/>
                      <w:sz w:val="28"/>
                      <w:szCs w:val="28"/>
                    </w:rPr>
                    <w:t>29</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06" w:name="bookmark=id.2411nu5" w:colFirst="0" w:colLast="0"/>
                  <w:bookmarkEnd w:id="606"/>
                  <w:r w:rsidRPr="003E438A">
                    <w:rPr>
                      <w:rFonts w:ascii="Times New Roman" w:hAnsi="Times New Roman"/>
                      <w:sz w:val="28"/>
                      <w:szCs w:val="28"/>
                    </w:rPr>
                    <w:t>156</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07" w:name="bookmark=id.j6by1y" w:colFirst="0" w:colLast="0"/>
                  <w:bookmarkEnd w:id="607"/>
                  <w:r w:rsidRPr="003E438A">
                    <w:rPr>
                      <w:rFonts w:ascii="Times New Roman" w:hAnsi="Times New Roman"/>
                      <w:sz w:val="28"/>
                      <w:szCs w:val="28"/>
                    </w:rPr>
                    <w:t>30</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08" w:name="bookmark=id.335zgpr" w:colFirst="0" w:colLast="0"/>
                  <w:bookmarkEnd w:id="608"/>
                  <w:r w:rsidRPr="003E438A">
                    <w:rPr>
                      <w:rFonts w:ascii="Times New Roman" w:hAnsi="Times New Roman"/>
                      <w:sz w:val="28"/>
                      <w:szCs w:val="28"/>
                    </w:rPr>
                    <w:t>158</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09" w:name="bookmark=id.1ib9qxk" w:colFirst="0" w:colLast="0"/>
                  <w:bookmarkEnd w:id="609"/>
                  <w:r w:rsidRPr="003E438A">
                    <w:rPr>
                      <w:rFonts w:ascii="Times New Roman" w:hAnsi="Times New Roman"/>
                      <w:sz w:val="28"/>
                      <w:szCs w:val="28"/>
                    </w:rPr>
                    <w:t>31</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10" w:name="bookmark=id.42ax9ld" w:colFirst="0" w:colLast="0"/>
                  <w:bookmarkEnd w:id="610"/>
                  <w:r w:rsidRPr="003E438A">
                    <w:rPr>
                      <w:rFonts w:ascii="Times New Roman" w:hAnsi="Times New Roman"/>
                      <w:sz w:val="28"/>
                      <w:szCs w:val="28"/>
                    </w:rPr>
                    <w:t>160</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11" w:name="bookmark=id.2hg7jt6" w:colFirst="0" w:colLast="0"/>
                  <w:bookmarkEnd w:id="611"/>
                  <w:r w:rsidRPr="003E438A">
                    <w:rPr>
                      <w:rFonts w:ascii="Times New Roman" w:hAnsi="Times New Roman"/>
                      <w:sz w:val="28"/>
                      <w:szCs w:val="28"/>
                    </w:rPr>
                    <w:t>32</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12" w:name="bookmark=id.wlhu0z" w:colFirst="0" w:colLast="0"/>
                  <w:bookmarkEnd w:id="612"/>
                  <w:r w:rsidRPr="003E438A">
                    <w:rPr>
                      <w:rFonts w:ascii="Times New Roman" w:hAnsi="Times New Roman"/>
                      <w:sz w:val="28"/>
                      <w:szCs w:val="28"/>
                    </w:rPr>
                    <w:t>162</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13" w:name="bookmark=id.3gl5cos" w:colFirst="0" w:colLast="0"/>
                  <w:bookmarkEnd w:id="613"/>
                  <w:r w:rsidRPr="003E438A">
                    <w:rPr>
                      <w:rFonts w:ascii="Times New Roman" w:hAnsi="Times New Roman"/>
                      <w:sz w:val="28"/>
                      <w:szCs w:val="28"/>
                    </w:rPr>
                    <w:t>33</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14" w:name="bookmark=id.1vqfmwl" w:colFirst="0" w:colLast="0"/>
                  <w:bookmarkEnd w:id="614"/>
                  <w:r w:rsidRPr="003E438A">
                    <w:rPr>
                      <w:rFonts w:ascii="Times New Roman" w:hAnsi="Times New Roman"/>
                      <w:sz w:val="28"/>
                      <w:szCs w:val="28"/>
                    </w:rPr>
                    <w:t>164</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15" w:name="bookmark=id.4fq35ke" w:colFirst="0" w:colLast="0"/>
                  <w:bookmarkEnd w:id="615"/>
                  <w:r w:rsidRPr="003E438A">
                    <w:rPr>
                      <w:rFonts w:ascii="Times New Roman" w:hAnsi="Times New Roman"/>
                      <w:sz w:val="28"/>
                      <w:szCs w:val="28"/>
                    </w:rPr>
                    <w:t>34</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16" w:name="bookmark=id.2uvdfs7" w:colFirst="0" w:colLast="0"/>
                  <w:bookmarkEnd w:id="616"/>
                  <w:r w:rsidRPr="003E438A">
                    <w:rPr>
                      <w:rFonts w:ascii="Times New Roman" w:hAnsi="Times New Roman"/>
                      <w:sz w:val="28"/>
                      <w:szCs w:val="28"/>
                    </w:rPr>
                    <w:t>166</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17" w:name="bookmark=id.1a0nq00" w:colFirst="0" w:colLast="0"/>
                  <w:bookmarkEnd w:id="617"/>
                  <w:r w:rsidRPr="003E438A">
                    <w:rPr>
                      <w:rFonts w:ascii="Times New Roman" w:hAnsi="Times New Roman"/>
                      <w:sz w:val="28"/>
                      <w:szCs w:val="28"/>
                    </w:rPr>
                    <w:t>35</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18" w:name="bookmark=id.3u0b8nt" w:colFirst="0" w:colLast="0"/>
                  <w:bookmarkEnd w:id="618"/>
                  <w:r w:rsidRPr="003E438A">
                    <w:rPr>
                      <w:rFonts w:ascii="Times New Roman" w:hAnsi="Times New Roman"/>
                      <w:sz w:val="28"/>
                      <w:szCs w:val="28"/>
                    </w:rPr>
                    <w:t>168</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19" w:name="bookmark=id.295livm" w:colFirst="0" w:colLast="0"/>
                  <w:bookmarkEnd w:id="619"/>
                  <w:r w:rsidRPr="003E438A">
                    <w:rPr>
                      <w:rFonts w:ascii="Times New Roman" w:hAnsi="Times New Roman"/>
                      <w:sz w:val="28"/>
                      <w:szCs w:val="28"/>
                    </w:rPr>
                    <w:t>36</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20" w:name="bookmark=id.oavt3f" w:colFirst="0" w:colLast="0"/>
                  <w:bookmarkEnd w:id="620"/>
                  <w:r w:rsidRPr="003E438A">
                    <w:rPr>
                      <w:rFonts w:ascii="Times New Roman" w:hAnsi="Times New Roman"/>
                      <w:sz w:val="28"/>
                      <w:szCs w:val="28"/>
                    </w:rPr>
                    <w:t>170</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21" w:name="bookmark=id.38ajbr8" w:colFirst="0" w:colLast="0"/>
                  <w:bookmarkEnd w:id="621"/>
                  <w:r w:rsidRPr="003E438A">
                    <w:rPr>
                      <w:rFonts w:ascii="Times New Roman" w:hAnsi="Times New Roman"/>
                      <w:sz w:val="28"/>
                      <w:szCs w:val="28"/>
                    </w:rPr>
                    <w:t>37</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22" w:name="bookmark=id.1nftlz1" w:colFirst="0" w:colLast="0"/>
                  <w:bookmarkEnd w:id="622"/>
                  <w:r w:rsidRPr="003E438A">
                    <w:rPr>
                      <w:rFonts w:ascii="Times New Roman" w:hAnsi="Times New Roman"/>
                      <w:sz w:val="28"/>
                      <w:szCs w:val="28"/>
                    </w:rPr>
                    <w:t>172</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23" w:name="bookmark=id.47fh4mu" w:colFirst="0" w:colLast="0"/>
                  <w:bookmarkEnd w:id="623"/>
                  <w:r w:rsidRPr="003E438A">
                    <w:rPr>
                      <w:rFonts w:ascii="Times New Roman" w:hAnsi="Times New Roman"/>
                      <w:sz w:val="28"/>
                      <w:szCs w:val="28"/>
                    </w:rPr>
                    <w:t>38</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24" w:name="bookmark=id.2mkreun" w:colFirst="0" w:colLast="0"/>
                  <w:bookmarkEnd w:id="624"/>
                  <w:r w:rsidRPr="003E438A">
                    <w:rPr>
                      <w:rFonts w:ascii="Times New Roman" w:hAnsi="Times New Roman"/>
                      <w:sz w:val="28"/>
                      <w:szCs w:val="28"/>
                    </w:rPr>
                    <w:t>175</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25" w:name="bookmark=id.11q1p2g" w:colFirst="0" w:colLast="0"/>
                  <w:bookmarkEnd w:id="625"/>
                  <w:r w:rsidRPr="003E438A">
                    <w:rPr>
                      <w:rFonts w:ascii="Times New Roman" w:hAnsi="Times New Roman"/>
                      <w:sz w:val="28"/>
                      <w:szCs w:val="28"/>
                    </w:rPr>
                    <w:t>39</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26" w:name="bookmark=id.3lpp7q9" w:colFirst="0" w:colLast="0"/>
                  <w:bookmarkEnd w:id="626"/>
                  <w:r w:rsidRPr="003E438A">
                    <w:rPr>
                      <w:rFonts w:ascii="Times New Roman" w:hAnsi="Times New Roman"/>
                      <w:sz w:val="28"/>
                      <w:szCs w:val="28"/>
                    </w:rPr>
                    <w:t>177</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27" w:name="bookmark=id.20uzhy2" w:colFirst="0" w:colLast="0"/>
                  <w:bookmarkEnd w:id="627"/>
                  <w:r w:rsidRPr="003E438A">
                    <w:rPr>
                      <w:rFonts w:ascii="Times New Roman" w:hAnsi="Times New Roman"/>
                      <w:sz w:val="28"/>
                      <w:szCs w:val="28"/>
                    </w:rPr>
                    <w:t>40</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28" w:name="bookmark=id.4kun0lv" w:colFirst="0" w:colLast="0"/>
                  <w:bookmarkEnd w:id="628"/>
                  <w:r w:rsidRPr="003E438A">
                    <w:rPr>
                      <w:rFonts w:ascii="Times New Roman" w:hAnsi="Times New Roman"/>
                      <w:sz w:val="28"/>
                      <w:szCs w:val="28"/>
                    </w:rPr>
                    <w:t>179</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29" w:name="bookmark=id.2zzxato" w:colFirst="0" w:colLast="0"/>
                  <w:bookmarkEnd w:id="629"/>
                  <w:r w:rsidRPr="003E438A">
                    <w:rPr>
                      <w:rFonts w:ascii="Times New Roman" w:hAnsi="Times New Roman"/>
                      <w:sz w:val="28"/>
                      <w:szCs w:val="28"/>
                    </w:rPr>
                    <w:t>41</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30" w:name="bookmark=id.1f57l1h" w:colFirst="0" w:colLast="0"/>
                  <w:bookmarkEnd w:id="630"/>
                  <w:r w:rsidRPr="003E438A">
                    <w:rPr>
                      <w:rFonts w:ascii="Times New Roman" w:hAnsi="Times New Roman"/>
                      <w:sz w:val="28"/>
                      <w:szCs w:val="28"/>
                    </w:rPr>
                    <w:t>182</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31" w:name="bookmark=id.3z4v3pa" w:colFirst="0" w:colLast="0"/>
                  <w:bookmarkEnd w:id="631"/>
                  <w:r w:rsidRPr="003E438A">
                    <w:rPr>
                      <w:rFonts w:ascii="Times New Roman" w:hAnsi="Times New Roman"/>
                      <w:sz w:val="28"/>
                      <w:szCs w:val="28"/>
                    </w:rPr>
                    <w:t>42</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32" w:name="bookmark=id.2ea5dx3" w:colFirst="0" w:colLast="0"/>
                  <w:bookmarkEnd w:id="632"/>
                  <w:r w:rsidRPr="003E438A">
                    <w:rPr>
                      <w:rFonts w:ascii="Times New Roman" w:hAnsi="Times New Roman"/>
                      <w:sz w:val="28"/>
                      <w:szCs w:val="28"/>
                    </w:rPr>
                    <w:t>185</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33" w:name="bookmark=id.tffo4w" w:colFirst="0" w:colLast="0"/>
                  <w:bookmarkEnd w:id="633"/>
                  <w:r w:rsidRPr="003E438A">
                    <w:rPr>
                      <w:rFonts w:ascii="Times New Roman" w:hAnsi="Times New Roman"/>
                      <w:sz w:val="28"/>
                      <w:szCs w:val="28"/>
                    </w:rPr>
                    <w:t>43</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34" w:name="bookmark=id.3df36sp" w:colFirst="0" w:colLast="0"/>
                  <w:bookmarkEnd w:id="634"/>
                  <w:r w:rsidRPr="003E438A">
                    <w:rPr>
                      <w:rFonts w:ascii="Times New Roman" w:hAnsi="Times New Roman"/>
                      <w:sz w:val="28"/>
                      <w:szCs w:val="28"/>
                    </w:rPr>
                    <w:t>188</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35" w:name="bookmark=id.1skdh0i" w:colFirst="0" w:colLast="0"/>
                  <w:bookmarkEnd w:id="635"/>
                  <w:r w:rsidRPr="003E438A">
                    <w:rPr>
                      <w:rFonts w:ascii="Times New Roman" w:hAnsi="Times New Roman"/>
                      <w:sz w:val="28"/>
                      <w:szCs w:val="28"/>
                    </w:rPr>
                    <w:t>44</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36" w:name="bookmark=id.4ck0zob" w:colFirst="0" w:colLast="0"/>
                  <w:bookmarkEnd w:id="636"/>
                  <w:r w:rsidRPr="003E438A">
                    <w:rPr>
                      <w:rFonts w:ascii="Times New Roman" w:hAnsi="Times New Roman"/>
                      <w:sz w:val="28"/>
                      <w:szCs w:val="28"/>
                    </w:rPr>
                    <w:t>192</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37" w:name="bookmark=id.2rpb9w4" w:colFirst="0" w:colLast="0"/>
                  <w:bookmarkEnd w:id="637"/>
                  <w:r w:rsidRPr="003E438A">
                    <w:rPr>
                      <w:rFonts w:ascii="Times New Roman" w:hAnsi="Times New Roman"/>
                      <w:sz w:val="28"/>
                      <w:szCs w:val="28"/>
                    </w:rPr>
                    <w:t>45</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38" w:name="bookmark=id.16ulk3x" w:colFirst="0" w:colLast="0"/>
                  <w:bookmarkEnd w:id="638"/>
                  <w:r w:rsidRPr="003E438A">
                    <w:rPr>
                      <w:rFonts w:ascii="Times New Roman" w:hAnsi="Times New Roman"/>
                      <w:sz w:val="28"/>
                      <w:szCs w:val="28"/>
                    </w:rPr>
                    <w:t>196</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39" w:name="bookmark=id.3qu92rq" w:colFirst="0" w:colLast="0"/>
                  <w:bookmarkEnd w:id="639"/>
                  <w:r w:rsidRPr="003E438A">
                    <w:rPr>
                      <w:rFonts w:ascii="Times New Roman" w:hAnsi="Times New Roman"/>
                      <w:sz w:val="28"/>
                      <w:szCs w:val="28"/>
                    </w:rPr>
                    <w:t>46</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40" w:name="bookmark=id.25zjczj" w:colFirst="0" w:colLast="0"/>
                  <w:bookmarkEnd w:id="640"/>
                  <w:r w:rsidRPr="003E438A">
                    <w:rPr>
                      <w:rFonts w:ascii="Times New Roman" w:hAnsi="Times New Roman"/>
                      <w:sz w:val="28"/>
                      <w:szCs w:val="28"/>
                    </w:rPr>
                    <w:t>200</w:t>
                  </w:r>
                </w:p>
              </w:tc>
            </w:tr>
          </w:tbl>
          <w:p w:rsidR="0087499F" w:rsidRPr="003E438A" w:rsidRDefault="0087499F" w:rsidP="006123BE">
            <w:pPr>
              <w:spacing w:after="0" w:line="240" w:lineRule="auto"/>
              <w:rPr>
                <w:rFonts w:ascii="Times New Roman" w:hAnsi="Times New Roman"/>
                <w:sz w:val="28"/>
                <w:szCs w:val="28"/>
              </w:rPr>
            </w:pPr>
            <w:r w:rsidRPr="003E438A">
              <w:rPr>
                <w:rFonts w:ascii="Times New Roman" w:hAnsi="Times New Roman"/>
                <w:sz w:val="28"/>
                <w:szCs w:val="28"/>
              </w:rPr>
              <w:br/>
            </w:r>
          </w:p>
        </w:tc>
      </w:tr>
    </w:tbl>
    <w:p w:rsidR="0087499F" w:rsidRPr="003E438A" w:rsidRDefault="0087499F" w:rsidP="003B41B9">
      <w:pPr>
        <w:spacing w:before="280" w:after="280" w:line="240" w:lineRule="auto"/>
        <w:ind w:firstLine="567"/>
        <w:jc w:val="both"/>
        <w:rPr>
          <w:rFonts w:ascii="Times New Roman" w:hAnsi="Times New Roman"/>
          <w:sz w:val="28"/>
          <w:szCs w:val="28"/>
        </w:rPr>
      </w:pPr>
      <w:bookmarkStart w:id="641" w:name="bookmark=id.l4tn7c" w:colFirst="0" w:colLast="0"/>
      <w:bookmarkEnd w:id="641"/>
      <w:r w:rsidRPr="003E438A">
        <w:br w:type="column"/>
      </w:r>
      <w:r w:rsidRPr="003E438A">
        <w:rPr>
          <w:rFonts w:ascii="Times New Roman" w:hAnsi="Times New Roman"/>
          <w:b/>
          <w:sz w:val="28"/>
          <w:szCs w:val="28"/>
        </w:rPr>
        <w:t xml:space="preserve">9. Таблиця переведення тестових балів тесту з української літератури НМТ до шкали 100–200 </w:t>
      </w:r>
    </w:p>
    <w:tbl>
      <w:tblPr>
        <w:tblW w:w="9639" w:type="dxa"/>
        <w:jc w:val="center"/>
        <w:tblLayout w:type="fixed"/>
        <w:tblLook w:val="0000"/>
      </w:tblPr>
      <w:tblGrid>
        <w:gridCol w:w="4819"/>
        <w:gridCol w:w="4820"/>
      </w:tblGrid>
      <w:tr w:rsidR="0087499F" w:rsidRPr="003E438A" w:rsidTr="006123BE">
        <w:trPr>
          <w:jc w:val="center"/>
        </w:trPr>
        <w:tc>
          <w:tcPr>
            <w:tcW w:w="4819" w:type="dxa"/>
            <w:vAlign w:val="center"/>
          </w:tcPr>
          <w:tbl>
            <w:tblPr>
              <w:tblW w:w="4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23"/>
              <w:gridCol w:w="2149"/>
            </w:tblGrid>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42" w:name="bookmark=id.354h5v5" w:colFirst="0" w:colLast="0"/>
                  <w:bookmarkEnd w:id="642"/>
                  <w:r w:rsidRPr="003E438A">
                    <w:rPr>
                      <w:rFonts w:ascii="Times New Roman" w:hAnsi="Times New Roman"/>
                      <w:sz w:val="28"/>
                      <w:szCs w:val="28"/>
                    </w:rPr>
                    <w:t>Тестовий бал</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43" w:name="bookmark=id.1k9rg2y" w:colFirst="0" w:colLast="0"/>
                  <w:bookmarkEnd w:id="643"/>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44" w:name="bookmark=id.449eyqr" w:colFirst="0" w:colLast="0"/>
                  <w:bookmarkEnd w:id="644"/>
                  <w:r w:rsidRPr="003E438A">
                    <w:rPr>
                      <w:rFonts w:ascii="Times New Roman" w:hAnsi="Times New Roman"/>
                      <w:sz w:val="28"/>
                      <w:szCs w:val="28"/>
                    </w:rPr>
                    <w:t>7</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45" w:name="bookmark=id.2jep8yk" w:colFirst="0" w:colLast="0"/>
                  <w:bookmarkEnd w:id="645"/>
                  <w:r w:rsidRPr="003E438A">
                    <w:rPr>
                      <w:rFonts w:ascii="Times New Roman" w:hAnsi="Times New Roman"/>
                      <w:sz w:val="28"/>
                      <w:szCs w:val="28"/>
                    </w:rPr>
                    <w:t>100</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46" w:name="bookmark=id.yjzj6d" w:colFirst="0" w:colLast="0"/>
                  <w:bookmarkEnd w:id="646"/>
                  <w:r w:rsidRPr="003E438A">
                    <w:rPr>
                      <w:rFonts w:ascii="Times New Roman" w:hAnsi="Times New Roman"/>
                      <w:sz w:val="28"/>
                      <w:szCs w:val="28"/>
                    </w:rPr>
                    <w:t>8</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47" w:name="bookmark=id.3ijn1u6" w:colFirst="0" w:colLast="0"/>
                  <w:bookmarkEnd w:id="647"/>
                  <w:r w:rsidRPr="003E438A">
                    <w:rPr>
                      <w:rFonts w:ascii="Times New Roman" w:hAnsi="Times New Roman"/>
                      <w:sz w:val="28"/>
                      <w:szCs w:val="28"/>
                    </w:rPr>
                    <w:t>105</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48" w:name="bookmark=id.1xoxc1z" w:colFirst="0" w:colLast="0"/>
                  <w:bookmarkEnd w:id="648"/>
                  <w:r w:rsidRPr="003E438A">
                    <w:rPr>
                      <w:rFonts w:ascii="Times New Roman" w:hAnsi="Times New Roman"/>
                      <w:sz w:val="28"/>
                      <w:szCs w:val="28"/>
                    </w:rPr>
                    <w:t>9</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49" w:name="bookmark=id.4hokups" w:colFirst="0" w:colLast="0"/>
                  <w:bookmarkEnd w:id="649"/>
                  <w:r w:rsidRPr="003E438A">
                    <w:rPr>
                      <w:rFonts w:ascii="Times New Roman" w:hAnsi="Times New Roman"/>
                      <w:sz w:val="28"/>
                      <w:szCs w:val="28"/>
                    </w:rPr>
                    <w:t>110</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50" w:name="bookmark=id.2wtv4xl" w:colFirst="0" w:colLast="0"/>
                  <w:bookmarkEnd w:id="650"/>
                  <w:r w:rsidRPr="003E438A">
                    <w:rPr>
                      <w:rFonts w:ascii="Times New Roman" w:hAnsi="Times New Roman"/>
                      <w:sz w:val="28"/>
                      <w:szCs w:val="28"/>
                    </w:rPr>
                    <w:t>10</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51" w:name="bookmark=id.1bz5f5e" w:colFirst="0" w:colLast="0"/>
                  <w:bookmarkEnd w:id="651"/>
                  <w:r w:rsidRPr="003E438A">
                    <w:rPr>
                      <w:rFonts w:ascii="Times New Roman" w:hAnsi="Times New Roman"/>
                      <w:sz w:val="28"/>
                      <w:szCs w:val="28"/>
                    </w:rPr>
                    <w:t>115</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52" w:name="bookmark=id.3vysxt7" w:colFirst="0" w:colLast="0"/>
                  <w:bookmarkEnd w:id="652"/>
                  <w:r w:rsidRPr="003E438A">
                    <w:rPr>
                      <w:rFonts w:ascii="Times New Roman" w:hAnsi="Times New Roman"/>
                      <w:sz w:val="28"/>
                      <w:szCs w:val="28"/>
                    </w:rPr>
                    <w:t>11</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53" w:name="bookmark=id.2b43810" w:colFirst="0" w:colLast="0"/>
                  <w:bookmarkEnd w:id="653"/>
                  <w:r w:rsidRPr="003E438A">
                    <w:rPr>
                      <w:rFonts w:ascii="Times New Roman" w:hAnsi="Times New Roman"/>
                      <w:sz w:val="28"/>
                      <w:szCs w:val="28"/>
                    </w:rPr>
                    <w:t>120</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54" w:name="bookmark=id.q9di8t" w:colFirst="0" w:colLast="0"/>
                  <w:bookmarkEnd w:id="654"/>
                  <w:r w:rsidRPr="003E438A">
                    <w:rPr>
                      <w:rFonts w:ascii="Times New Roman" w:hAnsi="Times New Roman"/>
                      <w:sz w:val="28"/>
                      <w:szCs w:val="28"/>
                    </w:rPr>
                    <w:t>12</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55" w:name="bookmark=id.3a910wm" w:colFirst="0" w:colLast="0"/>
                  <w:bookmarkEnd w:id="655"/>
                  <w:r w:rsidRPr="003E438A">
                    <w:rPr>
                      <w:rFonts w:ascii="Times New Roman" w:hAnsi="Times New Roman"/>
                      <w:sz w:val="28"/>
                      <w:szCs w:val="28"/>
                    </w:rPr>
                    <w:t>125</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56" w:name="bookmark=id.1pebb4f" w:colFirst="0" w:colLast="0"/>
                  <w:bookmarkEnd w:id="656"/>
                  <w:r w:rsidRPr="003E438A">
                    <w:rPr>
                      <w:rFonts w:ascii="Times New Roman" w:hAnsi="Times New Roman"/>
                      <w:sz w:val="28"/>
                      <w:szCs w:val="28"/>
                    </w:rPr>
                    <w:t>13</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57" w:name="bookmark=id.49dyts8" w:colFirst="0" w:colLast="0"/>
                  <w:bookmarkEnd w:id="657"/>
                  <w:r w:rsidRPr="003E438A">
                    <w:rPr>
                      <w:rFonts w:ascii="Times New Roman" w:hAnsi="Times New Roman"/>
                      <w:sz w:val="28"/>
                      <w:szCs w:val="28"/>
                    </w:rPr>
                    <w:t>131</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58" w:name="bookmark=id.2oj9401" w:colFirst="0" w:colLast="0"/>
                  <w:bookmarkEnd w:id="658"/>
                  <w:r w:rsidRPr="003E438A">
                    <w:rPr>
                      <w:rFonts w:ascii="Times New Roman" w:hAnsi="Times New Roman"/>
                      <w:sz w:val="28"/>
                      <w:szCs w:val="28"/>
                    </w:rPr>
                    <w:t>14</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59" w:name="bookmark=id.13oje7u" w:colFirst="0" w:colLast="0"/>
                  <w:bookmarkEnd w:id="659"/>
                  <w:r w:rsidRPr="003E438A">
                    <w:rPr>
                      <w:rFonts w:ascii="Times New Roman" w:hAnsi="Times New Roman"/>
                      <w:sz w:val="28"/>
                      <w:szCs w:val="28"/>
                    </w:rPr>
                    <w:t>134</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60" w:name="bookmark=id.3no6wvn" w:colFirst="0" w:colLast="0"/>
                  <w:bookmarkEnd w:id="660"/>
                  <w:r w:rsidRPr="003E438A">
                    <w:rPr>
                      <w:rFonts w:ascii="Times New Roman" w:hAnsi="Times New Roman"/>
                      <w:sz w:val="28"/>
                      <w:szCs w:val="28"/>
                    </w:rPr>
                    <w:t>15</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61" w:name="bookmark=id.22th73g" w:colFirst="0" w:colLast="0"/>
                  <w:bookmarkEnd w:id="661"/>
                  <w:r w:rsidRPr="003E438A">
                    <w:rPr>
                      <w:rFonts w:ascii="Times New Roman" w:hAnsi="Times New Roman"/>
                      <w:sz w:val="28"/>
                      <w:szCs w:val="28"/>
                    </w:rPr>
                    <w:t>136</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62" w:name="bookmark=id.hyrhb9" w:colFirst="0" w:colLast="0"/>
                  <w:bookmarkEnd w:id="662"/>
                  <w:r w:rsidRPr="003E438A">
                    <w:rPr>
                      <w:rFonts w:ascii="Times New Roman" w:hAnsi="Times New Roman"/>
                      <w:sz w:val="28"/>
                      <w:szCs w:val="28"/>
                    </w:rPr>
                    <w:t>16</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63" w:name="bookmark=id.31yezz2" w:colFirst="0" w:colLast="0"/>
                  <w:bookmarkEnd w:id="663"/>
                  <w:r w:rsidRPr="003E438A">
                    <w:rPr>
                      <w:rFonts w:ascii="Times New Roman" w:hAnsi="Times New Roman"/>
                      <w:sz w:val="28"/>
                      <w:szCs w:val="28"/>
                    </w:rPr>
                    <w:t>138</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64" w:name="bookmark=id.1h3pa6v" w:colFirst="0" w:colLast="0"/>
                  <w:bookmarkEnd w:id="664"/>
                  <w:r w:rsidRPr="003E438A">
                    <w:rPr>
                      <w:rFonts w:ascii="Times New Roman" w:hAnsi="Times New Roman"/>
                      <w:sz w:val="28"/>
                      <w:szCs w:val="28"/>
                    </w:rPr>
                    <w:t>17</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65" w:name="bookmark=id.413csuo" w:colFirst="0" w:colLast="0"/>
                  <w:bookmarkEnd w:id="665"/>
                  <w:r w:rsidRPr="003E438A">
                    <w:rPr>
                      <w:rFonts w:ascii="Times New Roman" w:hAnsi="Times New Roman"/>
                      <w:sz w:val="28"/>
                      <w:szCs w:val="28"/>
                    </w:rPr>
                    <w:t>140</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66" w:name="bookmark=id.2g8n32h" w:colFirst="0" w:colLast="0"/>
                  <w:bookmarkEnd w:id="666"/>
                  <w:r w:rsidRPr="003E438A">
                    <w:rPr>
                      <w:rFonts w:ascii="Times New Roman" w:hAnsi="Times New Roman"/>
                      <w:sz w:val="28"/>
                      <w:szCs w:val="28"/>
                    </w:rPr>
                    <w:t>18</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67" w:name="bookmark=id.vdxdaa" w:colFirst="0" w:colLast="0"/>
                  <w:bookmarkEnd w:id="667"/>
                  <w:r w:rsidRPr="003E438A">
                    <w:rPr>
                      <w:rFonts w:ascii="Times New Roman" w:hAnsi="Times New Roman"/>
                      <w:sz w:val="28"/>
                      <w:szCs w:val="28"/>
                    </w:rPr>
                    <w:t>142</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68" w:name="bookmark=id.3fdkvy3" w:colFirst="0" w:colLast="0"/>
                  <w:bookmarkEnd w:id="668"/>
                  <w:r w:rsidRPr="003E438A">
                    <w:rPr>
                      <w:rFonts w:ascii="Times New Roman" w:hAnsi="Times New Roman"/>
                      <w:sz w:val="28"/>
                      <w:szCs w:val="28"/>
                    </w:rPr>
                    <w:t>19</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69" w:name="bookmark=id.1uiv65w" w:colFirst="0" w:colLast="0"/>
                  <w:bookmarkEnd w:id="669"/>
                  <w:r w:rsidRPr="003E438A">
                    <w:rPr>
                      <w:rFonts w:ascii="Times New Roman" w:hAnsi="Times New Roman"/>
                      <w:sz w:val="28"/>
                      <w:szCs w:val="28"/>
                    </w:rPr>
                    <w:t>143</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70" w:name="bookmark=id.4eiiotp" w:colFirst="0" w:colLast="0"/>
                  <w:bookmarkEnd w:id="670"/>
                  <w:r w:rsidRPr="003E438A">
                    <w:rPr>
                      <w:rFonts w:ascii="Times New Roman" w:hAnsi="Times New Roman"/>
                      <w:sz w:val="28"/>
                      <w:szCs w:val="28"/>
                    </w:rPr>
                    <w:t>20</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71" w:name="bookmark=id.2tnsz1i" w:colFirst="0" w:colLast="0"/>
                  <w:bookmarkEnd w:id="671"/>
                  <w:r w:rsidRPr="003E438A">
                    <w:rPr>
                      <w:rFonts w:ascii="Times New Roman" w:hAnsi="Times New Roman"/>
                      <w:sz w:val="28"/>
                      <w:szCs w:val="28"/>
                    </w:rPr>
                    <w:t>144</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72" w:name="bookmark=id.18t399b" w:colFirst="0" w:colLast="0"/>
                  <w:bookmarkEnd w:id="672"/>
                  <w:r w:rsidRPr="003E438A">
                    <w:rPr>
                      <w:rFonts w:ascii="Times New Roman" w:hAnsi="Times New Roman"/>
                      <w:sz w:val="28"/>
                      <w:szCs w:val="28"/>
                    </w:rPr>
                    <w:t>21</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73" w:name="bookmark=id.3ssqrx4" w:colFirst="0" w:colLast="0"/>
                  <w:bookmarkEnd w:id="673"/>
                  <w:r w:rsidRPr="003E438A">
                    <w:rPr>
                      <w:rFonts w:ascii="Times New Roman" w:hAnsi="Times New Roman"/>
                      <w:sz w:val="28"/>
                      <w:szCs w:val="28"/>
                    </w:rPr>
                    <w:t>145</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74" w:name="bookmark=id.27y124x" w:colFirst="0" w:colLast="0"/>
                  <w:bookmarkEnd w:id="674"/>
                  <w:r w:rsidRPr="003E438A">
                    <w:rPr>
                      <w:rFonts w:ascii="Times New Roman" w:hAnsi="Times New Roman"/>
                      <w:sz w:val="28"/>
                      <w:szCs w:val="28"/>
                    </w:rPr>
                    <w:t>22</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75" w:name="bookmark=id.n3bccq" w:colFirst="0" w:colLast="0"/>
                  <w:bookmarkEnd w:id="675"/>
                  <w:r w:rsidRPr="003E438A">
                    <w:rPr>
                      <w:rFonts w:ascii="Times New Roman" w:hAnsi="Times New Roman"/>
                      <w:sz w:val="28"/>
                      <w:szCs w:val="28"/>
                    </w:rPr>
                    <w:t>146</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76" w:name="bookmark=id.372yv0j" w:colFirst="0" w:colLast="0"/>
                  <w:bookmarkEnd w:id="676"/>
                  <w:r w:rsidRPr="003E438A">
                    <w:rPr>
                      <w:rFonts w:ascii="Times New Roman" w:hAnsi="Times New Roman"/>
                      <w:sz w:val="28"/>
                      <w:szCs w:val="28"/>
                    </w:rPr>
                    <w:t>23</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77" w:name="bookmark=id.1m8958c" w:colFirst="0" w:colLast="0"/>
                  <w:bookmarkEnd w:id="677"/>
                  <w:r w:rsidRPr="003E438A">
                    <w:rPr>
                      <w:rFonts w:ascii="Times New Roman" w:hAnsi="Times New Roman"/>
                      <w:sz w:val="28"/>
                      <w:szCs w:val="28"/>
                    </w:rPr>
                    <w:t>148</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78" w:name="bookmark=id.467wnw5" w:colFirst="0" w:colLast="0"/>
                  <w:bookmarkEnd w:id="678"/>
                  <w:r w:rsidRPr="003E438A">
                    <w:rPr>
                      <w:rFonts w:ascii="Times New Roman" w:hAnsi="Times New Roman"/>
                      <w:sz w:val="28"/>
                      <w:szCs w:val="28"/>
                    </w:rPr>
                    <w:t>24</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79" w:name="bookmark=id.2ld6y3y" w:colFirst="0" w:colLast="0"/>
                  <w:bookmarkEnd w:id="679"/>
                  <w:r w:rsidRPr="003E438A">
                    <w:rPr>
                      <w:rFonts w:ascii="Times New Roman" w:hAnsi="Times New Roman"/>
                      <w:sz w:val="28"/>
                      <w:szCs w:val="28"/>
                    </w:rPr>
                    <w:t>149</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80" w:name="bookmark=id.10ih8br" w:colFirst="0" w:colLast="0"/>
                  <w:bookmarkEnd w:id="680"/>
                  <w:r w:rsidRPr="003E438A">
                    <w:rPr>
                      <w:rFonts w:ascii="Times New Roman" w:hAnsi="Times New Roman"/>
                      <w:sz w:val="28"/>
                      <w:szCs w:val="28"/>
                    </w:rPr>
                    <w:t>25</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81" w:name="bookmark=id.3ki4qzk" w:colFirst="0" w:colLast="0"/>
                  <w:bookmarkEnd w:id="681"/>
                  <w:r w:rsidRPr="003E438A">
                    <w:rPr>
                      <w:rFonts w:ascii="Times New Roman" w:hAnsi="Times New Roman"/>
                      <w:sz w:val="28"/>
                      <w:szCs w:val="28"/>
                    </w:rPr>
                    <w:t>150</w:t>
                  </w:r>
                </w:p>
              </w:tc>
            </w:tr>
          </w:tbl>
          <w:p w:rsidR="0087499F" w:rsidRPr="003E438A" w:rsidRDefault="0087499F" w:rsidP="006123BE">
            <w:pPr>
              <w:spacing w:after="0" w:line="240" w:lineRule="auto"/>
              <w:rPr>
                <w:rFonts w:ascii="Times New Roman" w:hAnsi="Times New Roman"/>
                <w:sz w:val="28"/>
                <w:szCs w:val="28"/>
              </w:rPr>
            </w:pPr>
          </w:p>
          <w:p w:rsidR="0087499F" w:rsidRPr="003E438A" w:rsidRDefault="0087499F" w:rsidP="006123BE">
            <w:pPr>
              <w:spacing w:after="0" w:line="240" w:lineRule="auto"/>
              <w:rPr>
                <w:rFonts w:ascii="Times New Roman" w:hAnsi="Times New Roman"/>
                <w:sz w:val="28"/>
                <w:szCs w:val="28"/>
              </w:rPr>
            </w:pPr>
          </w:p>
        </w:tc>
        <w:tc>
          <w:tcPr>
            <w:tcW w:w="4820" w:type="dxa"/>
            <w:vAlign w:val="center"/>
          </w:tcPr>
          <w:tbl>
            <w:tblPr>
              <w:tblW w:w="4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86"/>
              <w:gridCol w:w="2287"/>
            </w:tblGrid>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82" w:name="bookmark=id.1znf17d" w:colFirst="0" w:colLast="0"/>
                  <w:bookmarkEnd w:id="682"/>
                  <w:r w:rsidRPr="003E438A">
                    <w:rPr>
                      <w:rFonts w:ascii="Times New Roman" w:hAnsi="Times New Roman"/>
                      <w:sz w:val="28"/>
                      <w:szCs w:val="28"/>
                    </w:rPr>
                    <w:t>Тестовий бал</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83" w:name="bookmark=id.4jn2jv6" w:colFirst="0" w:colLast="0"/>
                  <w:bookmarkEnd w:id="683"/>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84" w:name="bookmark=id.2yscu2z" w:colFirst="0" w:colLast="0"/>
                  <w:bookmarkEnd w:id="684"/>
                  <w:r w:rsidRPr="003E438A">
                    <w:rPr>
                      <w:rFonts w:ascii="Times New Roman" w:hAnsi="Times New Roman"/>
                      <w:sz w:val="28"/>
                      <w:szCs w:val="28"/>
                    </w:rPr>
                    <w:t>26</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85" w:name="bookmark=id.1dxn4as" w:colFirst="0" w:colLast="0"/>
                  <w:bookmarkEnd w:id="685"/>
                  <w:r w:rsidRPr="003E438A">
                    <w:rPr>
                      <w:rFonts w:ascii="Times New Roman" w:hAnsi="Times New Roman"/>
                      <w:sz w:val="28"/>
                      <w:szCs w:val="28"/>
                    </w:rPr>
                    <w:t>152</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86" w:name="bookmark=id.3xxamyl" w:colFirst="0" w:colLast="0"/>
                  <w:bookmarkEnd w:id="686"/>
                  <w:r w:rsidRPr="003E438A">
                    <w:rPr>
                      <w:rFonts w:ascii="Times New Roman" w:hAnsi="Times New Roman"/>
                      <w:sz w:val="28"/>
                      <w:szCs w:val="28"/>
                    </w:rPr>
                    <w:t>27</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87" w:name="bookmark=id.2d2kx6e" w:colFirst="0" w:colLast="0"/>
                  <w:bookmarkEnd w:id="687"/>
                  <w:r w:rsidRPr="003E438A">
                    <w:rPr>
                      <w:rFonts w:ascii="Times New Roman" w:hAnsi="Times New Roman"/>
                      <w:sz w:val="28"/>
                      <w:szCs w:val="28"/>
                    </w:rPr>
                    <w:t>154</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88" w:name="bookmark=id.s7v7e7" w:colFirst="0" w:colLast="0"/>
                  <w:bookmarkEnd w:id="688"/>
                  <w:r w:rsidRPr="003E438A">
                    <w:rPr>
                      <w:rFonts w:ascii="Times New Roman" w:hAnsi="Times New Roman"/>
                      <w:sz w:val="28"/>
                      <w:szCs w:val="28"/>
                    </w:rPr>
                    <w:t>28</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89" w:name="bookmark=id.3c7iq20" w:colFirst="0" w:colLast="0"/>
                  <w:bookmarkEnd w:id="689"/>
                  <w:r w:rsidRPr="003E438A">
                    <w:rPr>
                      <w:rFonts w:ascii="Times New Roman" w:hAnsi="Times New Roman"/>
                      <w:sz w:val="28"/>
                      <w:szCs w:val="28"/>
                    </w:rPr>
                    <w:t>156</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90" w:name="bookmark=id.1rct09t" w:colFirst="0" w:colLast="0"/>
                  <w:bookmarkEnd w:id="690"/>
                  <w:r w:rsidRPr="003E438A">
                    <w:rPr>
                      <w:rFonts w:ascii="Times New Roman" w:hAnsi="Times New Roman"/>
                      <w:sz w:val="28"/>
                      <w:szCs w:val="28"/>
                    </w:rPr>
                    <w:t>29</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91" w:name="bookmark=id.4bcgixm" w:colFirst="0" w:colLast="0"/>
                  <w:bookmarkEnd w:id="691"/>
                  <w:r w:rsidRPr="003E438A">
                    <w:rPr>
                      <w:rFonts w:ascii="Times New Roman" w:hAnsi="Times New Roman"/>
                      <w:sz w:val="28"/>
                      <w:szCs w:val="28"/>
                    </w:rPr>
                    <w:t>157</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92" w:name="bookmark=id.2qhqt5f" w:colFirst="0" w:colLast="0"/>
                  <w:bookmarkEnd w:id="692"/>
                  <w:r w:rsidRPr="003E438A">
                    <w:rPr>
                      <w:rFonts w:ascii="Times New Roman" w:hAnsi="Times New Roman"/>
                      <w:sz w:val="28"/>
                      <w:szCs w:val="28"/>
                    </w:rPr>
                    <w:t>30</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93" w:name="bookmark=id.15n13d8" w:colFirst="0" w:colLast="0"/>
                  <w:bookmarkEnd w:id="693"/>
                  <w:r w:rsidRPr="003E438A">
                    <w:rPr>
                      <w:rFonts w:ascii="Times New Roman" w:hAnsi="Times New Roman"/>
                      <w:sz w:val="28"/>
                      <w:szCs w:val="28"/>
                    </w:rPr>
                    <w:t>159</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94" w:name="bookmark=id.3pmom11" w:colFirst="0" w:colLast="0"/>
                  <w:bookmarkEnd w:id="694"/>
                  <w:r w:rsidRPr="003E438A">
                    <w:rPr>
                      <w:rFonts w:ascii="Times New Roman" w:hAnsi="Times New Roman"/>
                      <w:sz w:val="28"/>
                      <w:szCs w:val="28"/>
                    </w:rPr>
                    <w:t>31</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95" w:name="bookmark=id.24ryw8u" w:colFirst="0" w:colLast="0"/>
                  <w:bookmarkEnd w:id="695"/>
                  <w:r w:rsidRPr="003E438A">
                    <w:rPr>
                      <w:rFonts w:ascii="Times New Roman" w:hAnsi="Times New Roman"/>
                      <w:sz w:val="28"/>
                      <w:szCs w:val="28"/>
                    </w:rPr>
                    <w:t>160</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96" w:name="bookmark=id.jx96gn" w:colFirst="0" w:colLast="0"/>
                  <w:bookmarkEnd w:id="696"/>
                  <w:r w:rsidRPr="003E438A">
                    <w:rPr>
                      <w:rFonts w:ascii="Times New Roman" w:hAnsi="Times New Roman"/>
                      <w:sz w:val="28"/>
                      <w:szCs w:val="28"/>
                    </w:rPr>
                    <w:t>32</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97" w:name="bookmark=id.33wwp4g" w:colFirst="0" w:colLast="0"/>
                  <w:bookmarkEnd w:id="697"/>
                  <w:r w:rsidRPr="003E438A">
                    <w:rPr>
                      <w:rFonts w:ascii="Times New Roman" w:hAnsi="Times New Roman"/>
                      <w:sz w:val="28"/>
                      <w:szCs w:val="28"/>
                    </w:rPr>
                    <w:t>162</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98" w:name="bookmark=id.1j26zc9" w:colFirst="0" w:colLast="0"/>
                  <w:bookmarkEnd w:id="698"/>
                  <w:r w:rsidRPr="003E438A">
                    <w:rPr>
                      <w:rFonts w:ascii="Times New Roman" w:hAnsi="Times New Roman"/>
                      <w:sz w:val="28"/>
                      <w:szCs w:val="28"/>
                    </w:rPr>
                    <w:t>33</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699" w:name="bookmark=id.431ui02" w:colFirst="0" w:colLast="0"/>
                  <w:bookmarkEnd w:id="699"/>
                  <w:r w:rsidRPr="003E438A">
                    <w:rPr>
                      <w:rFonts w:ascii="Times New Roman" w:hAnsi="Times New Roman"/>
                      <w:sz w:val="28"/>
                      <w:szCs w:val="28"/>
                    </w:rPr>
                    <w:t>163</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00" w:name="bookmark=id.2i74s7v" w:colFirst="0" w:colLast="0"/>
                  <w:bookmarkEnd w:id="700"/>
                  <w:r w:rsidRPr="003E438A">
                    <w:rPr>
                      <w:rFonts w:ascii="Times New Roman" w:hAnsi="Times New Roman"/>
                      <w:sz w:val="28"/>
                      <w:szCs w:val="28"/>
                    </w:rPr>
                    <w:t>34</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01" w:name="bookmark=id.xcf2fo" w:colFirst="0" w:colLast="0"/>
                  <w:bookmarkEnd w:id="701"/>
                  <w:r w:rsidRPr="003E438A">
                    <w:rPr>
                      <w:rFonts w:ascii="Times New Roman" w:hAnsi="Times New Roman"/>
                      <w:sz w:val="28"/>
                      <w:szCs w:val="28"/>
                    </w:rPr>
                    <w:t>165</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02" w:name="bookmark=id.3hc2l3h" w:colFirst="0" w:colLast="0"/>
                  <w:bookmarkEnd w:id="702"/>
                  <w:r w:rsidRPr="003E438A">
                    <w:rPr>
                      <w:rFonts w:ascii="Times New Roman" w:hAnsi="Times New Roman"/>
                      <w:sz w:val="28"/>
                      <w:szCs w:val="28"/>
                    </w:rPr>
                    <w:t>35</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03" w:name="bookmark=id.1whcvba" w:colFirst="0" w:colLast="0"/>
                  <w:bookmarkEnd w:id="703"/>
                  <w:r w:rsidRPr="003E438A">
                    <w:rPr>
                      <w:rFonts w:ascii="Times New Roman" w:hAnsi="Times New Roman"/>
                      <w:sz w:val="28"/>
                      <w:szCs w:val="28"/>
                    </w:rPr>
                    <w:t>167</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04" w:name="bookmark=id.4gh0dz3" w:colFirst="0" w:colLast="0"/>
                  <w:bookmarkEnd w:id="704"/>
                  <w:r w:rsidRPr="003E438A">
                    <w:rPr>
                      <w:rFonts w:ascii="Times New Roman" w:hAnsi="Times New Roman"/>
                      <w:sz w:val="28"/>
                      <w:szCs w:val="28"/>
                    </w:rPr>
                    <w:t>36</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05" w:name="bookmark=id.2vmao6w" w:colFirst="0" w:colLast="0"/>
                  <w:bookmarkEnd w:id="705"/>
                  <w:r w:rsidRPr="003E438A">
                    <w:rPr>
                      <w:rFonts w:ascii="Times New Roman" w:hAnsi="Times New Roman"/>
                      <w:sz w:val="28"/>
                      <w:szCs w:val="28"/>
                    </w:rPr>
                    <w:t>170</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06" w:name="bookmark=id.1arkyep" w:colFirst="0" w:colLast="0"/>
                  <w:bookmarkEnd w:id="706"/>
                  <w:r w:rsidRPr="003E438A">
                    <w:rPr>
                      <w:rFonts w:ascii="Times New Roman" w:hAnsi="Times New Roman"/>
                      <w:sz w:val="28"/>
                      <w:szCs w:val="28"/>
                    </w:rPr>
                    <w:t>37</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07" w:name="bookmark=id.3ur8h2i" w:colFirst="0" w:colLast="0"/>
                  <w:bookmarkEnd w:id="707"/>
                  <w:r w:rsidRPr="003E438A">
                    <w:rPr>
                      <w:rFonts w:ascii="Times New Roman" w:hAnsi="Times New Roman"/>
                      <w:sz w:val="28"/>
                      <w:szCs w:val="28"/>
                    </w:rPr>
                    <w:t>172</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08" w:name="bookmark=id.29wirab" w:colFirst="0" w:colLast="0"/>
                  <w:bookmarkEnd w:id="708"/>
                  <w:r w:rsidRPr="003E438A">
                    <w:rPr>
                      <w:rFonts w:ascii="Times New Roman" w:hAnsi="Times New Roman"/>
                      <w:sz w:val="28"/>
                      <w:szCs w:val="28"/>
                    </w:rPr>
                    <w:t>38</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09" w:name="bookmark=id.p1t1i4" w:colFirst="0" w:colLast="0"/>
                  <w:bookmarkEnd w:id="709"/>
                  <w:r w:rsidRPr="003E438A">
                    <w:rPr>
                      <w:rFonts w:ascii="Times New Roman" w:hAnsi="Times New Roman"/>
                      <w:sz w:val="28"/>
                      <w:szCs w:val="28"/>
                    </w:rPr>
                    <w:t>175</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10" w:name="bookmark=id.391gk5x" w:colFirst="0" w:colLast="0"/>
                  <w:bookmarkEnd w:id="710"/>
                  <w:r w:rsidRPr="003E438A">
                    <w:rPr>
                      <w:rFonts w:ascii="Times New Roman" w:hAnsi="Times New Roman"/>
                      <w:sz w:val="28"/>
                      <w:szCs w:val="28"/>
                    </w:rPr>
                    <w:t>39</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11" w:name="bookmark=id.1o6qudq" w:colFirst="0" w:colLast="0"/>
                  <w:bookmarkEnd w:id="711"/>
                  <w:r w:rsidRPr="003E438A">
                    <w:rPr>
                      <w:rFonts w:ascii="Times New Roman" w:hAnsi="Times New Roman"/>
                      <w:sz w:val="28"/>
                      <w:szCs w:val="28"/>
                    </w:rPr>
                    <w:t>177</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12" w:name="bookmark=id.486ed1j" w:colFirst="0" w:colLast="0"/>
                  <w:bookmarkEnd w:id="712"/>
                  <w:r w:rsidRPr="003E438A">
                    <w:rPr>
                      <w:rFonts w:ascii="Times New Roman" w:hAnsi="Times New Roman"/>
                      <w:sz w:val="28"/>
                      <w:szCs w:val="28"/>
                    </w:rPr>
                    <w:t>40</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13" w:name="bookmark=id.2nbon9c" w:colFirst="0" w:colLast="0"/>
                  <w:bookmarkEnd w:id="713"/>
                  <w:r w:rsidRPr="003E438A">
                    <w:rPr>
                      <w:rFonts w:ascii="Times New Roman" w:hAnsi="Times New Roman"/>
                      <w:sz w:val="28"/>
                      <w:szCs w:val="28"/>
                    </w:rPr>
                    <w:t>180</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14" w:name="bookmark=id.12gyxh5" w:colFirst="0" w:colLast="0"/>
                  <w:bookmarkEnd w:id="714"/>
                  <w:r w:rsidRPr="003E438A">
                    <w:rPr>
                      <w:rFonts w:ascii="Times New Roman" w:hAnsi="Times New Roman"/>
                      <w:sz w:val="28"/>
                      <w:szCs w:val="28"/>
                    </w:rPr>
                    <w:t>41</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15" w:name="bookmark=id.3mgmg4y" w:colFirst="0" w:colLast="0"/>
                  <w:bookmarkEnd w:id="715"/>
                  <w:r w:rsidRPr="003E438A">
                    <w:rPr>
                      <w:rFonts w:ascii="Times New Roman" w:hAnsi="Times New Roman"/>
                      <w:sz w:val="28"/>
                      <w:szCs w:val="28"/>
                    </w:rPr>
                    <w:t>183</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16" w:name="bookmark=id.21lwqcr" w:colFirst="0" w:colLast="0"/>
                  <w:bookmarkEnd w:id="716"/>
                  <w:r w:rsidRPr="003E438A">
                    <w:rPr>
                      <w:rFonts w:ascii="Times New Roman" w:hAnsi="Times New Roman"/>
                      <w:sz w:val="28"/>
                      <w:szCs w:val="28"/>
                    </w:rPr>
                    <w:t>42</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17" w:name="bookmark=id.gr70kk" w:colFirst="0" w:colLast="0"/>
                  <w:bookmarkEnd w:id="717"/>
                  <w:r w:rsidRPr="003E438A">
                    <w:rPr>
                      <w:rFonts w:ascii="Times New Roman" w:hAnsi="Times New Roman"/>
                      <w:sz w:val="28"/>
                      <w:szCs w:val="28"/>
                    </w:rPr>
                    <w:t>186</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18" w:name="bookmark=id.30quj8d" w:colFirst="0" w:colLast="0"/>
                  <w:bookmarkEnd w:id="718"/>
                  <w:r w:rsidRPr="003E438A">
                    <w:rPr>
                      <w:rFonts w:ascii="Times New Roman" w:hAnsi="Times New Roman"/>
                      <w:sz w:val="28"/>
                      <w:szCs w:val="28"/>
                    </w:rPr>
                    <w:t>43</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19" w:name="bookmark=id.1fw4tg6" w:colFirst="0" w:colLast="0"/>
                  <w:bookmarkEnd w:id="719"/>
                  <w:r w:rsidRPr="003E438A">
                    <w:rPr>
                      <w:rFonts w:ascii="Times New Roman" w:hAnsi="Times New Roman"/>
                      <w:sz w:val="28"/>
                      <w:szCs w:val="28"/>
                    </w:rPr>
                    <w:t>191</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20" w:name="bookmark=id.3zvsc3z" w:colFirst="0" w:colLast="0"/>
                  <w:bookmarkEnd w:id="720"/>
                  <w:r w:rsidRPr="003E438A">
                    <w:rPr>
                      <w:rFonts w:ascii="Times New Roman" w:hAnsi="Times New Roman"/>
                      <w:sz w:val="28"/>
                      <w:szCs w:val="28"/>
                    </w:rPr>
                    <w:t>44</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21" w:name="bookmark=id.2f12mbs" w:colFirst="0" w:colLast="0"/>
                  <w:bookmarkEnd w:id="721"/>
                  <w:r w:rsidRPr="003E438A">
                    <w:rPr>
                      <w:rFonts w:ascii="Times New Roman" w:hAnsi="Times New Roman"/>
                      <w:sz w:val="28"/>
                      <w:szCs w:val="28"/>
                    </w:rPr>
                    <w:t>195</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22" w:name="bookmark=id.u6cwjl" w:colFirst="0" w:colLast="0"/>
                  <w:bookmarkEnd w:id="722"/>
                  <w:r w:rsidRPr="003E438A">
                    <w:rPr>
                      <w:rFonts w:ascii="Times New Roman" w:hAnsi="Times New Roman"/>
                      <w:sz w:val="28"/>
                      <w:szCs w:val="28"/>
                    </w:rPr>
                    <w:t>45</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23" w:name="bookmark=id.3e60f7e" w:colFirst="0" w:colLast="0"/>
                  <w:bookmarkEnd w:id="723"/>
                  <w:r w:rsidRPr="003E438A">
                    <w:rPr>
                      <w:rFonts w:ascii="Times New Roman" w:hAnsi="Times New Roman"/>
                      <w:sz w:val="28"/>
                      <w:szCs w:val="28"/>
                    </w:rPr>
                    <w:t>200</w:t>
                  </w:r>
                </w:p>
              </w:tc>
            </w:tr>
          </w:tbl>
          <w:p w:rsidR="0087499F" w:rsidRPr="003E438A" w:rsidRDefault="0087499F" w:rsidP="006123BE">
            <w:pPr>
              <w:spacing w:after="0" w:line="240" w:lineRule="auto"/>
              <w:rPr>
                <w:rFonts w:ascii="Times New Roman" w:hAnsi="Times New Roman"/>
                <w:sz w:val="28"/>
                <w:szCs w:val="28"/>
              </w:rPr>
            </w:pPr>
          </w:p>
        </w:tc>
      </w:tr>
    </w:tbl>
    <w:p w:rsidR="0087499F" w:rsidRPr="003E438A" w:rsidRDefault="0087499F" w:rsidP="003B41B9">
      <w:pPr>
        <w:spacing w:before="280" w:after="280" w:line="240" w:lineRule="auto"/>
        <w:ind w:firstLine="567"/>
        <w:jc w:val="both"/>
        <w:rPr>
          <w:rFonts w:ascii="Times New Roman" w:hAnsi="Times New Roman"/>
          <w:sz w:val="28"/>
          <w:szCs w:val="28"/>
        </w:rPr>
      </w:pPr>
      <w:bookmarkStart w:id="724" w:name="bookmark=id.1tbapf7" w:colFirst="0" w:colLast="0"/>
      <w:bookmarkEnd w:id="724"/>
      <w:r w:rsidRPr="003E438A">
        <w:br w:type="column"/>
      </w:r>
      <w:r w:rsidRPr="003E438A">
        <w:rPr>
          <w:rFonts w:ascii="Times New Roman" w:hAnsi="Times New Roman"/>
          <w:b/>
          <w:sz w:val="28"/>
          <w:szCs w:val="28"/>
        </w:rPr>
        <w:t xml:space="preserve">10. Таблиця переведення результатів матурального іспиту з польської мови до шкали 100–200 </w:t>
      </w:r>
    </w:p>
    <w:tbl>
      <w:tblPr>
        <w:tblW w:w="9639" w:type="dxa"/>
        <w:jc w:val="center"/>
        <w:tblLayout w:type="fixed"/>
        <w:tblLook w:val="0000"/>
      </w:tblPr>
      <w:tblGrid>
        <w:gridCol w:w="3283"/>
        <w:gridCol w:w="3167"/>
        <w:gridCol w:w="3189"/>
      </w:tblGrid>
      <w:tr w:rsidR="0087499F" w:rsidRPr="003E438A" w:rsidTr="006123BE">
        <w:trPr>
          <w:jc w:val="center"/>
        </w:trPr>
        <w:tc>
          <w:tcPr>
            <w:tcW w:w="3283" w:type="dxa"/>
            <w:vAlign w:val="center"/>
          </w:tcPr>
          <w:tbl>
            <w:tblPr>
              <w:tblW w:w="3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50"/>
              <w:gridCol w:w="1463"/>
            </w:tblGrid>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25" w:name="bookmark=id.4day830" w:colFirst="0" w:colLast="0"/>
                  <w:bookmarkEnd w:id="725"/>
                  <w:r w:rsidRPr="003E438A">
                    <w:rPr>
                      <w:rFonts w:ascii="Times New Roman" w:hAnsi="Times New Roman"/>
                      <w:sz w:val="28"/>
                      <w:szCs w:val="28"/>
                    </w:rPr>
                    <w:t>% набраних балів</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26" w:name="bookmark=id.2sg8iat" w:colFirst="0" w:colLast="0"/>
                  <w:bookmarkEnd w:id="726"/>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27" w:name="bookmark=id.17lisim" w:colFirst="0" w:colLast="0"/>
                  <w:bookmarkEnd w:id="727"/>
                  <w:r w:rsidRPr="003E438A">
                    <w:rPr>
                      <w:rFonts w:ascii="Times New Roman" w:hAnsi="Times New Roman"/>
                      <w:sz w:val="28"/>
                      <w:szCs w:val="28"/>
                    </w:rPr>
                    <w:t>30</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28" w:name="bookmark=id.3rl6b6f" w:colFirst="0" w:colLast="0"/>
                  <w:bookmarkEnd w:id="728"/>
                  <w:r w:rsidRPr="003E438A">
                    <w:rPr>
                      <w:rFonts w:ascii="Times New Roman" w:hAnsi="Times New Roman"/>
                      <w:sz w:val="28"/>
                      <w:szCs w:val="28"/>
                    </w:rPr>
                    <w:t>133</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29" w:name="bookmark=id.26qgle8" w:colFirst="0" w:colLast="0"/>
                  <w:bookmarkEnd w:id="729"/>
                  <w:r w:rsidRPr="003E438A">
                    <w:rPr>
                      <w:rFonts w:ascii="Times New Roman" w:hAnsi="Times New Roman"/>
                      <w:sz w:val="28"/>
                      <w:szCs w:val="28"/>
                    </w:rPr>
                    <w:t>31</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30" w:name="bookmark=id.lvqvm1" w:colFirst="0" w:colLast="0"/>
                  <w:bookmarkEnd w:id="730"/>
                  <w:r w:rsidRPr="003E438A">
                    <w:rPr>
                      <w:rFonts w:ascii="Times New Roman" w:hAnsi="Times New Roman"/>
                      <w:sz w:val="28"/>
                      <w:szCs w:val="28"/>
                    </w:rPr>
                    <w:t>134</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31" w:name="bookmark=id.35vee9u" w:colFirst="0" w:colLast="0"/>
                  <w:bookmarkEnd w:id="731"/>
                  <w:r w:rsidRPr="003E438A">
                    <w:rPr>
                      <w:rFonts w:ascii="Times New Roman" w:hAnsi="Times New Roman"/>
                      <w:sz w:val="28"/>
                      <w:szCs w:val="28"/>
                    </w:rPr>
                    <w:t>32</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32" w:name="bookmark=id.1l0oohn" w:colFirst="0" w:colLast="0"/>
                  <w:bookmarkEnd w:id="732"/>
                  <w:r w:rsidRPr="003E438A">
                    <w:rPr>
                      <w:rFonts w:ascii="Times New Roman" w:hAnsi="Times New Roman"/>
                      <w:sz w:val="28"/>
                      <w:szCs w:val="28"/>
                    </w:rPr>
                    <w:t>135</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33" w:name="bookmark=id.450c75g" w:colFirst="0" w:colLast="0"/>
                  <w:bookmarkEnd w:id="733"/>
                  <w:r w:rsidRPr="003E438A">
                    <w:rPr>
                      <w:rFonts w:ascii="Times New Roman" w:hAnsi="Times New Roman"/>
                      <w:sz w:val="28"/>
                      <w:szCs w:val="28"/>
                    </w:rPr>
                    <w:t>33</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34" w:name="bookmark=id.2k5mhd9" w:colFirst="0" w:colLast="0"/>
                  <w:bookmarkEnd w:id="734"/>
                  <w:r w:rsidRPr="003E438A">
                    <w:rPr>
                      <w:rFonts w:ascii="Times New Roman" w:hAnsi="Times New Roman"/>
                      <w:sz w:val="28"/>
                      <w:szCs w:val="28"/>
                    </w:rPr>
                    <w:t>136</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35" w:name="bookmark=id.zawrl2" w:colFirst="0" w:colLast="0"/>
                  <w:bookmarkEnd w:id="735"/>
                  <w:r w:rsidRPr="003E438A">
                    <w:rPr>
                      <w:rFonts w:ascii="Times New Roman" w:hAnsi="Times New Roman"/>
                      <w:sz w:val="28"/>
                      <w:szCs w:val="28"/>
                    </w:rPr>
                    <w:t>34</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36" w:name="bookmark=id.3jaka8v" w:colFirst="0" w:colLast="0"/>
                  <w:bookmarkEnd w:id="736"/>
                  <w:r w:rsidRPr="003E438A">
                    <w:rPr>
                      <w:rFonts w:ascii="Times New Roman" w:hAnsi="Times New Roman"/>
                      <w:sz w:val="28"/>
                      <w:szCs w:val="28"/>
                    </w:rPr>
                    <w:t>137</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37" w:name="bookmark=id.1yfukgo" w:colFirst="0" w:colLast="0"/>
                  <w:bookmarkEnd w:id="737"/>
                  <w:r w:rsidRPr="003E438A">
                    <w:rPr>
                      <w:rFonts w:ascii="Times New Roman" w:hAnsi="Times New Roman"/>
                      <w:sz w:val="28"/>
                      <w:szCs w:val="28"/>
                    </w:rPr>
                    <w:t>35</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38" w:name="bookmark=id.4ifi34h" w:colFirst="0" w:colLast="0"/>
                  <w:bookmarkEnd w:id="738"/>
                  <w:r w:rsidRPr="003E438A">
                    <w:rPr>
                      <w:rFonts w:ascii="Times New Roman" w:hAnsi="Times New Roman"/>
                      <w:sz w:val="28"/>
                      <w:szCs w:val="28"/>
                    </w:rPr>
                    <w:t>137</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39" w:name="bookmark=id.2xksdca" w:colFirst="0" w:colLast="0"/>
                  <w:bookmarkEnd w:id="739"/>
                  <w:r w:rsidRPr="003E438A">
                    <w:rPr>
                      <w:rFonts w:ascii="Times New Roman" w:hAnsi="Times New Roman"/>
                      <w:sz w:val="28"/>
                      <w:szCs w:val="28"/>
                    </w:rPr>
                    <w:t>36</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40" w:name="bookmark=id.1cq2nk3" w:colFirst="0" w:colLast="0"/>
                  <w:bookmarkEnd w:id="740"/>
                  <w:r w:rsidRPr="003E438A">
                    <w:rPr>
                      <w:rFonts w:ascii="Times New Roman" w:hAnsi="Times New Roman"/>
                      <w:sz w:val="28"/>
                      <w:szCs w:val="28"/>
                    </w:rPr>
                    <w:t>138</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41" w:name="bookmark=id.3wpq67w" w:colFirst="0" w:colLast="0"/>
                  <w:bookmarkEnd w:id="741"/>
                  <w:r w:rsidRPr="003E438A">
                    <w:rPr>
                      <w:rFonts w:ascii="Times New Roman" w:hAnsi="Times New Roman"/>
                      <w:sz w:val="28"/>
                      <w:szCs w:val="28"/>
                    </w:rPr>
                    <w:t>37</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42" w:name="bookmark=id.2bv0gfp" w:colFirst="0" w:colLast="0"/>
                  <w:bookmarkEnd w:id="742"/>
                  <w:r w:rsidRPr="003E438A">
                    <w:rPr>
                      <w:rFonts w:ascii="Times New Roman" w:hAnsi="Times New Roman"/>
                      <w:sz w:val="28"/>
                      <w:szCs w:val="28"/>
                    </w:rPr>
                    <w:t>139</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43" w:name="bookmark=id.r0aqni" w:colFirst="0" w:colLast="0"/>
                  <w:bookmarkEnd w:id="743"/>
                  <w:r w:rsidRPr="003E438A">
                    <w:rPr>
                      <w:rFonts w:ascii="Times New Roman" w:hAnsi="Times New Roman"/>
                      <w:sz w:val="28"/>
                      <w:szCs w:val="28"/>
                    </w:rPr>
                    <w:t>38</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44" w:name="bookmark=id.3azy9bb" w:colFirst="0" w:colLast="0"/>
                  <w:bookmarkEnd w:id="744"/>
                  <w:r w:rsidRPr="003E438A">
                    <w:rPr>
                      <w:rFonts w:ascii="Times New Roman" w:hAnsi="Times New Roman"/>
                      <w:sz w:val="28"/>
                      <w:szCs w:val="28"/>
                    </w:rPr>
                    <w:t>140</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45" w:name="bookmark=id.1q58jj4" w:colFirst="0" w:colLast="0"/>
                  <w:bookmarkEnd w:id="745"/>
                  <w:r w:rsidRPr="003E438A">
                    <w:rPr>
                      <w:rFonts w:ascii="Times New Roman" w:hAnsi="Times New Roman"/>
                      <w:sz w:val="28"/>
                      <w:szCs w:val="28"/>
                    </w:rPr>
                    <w:t>39</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46" w:name="bookmark=id.4a4w26x" w:colFirst="0" w:colLast="0"/>
                  <w:bookmarkEnd w:id="746"/>
                  <w:r w:rsidRPr="003E438A">
                    <w:rPr>
                      <w:rFonts w:ascii="Times New Roman" w:hAnsi="Times New Roman"/>
                      <w:sz w:val="28"/>
                      <w:szCs w:val="28"/>
                    </w:rPr>
                    <w:t>141</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47" w:name="bookmark=id.2pa6ceq" w:colFirst="0" w:colLast="0"/>
                  <w:bookmarkEnd w:id="747"/>
                  <w:r w:rsidRPr="003E438A">
                    <w:rPr>
                      <w:rFonts w:ascii="Times New Roman" w:hAnsi="Times New Roman"/>
                      <w:sz w:val="28"/>
                      <w:szCs w:val="28"/>
                    </w:rPr>
                    <w:t>40</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48" w:name="bookmark=id.14fgmmj" w:colFirst="0" w:colLast="0"/>
                  <w:bookmarkEnd w:id="748"/>
                  <w:r w:rsidRPr="003E438A">
                    <w:rPr>
                      <w:rFonts w:ascii="Times New Roman" w:hAnsi="Times New Roman"/>
                      <w:sz w:val="28"/>
                      <w:szCs w:val="28"/>
                    </w:rPr>
                    <w:t>142</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49" w:name="bookmark=id.3of45ac" w:colFirst="0" w:colLast="0"/>
                  <w:bookmarkEnd w:id="749"/>
                  <w:r w:rsidRPr="003E438A">
                    <w:rPr>
                      <w:rFonts w:ascii="Times New Roman" w:hAnsi="Times New Roman"/>
                      <w:sz w:val="28"/>
                      <w:szCs w:val="28"/>
                    </w:rPr>
                    <w:t>41</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50" w:name="bookmark=id.23kefi5" w:colFirst="0" w:colLast="0"/>
                  <w:bookmarkEnd w:id="750"/>
                  <w:r w:rsidRPr="003E438A">
                    <w:rPr>
                      <w:rFonts w:ascii="Times New Roman" w:hAnsi="Times New Roman"/>
                      <w:sz w:val="28"/>
                      <w:szCs w:val="28"/>
                    </w:rPr>
                    <w:t>142</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51" w:name="bookmark=id.ipoppy" w:colFirst="0" w:colLast="0"/>
                  <w:bookmarkEnd w:id="751"/>
                  <w:r w:rsidRPr="003E438A">
                    <w:rPr>
                      <w:rFonts w:ascii="Times New Roman" w:hAnsi="Times New Roman"/>
                      <w:sz w:val="28"/>
                      <w:szCs w:val="28"/>
                    </w:rPr>
                    <w:t>42</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52" w:name="bookmark=id.32pc8dr" w:colFirst="0" w:colLast="0"/>
                  <w:bookmarkEnd w:id="752"/>
                  <w:r w:rsidRPr="003E438A">
                    <w:rPr>
                      <w:rFonts w:ascii="Times New Roman" w:hAnsi="Times New Roman"/>
                      <w:sz w:val="28"/>
                      <w:szCs w:val="28"/>
                    </w:rPr>
                    <w:t>143</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53" w:name="bookmark=id.1humilk" w:colFirst="0" w:colLast="0"/>
                  <w:bookmarkEnd w:id="753"/>
                  <w:r w:rsidRPr="003E438A">
                    <w:rPr>
                      <w:rFonts w:ascii="Times New Roman" w:hAnsi="Times New Roman"/>
                      <w:sz w:val="28"/>
                      <w:szCs w:val="28"/>
                    </w:rPr>
                    <w:t>43</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54" w:name="bookmark=id.41ua19d" w:colFirst="0" w:colLast="0"/>
                  <w:bookmarkEnd w:id="754"/>
                  <w:r w:rsidRPr="003E438A">
                    <w:rPr>
                      <w:rFonts w:ascii="Times New Roman" w:hAnsi="Times New Roman"/>
                      <w:sz w:val="28"/>
                      <w:szCs w:val="28"/>
                    </w:rPr>
                    <w:t>143</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55" w:name="bookmark=id.2gzkbh6" w:colFirst="0" w:colLast="0"/>
                  <w:bookmarkEnd w:id="755"/>
                  <w:r w:rsidRPr="003E438A">
                    <w:rPr>
                      <w:rFonts w:ascii="Times New Roman" w:hAnsi="Times New Roman"/>
                      <w:sz w:val="28"/>
                      <w:szCs w:val="28"/>
                    </w:rPr>
                    <w:t>44</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56" w:name="bookmark=id.w4uloz" w:colFirst="0" w:colLast="0"/>
                  <w:bookmarkEnd w:id="756"/>
                  <w:r w:rsidRPr="003E438A">
                    <w:rPr>
                      <w:rFonts w:ascii="Times New Roman" w:hAnsi="Times New Roman"/>
                      <w:sz w:val="28"/>
                      <w:szCs w:val="28"/>
                    </w:rPr>
                    <w:t>144</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57" w:name="bookmark=id.3g4i4cs" w:colFirst="0" w:colLast="0"/>
                  <w:bookmarkEnd w:id="757"/>
                  <w:r w:rsidRPr="003E438A">
                    <w:rPr>
                      <w:rFonts w:ascii="Times New Roman" w:hAnsi="Times New Roman"/>
                      <w:sz w:val="28"/>
                      <w:szCs w:val="28"/>
                    </w:rPr>
                    <w:t>45</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58" w:name="bookmark=id.1v9sekl" w:colFirst="0" w:colLast="0"/>
                  <w:bookmarkEnd w:id="758"/>
                  <w:r w:rsidRPr="003E438A">
                    <w:rPr>
                      <w:rFonts w:ascii="Times New Roman" w:hAnsi="Times New Roman"/>
                      <w:sz w:val="28"/>
                      <w:szCs w:val="28"/>
                    </w:rPr>
                    <w:t>144</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59" w:name="bookmark=id.4f9fx8e" w:colFirst="0" w:colLast="0"/>
                  <w:bookmarkEnd w:id="759"/>
                  <w:r w:rsidRPr="003E438A">
                    <w:rPr>
                      <w:rFonts w:ascii="Times New Roman" w:hAnsi="Times New Roman"/>
                      <w:sz w:val="28"/>
                      <w:szCs w:val="28"/>
                    </w:rPr>
                    <w:t>46</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60" w:name="bookmark=id.2ueq7g7" w:colFirst="0" w:colLast="0"/>
                  <w:bookmarkEnd w:id="760"/>
                  <w:r w:rsidRPr="003E438A">
                    <w:rPr>
                      <w:rFonts w:ascii="Times New Roman" w:hAnsi="Times New Roman"/>
                      <w:sz w:val="28"/>
                      <w:szCs w:val="28"/>
                    </w:rPr>
                    <w:t>144</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61" w:name="bookmark=id.19k0ho0" w:colFirst="0" w:colLast="0"/>
                  <w:bookmarkEnd w:id="761"/>
                  <w:r w:rsidRPr="003E438A">
                    <w:rPr>
                      <w:rFonts w:ascii="Times New Roman" w:hAnsi="Times New Roman"/>
                      <w:sz w:val="28"/>
                      <w:szCs w:val="28"/>
                    </w:rPr>
                    <w:t>47</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62" w:name="bookmark=id.3tjo0bt" w:colFirst="0" w:colLast="0"/>
                  <w:bookmarkEnd w:id="762"/>
                  <w:r w:rsidRPr="003E438A">
                    <w:rPr>
                      <w:rFonts w:ascii="Times New Roman" w:hAnsi="Times New Roman"/>
                      <w:sz w:val="28"/>
                      <w:szCs w:val="28"/>
                    </w:rPr>
                    <w:t>145</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63" w:name="bookmark=id.28oyajm" w:colFirst="0" w:colLast="0"/>
                  <w:bookmarkEnd w:id="763"/>
                  <w:r w:rsidRPr="003E438A">
                    <w:rPr>
                      <w:rFonts w:ascii="Times New Roman" w:hAnsi="Times New Roman"/>
                      <w:sz w:val="28"/>
                      <w:szCs w:val="28"/>
                    </w:rPr>
                    <w:t>48</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64" w:name="bookmark=id.nu8krf" w:colFirst="0" w:colLast="0"/>
                  <w:bookmarkEnd w:id="764"/>
                  <w:r w:rsidRPr="003E438A">
                    <w:rPr>
                      <w:rFonts w:ascii="Times New Roman" w:hAnsi="Times New Roman"/>
                      <w:sz w:val="28"/>
                      <w:szCs w:val="28"/>
                    </w:rPr>
                    <w:t>145</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65" w:name="bookmark=id.37tw3f8" w:colFirst="0" w:colLast="0"/>
                  <w:bookmarkEnd w:id="765"/>
                  <w:r w:rsidRPr="003E438A">
                    <w:rPr>
                      <w:rFonts w:ascii="Times New Roman" w:hAnsi="Times New Roman"/>
                      <w:sz w:val="28"/>
                      <w:szCs w:val="28"/>
                    </w:rPr>
                    <w:t>49</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66" w:name="bookmark=id.1mz6dn1" w:colFirst="0" w:colLast="0"/>
                  <w:bookmarkEnd w:id="766"/>
                  <w:r w:rsidRPr="003E438A">
                    <w:rPr>
                      <w:rFonts w:ascii="Times New Roman" w:hAnsi="Times New Roman"/>
                      <w:sz w:val="28"/>
                      <w:szCs w:val="28"/>
                    </w:rPr>
                    <w:t>146</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67" w:name="bookmark=id.46ytwau" w:colFirst="0" w:colLast="0"/>
                  <w:bookmarkEnd w:id="767"/>
                  <w:r w:rsidRPr="003E438A">
                    <w:rPr>
                      <w:rFonts w:ascii="Times New Roman" w:hAnsi="Times New Roman"/>
                      <w:sz w:val="28"/>
                      <w:szCs w:val="28"/>
                    </w:rPr>
                    <w:t>50</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68" w:name="bookmark=id.2m446in" w:colFirst="0" w:colLast="0"/>
                  <w:bookmarkEnd w:id="768"/>
                  <w:r w:rsidRPr="003E438A">
                    <w:rPr>
                      <w:rFonts w:ascii="Times New Roman" w:hAnsi="Times New Roman"/>
                      <w:sz w:val="28"/>
                      <w:szCs w:val="28"/>
                    </w:rPr>
                    <w:t>147</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69" w:name="bookmark=id.119egqg" w:colFirst="0" w:colLast="0"/>
                  <w:bookmarkEnd w:id="769"/>
                  <w:r w:rsidRPr="003E438A">
                    <w:rPr>
                      <w:rFonts w:ascii="Times New Roman" w:hAnsi="Times New Roman"/>
                      <w:sz w:val="28"/>
                      <w:szCs w:val="28"/>
                    </w:rPr>
                    <w:t>51</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70" w:name="bookmark=id.3l91ze9" w:colFirst="0" w:colLast="0"/>
                  <w:bookmarkEnd w:id="770"/>
                  <w:r w:rsidRPr="003E438A">
                    <w:rPr>
                      <w:rFonts w:ascii="Times New Roman" w:hAnsi="Times New Roman"/>
                      <w:sz w:val="28"/>
                      <w:szCs w:val="28"/>
                    </w:rPr>
                    <w:t>148</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71" w:name="bookmark=id.20ec9m2" w:colFirst="0" w:colLast="0"/>
                  <w:bookmarkEnd w:id="771"/>
                  <w:r w:rsidRPr="003E438A">
                    <w:rPr>
                      <w:rFonts w:ascii="Times New Roman" w:hAnsi="Times New Roman"/>
                      <w:sz w:val="28"/>
                      <w:szCs w:val="28"/>
                    </w:rPr>
                    <w:t>52</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72" w:name="bookmark=id.4kdzs9v" w:colFirst="0" w:colLast="0"/>
                  <w:bookmarkEnd w:id="772"/>
                  <w:r w:rsidRPr="003E438A">
                    <w:rPr>
                      <w:rFonts w:ascii="Times New Roman" w:hAnsi="Times New Roman"/>
                      <w:sz w:val="28"/>
                      <w:szCs w:val="28"/>
                    </w:rPr>
                    <w:t>148</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73" w:name="bookmark=id.2zja2ho" w:colFirst="0" w:colLast="0"/>
                  <w:bookmarkEnd w:id="773"/>
                  <w:r w:rsidRPr="003E438A">
                    <w:rPr>
                      <w:rFonts w:ascii="Times New Roman" w:hAnsi="Times New Roman"/>
                      <w:sz w:val="28"/>
                      <w:szCs w:val="28"/>
                    </w:rPr>
                    <w:t>53</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74" w:name="bookmark=id.1eokcph" w:colFirst="0" w:colLast="0"/>
                  <w:bookmarkEnd w:id="774"/>
                  <w:r w:rsidRPr="003E438A">
                    <w:rPr>
                      <w:rFonts w:ascii="Times New Roman" w:hAnsi="Times New Roman"/>
                      <w:sz w:val="28"/>
                      <w:szCs w:val="28"/>
                    </w:rPr>
                    <w:t>149</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75" w:name="bookmark=id.3yo7vda" w:colFirst="0" w:colLast="0"/>
                  <w:bookmarkEnd w:id="775"/>
                  <w:r w:rsidRPr="003E438A">
                    <w:rPr>
                      <w:rFonts w:ascii="Times New Roman" w:hAnsi="Times New Roman"/>
                      <w:sz w:val="28"/>
                      <w:szCs w:val="28"/>
                    </w:rPr>
                    <w:t>54</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76" w:name="bookmark=id.2dti5l3" w:colFirst="0" w:colLast="0"/>
                  <w:bookmarkEnd w:id="776"/>
                  <w:r w:rsidRPr="003E438A">
                    <w:rPr>
                      <w:rFonts w:ascii="Times New Roman" w:hAnsi="Times New Roman"/>
                      <w:sz w:val="28"/>
                      <w:szCs w:val="28"/>
                    </w:rPr>
                    <w:t>149</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77" w:name="bookmark=id.sysfsw" w:colFirst="0" w:colLast="0"/>
                  <w:bookmarkEnd w:id="777"/>
                  <w:r w:rsidRPr="003E438A">
                    <w:rPr>
                      <w:rFonts w:ascii="Times New Roman" w:hAnsi="Times New Roman"/>
                      <w:sz w:val="28"/>
                      <w:szCs w:val="28"/>
                    </w:rPr>
                    <w:t>55</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78" w:name="bookmark=id.3cyfygp" w:colFirst="0" w:colLast="0"/>
                  <w:bookmarkEnd w:id="778"/>
                  <w:r w:rsidRPr="003E438A">
                    <w:rPr>
                      <w:rFonts w:ascii="Times New Roman" w:hAnsi="Times New Roman"/>
                      <w:sz w:val="28"/>
                      <w:szCs w:val="28"/>
                    </w:rPr>
                    <w:t>149</w:t>
                  </w:r>
                </w:p>
              </w:tc>
            </w:tr>
          </w:tbl>
          <w:p w:rsidR="0087499F" w:rsidRPr="003E438A" w:rsidRDefault="0087499F" w:rsidP="006123BE">
            <w:pPr>
              <w:spacing w:after="0" w:line="240" w:lineRule="auto"/>
              <w:rPr>
                <w:rFonts w:ascii="Times New Roman" w:hAnsi="Times New Roman"/>
                <w:sz w:val="28"/>
                <w:szCs w:val="28"/>
              </w:rPr>
            </w:pPr>
            <w:r w:rsidRPr="003E438A">
              <w:rPr>
                <w:rFonts w:ascii="Times New Roman" w:hAnsi="Times New Roman"/>
                <w:sz w:val="28"/>
                <w:szCs w:val="28"/>
              </w:rPr>
              <w:br/>
            </w:r>
          </w:p>
        </w:tc>
        <w:tc>
          <w:tcPr>
            <w:tcW w:w="3167" w:type="dxa"/>
            <w:vAlign w:val="center"/>
          </w:tcPr>
          <w:tbl>
            <w:tblPr>
              <w:tblW w:w="3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01"/>
              <w:gridCol w:w="1420"/>
            </w:tblGrid>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79" w:name="bookmark=id.1s3q8oi" w:colFirst="0" w:colLast="0"/>
                  <w:bookmarkEnd w:id="779"/>
                  <w:r w:rsidRPr="003E438A">
                    <w:rPr>
                      <w:rFonts w:ascii="Times New Roman" w:hAnsi="Times New Roman"/>
                      <w:sz w:val="28"/>
                      <w:szCs w:val="28"/>
                    </w:rPr>
                    <w:t>% набраних балів</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80" w:name="bookmark=id.4c3drcb" w:colFirst="0" w:colLast="0"/>
                  <w:bookmarkEnd w:id="780"/>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81" w:name="bookmark=id.2r8o1k4" w:colFirst="0" w:colLast="0"/>
                  <w:bookmarkEnd w:id="781"/>
                  <w:r w:rsidRPr="003E438A">
                    <w:rPr>
                      <w:rFonts w:ascii="Times New Roman" w:hAnsi="Times New Roman"/>
                      <w:sz w:val="28"/>
                      <w:szCs w:val="28"/>
                    </w:rPr>
                    <w:t>56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82" w:name="bookmark=id.16dybrx" w:colFirst="0" w:colLast="0"/>
                  <w:bookmarkEnd w:id="782"/>
                  <w:r w:rsidRPr="003E438A">
                    <w:rPr>
                      <w:rFonts w:ascii="Times New Roman" w:hAnsi="Times New Roman"/>
                      <w:sz w:val="28"/>
                      <w:szCs w:val="28"/>
                    </w:rPr>
                    <w:t>150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83" w:name="bookmark=id.3qdlufq" w:colFirst="0" w:colLast="0"/>
                  <w:bookmarkEnd w:id="783"/>
                  <w:r w:rsidRPr="003E438A">
                    <w:rPr>
                      <w:rFonts w:ascii="Times New Roman" w:hAnsi="Times New Roman"/>
                      <w:sz w:val="28"/>
                      <w:szCs w:val="28"/>
                    </w:rPr>
                    <w:t>57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84" w:name="bookmark=id.25iw4nj" w:colFirst="0" w:colLast="0"/>
                  <w:bookmarkEnd w:id="784"/>
                  <w:r w:rsidRPr="003E438A">
                    <w:rPr>
                      <w:rFonts w:ascii="Times New Roman" w:hAnsi="Times New Roman"/>
                      <w:sz w:val="28"/>
                      <w:szCs w:val="28"/>
                    </w:rPr>
                    <w:t>150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85" w:name="bookmark=id.ko6evc" w:colFirst="0" w:colLast="0"/>
                  <w:bookmarkEnd w:id="785"/>
                  <w:r w:rsidRPr="003E438A">
                    <w:rPr>
                      <w:rFonts w:ascii="Times New Roman" w:hAnsi="Times New Roman"/>
                      <w:sz w:val="28"/>
                      <w:szCs w:val="28"/>
                    </w:rPr>
                    <w:t>58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86" w:name="bookmark=id.34ntxj5" w:colFirst="0" w:colLast="0"/>
                  <w:bookmarkEnd w:id="786"/>
                  <w:r w:rsidRPr="003E438A">
                    <w:rPr>
                      <w:rFonts w:ascii="Times New Roman" w:hAnsi="Times New Roman"/>
                      <w:sz w:val="28"/>
                      <w:szCs w:val="28"/>
                    </w:rPr>
                    <w:t>151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87" w:name="bookmark=id.1jt47qy" w:colFirst="0" w:colLast="0"/>
                  <w:bookmarkEnd w:id="787"/>
                  <w:r w:rsidRPr="003E438A">
                    <w:rPr>
                      <w:rFonts w:ascii="Times New Roman" w:hAnsi="Times New Roman"/>
                      <w:sz w:val="28"/>
                      <w:szCs w:val="28"/>
                    </w:rPr>
                    <w:t>59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88" w:name="bookmark=id.43srqer" w:colFirst="0" w:colLast="0"/>
                  <w:bookmarkEnd w:id="788"/>
                  <w:r w:rsidRPr="003E438A">
                    <w:rPr>
                      <w:rFonts w:ascii="Times New Roman" w:hAnsi="Times New Roman"/>
                      <w:sz w:val="28"/>
                      <w:szCs w:val="28"/>
                    </w:rPr>
                    <w:t>151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89" w:name="bookmark=id.2iy20mk" w:colFirst="0" w:colLast="0"/>
                  <w:bookmarkEnd w:id="789"/>
                  <w:r w:rsidRPr="003E438A">
                    <w:rPr>
                      <w:rFonts w:ascii="Times New Roman" w:hAnsi="Times New Roman"/>
                      <w:sz w:val="28"/>
                      <w:szCs w:val="28"/>
                    </w:rPr>
                    <w:t>60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90" w:name="bookmark=id.y3caud" w:colFirst="0" w:colLast="0"/>
                  <w:bookmarkEnd w:id="790"/>
                  <w:r w:rsidRPr="003E438A">
                    <w:rPr>
                      <w:rFonts w:ascii="Times New Roman" w:hAnsi="Times New Roman"/>
                      <w:sz w:val="28"/>
                      <w:szCs w:val="28"/>
                    </w:rPr>
                    <w:t>152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91" w:name="bookmark=id.3i2zti6" w:colFirst="0" w:colLast="0"/>
                  <w:bookmarkEnd w:id="791"/>
                  <w:r w:rsidRPr="003E438A">
                    <w:rPr>
                      <w:rFonts w:ascii="Times New Roman" w:hAnsi="Times New Roman"/>
                      <w:sz w:val="28"/>
                      <w:szCs w:val="28"/>
                    </w:rPr>
                    <w:t>61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92" w:name="bookmark=id.1x8a3pz" w:colFirst="0" w:colLast="0"/>
                  <w:bookmarkEnd w:id="792"/>
                  <w:r w:rsidRPr="003E438A">
                    <w:rPr>
                      <w:rFonts w:ascii="Times New Roman" w:hAnsi="Times New Roman"/>
                      <w:sz w:val="28"/>
                      <w:szCs w:val="28"/>
                    </w:rPr>
                    <w:t>152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93" w:name="bookmark=id.4h7xmds" w:colFirst="0" w:colLast="0"/>
                  <w:bookmarkEnd w:id="793"/>
                  <w:r w:rsidRPr="003E438A">
                    <w:rPr>
                      <w:rFonts w:ascii="Times New Roman" w:hAnsi="Times New Roman"/>
                      <w:sz w:val="28"/>
                      <w:szCs w:val="28"/>
                    </w:rPr>
                    <w:t>62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94" w:name="bookmark=id.2wd7wll" w:colFirst="0" w:colLast="0"/>
                  <w:bookmarkEnd w:id="794"/>
                  <w:r w:rsidRPr="003E438A">
                    <w:rPr>
                      <w:rFonts w:ascii="Times New Roman" w:hAnsi="Times New Roman"/>
                      <w:sz w:val="28"/>
                      <w:szCs w:val="28"/>
                    </w:rPr>
                    <w:t>153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95" w:name="bookmark=id.1bii6te" w:colFirst="0" w:colLast="0"/>
                  <w:bookmarkEnd w:id="795"/>
                  <w:r w:rsidRPr="003E438A">
                    <w:rPr>
                      <w:rFonts w:ascii="Times New Roman" w:hAnsi="Times New Roman"/>
                      <w:sz w:val="28"/>
                      <w:szCs w:val="28"/>
                    </w:rPr>
                    <w:t>63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96" w:name="bookmark=id.3vi5ph7" w:colFirst="0" w:colLast="0"/>
                  <w:bookmarkEnd w:id="796"/>
                  <w:r w:rsidRPr="003E438A">
                    <w:rPr>
                      <w:rFonts w:ascii="Times New Roman" w:hAnsi="Times New Roman"/>
                      <w:sz w:val="28"/>
                      <w:szCs w:val="28"/>
                    </w:rPr>
                    <w:t>153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97" w:name="bookmark=id.2anfzp0" w:colFirst="0" w:colLast="0"/>
                  <w:bookmarkEnd w:id="797"/>
                  <w:r w:rsidRPr="003E438A">
                    <w:rPr>
                      <w:rFonts w:ascii="Times New Roman" w:hAnsi="Times New Roman"/>
                      <w:sz w:val="28"/>
                      <w:szCs w:val="28"/>
                    </w:rPr>
                    <w:t>64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98" w:name="bookmark=id.psq9wt" w:colFirst="0" w:colLast="0"/>
                  <w:bookmarkEnd w:id="798"/>
                  <w:r w:rsidRPr="003E438A">
                    <w:rPr>
                      <w:rFonts w:ascii="Times New Roman" w:hAnsi="Times New Roman"/>
                      <w:sz w:val="28"/>
                      <w:szCs w:val="28"/>
                    </w:rPr>
                    <w:t>154</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799" w:name="bookmark=id.39sdskm" w:colFirst="0" w:colLast="0"/>
                  <w:bookmarkEnd w:id="799"/>
                  <w:r w:rsidRPr="003E438A">
                    <w:rPr>
                      <w:rFonts w:ascii="Times New Roman" w:hAnsi="Times New Roman"/>
                      <w:sz w:val="28"/>
                      <w:szCs w:val="28"/>
                    </w:rPr>
                    <w:t>65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00" w:name="bookmark=id.1oxo2sf" w:colFirst="0" w:colLast="0"/>
                  <w:bookmarkEnd w:id="800"/>
                  <w:r w:rsidRPr="003E438A">
                    <w:rPr>
                      <w:rFonts w:ascii="Times New Roman" w:hAnsi="Times New Roman"/>
                      <w:sz w:val="28"/>
                      <w:szCs w:val="28"/>
                    </w:rPr>
                    <w:t>154</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01" w:name="bookmark=id.48xblg8" w:colFirst="0" w:colLast="0"/>
                  <w:bookmarkEnd w:id="801"/>
                  <w:r w:rsidRPr="003E438A">
                    <w:rPr>
                      <w:rFonts w:ascii="Times New Roman" w:hAnsi="Times New Roman"/>
                      <w:sz w:val="28"/>
                      <w:szCs w:val="28"/>
                    </w:rPr>
                    <w:t>66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02" w:name="bookmark=id.2o2lvo1" w:colFirst="0" w:colLast="0"/>
                  <w:bookmarkEnd w:id="802"/>
                  <w:r w:rsidRPr="003E438A">
                    <w:rPr>
                      <w:rFonts w:ascii="Times New Roman" w:hAnsi="Times New Roman"/>
                      <w:sz w:val="28"/>
                      <w:szCs w:val="28"/>
                    </w:rPr>
                    <w:t>154</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03" w:name="bookmark=id.137w5vu" w:colFirst="0" w:colLast="0"/>
                  <w:bookmarkEnd w:id="803"/>
                  <w:r w:rsidRPr="003E438A">
                    <w:rPr>
                      <w:rFonts w:ascii="Times New Roman" w:hAnsi="Times New Roman"/>
                      <w:sz w:val="28"/>
                      <w:szCs w:val="28"/>
                    </w:rPr>
                    <w:t>67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04" w:name="bookmark=id.3n7jojn" w:colFirst="0" w:colLast="0"/>
                  <w:bookmarkEnd w:id="804"/>
                  <w:r w:rsidRPr="003E438A">
                    <w:rPr>
                      <w:rFonts w:ascii="Times New Roman" w:hAnsi="Times New Roman"/>
                      <w:sz w:val="28"/>
                      <w:szCs w:val="28"/>
                    </w:rPr>
                    <w:t>155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05" w:name="bookmark=id.22ctyrg" w:colFirst="0" w:colLast="0"/>
                  <w:bookmarkEnd w:id="805"/>
                  <w:r w:rsidRPr="003E438A">
                    <w:rPr>
                      <w:rFonts w:ascii="Times New Roman" w:hAnsi="Times New Roman"/>
                      <w:sz w:val="28"/>
                      <w:szCs w:val="28"/>
                    </w:rPr>
                    <w:t>68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06" w:name="bookmark=id.hi48z9" w:colFirst="0" w:colLast="0"/>
                  <w:bookmarkEnd w:id="806"/>
                  <w:r w:rsidRPr="003E438A">
                    <w:rPr>
                      <w:rFonts w:ascii="Times New Roman" w:hAnsi="Times New Roman"/>
                      <w:sz w:val="28"/>
                      <w:szCs w:val="28"/>
                    </w:rPr>
                    <w:t>155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07" w:name="bookmark=id.31hrrn2" w:colFirst="0" w:colLast="0"/>
                  <w:bookmarkEnd w:id="807"/>
                  <w:r w:rsidRPr="003E438A">
                    <w:rPr>
                      <w:rFonts w:ascii="Times New Roman" w:hAnsi="Times New Roman"/>
                      <w:sz w:val="28"/>
                      <w:szCs w:val="28"/>
                    </w:rPr>
                    <w:t>69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08" w:name="bookmark=id.1gn21uv" w:colFirst="0" w:colLast="0"/>
                  <w:bookmarkEnd w:id="808"/>
                  <w:r w:rsidRPr="003E438A">
                    <w:rPr>
                      <w:rFonts w:ascii="Times New Roman" w:hAnsi="Times New Roman"/>
                      <w:sz w:val="28"/>
                      <w:szCs w:val="28"/>
                    </w:rPr>
                    <w:t>156</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09" w:name="bookmark=id.40mpkio" w:colFirst="0" w:colLast="0"/>
                  <w:bookmarkEnd w:id="809"/>
                  <w:r w:rsidRPr="003E438A">
                    <w:rPr>
                      <w:rFonts w:ascii="Times New Roman" w:hAnsi="Times New Roman"/>
                      <w:sz w:val="28"/>
                      <w:szCs w:val="28"/>
                    </w:rPr>
                    <w:t>70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10" w:name="bookmark=id.2frzuqh" w:colFirst="0" w:colLast="0"/>
                  <w:bookmarkEnd w:id="810"/>
                  <w:r w:rsidRPr="003E438A">
                    <w:rPr>
                      <w:rFonts w:ascii="Times New Roman" w:hAnsi="Times New Roman"/>
                      <w:sz w:val="28"/>
                      <w:szCs w:val="28"/>
                    </w:rPr>
                    <w:t>157</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11" w:name="bookmark=id.uxa4ya" w:colFirst="0" w:colLast="0"/>
                  <w:bookmarkEnd w:id="811"/>
                  <w:r w:rsidRPr="003E438A">
                    <w:rPr>
                      <w:rFonts w:ascii="Times New Roman" w:hAnsi="Times New Roman"/>
                      <w:sz w:val="28"/>
                      <w:szCs w:val="28"/>
                    </w:rPr>
                    <w:t>71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12" w:name="bookmark=id.3ewxnm3" w:colFirst="0" w:colLast="0"/>
                  <w:bookmarkEnd w:id="812"/>
                  <w:r w:rsidRPr="003E438A">
                    <w:rPr>
                      <w:rFonts w:ascii="Times New Roman" w:hAnsi="Times New Roman"/>
                      <w:sz w:val="28"/>
                      <w:szCs w:val="28"/>
                    </w:rPr>
                    <w:t>158</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13" w:name="bookmark=id.1u27xtw" w:colFirst="0" w:colLast="0"/>
                  <w:bookmarkEnd w:id="813"/>
                  <w:r w:rsidRPr="003E438A">
                    <w:rPr>
                      <w:rFonts w:ascii="Times New Roman" w:hAnsi="Times New Roman"/>
                      <w:sz w:val="28"/>
                      <w:szCs w:val="28"/>
                    </w:rPr>
                    <w:t>72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14" w:name="bookmark=id.4e1vghp" w:colFirst="0" w:colLast="0"/>
                  <w:bookmarkEnd w:id="814"/>
                  <w:r w:rsidRPr="003E438A">
                    <w:rPr>
                      <w:rFonts w:ascii="Times New Roman" w:hAnsi="Times New Roman"/>
                      <w:sz w:val="28"/>
                      <w:szCs w:val="28"/>
                    </w:rPr>
                    <w:t>159</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15" w:name="bookmark=id.2t75qpi" w:colFirst="0" w:colLast="0"/>
                  <w:bookmarkEnd w:id="815"/>
                  <w:r w:rsidRPr="003E438A">
                    <w:rPr>
                      <w:rFonts w:ascii="Times New Roman" w:hAnsi="Times New Roman"/>
                      <w:sz w:val="28"/>
                      <w:szCs w:val="28"/>
                    </w:rPr>
                    <w:t>73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16" w:name="bookmark=id.18cg0xb" w:colFirst="0" w:colLast="0"/>
                  <w:bookmarkEnd w:id="816"/>
                  <w:r w:rsidRPr="003E438A">
                    <w:rPr>
                      <w:rFonts w:ascii="Times New Roman" w:hAnsi="Times New Roman"/>
                      <w:sz w:val="28"/>
                      <w:szCs w:val="28"/>
                    </w:rPr>
                    <w:t>160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17" w:name="bookmark=id.3sc3jl4" w:colFirst="0" w:colLast="0"/>
                  <w:bookmarkEnd w:id="817"/>
                  <w:r w:rsidRPr="003E438A">
                    <w:rPr>
                      <w:rFonts w:ascii="Times New Roman" w:hAnsi="Times New Roman"/>
                      <w:sz w:val="28"/>
                      <w:szCs w:val="28"/>
                    </w:rPr>
                    <w:t>74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18" w:name="bookmark=id.27hdtsx" w:colFirst="0" w:colLast="0"/>
                  <w:bookmarkEnd w:id="818"/>
                  <w:r w:rsidRPr="003E438A">
                    <w:rPr>
                      <w:rFonts w:ascii="Times New Roman" w:hAnsi="Times New Roman"/>
                      <w:sz w:val="28"/>
                      <w:szCs w:val="28"/>
                    </w:rPr>
                    <w:t>161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19" w:name="bookmark=id.mmo40q" w:colFirst="0" w:colLast="0"/>
                  <w:bookmarkEnd w:id="819"/>
                  <w:r w:rsidRPr="003E438A">
                    <w:rPr>
                      <w:rFonts w:ascii="Times New Roman" w:hAnsi="Times New Roman"/>
                      <w:sz w:val="28"/>
                      <w:szCs w:val="28"/>
                    </w:rPr>
                    <w:t>75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20" w:name="bookmark=id.36mbmoj" w:colFirst="0" w:colLast="0"/>
                  <w:bookmarkEnd w:id="820"/>
                  <w:r w:rsidRPr="003E438A">
                    <w:rPr>
                      <w:rFonts w:ascii="Times New Roman" w:hAnsi="Times New Roman"/>
                      <w:sz w:val="28"/>
                      <w:szCs w:val="28"/>
                    </w:rPr>
                    <w:t>161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21" w:name="bookmark=id.1lrlwwc" w:colFirst="0" w:colLast="0"/>
                  <w:bookmarkEnd w:id="821"/>
                  <w:r w:rsidRPr="003E438A">
                    <w:rPr>
                      <w:rFonts w:ascii="Times New Roman" w:hAnsi="Times New Roman"/>
                      <w:sz w:val="28"/>
                      <w:szCs w:val="28"/>
                    </w:rPr>
                    <w:t>76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22" w:name="bookmark=id.45r9fk5" w:colFirst="0" w:colLast="0"/>
                  <w:bookmarkEnd w:id="822"/>
                  <w:r w:rsidRPr="003E438A">
                    <w:rPr>
                      <w:rFonts w:ascii="Times New Roman" w:hAnsi="Times New Roman"/>
                      <w:sz w:val="28"/>
                      <w:szCs w:val="28"/>
                    </w:rPr>
                    <w:t>162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23" w:name="bookmark=id.2kwjpry" w:colFirst="0" w:colLast="0"/>
                  <w:bookmarkEnd w:id="823"/>
                  <w:r w:rsidRPr="003E438A">
                    <w:rPr>
                      <w:rFonts w:ascii="Times New Roman" w:hAnsi="Times New Roman"/>
                      <w:sz w:val="28"/>
                      <w:szCs w:val="28"/>
                    </w:rPr>
                    <w:t>77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24" w:name="bookmark=id.101tzzr" w:colFirst="0" w:colLast="0"/>
                  <w:bookmarkEnd w:id="824"/>
                  <w:r w:rsidRPr="003E438A">
                    <w:rPr>
                      <w:rFonts w:ascii="Times New Roman" w:hAnsi="Times New Roman"/>
                      <w:sz w:val="28"/>
                      <w:szCs w:val="28"/>
                    </w:rPr>
                    <w:t>164</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25" w:name="bookmark=id.3k1hink" w:colFirst="0" w:colLast="0"/>
                  <w:bookmarkEnd w:id="825"/>
                  <w:r w:rsidRPr="003E438A">
                    <w:rPr>
                      <w:rFonts w:ascii="Times New Roman" w:hAnsi="Times New Roman"/>
                      <w:sz w:val="28"/>
                      <w:szCs w:val="28"/>
                    </w:rPr>
                    <w:t>78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26" w:name="bookmark=id.1z6rsvd" w:colFirst="0" w:colLast="0"/>
                  <w:bookmarkEnd w:id="826"/>
                  <w:r w:rsidRPr="003E438A">
                    <w:rPr>
                      <w:rFonts w:ascii="Times New Roman" w:hAnsi="Times New Roman"/>
                      <w:sz w:val="28"/>
                      <w:szCs w:val="28"/>
                    </w:rPr>
                    <w:t>165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27" w:name="bookmark=id.4j6fbj6" w:colFirst="0" w:colLast="0"/>
                  <w:bookmarkEnd w:id="827"/>
                  <w:r w:rsidRPr="003E438A">
                    <w:rPr>
                      <w:rFonts w:ascii="Times New Roman" w:hAnsi="Times New Roman"/>
                      <w:sz w:val="28"/>
                      <w:szCs w:val="28"/>
                    </w:rPr>
                    <w:t>79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28" w:name="bookmark=id.2ybplqz" w:colFirst="0" w:colLast="0"/>
                  <w:bookmarkEnd w:id="828"/>
                  <w:r w:rsidRPr="003E438A">
                    <w:rPr>
                      <w:rFonts w:ascii="Times New Roman" w:hAnsi="Times New Roman"/>
                      <w:sz w:val="28"/>
                      <w:szCs w:val="28"/>
                    </w:rPr>
                    <w:t>167</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29" w:name="bookmark=id.1dgzvys" w:colFirst="0" w:colLast="0"/>
                  <w:bookmarkEnd w:id="829"/>
                  <w:r w:rsidRPr="003E438A">
                    <w:rPr>
                      <w:rFonts w:ascii="Times New Roman" w:hAnsi="Times New Roman"/>
                      <w:sz w:val="28"/>
                      <w:szCs w:val="28"/>
                    </w:rPr>
                    <w:t>80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30" w:name="bookmark=id.3xgneml" w:colFirst="0" w:colLast="0"/>
                  <w:bookmarkEnd w:id="830"/>
                  <w:r w:rsidRPr="003E438A">
                    <w:rPr>
                      <w:rFonts w:ascii="Times New Roman" w:hAnsi="Times New Roman"/>
                      <w:sz w:val="28"/>
                      <w:szCs w:val="28"/>
                    </w:rPr>
                    <w:t>168</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31" w:name="bookmark=id.2clxoue" w:colFirst="0" w:colLast="0"/>
                  <w:bookmarkEnd w:id="831"/>
                  <w:r w:rsidRPr="003E438A">
                    <w:rPr>
                      <w:rFonts w:ascii="Times New Roman" w:hAnsi="Times New Roman"/>
                      <w:sz w:val="28"/>
                      <w:szCs w:val="28"/>
                    </w:rPr>
                    <w:t>81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32" w:name="bookmark=id.rr7z27" w:colFirst="0" w:colLast="0"/>
                  <w:bookmarkEnd w:id="832"/>
                  <w:r w:rsidRPr="003E438A">
                    <w:rPr>
                      <w:rFonts w:ascii="Times New Roman" w:hAnsi="Times New Roman"/>
                      <w:sz w:val="28"/>
                      <w:szCs w:val="28"/>
                    </w:rPr>
                    <w:t>170</w:t>
                  </w:r>
                </w:p>
              </w:tc>
            </w:tr>
          </w:tbl>
          <w:p w:rsidR="0087499F" w:rsidRPr="003E438A" w:rsidRDefault="0087499F" w:rsidP="006123BE">
            <w:pPr>
              <w:spacing w:after="0" w:line="240" w:lineRule="auto"/>
              <w:rPr>
                <w:rFonts w:ascii="Times New Roman" w:hAnsi="Times New Roman"/>
                <w:sz w:val="28"/>
                <w:szCs w:val="28"/>
              </w:rPr>
            </w:pPr>
            <w:r w:rsidRPr="003E438A">
              <w:rPr>
                <w:rFonts w:ascii="Times New Roman" w:hAnsi="Times New Roman"/>
                <w:sz w:val="28"/>
                <w:szCs w:val="28"/>
              </w:rPr>
              <w:br/>
            </w:r>
          </w:p>
        </w:tc>
        <w:tc>
          <w:tcPr>
            <w:tcW w:w="3189" w:type="dxa"/>
            <w:vAlign w:val="center"/>
          </w:tcPr>
          <w:tbl>
            <w:tblPr>
              <w:tblpPr w:leftFromText="180" w:rightFromText="180" w:horzAnchor="margin" w:tblpY="-1125"/>
              <w:tblOverlap w:val="never"/>
              <w:tblW w:w="3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01"/>
              <w:gridCol w:w="1420"/>
            </w:tblGrid>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33" w:name="bookmark=id.3bqvhq0" w:colFirst="0" w:colLast="0"/>
                  <w:bookmarkEnd w:id="833"/>
                  <w:r w:rsidRPr="003E438A">
                    <w:rPr>
                      <w:rFonts w:ascii="Times New Roman" w:hAnsi="Times New Roman"/>
                      <w:sz w:val="28"/>
                      <w:szCs w:val="28"/>
                    </w:rPr>
                    <w:t>% набраних балів</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34" w:name="bookmark=id.1qw5rxt" w:colFirst="0" w:colLast="0"/>
                  <w:bookmarkEnd w:id="834"/>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35" w:name="bookmark=id.4avtalm" w:colFirst="0" w:colLast="0"/>
                  <w:bookmarkEnd w:id="835"/>
                  <w:r w:rsidRPr="003E438A">
                    <w:rPr>
                      <w:rFonts w:ascii="Times New Roman" w:hAnsi="Times New Roman"/>
                      <w:sz w:val="28"/>
                      <w:szCs w:val="28"/>
                    </w:rPr>
                    <w:t>82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36" w:name="bookmark=id.2q13ktf" w:colFirst="0" w:colLast="0"/>
                  <w:bookmarkEnd w:id="836"/>
                  <w:r w:rsidRPr="003E438A">
                    <w:rPr>
                      <w:rFonts w:ascii="Times New Roman" w:hAnsi="Times New Roman"/>
                      <w:sz w:val="28"/>
                      <w:szCs w:val="28"/>
                    </w:rPr>
                    <w:t>171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37" w:name="bookmark=id.156dv18" w:colFirst="0" w:colLast="0"/>
                  <w:bookmarkEnd w:id="837"/>
                  <w:r w:rsidRPr="003E438A">
                    <w:rPr>
                      <w:rFonts w:ascii="Times New Roman" w:hAnsi="Times New Roman"/>
                      <w:sz w:val="28"/>
                      <w:szCs w:val="28"/>
                    </w:rPr>
                    <w:t>83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38" w:name="bookmark=id.3p61dp1" w:colFirst="0" w:colLast="0"/>
                  <w:bookmarkEnd w:id="838"/>
                  <w:r w:rsidRPr="003E438A">
                    <w:rPr>
                      <w:rFonts w:ascii="Times New Roman" w:hAnsi="Times New Roman"/>
                      <w:sz w:val="28"/>
                      <w:szCs w:val="28"/>
                    </w:rPr>
                    <w:t>173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39" w:name="bookmark=id.24bbnwu" w:colFirst="0" w:colLast="0"/>
                  <w:bookmarkEnd w:id="839"/>
                  <w:r w:rsidRPr="003E438A">
                    <w:rPr>
                      <w:rFonts w:ascii="Times New Roman" w:hAnsi="Times New Roman"/>
                      <w:sz w:val="28"/>
                      <w:szCs w:val="28"/>
                    </w:rPr>
                    <w:t>84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40" w:name="bookmark=id.jgly4n" w:colFirst="0" w:colLast="0"/>
                  <w:bookmarkEnd w:id="840"/>
                  <w:r w:rsidRPr="003E438A">
                    <w:rPr>
                      <w:rFonts w:ascii="Times New Roman" w:hAnsi="Times New Roman"/>
                      <w:sz w:val="28"/>
                      <w:szCs w:val="28"/>
                    </w:rPr>
                    <w:t>174</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41" w:name="bookmark=id.33g9gsg" w:colFirst="0" w:colLast="0"/>
                  <w:bookmarkEnd w:id="841"/>
                  <w:r w:rsidRPr="003E438A">
                    <w:rPr>
                      <w:rFonts w:ascii="Times New Roman" w:hAnsi="Times New Roman"/>
                      <w:sz w:val="28"/>
                      <w:szCs w:val="28"/>
                    </w:rPr>
                    <w:t>85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42" w:name="bookmark=id.1iljr09" w:colFirst="0" w:colLast="0"/>
                  <w:bookmarkEnd w:id="842"/>
                  <w:r w:rsidRPr="003E438A">
                    <w:rPr>
                      <w:rFonts w:ascii="Times New Roman" w:hAnsi="Times New Roman"/>
                      <w:sz w:val="28"/>
                      <w:szCs w:val="28"/>
                    </w:rPr>
                    <w:t>175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43" w:name="bookmark=id.42l79o2" w:colFirst="0" w:colLast="0"/>
                  <w:bookmarkEnd w:id="843"/>
                  <w:r w:rsidRPr="003E438A">
                    <w:rPr>
                      <w:rFonts w:ascii="Times New Roman" w:hAnsi="Times New Roman"/>
                      <w:sz w:val="28"/>
                      <w:szCs w:val="28"/>
                    </w:rPr>
                    <w:t>86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44" w:name="bookmark=id.2hqhjvv" w:colFirst="0" w:colLast="0"/>
                  <w:bookmarkEnd w:id="844"/>
                  <w:r w:rsidRPr="003E438A">
                    <w:rPr>
                      <w:rFonts w:ascii="Times New Roman" w:hAnsi="Times New Roman"/>
                      <w:sz w:val="28"/>
                      <w:szCs w:val="28"/>
                    </w:rPr>
                    <w:t>175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45" w:name="bookmark=id.wvru3o" w:colFirst="0" w:colLast="0"/>
                  <w:bookmarkEnd w:id="845"/>
                  <w:r w:rsidRPr="003E438A">
                    <w:rPr>
                      <w:rFonts w:ascii="Times New Roman" w:hAnsi="Times New Roman"/>
                      <w:sz w:val="28"/>
                      <w:szCs w:val="28"/>
                    </w:rPr>
                    <w:t>87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46" w:name="bookmark=id.3gvfcrh" w:colFirst="0" w:colLast="0"/>
                  <w:bookmarkEnd w:id="846"/>
                  <w:r w:rsidRPr="003E438A">
                    <w:rPr>
                      <w:rFonts w:ascii="Times New Roman" w:hAnsi="Times New Roman"/>
                      <w:sz w:val="28"/>
                      <w:szCs w:val="28"/>
                    </w:rPr>
                    <w:t>176</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47" w:name="bookmark=id.1w0pmza" w:colFirst="0" w:colLast="0"/>
                  <w:bookmarkEnd w:id="847"/>
                  <w:r w:rsidRPr="003E438A">
                    <w:rPr>
                      <w:rFonts w:ascii="Times New Roman" w:hAnsi="Times New Roman"/>
                      <w:sz w:val="28"/>
                      <w:szCs w:val="28"/>
                    </w:rPr>
                    <w:t>88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48" w:name="bookmark=id.4g0d5n3" w:colFirst="0" w:colLast="0"/>
                  <w:bookmarkEnd w:id="848"/>
                  <w:r w:rsidRPr="003E438A">
                    <w:rPr>
                      <w:rFonts w:ascii="Times New Roman" w:hAnsi="Times New Roman"/>
                      <w:sz w:val="28"/>
                      <w:szCs w:val="28"/>
                    </w:rPr>
                    <w:t>178</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49" w:name="bookmark=id.2v5nfuw" w:colFirst="0" w:colLast="0"/>
                  <w:bookmarkEnd w:id="849"/>
                  <w:r w:rsidRPr="003E438A">
                    <w:rPr>
                      <w:rFonts w:ascii="Times New Roman" w:hAnsi="Times New Roman"/>
                      <w:sz w:val="28"/>
                      <w:szCs w:val="28"/>
                    </w:rPr>
                    <w:t>89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50" w:name="bookmark=id.1aaxq2p" w:colFirst="0" w:colLast="0"/>
                  <w:bookmarkEnd w:id="850"/>
                  <w:r w:rsidRPr="003E438A">
                    <w:rPr>
                      <w:rFonts w:ascii="Times New Roman" w:hAnsi="Times New Roman"/>
                      <w:sz w:val="28"/>
                      <w:szCs w:val="28"/>
                    </w:rPr>
                    <w:t>179</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51" w:name="bookmark=id.3ual8qi" w:colFirst="0" w:colLast="0"/>
                  <w:bookmarkEnd w:id="851"/>
                  <w:r w:rsidRPr="003E438A">
                    <w:rPr>
                      <w:rFonts w:ascii="Times New Roman" w:hAnsi="Times New Roman"/>
                      <w:sz w:val="28"/>
                      <w:szCs w:val="28"/>
                    </w:rPr>
                    <w:t>90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52" w:name="bookmark=id.29fviyb" w:colFirst="0" w:colLast="0"/>
                  <w:bookmarkEnd w:id="852"/>
                  <w:r w:rsidRPr="003E438A">
                    <w:rPr>
                      <w:rFonts w:ascii="Times New Roman" w:hAnsi="Times New Roman"/>
                      <w:sz w:val="28"/>
                      <w:szCs w:val="28"/>
                    </w:rPr>
                    <w:t>181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53" w:name="bookmark=id.ol5t64" w:colFirst="0" w:colLast="0"/>
                  <w:bookmarkEnd w:id="853"/>
                  <w:r w:rsidRPr="003E438A">
                    <w:rPr>
                      <w:rFonts w:ascii="Times New Roman" w:hAnsi="Times New Roman"/>
                      <w:sz w:val="28"/>
                      <w:szCs w:val="28"/>
                    </w:rPr>
                    <w:t>91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54" w:name="bookmark=id.38ktbtx" w:colFirst="0" w:colLast="0"/>
                  <w:bookmarkEnd w:id="854"/>
                  <w:r w:rsidRPr="003E438A">
                    <w:rPr>
                      <w:rFonts w:ascii="Times New Roman" w:hAnsi="Times New Roman"/>
                      <w:sz w:val="28"/>
                      <w:szCs w:val="28"/>
                    </w:rPr>
                    <w:t>182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55" w:name="bookmark=id.1nq3m1q" w:colFirst="0" w:colLast="0"/>
                  <w:bookmarkEnd w:id="855"/>
                  <w:r w:rsidRPr="003E438A">
                    <w:rPr>
                      <w:rFonts w:ascii="Times New Roman" w:hAnsi="Times New Roman"/>
                      <w:sz w:val="28"/>
                      <w:szCs w:val="28"/>
                    </w:rPr>
                    <w:t>92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56" w:name="bookmark=id.47pr4pj" w:colFirst="0" w:colLast="0"/>
                  <w:bookmarkEnd w:id="856"/>
                  <w:r w:rsidRPr="003E438A">
                    <w:rPr>
                      <w:rFonts w:ascii="Times New Roman" w:hAnsi="Times New Roman"/>
                      <w:sz w:val="28"/>
                      <w:szCs w:val="28"/>
                    </w:rPr>
                    <w:t>184</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57" w:name="bookmark=id.2mv1exc" w:colFirst="0" w:colLast="0"/>
                  <w:bookmarkEnd w:id="857"/>
                  <w:r w:rsidRPr="003E438A">
                    <w:rPr>
                      <w:rFonts w:ascii="Times New Roman" w:hAnsi="Times New Roman"/>
                      <w:sz w:val="28"/>
                      <w:szCs w:val="28"/>
                    </w:rPr>
                    <w:t>93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58" w:name="bookmark=id.120bp55" w:colFirst="0" w:colLast="0"/>
                  <w:bookmarkEnd w:id="858"/>
                  <w:r w:rsidRPr="003E438A">
                    <w:rPr>
                      <w:rFonts w:ascii="Times New Roman" w:hAnsi="Times New Roman"/>
                      <w:sz w:val="28"/>
                      <w:szCs w:val="28"/>
                    </w:rPr>
                    <w:t>186</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59" w:name="bookmark=id.3lzz7sy" w:colFirst="0" w:colLast="0"/>
                  <w:bookmarkEnd w:id="859"/>
                  <w:r w:rsidRPr="003E438A">
                    <w:rPr>
                      <w:rFonts w:ascii="Times New Roman" w:hAnsi="Times New Roman"/>
                      <w:sz w:val="28"/>
                      <w:szCs w:val="28"/>
                    </w:rPr>
                    <w:t>94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60" w:name="bookmark=id.2159i0r" w:colFirst="0" w:colLast="0"/>
                  <w:bookmarkEnd w:id="860"/>
                  <w:r w:rsidRPr="003E438A">
                    <w:rPr>
                      <w:rFonts w:ascii="Times New Roman" w:hAnsi="Times New Roman"/>
                      <w:sz w:val="28"/>
                      <w:szCs w:val="28"/>
                    </w:rPr>
                    <w:t>188</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61" w:name="bookmark=id.4l4x0ok" w:colFirst="0" w:colLast="0"/>
                  <w:bookmarkEnd w:id="861"/>
                  <w:r w:rsidRPr="003E438A">
                    <w:rPr>
                      <w:rFonts w:ascii="Times New Roman" w:hAnsi="Times New Roman"/>
                      <w:sz w:val="28"/>
                      <w:szCs w:val="28"/>
                    </w:rPr>
                    <w:t>95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62" w:name="bookmark=id.30a7awd" w:colFirst="0" w:colLast="0"/>
                  <w:bookmarkEnd w:id="862"/>
                  <w:r w:rsidRPr="003E438A">
                    <w:rPr>
                      <w:rFonts w:ascii="Times New Roman" w:hAnsi="Times New Roman"/>
                      <w:sz w:val="28"/>
                      <w:szCs w:val="28"/>
                    </w:rPr>
                    <w:t>189</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63" w:name="bookmark=id.1ffhl46" w:colFirst="0" w:colLast="0"/>
                  <w:bookmarkEnd w:id="863"/>
                  <w:r w:rsidRPr="003E438A">
                    <w:rPr>
                      <w:rFonts w:ascii="Times New Roman" w:hAnsi="Times New Roman"/>
                      <w:sz w:val="28"/>
                      <w:szCs w:val="28"/>
                    </w:rPr>
                    <w:t>96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64" w:name="bookmark=id.3zf53rz" w:colFirst="0" w:colLast="0"/>
                  <w:bookmarkEnd w:id="864"/>
                  <w:r w:rsidRPr="003E438A">
                    <w:rPr>
                      <w:rFonts w:ascii="Times New Roman" w:hAnsi="Times New Roman"/>
                      <w:sz w:val="28"/>
                      <w:szCs w:val="28"/>
                    </w:rPr>
                    <w:t>190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65" w:name="bookmark=id.2ekfdzs" w:colFirst="0" w:colLast="0"/>
                  <w:bookmarkEnd w:id="865"/>
                  <w:r w:rsidRPr="003E438A">
                    <w:rPr>
                      <w:rFonts w:ascii="Times New Roman" w:hAnsi="Times New Roman"/>
                      <w:sz w:val="28"/>
                      <w:szCs w:val="28"/>
                    </w:rPr>
                    <w:t>97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66" w:name="bookmark=id.tppo7l" w:colFirst="0" w:colLast="0"/>
                  <w:bookmarkEnd w:id="866"/>
                  <w:r w:rsidRPr="003E438A">
                    <w:rPr>
                      <w:rFonts w:ascii="Times New Roman" w:hAnsi="Times New Roman"/>
                      <w:sz w:val="28"/>
                      <w:szCs w:val="28"/>
                    </w:rPr>
                    <w:t>193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67" w:name="bookmark=id.3dpd6ve" w:colFirst="0" w:colLast="0"/>
                  <w:bookmarkEnd w:id="867"/>
                  <w:r w:rsidRPr="003E438A">
                    <w:rPr>
                      <w:rFonts w:ascii="Times New Roman" w:hAnsi="Times New Roman"/>
                      <w:sz w:val="28"/>
                      <w:szCs w:val="28"/>
                    </w:rPr>
                    <w:t>98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68" w:name="bookmark=id.1sunh37" w:colFirst="0" w:colLast="0"/>
                  <w:bookmarkEnd w:id="868"/>
                  <w:r w:rsidRPr="003E438A">
                    <w:rPr>
                      <w:rFonts w:ascii="Times New Roman" w:hAnsi="Times New Roman"/>
                      <w:sz w:val="28"/>
                      <w:szCs w:val="28"/>
                    </w:rPr>
                    <w:t>195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69" w:name="bookmark=id.4cuazr0" w:colFirst="0" w:colLast="0"/>
                  <w:bookmarkEnd w:id="869"/>
                  <w:r w:rsidRPr="003E438A">
                    <w:rPr>
                      <w:rFonts w:ascii="Times New Roman" w:hAnsi="Times New Roman"/>
                      <w:sz w:val="28"/>
                      <w:szCs w:val="28"/>
                    </w:rPr>
                    <w:t>99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70" w:name="bookmark=id.2rzl9yt" w:colFirst="0" w:colLast="0"/>
                  <w:bookmarkEnd w:id="870"/>
                  <w:r w:rsidRPr="003E438A">
                    <w:rPr>
                      <w:rFonts w:ascii="Times New Roman" w:hAnsi="Times New Roman"/>
                      <w:sz w:val="28"/>
                      <w:szCs w:val="28"/>
                    </w:rPr>
                    <w:t>198</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71" w:name="bookmark=id.174vk6m" w:colFirst="0" w:colLast="0"/>
                  <w:bookmarkEnd w:id="871"/>
                  <w:r w:rsidRPr="003E438A">
                    <w:rPr>
                      <w:rFonts w:ascii="Times New Roman" w:hAnsi="Times New Roman"/>
                      <w:sz w:val="28"/>
                      <w:szCs w:val="28"/>
                    </w:rPr>
                    <w:t>100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72" w:name="bookmark=id.3r4j2uf" w:colFirst="0" w:colLast="0"/>
                  <w:bookmarkEnd w:id="872"/>
                  <w:r w:rsidRPr="003E438A">
                    <w:rPr>
                      <w:rFonts w:ascii="Times New Roman" w:hAnsi="Times New Roman"/>
                      <w:sz w:val="28"/>
                      <w:szCs w:val="28"/>
                    </w:rPr>
                    <w:t>200</w:t>
                  </w:r>
                </w:p>
              </w:tc>
            </w:tr>
          </w:tbl>
          <w:p w:rsidR="0087499F" w:rsidRPr="003E438A" w:rsidRDefault="0087499F" w:rsidP="006123BE">
            <w:pPr>
              <w:spacing w:after="0" w:line="240" w:lineRule="auto"/>
              <w:rPr>
                <w:rFonts w:ascii="Times New Roman" w:hAnsi="Times New Roman"/>
                <w:sz w:val="28"/>
                <w:szCs w:val="28"/>
              </w:rPr>
            </w:pPr>
          </w:p>
        </w:tc>
      </w:tr>
    </w:tbl>
    <w:p w:rsidR="0087499F" w:rsidRPr="003E438A" w:rsidRDefault="0087499F" w:rsidP="003B41B9">
      <w:pPr>
        <w:spacing w:before="280" w:after="280" w:line="240" w:lineRule="auto"/>
        <w:ind w:firstLine="567"/>
        <w:jc w:val="both"/>
        <w:rPr>
          <w:rFonts w:ascii="Times New Roman" w:hAnsi="Times New Roman"/>
          <w:sz w:val="28"/>
          <w:szCs w:val="28"/>
        </w:rPr>
      </w:pPr>
      <w:bookmarkStart w:id="873" w:name="bookmark=id.269td28" w:colFirst="0" w:colLast="0"/>
      <w:bookmarkEnd w:id="873"/>
      <w:r w:rsidRPr="003E438A">
        <w:br w:type="column"/>
      </w:r>
      <w:r w:rsidRPr="003E438A">
        <w:rPr>
          <w:rFonts w:ascii="Times New Roman" w:hAnsi="Times New Roman"/>
          <w:b/>
          <w:sz w:val="28"/>
          <w:szCs w:val="28"/>
        </w:rPr>
        <w:t xml:space="preserve">11. Таблиця переведення результатів матурального іспиту з математики до шкали 100–200 </w:t>
      </w:r>
    </w:p>
    <w:tbl>
      <w:tblPr>
        <w:tblW w:w="9639" w:type="dxa"/>
        <w:jc w:val="center"/>
        <w:tblLayout w:type="fixed"/>
        <w:tblLook w:val="0000"/>
      </w:tblPr>
      <w:tblGrid>
        <w:gridCol w:w="3283"/>
        <w:gridCol w:w="3167"/>
        <w:gridCol w:w="3189"/>
      </w:tblGrid>
      <w:tr w:rsidR="0087499F" w:rsidRPr="003E438A" w:rsidTr="006123BE">
        <w:trPr>
          <w:jc w:val="center"/>
        </w:trPr>
        <w:tc>
          <w:tcPr>
            <w:tcW w:w="3283" w:type="dxa"/>
            <w:vAlign w:val="center"/>
          </w:tcPr>
          <w:tbl>
            <w:tblPr>
              <w:tblW w:w="3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50"/>
              <w:gridCol w:w="1463"/>
            </w:tblGrid>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74" w:name="bookmark=id.lf3na1" w:colFirst="0" w:colLast="0"/>
                  <w:bookmarkEnd w:id="874"/>
                  <w:r w:rsidRPr="003E438A">
                    <w:rPr>
                      <w:rFonts w:ascii="Times New Roman" w:hAnsi="Times New Roman"/>
                      <w:sz w:val="28"/>
                      <w:szCs w:val="28"/>
                    </w:rPr>
                    <w:t>% набраних балів</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75" w:name="bookmark=id.35er5xu" w:colFirst="0" w:colLast="0"/>
                  <w:bookmarkEnd w:id="875"/>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76" w:name="bookmark=id.1kk1g5n" w:colFirst="0" w:colLast="0"/>
                  <w:bookmarkEnd w:id="876"/>
                  <w:r w:rsidRPr="003E438A">
                    <w:rPr>
                      <w:rFonts w:ascii="Times New Roman" w:hAnsi="Times New Roman"/>
                      <w:sz w:val="28"/>
                      <w:szCs w:val="28"/>
                    </w:rPr>
                    <w:t>30</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77" w:name="bookmark=id.44joytg" w:colFirst="0" w:colLast="0"/>
                  <w:bookmarkEnd w:id="877"/>
                  <w:r w:rsidRPr="003E438A">
                    <w:rPr>
                      <w:rFonts w:ascii="Times New Roman" w:hAnsi="Times New Roman"/>
                      <w:sz w:val="28"/>
                      <w:szCs w:val="28"/>
                    </w:rPr>
                    <w:t>133</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78" w:name="bookmark=id.2joz919" w:colFirst="0" w:colLast="0"/>
                  <w:bookmarkEnd w:id="878"/>
                  <w:r w:rsidRPr="003E438A">
                    <w:rPr>
                      <w:rFonts w:ascii="Times New Roman" w:hAnsi="Times New Roman"/>
                      <w:sz w:val="28"/>
                      <w:szCs w:val="28"/>
                    </w:rPr>
                    <w:t>31</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79" w:name="bookmark=id.yu9j92" w:colFirst="0" w:colLast="0"/>
                  <w:bookmarkEnd w:id="879"/>
                  <w:r w:rsidRPr="003E438A">
                    <w:rPr>
                      <w:rFonts w:ascii="Times New Roman" w:hAnsi="Times New Roman"/>
                      <w:sz w:val="28"/>
                      <w:szCs w:val="28"/>
                    </w:rPr>
                    <w:t>134</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80" w:name="bookmark=id.3itx1wv" w:colFirst="0" w:colLast="0"/>
                  <w:bookmarkEnd w:id="880"/>
                  <w:r w:rsidRPr="003E438A">
                    <w:rPr>
                      <w:rFonts w:ascii="Times New Roman" w:hAnsi="Times New Roman"/>
                      <w:sz w:val="28"/>
                      <w:szCs w:val="28"/>
                    </w:rPr>
                    <w:t>32</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81" w:name="bookmark=id.1xz7c4o" w:colFirst="0" w:colLast="0"/>
                  <w:bookmarkEnd w:id="881"/>
                  <w:r w:rsidRPr="003E438A">
                    <w:rPr>
                      <w:rFonts w:ascii="Times New Roman" w:hAnsi="Times New Roman"/>
                      <w:sz w:val="28"/>
                      <w:szCs w:val="28"/>
                    </w:rPr>
                    <w:t>135</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82" w:name="bookmark=id.4hyuush" w:colFirst="0" w:colLast="0"/>
                  <w:bookmarkEnd w:id="882"/>
                  <w:r w:rsidRPr="003E438A">
                    <w:rPr>
                      <w:rFonts w:ascii="Times New Roman" w:hAnsi="Times New Roman"/>
                      <w:sz w:val="28"/>
                      <w:szCs w:val="28"/>
                    </w:rPr>
                    <w:t>33</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83" w:name="bookmark=id.2x4550a" w:colFirst="0" w:colLast="0"/>
                  <w:bookmarkEnd w:id="883"/>
                  <w:r w:rsidRPr="003E438A">
                    <w:rPr>
                      <w:rFonts w:ascii="Times New Roman" w:hAnsi="Times New Roman"/>
                      <w:sz w:val="28"/>
                      <w:szCs w:val="28"/>
                    </w:rPr>
                    <w:t>136</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84" w:name="bookmark=id.1c9ff83" w:colFirst="0" w:colLast="0"/>
                  <w:bookmarkEnd w:id="884"/>
                  <w:r w:rsidRPr="003E438A">
                    <w:rPr>
                      <w:rFonts w:ascii="Times New Roman" w:hAnsi="Times New Roman"/>
                      <w:sz w:val="28"/>
                      <w:szCs w:val="28"/>
                    </w:rPr>
                    <w:t>34</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85" w:name="bookmark=id.3w92xvw" w:colFirst="0" w:colLast="0"/>
                  <w:bookmarkEnd w:id="885"/>
                  <w:r w:rsidRPr="003E438A">
                    <w:rPr>
                      <w:rFonts w:ascii="Times New Roman" w:hAnsi="Times New Roman"/>
                      <w:sz w:val="28"/>
                      <w:szCs w:val="28"/>
                    </w:rPr>
                    <w:t>137</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86" w:name="bookmark=id.2bed83p" w:colFirst="0" w:colLast="0"/>
                  <w:bookmarkEnd w:id="886"/>
                  <w:r w:rsidRPr="003E438A">
                    <w:rPr>
                      <w:rFonts w:ascii="Times New Roman" w:hAnsi="Times New Roman"/>
                      <w:sz w:val="28"/>
                      <w:szCs w:val="28"/>
                    </w:rPr>
                    <w:t>35</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87" w:name="bookmark=id.qjnibi" w:colFirst="0" w:colLast="0"/>
                  <w:bookmarkEnd w:id="887"/>
                  <w:r w:rsidRPr="003E438A">
                    <w:rPr>
                      <w:rFonts w:ascii="Times New Roman" w:hAnsi="Times New Roman"/>
                      <w:sz w:val="28"/>
                      <w:szCs w:val="28"/>
                    </w:rPr>
                    <w:t>139</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88" w:name="bookmark=id.3ajb0zb" w:colFirst="0" w:colLast="0"/>
                  <w:bookmarkEnd w:id="888"/>
                  <w:r w:rsidRPr="003E438A">
                    <w:rPr>
                      <w:rFonts w:ascii="Times New Roman" w:hAnsi="Times New Roman"/>
                      <w:sz w:val="28"/>
                      <w:szCs w:val="28"/>
                    </w:rPr>
                    <w:t>36</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89" w:name="bookmark=id.1polb74" w:colFirst="0" w:colLast="0"/>
                  <w:bookmarkEnd w:id="889"/>
                  <w:r w:rsidRPr="003E438A">
                    <w:rPr>
                      <w:rFonts w:ascii="Times New Roman" w:hAnsi="Times New Roman"/>
                      <w:sz w:val="28"/>
                      <w:szCs w:val="28"/>
                    </w:rPr>
                    <w:t>139</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90" w:name="bookmark=id.49o8tux" w:colFirst="0" w:colLast="0"/>
                  <w:bookmarkEnd w:id="890"/>
                  <w:r w:rsidRPr="003E438A">
                    <w:rPr>
                      <w:rFonts w:ascii="Times New Roman" w:hAnsi="Times New Roman"/>
                      <w:sz w:val="28"/>
                      <w:szCs w:val="28"/>
                    </w:rPr>
                    <w:t>37</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91" w:name="bookmark=id.2otj42q" w:colFirst="0" w:colLast="0"/>
                  <w:bookmarkEnd w:id="891"/>
                  <w:r w:rsidRPr="003E438A">
                    <w:rPr>
                      <w:rFonts w:ascii="Times New Roman" w:hAnsi="Times New Roman"/>
                      <w:sz w:val="28"/>
                      <w:szCs w:val="28"/>
                    </w:rPr>
                    <w:t>139</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92" w:name="bookmark=id.13yteaj" w:colFirst="0" w:colLast="0"/>
                  <w:bookmarkEnd w:id="892"/>
                  <w:r w:rsidRPr="003E438A">
                    <w:rPr>
                      <w:rFonts w:ascii="Times New Roman" w:hAnsi="Times New Roman"/>
                      <w:sz w:val="28"/>
                      <w:szCs w:val="28"/>
                    </w:rPr>
                    <w:t>38</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93" w:name="bookmark=id.3nygwyc" w:colFirst="0" w:colLast="0"/>
                  <w:bookmarkEnd w:id="893"/>
                  <w:r w:rsidRPr="003E438A">
                    <w:rPr>
                      <w:rFonts w:ascii="Times New Roman" w:hAnsi="Times New Roman"/>
                      <w:sz w:val="28"/>
                      <w:szCs w:val="28"/>
                    </w:rPr>
                    <w:t>140</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94" w:name="bookmark=id.233r765" w:colFirst="0" w:colLast="0"/>
                  <w:bookmarkEnd w:id="894"/>
                  <w:r w:rsidRPr="003E438A">
                    <w:rPr>
                      <w:rFonts w:ascii="Times New Roman" w:hAnsi="Times New Roman"/>
                      <w:sz w:val="28"/>
                      <w:szCs w:val="28"/>
                    </w:rPr>
                    <w:t>39</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95" w:name="bookmark=id.i91hdy" w:colFirst="0" w:colLast="0"/>
                  <w:bookmarkEnd w:id="895"/>
                  <w:r w:rsidRPr="003E438A">
                    <w:rPr>
                      <w:rFonts w:ascii="Times New Roman" w:hAnsi="Times New Roman"/>
                      <w:sz w:val="28"/>
                      <w:szCs w:val="28"/>
                    </w:rPr>
                    <w:t>141</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96" w:name="bookmark=id.328p01r" w:colFirst="0" w:colLast="0"/>
                  <w:bookmarkEnd w:id="896"/>
                  <w:r w:rsidRPr="003E438A">
                    <w:rPr>
                      <w:rFonts w:ascii="Times New Roman" w:hAnsi="Times New Roman"/>
                      <w:sz w:val="28"/>
                      <w:szCs w:val="28"/>
                    </w:rPr>
                    <w:t>40</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97" w:name="bookmark=id.1hdza9k" w:colFirst="0" w:colLast="0"/>
                  <w:bookmarkEnd w:id="897"/>
                  <w:r w:rsidRPr="003E438A">
                    <w:rPr>
                      <w:rFonts w:ascii="Times New Roman" w:hAnsi="Times New Roman"/>
                      <w:sz w:val="28"/>
                      <w:szCs w:val="28"/>
                    </w:rPr>
                    <w:t>142</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98" w:name="bookmark=id.41dmsxd" w:colFirst="0" w:colLast="0"/>
                  <w:bookmarkEnd w:id="898"/>
                  <w:r w:rsidRPr="003E438A">
                    <w:rPr>
                      <w:rFonts w:ascii="Times New Roman" w:hAnsi="Times New Roman"/>
                      <w:sz w:val="28"/>
                      <w:szCs w:val="28"/>
                    </w:rPr>
                    <w:t>41</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899" w:name="bookmark=id.2gix356" w:colFirst="0" w:colLast="0"/>
                  <w:bookmarkEnd w:id="899"/>
                  <w:r w:rsidRPr="003E438A">
                    <w:rPr>
                      <w:rFonts w:ascii="Times New Roman" w:hAnsi="Times New Roman"/>
                      <w:sz w:val="28"/>
                      <w:szCs w:val="28"/>
                    </w:rPr>
                    <w:t>143</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00" w:name="bookmark=id.vo7dcz" w:colFirst="0" w:colLast="0"/>
                  <w:bookmarkEnd w:id="900"/>
                  <w:r w:rsidRPr="003E438A">
                    <w:rPr>
                      <w:rFonts w:ascii="Times New Roman" w:hAnsi="Times New Roman"/>
                      <w:sz w:val="28"/>
                      <w:szCs w:val="28"/>
                    </w:rPr>
                    <w:t>42</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01" w:name="bookmark=id.3fnuw0s" w:colFirst="0" w:colLast="0"/>
                  <w:bookmarkEnd w:id="901"/>
                  <w:r w:rsidRPr="003E438A">
                    <w:rPr>
                      <w:rFonts w:ascii="Times New Roman" w:hAnsi="Times New Roman"/>
                      <w:sz w:val="28"/>
                      <w:szCs w:val="28"/>
                    </w:rPr>
                    <w:t>144</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02" w:name="bookmark=id.1ut568l" w:colFirst="0" w:colLast="0"/>
                  <w:bookmarkEnd w:id="902"/>
                  <w:r w:rsidRPr="003E438A">
                    <w:rPr>
                      <w:rFonts w:ascii="Times New Roman" w:hAnsi="Times New Roman"/>
                      <w:sz w:val="28"/>
                      <w:szCs w:val="28"/>
                    </w:rPr>
                    <w:t>43</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03" w:name="bookmark=id.4essowe" w:colFirst="0" w:colLast="0"/>
                  <w:bookmarkEnd w:id="903"/>
                  <w:r w:rsidRPr="003E438A">
                    <w:rPr>
                      <w:rFonts w:ascii="Times New Roman" w:hAnsi="Times New Roman"/>
                      <w:sz w:val="28"/>
                      <w:szCs w:val="28"/>
                    </w:rPr>
                    <w:t>144</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04" w:name="bookmark=id.2ty2z47" w:colFirst="0" w:colLast="0"/>
                  <w:bookmarkEnd w:id="904"/>
                  <w:r w:rsidRPr="003E438A">
                    <w:rPr>
                      <w:rFonts w:ascii="Times New Roman" w:hAnsi="Times New Roman"/>
                      <w:sz w:val="28"/>
                      <w:szCs w:val="28"/>
                    </w:rPr>
                    <w:t>44</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05" w:name="bookmark=id.193d9c0" w:colFirst="0" w:colLast="0"/>
                  <w:bookmarkEnd w:id="905"/>
                  <w:r w:rsidRPr="003E438A">
                    <w:rPr>
                      <w:rFonts w:ascii="Times New Roman" w:hAnsi="Times New Roman"/>
                      <w:sz w:val="28"/>
                      <w:szCs w:val="28"/>
                    </w:rPr>
                    <w:t>145</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06" w:name="bookmark=id.3t30rzt" w:colFirst="0" w:colLast="0"/>
                  <w:bookmarkEnd w:id="906"/>
                  <w:r w:rsidRPr="003E438A">
                    <w:rPr>
                      <w:rFonts w:ascii="Times New Roman" w:hAnsi="Times New Roman"/>
                      <w:sz w:val="28"/>
                      <w:szCs w:val="28"/>
                    </w:rPr>
                    <w:t>45</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07" w:name="bookmark=id.288b27m" w:colFirst="0" w:colLast="0"/>
                  <w:bookmarkEnd w:id="907"/>
                  <w:r w:rsidRPr="003E438A">
                    <w:rPr>
                      <w:rFonts w:ascii="Times New Roman" w:hAnsi="Times New Roman"/>
                      <w:sz w:val="28"/>
                      <w:szCs w:val="28"/>
                    </w:rPr>
                    <w:t>146</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08" w:name="bookmark=id.ndlcff" w:colFirst="0" w:colLast="0"/>
                  <w:bookmarkEnd w:id="908"/>
                  <w:r w:rsidRPr="003E438A">
                    <w:rPr>
                      <w:rFonts w:ascii="Times New Roman" w:hAnsi="Times New Roman"/>
                      <w:sz w:val="28"/>
                      <w:szCs w:val="28"/>
                    </w:rPr>
                    <w:t>46</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09" w:name="bookmark=id.37d8v38" w:colFirst="0" w:colLast="0"/>
                  <w:bookmarkEnd w:id="909"/>
                  <w:r w:rsidRPr="003E438A">
                    <w:rPr>
                      <w:rFonts w:ascii="Times New Roman" w:hAnsi="Times New Roman"/>
                      <w:sz w:val="28"/>
                      <w:szCs w:val="28"/>
                    </w:rPr>
                    <w:t>146</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10" w:name="bookmark=id.1mij5b1" w:colFirst="0" w:colLast="0"/>
                  <w:bookmarkEnd w:id="910"/>
                  <w:r w:rsidRPr="003E438A">
                    <w:rPr>
                      <w:rFonts w:ascii="Times New Roman" w:hAnsi="Times New Roman"/>
                      <w:sz w:val="28"/>
                      <w:szCs w:val="28"/>
                    </w:rPr>
                    <w:t>47</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11" w:name="bookmark=id.46i6nyu" w:colFirst="0" w:colLast="0"/>
                  <w:bookmarkEnd w:id="911"/>
                  <w:r w:rsidRPr="003E438A">
                    <w:rPr>
                      <w:rFonts w:ascii="Times New Roman" w:hAnsi="Times New Roman"/>
                      <w:sz w:val="28"/>
                      <w:szCs w:val="28"/>
                    </w:rPr>
                    <w:t>147</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12" w:name="bookmark=id.2lngy6n" w:colFirst="0" w:colLast="0"/>
                  <w:bookmarkEnd w:id="912"/>
                  <w:r w:rsidRPr="003E438A">
                    <w:rPr>
                      <w:rFonts w:ascii="Times New Roman" w:hAnsi="Times New Roman"/>
                      <w:sz w:val="28"/>
                      <w:szCs w:val="28"/>
                    </w:rPr>
                    <w:t>48</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13" w:name="bookmark=id.10sr8eg" w:colFirst="0" w:colLast="0"/>
                  <w:bookmarkEnd w:id="913"/>
                  <w:r w:rsidRPr="003E438A">
                    <w:rPr>
                      <w:rFonts w:ascii="Times New Roman" w:hAnsi="Times New Roman"/>
                      <w:sz w:val="28"/>
                      <w:szCs w:val="28"/>
                    </w:rPr>
                    <w:t>147</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14" w:name="bookmark=id.3kser29" w:colFirst="0" w:colLast="0"/>
                  <w:bookmarkEnd w:id="914"/>
                  <w:r w:rsidRPr="003E438A">
                    <w:rPr>
                      <w:rFonts w:ascii="Times New Roman" w:hAnsi="Times New Roman"/>
                      <w:sz w:val="28"/>
                      <w:szCs w:val="28"/>
                    </w:rPr>
                    <w:t>49</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15" w:name="bookmark=id.1zxp1a2" w:colFirst="0" w:colLast="0"/>
                  <w:bookmarkEnd w:id="915"/>
                  <w:r w:rsidRPr="003E438A">
                    <w:rPr>
                      <w:rFonts w:ascii="Times New Roman" w:hAnsi="Times New Roman"/>
                      <w:sz w:val="28"/>
                      <w:szCs w:val="28"/>
                    </w:rPr>
                    <w:t>147</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16" w:name="bookmark=id.4jxcjxv" w:colFirst="0" w:colLast="0"/>
                  <w:bookmarkEnd w:id="916"/>
                  <w:r w:rsidRPr="003E438A">
                    <w:rPr>
                      <w:rFonts w:ascii="Times New Roman" w:hAnsi="Times New Roman"/>
                      <w:sz w:val="28"/>
                      <w:szCs w:val="28"/>
                    </w:rPr>
                    <w:t>50</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17" w:name="bookmark=id.2z2mu5o" w:colFirst="0" w:colLast="0"/>
                  <w:bookmarkEnd w:id="917"/>
                  <w:r w:rsidRPr="003E438A">
                    <w:rPr>
                      <w:rFonts w:ascii="Times New Roman" w:hAnsi="Times New Roman"/>
                      <w:sz w:val="28"/>
                      <w:szCs w:val="28"/>
                    </w:rPr>
                    <w:t>148</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18" w:name="bookmark=id.1e7x4dh" w:colFirst="0" w:colLast="0"/>
                  <w:bookmarkEnd w:id="918"/>
                  <w:r w:rsidRPr="003E438A">
                    <w:rPr>
                      <w:rFonts w:ascii="Times New Roman" w:hAnsi="Times New Roman"/>
                      <w:sz w:val="28"/>
                      <w:szCs w:val="28"/>
                    </w:rPr>
                    <w:t>51</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19" w:name="bookmark=id.3y7kn1a" w:colFirst="0" w:colLast="0"/>
                  <w:bookmarkEnd w:id="919"/>
                  <w:r w:rsidRPr="003E438A">
                    <w:rPr>
                      <w:rFonts w:ascii="Times New Roman" w:hAnsi="Times New Roman"/>
                      <w:sz w:val="28"/>
                      <w:szCs w:val="28"/>
                    </w:rPr>
                    <w:t>148</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20" w:name="bookmark=id.2dcux93" w:colFirst="0" w:colLast="0"/>
                  <w:bookmarkEnd w:id="920"/>
                  <w:r w:rsidRPr="003E438A">
                    <w:rPr>
                      <w:rFonts w:ascii="Times New Roman" w:hAnsi="Times New Roman"/>
                      <w:sz w:val="28"/>
                      <w:szCs w:val="28"/>
                    </w:rPr>
                    <w:t>52</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21" w:name="bookmark=id.si57gw" w:colFirst="0" w:colLast="0"/>
                  <w:bookmarkEnd w:id="921"/>
                  <w:r w:rsidRPr="003E438A">
                    <w:rPr>
                      <w:rFonts w:ascii="Times New Roman" w:hAnsi="Times New Roman"/>
                      <w:sz w:val="28"/>
                      <w:szCs w:val="28"/>
                    </w:rPr>
                    <w:t>148</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22" w:name="bookmark=id.3chsq4p" w:colFirst="0" w:colLast="0"/>
                  <w:bookmarkEnd w:id="922"/>
                  <w:r w:rsidRPr="003E438A">
                    <w:rPr>
                      <w:rFonts w:ascii="Times New Roman" w:hAnsi="Times New Roman"/>
                      <w:sz w:val="28"/>
                      <w:szCs w:val="28"/>
                    </w:rPr>
                    <w:t>53</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23" w:name="bookmark=id.1rn30ci" w:colFirst="0" w:colLast="0"/>
                  <w:bookmarkEnd w:id="923"/>
                  <w:r w:rsidRPr="003E438A">
                    <w:rPr>
                      <w:rFonts w:ascii="Times New Roman" w:hAnsi="Times New Roman"/>
                      <w:sz w:val="28"/>
                      <w:szCs w:val="28"/>
                    </w:rPr>
                    <w:t>149</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24" w:name="bookmark=id.4bmqj0b" w:colFirst="0" w:colLast="0"/>
                  <w:bookmarkEnd w:id="924"/>
                  <w:r w:rsidRPr="003E438A">
                    <w:rPr>
                      <w:rFonts w:ascii="Times New Roman" w:hAnsi="Times New Roman"/>
                      <w:sz w:val="28"/>
                      <w:szCs w:val="28"/>
                    </w:rPr>
                    <w:t>54</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25" w:name="bookmark=id.2qs0t84" w:colFirst="0" w:colLast="0"/>
                  <w:bookmarkEnd w:id="925"/>
                  <w:r w:rsidRPr="003E438A">
                    <w:rPr>
                      <w:rFonts w:ascii="Times New Roman" w:hAnsi="Times New Roman"/>
                      <w:sz w:val="28"/>
                      <w:szCs w:val="28"/>
                    </w:rPr>
                    <w:t>149</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26" w:name="bookmark=id.15xb3fx" w:colFirst="0" w:colLast="0"/>
                  <w:bookmarkEnd w:id="926"/>
                  <w:r w:rsidRPr="003E438A">
                    <w:rPr>
                      <w:rFonts w:ascii="Times New Roman" w:hAnsi="Times New Roman"/>
                      <w:sz w:val="28"/>
                      <w:szCs w:val="28"/>
                    </w:rPr>
                    <w:t>55</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27" w:name="bookmark=id.3pwym3q" w:colFirst="0" w:colLast="0"/>
                  <w:bookmarkEnd w:id="927"/>
                  <w:r w:rsidRPr="003E438A">
                    <w:rPr>
                      <w:rFonts w:ascii="Times New Roman" w:hAnsi="Times New Roman"/>
                      <w:sz w:val="28"/>
                      <w:szCs w:val="28"/>
                    </w:rPr>
                    <w:t>149</w:t>
                  </w:r>
                </w:p>
              </w:tc>
            </w:tr>
          </w:tbl>
          <w:p w:rsidR="0087499F" w:rsidRPr="003E438A" w:rsidRDefault="0087499F" w:rsidP="006123BE">
            <w:pPr>
              <w:spacing w:after="0" w:line="240" w:lineRule="auto"/>
              <w:rPr>
                <w:rFonts w:ascii="Times New Roman" w:hAnsi="Times New Roman"/>
                <w:sz w:val="28"/>
                <w:szCs w:val="28"/>
              </w:rPr>
            </w:pPr>
            <w:r w:rsidRPr="003E438A">
              <w:rPr>
                <w:rFonts w:ascii="Times New Roman" w:hAnsi="Times New Roman"/>
                <w:sz w:val="28"/>
                <w:szCs w:val="28"/>
              </w:rPr>
              <w:br/>
            </w:r>
          </w:p>
        </w:tc>
        <w:tc>
          <w:tcPr>
            <w:tcW w:w="3167" w:type="dxa"/>
            <w:vAlign w:val="center"/>
          </w:tcPr>
          <w:tbl>
            <w:tblPr>
              <w:tblW w:w="3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01"/>
              <w:gridCol w:w="1420"/>
            </w:tblGrid>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28" w:name="bookmark=id.2528wbj" w:colFirst="0" w:colLast="0"/>
                  <w:bookmarkEnd w:id="928"/>
                  <w:r w:rsidRPr="003E438A">
                    <w:rPr>
                      <w:rFonts w:ascii="Times New Roman" w:hAnsi="Times New Roman"/>
                      <w:sz w:val="28"/>
                      <w:szCs w:val="28"/>
                    </w:rPr>
                    <w:t>% набраних балів</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29" w:name="bookmark=id.k7j6jc" w:colFirst="0" w:colLast="0"/>
                  <w:bookmarkEnd w:id="929"/>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30" w:name="bookmark=id.3476p75" w:colFirst="0" w:colLast="0"/>
                  <w:bookmarkEnd w:id="930"/>
                  <w:r w:rsidRPr="003E438A">
                    <w:rPr>
                      <w:rFonts w:ascii="Times New Roman" w:hAnsi="Times New Roman"/>
                      <w:sz w:val="28"/>
                      <w:szCs w:val="28"/>
                    </w:rPr>
                    <w:t>56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31" w:name="bookmark=id.1jcgzey" w:colFirst="0" w:colLast="0"/>
                  <w:bookmarkEnd w:id="931"/>
                  <w:r w:rsidRPr="003E438A">
                    <w:rPr>
                      <w:rFonts w:ascii="Times New Roman" w:hAnsi="Times New Roman"/>
                      <w:sz w:val="28"/>
                      <w:szCs w:val="28"/>
                    </w:rPr>
                    <w:t>150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32" w:name="bookmark=id.43c4i2r" w:colFirst="0" w:colLast="0"/>
                  <w:bookmarkEnd w:id="932"/>
                  <w:r w:rsidRPr="003E438A">
                    <w:rPr>
                      <w:rFonts w:ascii="Times New Roman" w:hAnsi="Times New Roman"/>
                      <w:sz w:val="28"/>
                      <w:szCs w:val="28"/>
                    </w:rPr>
                    <w:t>57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33" w:name="bookmark=id.2ihesak" w:colFirst="0" w:colLast="0"/>
                  <w:bookmarkEnd w:id="933"/>
                  <w:r w:rsidRPr="003E438A">
                    <w:rPr>
                      <w:rFonts w:ascii="Times New Roman" w:hAnsi="Times New Roman"/>
                      <w:sz w:val="28"/>
                      <w:szCs w:val="28"/>
                    </w:rPr>
                    <w:t>150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34" w:name="bookmark=id.xmp2id" w:colFirst="0" w:colLast="0"/>
                  <w:bookmarkEnd w:id="934"/>
                  <w:r w:rsidRPr="003E438A">
                    <w:rPr>
                      <w:rFonts w:ascii="Times New Roman" w:hAnsi="Times New Roman"/>
                      <w:sz w:val="28"/>
                      <w:szCs w:val="28"/>
                    </w:rPr>
                    <w:t>58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35" w:name="bookmark=id.3hmcl66" w:colFirst="0" w:colLast="0"/>
                  <w:bookmarkEnd w:id="935"/>
                  <w:r w:rsidRPr="003E438A">
                    <w:rPr>
                      <w:rFonts w:ascii="Times New Roman" w:hAnsi="Times New Roman"/>
                      <w:sz w:val="28"/>
                      <w:szCs w:val="28"/>
                    </w:rPr>
                    <w:t>150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36" w:name="bookmark=id.1wrmvdz" w:colFirst="0" w:colLast="0"/>
                  <w:bookmarkEnd w:id="936"/>
                  <w:r w:rsidRPr="003E438A">
                    <w:rPr>
                      <w:rFonts w:ascii="Times New Roman" w:hAnsi="Times New Roman"/>
                      <w:sz w:val="28"/>
                      <w:szCs w:val="28"/>
                    </w:rPr>
                    <w:t>59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37" w:name="bookmark=id.4grae1s" w:colFirst="0" w:colLast="0"/>
                  <w:bookmarkEnd w:id="937"/>
                  <w:r w:rsidRPr="003E438A">
                    <w:rPr>
                      <w:rFonts w:ascii="Times New Roman" w:hAnsi="Times New Roman"/>
                      <w:sz w:val="28"/>
                      <w:szCs w:val="28"/>
                    </w:rPr>
                    <w:t>151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38" w:name="bookmark=id.2vwko9l" w:colFirst="0" w:colLast="0"/>
                  <w:bookmarkEnd w:id="938"/>
                  <w:r w:rsidRPr="003E438A">
                    <w:rPr>
                      <w:rFonts w:ascii="Times New Roman" w:hAnsi="Times New Roman"/>
                      <w:sz w:val="28"/>
                      <w:szCs w:val="28"/>
                    </w:rPr>
                    <w:t>60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39" w:name="bookmark=id.1b1uyhe" w:colFirst="0" w:colLast="0"/>
                  <w:bookmarkEnd w:id="939"/>
                  <w:r w:rsidRPr="003E438A">
                    <w:rPr>
                      <w:rFonts w:ascii="Times New Roman" w:hAnsi="Times New Roman"/>
                      <w:sz w:val="28"/>
                      <w:szCs w:val="28"/>
                    </w:rPr>
                    <w:t>151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40" w:name="bookmark=id.3v1ih57" w:colFirst="0" w:colLast="0"/>
                  <w:bookmarkEnd w:id="940"/>
                  <w:r w:rsidRPr="003E438A">
                    <w:rPr>
                      <w:rFonts w:ascii="Times New Roman" w:hAnsi="Times New Roman"/>
                      <w:sz w:val="28"/>
                      <w:szCs w:val="28"/>
                    </w:rPr>
                    <w:t>61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41" w:name="bookmark=id.2a6srd0" w:colFirst="0" w:colLast="0"/>
                  <w:bookmarkEnd w:id="941"/>
                  <w:r w:rsidRPr="003E438A">
                    <w:rPr>
                      <w:rFonts w:ascii="Times New Roman" w:hAnsi="Times New Roman"/>
                      <w:sz w:val="28"/>
                      <w:szCs w:val="28"/>
                    </w:rPr>
                    <w:t>151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42" w:name="bookmark=id.pc31kt" w:colFirst="0" w:colLast="0"/>
                  <w:bookmarkEnd w:id="942"/>
                  <w:r w:rsidRPr="003E438A">
                    <w:rPr>
                      <w:rFonts w:ascii="Times New Roman" w:hAnsi="Times New Roman"/>
                      <w:sz w:val="28"/>
                      <w:szCs w:val="28"/>
                    </w:rPr>
                    <w:t>62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43" w:name="bookmark=id.39bqk8m" w:colFirst="0" w:colLast="0"/>
                  <w:bookmarkEnd w:id="943"/>
                  <w:r w:rsidRPr="003E438A">
                    <w:rPr>
                      <w:rFonts w:ascii="Times New Roman" w:hAnsi="Times New Roman"/>
                      <w:sz w:val="28"/>
                      <w:szCs w:val="28"/>
                    </w:rPr>
                    <w:t>151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44" w:name="bookmark=id.1oh0ugf" w:colFirst="0" w:colLast="0"/>
                  <w:bookmarkEnd w:id="944"/>
                  <w:r w:rsidRPr="003E438A">
                    <w:rPr>
                      <w:rFonts w:ascii="Times New Roman" w:hAnsi="Times New Roman"/>
                      <w:sz w:val="28"/>
                      <w:szCs w:val="28"/>
                    </w:rPr>
                    <w:t>63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45" w:name="bookmark=id.48god48" w:colFirst="0" w:colLast="0"/>
                  <w:bookmarkEnd w:id="945"/>
                  <w:r w:rsidRPr="003E438A">
                    <w:rPr>
                      <w:rFonts w:ascii="Times New Roman" w:hAnsi="Times New Roman"/>
                      <w:sz w:val="28"/>
                      <w:szCs w:val="28"/>
                    </w:rPr>
                    <w:t>152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46" w:name="bookmark=id.2nlync1" w:colFirst="0" w:colLast="0"/>
                  <w:bookmarkEnd w:id="946"/>
                  <w:r w:rsidRPr="003E438A">
                    <w:rPr>
                      <w:rFonts w:ascii="Times New Roman" w:hAnsi="Times New Roman"/>
                      <w:sz w:val="28"/>
                      <w:szCs w:val="28"/>
                    </w:rPr>
                    <w:t>64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47" w:name="bookmark=id.12r8xju" w:colFirst="0" w:colLast="0"/>
                  <w:bookmarkEnd w:id="947"/>
                  <w:r w:rsidRPr="003E438A">
                    <w:rPr>
                      <w:rFonts w:ascii="Times New Roman" w:hAnsi="Times New Roman"/>
                      <w:sz w:val="28"/>
                      <w:szCs w:val="28"/>
                    </w:rPr>
                    <w:t>152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48" w:name="bookmark=id.3mqwg7n" w:colFirst="0" w:colLast="0"/>
                  <w:bookmarkEnd w:id="948"/>
                  <w:r w:rsidRPr="003E438A">
                    <w:rPr>
                      <w:rFonts w:ascii="Times New Roman" w:hAnsi="Times New Roman"/>
                      <w:sz w:val="28"/>
                      <w:szCs w:val="28"/>
                    </w:rPr>
                    <w:t>65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49" w:name="bookmark=id.21w6qfg" w:colFirst="0" w:colLast="0"/>
                  <w:bookmarkEnd w:id="949"/>
                  <w:r w:rsidRPr="003E438A">
                    <w:rPr>
                      <w:rFonts w:ascii="Times New Roman" w:hAnsi="Times New Roman"/>
                      <w:sz w:val="28"/>
                      <w:szCs w:val="28"/>
                    </w:rPr>
                    <w:t>152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50" w:name="bookmark=id.h1h0n9" w:colFirst="0" w:colLast="0"/>
                  <w:bookmarkEnd w:id="950"/>
                  <w:r w:rsidRPr="003E438A">
                    <w:rPr>
                      <w:rFonts w:ascii="Times New Roman" w:hAnsi="Times New Roman"/>
                      <w:sz w:val="28"/>
                      <w:szCs w:val="28"/>
                    </w:rPr>
                    <w:t>66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51" w:name="bookmark=id.3114jb2" w:colFirst="0" w:colLast="0"/>
                  <w:bookmarkEnd w:id="951"/>
                  <w:r w:rsidRPr="003E438A">
                    <w:rPr>
                      <w:rFonts w:ascii="Times New Roman" w:hAnsi="Times New Roman"/>
                      <w:sz w:val="28"/>
                      <w:szCs w:val="28"/>
                    </w:rPr>
                    <w:t>153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52" w:name="bookmark=id.1g6etiv" w:colFirst="0" w:colLast="0"/>
                  <w:bookmarkEnd w:id="952"/>
                  <w:r w:rsidRPr="003E438A">
                    <w:rPr>
                      <w:rFonts w:ascii="Times New Roman" w:hAnsi="Times New Roman"/>
                      <w:sz w:val="28"/>
                      <w:szCs w:val="28"/>
                    </w:rPr>
                    <w:t>67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53" w:name="bookmark=id.4062c6o" w:colFirst="0" w:colLast="0"/>
                  <w:bookmarkEnd w:id="953"/>
                  <w:r w:rsidRPr="003E438A">
                    <w:rPr>
                      <w:rFonts w:ascii="Times New Roman" w:hAnsi="Times New Roman"/>
                      <w:sz w:val="28"/>
                      <w:szCs w:val="28"/>
                    </w:rPr>
                    <w:t>154</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54" w:name="bookmark=id.2fbcmeh" w:colFirst="0" w:colLast="0"/>
                  <w:bookmarkEnd w:id="954"/>
                  <w:r w:rsidRPr="003E438A">
                    <w:rPr>
                      <w:rFonts w:ascii="Times New Roman" w:hAnsi="Times New Roman"/>
                      <w:sz w:val="28"/>
                      <w:szCs w:val="28"/>
                    </w:rPr>
                    <w:t>68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55" w:name="bookmark=id.ugmwma" w:colFirst="0" w:colLast="0"/>
                  <w:bookmarkEnd w:id="955"/>
                  <w:r w:rsidRPr="003E438A">
                    <w:rPr>
                      <w:rFonts w:ascii="Times New Roman" w:hAnsi="Times New Roman"/>
                      <w:sz w:val="28"/>
                      <w:szCs w:val="28"/>
                    </w:rPr>
                    <w:t>154</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56" w:name="bookmark=id.3egafa3" w:colFirst="0" w:colLast="0"/>
                  <w:bookmarkEnd w:id="956"/>
                  <w:r w:rsidRPr="003E438A">
                    <w:rPr>
                      <w:rFonts w:ascii="Times New Roman" w:hAnsi="Times New Roman"/>
                      <w:sz w:val="28"/>
                      <w:szCs w:val="28"/>
                    </w:rPr>
                    <w:t>69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57" w:name="bookmark=id.1tlkphw" w:colFirst="0" w:colLast="0"/>
                  <w:bookmarkEnd w:id="957"/>
                  <w:r w:rsidRPr="003E438A">
                    <w:rPr>
                      <w:rFonts w:ascii="Times New Roman" w:hAnsi="Times New Roman"/>
                      <w:sz w:val="28"/>
                      <w:szCs w:val="28"/>
                    </w:rPr>
                    <w:t>155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58" w:name="bookmark=id.4dl885p" w:colFirst="0" w:colLast="0"/>
                  <w:bookmarkEnd w:id="958"/>
                  <w:r w:rsidRPr="003E438A">
                    <w:rPr>
                      <w:rFonts w:ascii="Times New Roman" w:hAnsi="Times New Roman"/>
                      <w:sz w:val="28"/>
                      <w:szCs w:val="28"/>
                    </w:rPr>
                    <w:t>70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59" w:name="bookmark=id.2sqiidi" w:colFirst="0" w:colLast="0"/>
                  <w:bookmarkEnd w:id="959"/>
                  <w:r w:rsidRPr="003E438A">
                    <w:rPr>
                      <w:rFonts w:ascii="Times New Roman" w:hAnsi="Times New Roman"/>
                      <w:sz w:val="28"/>
                      <w:szCs w:val="28"/>
                    </w:rPr>
                    <w:t>156</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60" w:name="bookmark=id.17vsslb" w:colFirst="0" w:colLast="0"/>
                  <w:bookmarkEnd w:id="960"/>
                  <w:r w:rsidRPr="003E438A">
                    <w:rPr>
                      <w:rFonts w:ascii="Times New Roman" w:hAnsi="Times New Roman"/>
                      <w:sz w:val="28"/>
                      <w:szCs w:val="28"/>
                    </w:rPr>
                    <w:t>71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61" w:name="bookmark=id.3rvgb94" w:colFirst="0" w:colLast="0"/>
                  <w:bookmarkEnd w:id="961"/>
                  <w:r w:rsidRPr="003E438A">
                    <w:rPr>
                      <w:rFonts w:ascii="Times New Roman" w:hAnsi="Times New Roman"/>
                      <w:sz w:val="28"/>
                      <w:szCs w:val="28"/>
                    </w:rPr>
                    <w:t>156</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62" w:name="bookmark=id.270qlgx" w:colFirst="0" w:colLast="0"/>
                  <w:bookmarkEnd w:id="962"/>
                  <w:r w:rsidRPr="003E438A">
                    <w:rPr>
                      <w:rFonts w:ascii="Times New Roman" w:hAnsi="Times New Roman"/>
                      <w:sz w:val="28"/>
                      <w:szCs w:val="28"/>
                    </w:rPr>
                    <w:t>72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63" w:name="bookmark=id.m60voq" w:colFirst="0" w:colLast="0"/>
                  <w:bookmarkEnd w:id="963"/>
                  <w:r w:rsidRPr="003E438A">
                    <w:rPr>
                      <w:rFonts w:ascii="Times New Roman" w:hAnsi="Times New Roman"/>
                      <w:sz w:val="28"/>
                      <w:szCs w:val="28"/>
                    </w:rPr>
                    <w:t>157</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64" w:name="bookmark=id.365oecj" w:colFirst="0" w:colLast="0"/>
                  <w:bookmarkEnd w:id="964"/>
                  <w:r w:rsidRPr="003E438A">
                    <w:rPr>
                      <w:rFonts w:ascii="Times New Roman" w:hAnsi="Times New Roman"/>
                      <w:sz w:val="28"/>
                      <w:szCs w:val="28"/>
                    </w:rPr>
                    <w:t>73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65" w:name="bookmark=id.1layokc" w:colFirst="0" w:colLast="0"/>
                  <w:bookmarkEnd w:id="965"/>
                  <w:r w:rsidRPr="003E438A">
                    <w:rPr>
                      <w:rFonts w:ascii="Times New Roman" w:hAnsi="Times New Roman"/>
                      <w:sz w:val="28"/>
                      <w:szCs w:val="28"/>
                    </w:rPr>
                    <w:t>158</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66" w:name="bookmark=id.45am785" w:colFirst="0" w:colLast="0"/>
                  <w:bookmarkEnd w:id="966"/>
                  <w:r w:rsidRPr="003E438A">
                    <w:rPr>
                      <w:rFonts w:ascii="Times New Roman" w:hAnsi="Times New Roman"/>
                      <w:sz w:val="28"/>
                      <w:szCs w:val="28"/>
                    </w:rPr>
                    <w:t>74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67" w:name="bookmark=id.2kfwhfy" w:colFirst="0" w:colLast="0"/>
                  <w:bookmarkEnd w:id="967"/>
                  <w:r w:rsidRPr="003E438A">
                    <w:rPr>
                      <w:rFonts w:ascii="Times New Roman" w:hAnsi="Times New Roman"/>
                      <w:sz w:val="28"/>
                      <w:szCs w:val="28"/>
                    </w:rPr>
                    <w:t>158</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68" w:name="bookmark=id.zl6rnr" w:colFirst="0" w:colLast="0"/>
                  <w:bookmarkEnd w:id="968"/>
                  <w:r w:rsidRPr="003E438A">
                    <w:rPr>
                      <w:rFonts w:ascii="Times New Roman" w:hAnsi="Times New Roman"/>
                      <w:sz w:val="28"/>
                      <w:szCs w:val="28"/>
                    </w:rPr>
                    <w:t>75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69" w:name="bookmark=id.3jkuabk" w:colFirst="0" w:colLast="0"/>
                  <w:bookmarkEnd w:id="969"/>
                  <w:r w:rsidRPr="003E438A">
                    <w:rPr>
                      <w:rFonts w:ascii="Times New Roman" w:hAnsi="Times New Roman"/>
                      <w:sz w:val="28"/>
                      <w:szCs w:val="28"/>
                    </w:rPr>
                    <w:t>159</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70" w:name="bookmark=id.1yq4kjd" w:colFirst="0" w:colLast="0"/>
                  <w:bookmarkEnd w:id="970"/>
                  <w:r w:rsidRPr="003E438A">
                    <w:rPr>
                      <w:rFonts w:ascii="Times New Roman" w:hAnsi="Times New Roman"/>
                      <w:sz w:val="28"/>
                      <w:szCs w:val="28"/>
                    </w:rPr>
                    <w:t>76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71" w:name="bookmark=id.4ips376" w:colFirst="0" w:colLast="0"/>
                  <w:bookmarkEnd w:id="971"/>
                  <w:r w:rsidRPr="003E438A">
                    <w:rPr>
                      <w:rFonts w:ascii="Times New Roman" w:hAnsi="Times New Roman"/>
                      <w:sz w:val="28"/>
                      <w:szCs w:val="28"/>
                    </w:rPr>
                    <w:t>161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72" w:name="bookmark=id.2xv2dez" w:colFirst="0" w:colLast="0"/>
                  <w:bookmarkEnd w:id="972"/>
                  <w:r w:rsidRPr="003E438A">
                    <w:rPr>
                      <w:rFonts w:ascii="Times New Roman" w:hAnsi="Times New Roman"/>
                      <w:sz w:val="28"/>
                      <w:szCs w:val="28"/>
                    </w:rPr>
                    <w:t>77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73" w:name="bookmark=id.1d0cnms" w:colFirst="0" w:colLast="0"/>
                  <w:bookmarkEnd w:id="973"/>
                  <w:r w:rsidRPr="003E438A">
                    <w:rPr>
                      <w:rFonts w:ascii="Times New Roman" w:hAnsi="Times New Roman"/>
                      <w:sz w:val="28"/>
                      <w:szCs w:val="28"/>
                    </w:rPr>
                    <w:t>162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74" w:name="bookmark=id.3x006al" w:colFirst="0" w:colLast="0"/>
                  <w:bookmarkEnd w:id="974"/>
                  <w:r w:rsidRPr="003E438A">
                    <w:rPr>
                      <w:rFonts w:ascii="Times New Roman" w:hAnsi="Times New Roman"/>
                      <w:sz w:val="28"/>
                      <w:szCs w:val="28"/>
                    </w:rPr>
                    <w:t>78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75" w:name="bookmark=id.2c5agie" w:colFirst="0" w:colLast="0"/>
                  <w:bookmarkEnd w:id="975"/>
                  <w:r w:rsidRPr="003E438A">
                    <w:rPr>
                      <w:rFonts w:ascii="Times New Roman" w:hAnsi="Times New Roman"/>
                      <w:sz w:val="28"/>
                      <w:szCs w:val="28"/>
                    </w:rPr>
                    <w:t>163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76" w:name="bookmark=id.rakqq7" w:colFirst="0" w:colLast="0"/>
                  <w:bookmarkEnd w:id="976"/>
                  <w:r w:rsidRPr="003E438A">
                    <w:rPr>
                      <w:rFonts w:ascii="Times New Roman" w:hAnsi="Times New Roman"/>
                      <w:sz w:val="28"/>
                      <w:szCs w:val="28"/>
                    </w:rPr>
                    <w:t>79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77" w:name="bookmark=id.3ba89e0" w:colFirst="0" w:colLast="0"/>
                  <w:bookmarkEnd w:id="977"/>
                  <w:r w:rsidRPr="003E438A">
                    <w:rPr>
                      <w:rFonts w:ascii="Times New Roman" w:hAnsi="Times New Roman"/>
                      <w:sz w:val="28"/>
                      <w:szCs w:val="28"/>
                    </w:rPr>
                    <w:t>165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78" w:name="bookmark=id.1qfijlt" w:colFirst="0" w:colLast="0"/>
                  <w:bookmarkEnd w:id="978"/>
                  <w:r w:rsidRPr="003E438A">
                    <w:rPr>
                      <w:rFonts w:ascii="Times New Roman" w:hAnsi="Times New Roman"/>
                      <w:sz w:val="28"/>
                      <w:szCs w:val="28"/>
                    </w:rPr>
                    <w:t>80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79" w:name="bookmark=id.4af629m" w:colFirst="0" w:colLast="0"/>
                  <w:bookmarkEnd w:id="979"/>
                  <w:r w:rsidRPr="003E438A">
                    <w:rPr>
                      <w:rFonts w:ascii="Times New Roman" w:hAnsi="Times New Roman"/>
                      <w:sz w:val="28"/>
                      <w:szCs w:val="28"/>
                    </w:rPr>
                    <w:t>166</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80" w:name="bookmark=id.2pkgchf" w:colFirst="0" w:colLast="0"/>
                  <w:bookmarkEnd w:id="980"/>
                  <w:r w:rsidRPr="003E438A">
                    <w:rPr>
                      <w:rFonts w:ascii="Times New Roman" w:hAnsi="Times New Roman"/>
                      <w:sz w:val="28"/>
                      <w:szCs w:val="28"/>
                    </w:rPr>
                    <w:t>81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81" w:name="bookmark=id.14pqmp8" w:colFirst="0" w:colLast="0"/>
                  <w:bookmarkEnd w:id="981"/>
                  <w:r w:rsidRPr="003E438A">
                    <w:rPr>
                      <w:rFonts w:ascii="Times New Roman" w:hAnsi="Times New Roman"/>
                      <w:sz w:val="28"/>
                      <w:szCs w:val="28"/>
                    </w:rPr>
                    <w:t>167</w:t>
                  </w:r>
                </w:p>
              </w:tc>
            </w:tr>
          </w:tbl>
          <w:p w:rsidR="0087499F" w:rsidRPr="003E438A" w:rsidRDefault="0087499F" w:rsidP="006123BE">
            <w:pPr>
              <w:spacing w:after="0" w:line="240" w:lineRule="auto"/>
              <w:rPr>
                <w:rFonts w:ascii="Times New Roman" w:hAnsi="Times New Roman"/>
                <w:sz w:val="28"/>
                <w:szCs w:val="28"/>
              </w:rPr>
            </w:pPr>
            <w:r w:rsidRPr="003E438A">
              <w:rPr>
                <w:rFonts w:ascii="Times New Roman" w:hAnsi="Times New Roman"/>
                <w:sz w:val="28"/>
                <w:szCs w:val="28"/>
              </w:rPr>
              <w:br/>
            </w:r>
          </w:p>
        </w:tc>
        <w:tc>
          <w:tcPr>
            <w:tcW w:w="3189" w:type="dxa"/>
            <w:vAlign w:val="center"/>
          </w:tcPr>
          <w:tbl>
            <w:tblPr>
              <w:tblpPr w:leftFromText="180" w:rightFromText="180" w:horzAnchor="margin" w:tblpY="-720"/>
              <w:tblOverlap w:val="never"/>
              <w:tblW w:w="3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01"/>
              <w:gridCol w:w="1420"/>
            </w:tblGrid>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82" w:name="bookmark=id.3ope5d1" w:colFirst="0" w:colLast="0"/>
                  <w:bookmarkEnd w:id="982"/>
                  <w:r w:rsidRPr="003E438A">
                    <w:rPr>
                      <w:rFonts w:ascii="Times New Roman" w:hAnsi="Times New Roman"/>
                      <w:sz w:val="28"/>
                      <w:szCs w:val="28"/>
                    </w:rPr>
                    <w:t>% набраних балів</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83" w:name="bookmark=id.23uofku" w:colFirst="0" w:colLast="0"/>
                  <w:bookmarkEnd w:id="983"/>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84" w:name="bookmark=id.izypsn" w:colFirst="0" w:colLast="0"/>
                  <w:bookmarkEnd w:id="984"/>
                  <w:r w:rsidRPr="003E438A">
                    <w:rPr>
                      <w:rFonts w:ascii="Times New Roman" w:hAnsi="Times New Roman"/>
                      <w:sz w:val="28"/>
                      <w:szCs w:val="28"/>
                    </w:rPr>
                    <w:t>82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85" w:name="bookmark=id.32zm8gg" w:colFirst="0" w:colLast="0"/>
                  <w:bookmarkEnd w:id="985"/>
                  <w:r w:rsidRPr="003E438A">
                    <w:rPr>
                      <w:rFonts w:ascii="Times New Roman" w:hAnsi="Times New Roman"/>
                      <w:sz w:val="28"/>
                      <w:szCs w:val="28"/>
                    </w:rPr>
                    <w:t>169</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86" w:name="bookmark=id.1i4wio9" w:colFirst="0" w:colLast="0"/>
                  <w:bookmarkEnd w:id="986"/>
                  <w:r w:rsidRPr="003E438A">
                    <w:rPr>
                      <w:rFonts w:ascii="Times New Roman" w:hAnsi="Times New Roman"/>
                      <w:sz w:val="28"/>
                      <w:szCs w:val="28"/>
                    </w:rPr>
                    <w:t>83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87" w:name="bookmark=id.424k1c2" w:colFirst="0" w:colLast="0"/>
                  <w:bookmarkEnd w:id="987"/>
                  <w:r w:rsidRPr="003E438A">
                    <w:rPr>
                      <w:rFonts w:ascii="Times New Roman" w:hAnsi="Times New Roman"/>
                      <w:sz w:val="28"/>
                      <w:szCs w:val="28"/>
                    </w:rPr>
                    <w:t>170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88" w:name="bookmark=id.2h9ubjv" w:colFirst="0" w:colLast="0"/>
                  <w:bookmarkEnd w:id="988"/>
                  <w:r w:rsidRPr="003E438A">
                    <w:rPr>
                      <w:rFonts w:ascii="Times New Roman" w:hAnsi="Times New Roman"/>
                      <w:sz w:val="28"/>
                      <w:szCs w:val="28"/>
                    </w:rPr>
                    <w:t>84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89" w:name="bookmark=id.wf4lro" w:colFirst="0" w:colLast="0"/>
                  <w:bookmarkEnd w:id="989"/>
                  <w:r w:rsidRPr="003E438A">
                    <w:rPr>
                      <w:rFonts w:ascii="Times New Roman" w:hAnsi="Times New Roman"/>
                      <w:sz w:val="28"/>
                      <w:szCs w:val="28"/>
                    </w:rPr>
                    <w:t>171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90" w:name="bookmark=id.3ges4fh" w:colFirst="0" w:colLast="0"/>
                  <w:bookmarkEnd w:id="990"/>
                  <w:r w:rsidRPr="003E438A">
                    <w:rPr>
                      <w:rFonts w:ascii="Times New Roman" w:hAnsi="Times New Roman"/>
                      <w:sz w:val="28"/>
                      <w:szCs w:val="28"/>
                    </w:rPr>
                    <w:t>85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91" w:name="bookmark=id.1vk2ena" w:colFirst="0" w:colLast="0"/>
                  <w:bookmarkEnd w:id="991"/>
                  <w:r w:rsidRPr="003E438A">
                    <w:rPr>
                      <w:rFonts w:ascii="Times New Roman" w:hAnsi="Times New Roman"/>
                      <w:sz w:val="28"/>
                      <w:szCs w:val="28"/>
                    </w:rPr>
                    <w:t>172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92" w:name="bookmark=id.4fjpxb3" w:colFirst="0" w:colLast="0"/>
                  <w:bookmarkEnd w:id="992"/>
                  <w:r w:rsidRPr="003E438A">
                    <w:rPr>
                      <w:rFonts w:ascii="Times New Roman" w:hAnsi="Times New Roman"/>
                      <w:sz w:val="28"/>
                      <w:szCs w:val="28"/>
                    </w:rPr>
                    <w:t>86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93" w:name="bookmark=id.2up07iw" w:colFirst="0" w:colLast="0"/>
                  <w:bookmarkEnd w:id="993"/>
                  <w:r w:rsidRPr="003E438A">
                    <w:rPr>
                      <w:rFonts w:ascii="Times New Roman" w:hAnsi="Times New Roman"/>
                      <w:sz w:val="28"/>
                      <w:szCs w:val="28"/>
                    </w:rPr>
                    <w:t>173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94" w:name="bookmark=id.19uahqp" w:colFirst="0" w:colLast="0"/>
                  <w:bookmarkEnd w:id="994"/>
                  <w:r w:rsidRPr="003E438A">
                    <w:rPr>
                      <w:rFonts w:ascii="Times New Roman" w:hAnsi="Times New Roman"/>
                      <w:sz w:val="28"/>
                      <w:szCs w:val="28"/>
                    </w:rPr>
                    <w:t>87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95" w:name="bookmark=id.3tty0ei" w:colFirst="0" w:colLast="0"/>
                  <w:bookmarkEnd w:id="995"/>
                  <w:r w:rsidRPr="003E438A">
                    <w:rPr>
                      <w:rFonts w:ascii="Times New Roman" w:hAnsi="Times New Roman"/>
                      <w:sz w:val="28"/>
                      <w:szCs w:val="28"/>
                    </w:rPr>
                    <w:t>174</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96" w:name="bookmark=id.28z8amb" w:colFirst="0" w:colLast="0"/>
                  <w:bookmarkEnd w:id="996"/>
                  <w:r w:rsidRPr="003E438A">
                    <w:rPr>
                      <w:rFonts w:ascii="Times New Roman" w:hAnsi="Times New Roman"/>
                      <w:sz w:val="28"/>
                      <w:szCs w:val="28"/>
                    </w:rPr>
                    <w:t>88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97" w:name="bookmark=id.o4iku4" w:colFirst="0" w:colLast="0"/>
                  <w:bookmarkEnd w:id="997"/>
                  <w:r w:rsidRPr="003E438A">
                    <w:rPr>
                      <w:rFonts w:ascii="Times New Roman" w:hAnsi="Times New Roman"/>
                      <w:sz w:val="28"/>
                      <w:szCs w:val="28"/>
                    </w:rPr>
                    <w:t>175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98" w:name="bookmark=id.38463hx" w:colFirst="0" w:colLast="0"/>
                  <w:bookmarkEnd w:id="998"/>
                  <w:r w:rsidRPr="003E438A">
                    <w:rPr>
                      <w:rFonts w:ascii="Times New Roman" w:hAnsi="Times New Roman"/>
                      <w:sz w:val="28"/>
                      <w:szCs w:val="28"/>
                    </w:rPr>
                    <w:t>89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999" w:name="bookmark=id.1n9gdpq" w:colFirst="0" w:colLast="0"/>
                  <w:bookmarkEnd w:id="999"/>
                  <w:r w:rsidRPr="003E438A">
                    <w:rPr>
                      <w:rFonts w:ascii="Times New Roman" w:hAnsi="Times New Roman"/>
                      <w:sz w:val="28"/>
                      <w:szCs w:val="28"/>
                    </w:rPr>
                    <w:t>177</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00" w:name="bookmark=id.4793wdj" w:colFirst="0" w:colLast="0"/>
                  <w:bookmarkEnd w:id="1000"/>
                  <w:r w:rsidRPr="003E438A">
                    <w:rPr>
                      <w:rFonts w:ascii="Times New Roman" w:hAnsi="Times New Roman"/>
                      <w:sz w:val="28"/>
                      <w:szCs w:val="28"/>
                    </w:rPr>
                    <w:t>90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01" w:name="bookmark=id.2mee6lc" w:colFirst="0" w:colLast="0"/>
                  <w:bookmarkEnd w:id="1001"/>
                  <w:r w:rsidRPr="003E438A">
                    <w:rPr>
                      <w:rFonts w:ascii="Times New Roman" w:hAnsi="Times New Roman"/>
                      <w:sz w:val="28"/>
                      <w:szCs w:val="28"/>
                    </w:rPr>
                    <w:t>179</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02" w:name="bookmark=id.11jogt5" w:colFirst="0" w:colLast="0"/>
                  <w:bookmarkEnd w:id="1002"/>
                  <w:r w:rsidRPr="003E438A">
                    <w:rPr>
                      <w:rFonts w:ascii="Times New Roman" w:hAnsi="Times New Roman"/>
                      <w:sz w:val="28"/>
                      <w:szCs w:val="28"/>
                    </w:rPr>
                    <w:t>91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03" w:name="bookmark=id.3ljbzgy" w:colFirst="0" w:colLast="0"/>
                  <w:bookmarkEnd w:id="1003"/>
                  <w:r w:rsidRPr="003E438A">
                    <w:rPr>
                      <w:rFonts w:ascii="Times New Roman" w:hAnsi="Times New Roman"/>
                      <w:sz w:val="28"/>
                      <w:szCs w:val="28"/>
                    </w:rPr>
                    <w:t>181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04" w:name="bookmark=id.20om9or" w:colFirst="0" w:colLast="0"/>
                  <w:bookmarkEnd w:id="1004"/>
                  <w:r w:rsidRPr="003E438A">
                    <w:rPr>
                      <w:rFonts w:ascii="Times New Roman" w:hAnsi="Times New Roman"/>
                      <w:sz w:val="28"/>
                      <w:szCs w:val="28"/>
                    </w:rPr>
                    <w:t>92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05" w:name="bookmark=id.4ko9sck" w:colFirst="0" w:colLast="0"/>
                  <w:bookmarkEnd w:id="1005"/>
                  <w:r w:rsidRPr="003E438A">
                    <w:rPr>
                      <w:rFonts w:ascii="Times New Roman" w:hAnsi="Times New Roman"/>
                      <w:sz w:val="28"/>
                      <w:szCs w:val="28"/>
                    </w:rPr>
                    <w:t>183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06" w:name="bookmark=id.2ztk2kd" w:colFirst="0" w:colLast="0"/>
                  <w:bookmarkEnd w:id="1006"/>
                  <w:r w:rsidRPr="003E438A">
                    <w:rPr>
                      <w:rFonts w:ascii="Times New Roman" w:hAnsi="Times New Roman"/>
                      <w:sz w:val="28"/>
                      <w:szCs w:val="28"/>
                    </w:rPr>
                    <w:t>93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07" w:name="bookmark=id.1eyucs6" w:colFirst="0" w:colLast="0"/>
                  <w:bookmarkEnd w:id="1007"/>
                  <w:r w:rsidRPr="003E438A">
                    <w:rPr>
                      <w:rFonts w:ascii="Times New Roman" w:hAnsi="Times New Roman"/>
                      <w:sz w:val="28"/>
                      <w:szCs w:val="28"/>
                    </w:rPr>
                    <w:t>185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08" w:name="bookmark=id.3yyhvfz" w:colFirst="0" w:colLast="0"/>
                  <w:bookmarkEnd w:id="1008"/>
                  <w:r w:rsidRPr="003E438A">
                    <w:rPr>
                      <w:rFonts w:ascii="Times New Roman" w:hAnsi="Times New Roman"/>
                      <w:sz w:val="28"/>
                      <w:szCs w:val="28"/>
                    </w:rPr>
                    <w:t>94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09" w:name="bookmark=id.2e3s5ns" w:colFirst="0" w:colLast="0"/>
                  <w:bookmarkEnd w:id="1009"/>
                  <w:r w:rsidRPr="003E438A">
                    <w:rPr>
                      <w:rFonts w:ascii="Times New Roman" w:hAnsi="Times New Roman"/>
                      <w:sz w:val="28"/>
                      <w:szCs w:val="28"/>
                    </w:rPr>
                    <w:t>187</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10" w:name="bookmark=id.t92fvl" w:colFirst="0" w:colLast="0"/>
                  <w:bookmarkEnd w:id="1010"/>
                  <w:r w:rsidRPr="003E438A">
                    <w:rPr>
                      <w:rFonts w:ascii="Times New Roman" w:hAnsi="Times New Roman"/>
                      <w:sz w:val="28"/>
                      <w:szCs w:val="28"/>
                    </w:rPr>
                    <w:t>95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11" w:name="bookmark=id.3d8pyje" w:colFirst="0" w:colLast="0"/>
                  <w:bookmarkEnd w:id="1011"/>
                  <w:r w:rsidRPr="003E438A">
                    <w:rPr>
                      <w:rFonts w:ascii="Times New Roman" w:hAnsi="Times New Roman"/>
                      <w:sz w:val="28"/>
                      <w:szCs w:val="28"/>
                    </w:rPr>
                    <w:t>189</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12" w:name="bookmark=id.1se08r7" w:colFirst="0" w:colLast="0"/>
                  <w:bookmarkEnd w:id="1012"/>
                  <w:r w:rsidRPr="003E438A">
                    <w:rPr>
                      <w:rFonts w:ascii="Times New Roman" w:hAnsi="Times New Roman"/>
                      <w:sz w:val="28"/>
                      <w:szCs w:val="28"/>
                    </w:rPr>
                    <w:t>96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13" w:name="bookmark=id.4cdnrf0" w:colFirst="0" w:colLast="0"/>
                  <w:bookmarkEnd w:id="1013"/>
                  <w:r w:rsidRPr="003E438A">
                    <w:rPr>
                      <w:rFonts w:ascii="Times New Roman" w:hAnsi="Times New Roman"/>
                      <w:sz w:val="28"/>
                      <w:szCs w:val="28"/>
                    </w:rPr>
                    <w:t>191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14" w:name="bookmark=id.2riy1mt" w:colFirst="0" w:colLast="0"/>
                  <w:bookmarkEnd w:id="1014"/>
                  <w:r w:rsidRPr="003E438A">
                    <w:rPr>
                      <w:rFonts w:ascii="Times New Roman" w:hAnsi="Times New Roman"/>
                      <w:sz w:val="28"/>
                      <w:szCs w:val="28"/>
                    </w:rPr>
                    <w:t>97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15" w:name="bookmark=id.16o8bum" w:colFirst="0" w:colLast="0"/>
                  <w:bookmarkEnd w:id="1015"/>
                  <w:r w:rsidRPr="003E438A">
                    <w:rPr>
                      <w:rFonts w:ascii="Times New Roman" w:hAnsi="Times New Roman"/>
                      <w:sz w:val="28"/>
                      <w:szCs w:val="28"/>
                    </w:rPr>
                    <w:t>193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16" w:name="bookmark=id.3qnvuif" w:colFirst="0" w:colLast="0"/>
                  <w:bookmarkEnd w:id="1016"/>
                  <w:r w:rsidRPr="003E438A">
                    <w:rPr>
                      <w:rFonts w:ascii="Times New Roman" w:hAnsi="Times New Roman"/>
                      <w:sz w:val="28"/>
                      <w:szCs w:val="28"/>
                    </w:rPr>
                    <w:t>98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17" w:name="bookmark=id.25t64q8" w:colFirst="0" w:colLast="0"/>
                  <w:bookmarkEnd w:id="1017"/>
                  <w:r w:rsidRPr="003E438A">
                    <w:rPr>
                      <w:rFonts w:ascii="Times New Roman" w:hAnsi="Times New Roman"/>
                      <w:sz w:val="28"/>
                      <w:szCs w:val="28"/>
                    </w:rPr>
                    <w:t>196</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18" w:name="bookmark=id.kygey1" w:colFirst="0" w:colLast="0"/>
                  <w:bookmarkEnd w:id="1018"/>
                  <w:r w:rsidRPr="003E438A">
                    <w:rPr>
                      <w:rFonts w:ascii="Times New Roman" w:hAnsi="Times New Roman"/>
                      <w:sz w:val="28"/>
                      <w:szCs w:val="28"/>
                    </w:rPr>
                    <w:t>99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19" w:name="bookmark=id.34y3xlu" w:colFirst="0" w:colLast="0"/>
                  <w:bookmarkEnd w:id="1019"/>
                  <w:r w:rsidRPr="003E438A">
                    <w:rPr>
                      <w:rFonts w:ascii="Times New Roman" w:hAnsi="Times New Roman"/>
                      <w:sz w:val="28"/>
                      <w:szCs w:val="28"/>
                    </w:rPr>
                    <w:t>198</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20" w:name="bookmark=id.1k3e7tn" w:colFirst="0" w:colLast="0"/>
                  <w:bookmarkEnd w:id="1020"/>
                  <w:r w:rsidRPr="003E438A">
                    <w:rPr>
                      <w:rFonts w:ascii="Times New Roman" w:hAnsi="Times New Roman"/>
                      <w:sz w:val="28"/>
                      <w:szCs w:val="28"/>
                    </w:rPr>
                    <w:t>100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21" w:name="bookmark=id.4431qhg" w:colFirst="0" w:colLast="0"/>
                  <w:bookmarkEnd w:id="1021"/>
                  <w:r w:rsidRPr="003E438A">
                    <w:rPr>
                      <w:rFonts w:ascii="Times New Roman" w:hAnsi="Times New Roman"/>
                      <w:sz w:val="28"/>
                      <w:szCs w:val="28"/>
                    </w:rPr>
                    <w:t>200</w:t>
                  </w:r>
                </w:p>
              </w:tc>
            </w:tr>
          </w:tbl>
          <w:p w:rsidR="0087499F" w:rsidRPr="003E438A" w:rsidRDefault="0087499F" w:rsidP="006123BE">
            <w:pPr>
              <w:spacing w:after="0" w:line="240" w:lineRule="auto"/>
              <w:rPr>
                <w:rFonts w:ascii="Times New Roman" w:hAnsi="Times New Roman"/>
                <w:sz w:val="28"/>
                <w:szCs w:val="28"/>
              </w:rPr>
            </w:pPr>
            <w:bookmarkStart w:id="1022" w:name="bookmark=id.2j8c0p9" w:colFirst="0" w:colLast="0"/>
            <w:bookmarkEnd w:id="1022"/>
            <w:r w:rsidRPr="003E438A">
              <w:rPr>
                <w:rFonts w:ascii="Times New Roman" w:hAnsi="Times New Roman"/>
                <w:sz w:val="28"/>
                <w:szCs w:val="28"/>
              </w:rPr>
              <w:t> </w:t>
            </w:r>
          </w:p>
        </w:tc>
      </w:tr>
    </w:tbl>
    <w:p w:rsidR="0087499F" w:rsidRPr="003E438A" w:rsidRDefault="0087499F" w:rsidP="003B41B9">
      <w:pPr>
        <w:spacing w:before="280" w:after="280" w:line="240" w:lineRule="auto"/>
        <w:ind w:firstLine="567"/>
        <w:jc w:val="both"/>
        <w:rPr>
          <w:rFonts w:ascii="Times New Roman" w:hAnsi="Times New Roman"/>
          <w:sz w:val="28"/>
          <w:szCs w:val="28"/>
        </w:rPr>
      </w:pPr>
      <w:bookmarkStart w:id="1023" w:name="bookmark=id.ydmax2" w:colFirst="0" w:colLast="0"/>
      <w:bookmarkEnd w:id="1023"/>
      <w:r w:rsidRPr="003E438A">
        <w:br w:type="column"/>
      </w:r>
      <w:r w:rsidRPr="003E438A">
        <w:rPr>
          <w:rFonts w:ascii="Times New Roman" w:hAnsi="Times New Roman"/>
          <w:b/>
          <w:sz w:val="28"/>
          <w:szCs w:val="28"/>
        </w:rPr>
        <w:t xml:space="preserve">12. Таблиця переведення результатів матурального іспиту з історії до шкали 100–200 </w:t>
      </w:r>
    </w:p>
    <w:tbl>
      <w:tblPr>
        <w:tblW w:w="9639" w:type="dxa"/>
        <w:jc w:val="center"/>
        <w:tblLayout w:type="fixed"/>
        <w:tblLook w:val="0000"/>
      </w:tblPr>
      <w:tblGrid>
        <w:gridCol w:w="3283"/>
        <w:gridCol w:w="3167"/>
        <w:gridCol w:w="3189"/>
      </w:tblGrid>
      <w:tr w:rsidR="0087499F" w:rsidRPr="003E438A" w:rsidTr="006123BE">
        <w:trPr>
          <w:jc w:val="center"/>
        </w:trPr>
        <w:tc>
          <w:tcPr>
            <w:tcW w:w="3283" w:type="dxa"/>
            <w:vAlign w:val="center"/>
          </w:tcPr>
          <w:tbl>
            <w:tblPr>
              <w:tblW w:w="3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50"/>
              <w:gridCol w:w="1463"/>
            </w:tblGrid>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24" w:name="bookmark=id.3id9tkv" w:colFirst="0" w:colLast="0"/>
                  <w:bookmarkEnd w:id="1024"/>
                  <w:r w:rsidRPr="003E438A">
                    <w:rPr>
                      <w:rFonts w:ascii="Times New Roman" w:hAnsi="Times New Roman"/>
                      <w:sz w:val="28"/>
                      <w:szCs w:val="28"/>
                    </w:rPr>
                    <w:t>% набраних балів</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25" w:name="bookmark=id.1xik3so" w:colFirst="0" w:colLast="0"/>
                  <w:bookmarkEnd w:id="1025"/>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26" w:name="bookmark=id.4hi7mgh" w:colFirst="0" w:colLast="0"/>
                  <w:bookmarkEnd w:id="1026"/>
                  <w:r w:rsidRPr="003E438A">
                    <w:rPr>
                      <w:rFonts w:ascii="Times New Roman" w:hAnsi="Times New Roman"/>
                      <w:sz w:val="28"/>
                      <w:szCs w:val="28"/>
                    </w:rPr>
                    <w:t>30</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27" w:name="bookmark=id.2wnhwoa" w:colFirst="0" w:colLast="0"/>
                  <w:bookmarkEnd w:id="1027"/>
                  <w:r w:rsidRPr="003E438A">
                    <w:rPr>
                      <w:rFonts w:ascii="Times New Roman" w:hAnsi="Times New Roman"/>
                      <w:sz w:val="28"/>
                      <w:szCs w:val="28"/>
                    </w:rPr>
                    <w:t>132</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28" w:name="bookmark=id.1bss6w3" w:colFirst="0" w:colLast="0"/>
                  <w:bookmarkEnd w:id="1028"/>
                  <w:r w:rsidRPr="003E438A">
                    <w:rPr>
                      <w:rFonts w:ascii="Times New Roman" w:hAnsi="Times New Roman"/>
                      <w:sz w:val="28"/>
                      <w:szCs w:val="28"/>
                    </w:rPr>
                    <w:t>31</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29" w:name="bookmark=id.3vsfpjw" w:colFirst="0" w:colLast="0"/>
                  <w:bookmarkEnd w:id="1029"/>
                  <w:r w:rsidRPr="003E438A">
                    <w:rPr>
                      <w:rFonts w:ascii="Times New Roman" w:hAnsi="Times New Roman"/>
                      <w:sz w:val="28"/>
                      <w:szCs w:val="28"/>
                    </w:rPr>
                    <w:t>134</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30" w:name="bookmark=id.2axpzrp" w:colFirst="0" w:colLast="0"/>
                  <w:bookmarkEnd w:id="1030"/>
                  <w:r w:rsidRPr="003E438A">
                    <w:rPr>
                      <w:rFonts w:ascii="Times New Roman" w:hAnsi="Times New Roman"/>
                      <w:sz w:val="28"/>
                      <w:szCs w:val="28"/>
                    </w:rPr>
                    <w:t>32</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31" w:name="bookmark=id.q309zi" w:colFirst="0" w:colLast="0"/>
                  <w:bookmarkEnd w:id="1031"/>
                  <w:r w:rsidRPr="003E438A">
                    <w:rPr>
                      <w:rFonts w:ascii="Times New Roman" w:hAnsi="Times New Roman"/>
                      <w:sz w:val="28"/>
                      <w:szCs w:val="28"/>
                    </w:rPr>
                    <w:t>135</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32" w:name="bookmark=id.3a2nsnb" w:colFirst="0" w:colLast="0"/>
                  <w:bookmarkEnd w:id="1032"/>
                  <w:r w:rsidRPr="003E438A">
                    <w:rPr>
                      <w:rFonts w:ascii="Times New Roman" w:hAnsi="Times New Roman"/>
                      <w:sz w:val="28"/>
                      <w:szCs w:val="28"/>
                    </w:rPr>
                    <w:t>33</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33" w:name="bookmark=id.1p7y2v4" w:colFirst="0" w:colLast="0"/>
                  <w:bookmarkEnd w:id="1033"/>
                  <w:r w:rsidRPr="003E438A">
                    <w:rPr>
                      <w:rFonts w:ascii="Times New Roman" w:hAnsi="Times New Roman"/>
                      <w:sz w:val="28"/>
                      <w:szCs w:val="28"/>
                    </w:rPr>
                    <w:t>136</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34" w:name="bookmark=id.497llix" w:colFirst="0" w:colLast="0"/>
                  <w:bookmarkEnd w:id="1034"/>
                  <w:r w:rsidRPr="003E438A">
                    <w:rPr>
                      <w:rFonts w:ascii="Times New Roman" w:hAnsi="Times New Roman"/>
                      <w:sz w:val="28"/>
                      <w:szCs w:val="28"/>
                    </w:rPr>
                    <w:t>34</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35" w:name="bookmark=id.2ocvvqq" w:colFirst="0" w:colLast="0"/>
                  <w:bookmarkEnd w:id="1035"/>
                  <w:r w:rsidRPr="003E438A">
                    <w:rPr>
                      <w:rFonts w:ascii="Times New Roman" w:hAnsi="Times New Roman"/>
                      <w:sz w:val="28"/>
                      <w:szCs w:val="28"/>
                    </w:rPr>
                    <w:t>137</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36" w:name="bookmark=id.13i65yj" w:colFirst="0" w:colLast="0"/>
                  <w:bookmarkEnd w:id="1036"/>
                  <w:r w:rsidRPr="003E438A">
                    <w:rPr>
                      <w:rFonts w:ascii="Times New Roman" w:hAnsi="Times New Roman"/>
                      <w:sz w:val="28"/>
                      <w:szCs w:val="28"/>
                    </w:rPr>
                    <w:t>35</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37" w:name="bookmark=id.3nhtomc" w:colFirst="0" w:colLast="0"/>
                  <w:bookmarkEnd w:id="1037"/>
                  <w:r w:rsidRPr="003E438A">
                    <w:rPr>
                      <w:rFonts w:ascii="Times New Roman" w:hAnsi="Times New Roman"/>
                      <w:sz w:val="28"/>
                      <w:szCs w:val="28"/>
                    </w:rPr>
                    <w:t>138</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38" w:name="bookmark=id.22n3yu5" w:colFirst="0" w:colLast="0"/>
                  <w:bookmarkEnd w:id="1038"/>
                  <w:r w:rsidRPr="003E438A">
                    <w:rPr>
                      <w:rFonts w:ascii="Times New Roman" w:hAnsi="Times New Roman"/>
                      <w:sz w:val="28"/>
                      <w:szCs w:val="28"/>
                    </w:rPr>
                    <w:t>36</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39" w:name="bookmark=id.hse91y" w:colFirst="0" w:colLast="0"/>
                  <w:bookmarkEnd w:id="1039"/>
                  <w:r w:rsidRPr="003E438A">
                    <w:rPr>
                      <w:rFonts w:ascii="Times New Roman" w:hAnsi="Times New Roman"/>
                      <w:sz w:val="28"/>
                      <w:szCs w:val="28"/>
                    </w:rPr>
                    <w:t>139</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40" w:name="bookmark=id.31s1rpr" w:colFirst="0" w:colLast="0"/>
                  <w:bookmarkEnd w:id="1040"/>
                  <w:r w:rsidRPr="003E438A">
                    <w:rPr>
                      <w:rFonts w:ascii="Times New Roman" w:hAnsi="Times New Roman"/>
                      <w:sz w:val="28"/>
                      <w:szCs w:val="28"/>
                    </w:rPr>
                    <w:t>37</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41" w:name="bookmark=id.1gxc1xk" w:colFirst="0" w:colLast="0"/>
                  <w:bookmarkEnd w:id="1041"/>
                  <w:r w:rsidRPr="003E438A">
                    <w:rPr>
                      <w:rFonts w:ascii="Times New Roman" w:hAnsi="Times New Roman"/>
                      <w:sz w:val="28"/>
                      <w:szCs w:val="28"/>
                    </w:rPr>
                    <w:t>140</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42" w:name="bookmark=id.40wzkld" w:colFirst="0" w:colLast="0"/>
                  <w:bookmarkEnd w:id="1042"/>
                  <w:r w:rsidRPr="003E438A">
                    <w:rPr>
                      <w:rFonts w:ascii="Times New Roman" w:hAnsi="Times New Roman"/>
                      <w:sz w:val="28"/>
                      <w:szCs w:val="28"/>
                    </w:rPr>
                    <w:t>38</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43" w:name="bookmark=id.2g29ut6" w:colFirst="0" w:colLast="0"/>
                  <w:bookmarkEnd w:id="1043"/>
                  <w:r w:rsidRPr="003E438A">
                    <w:rPr>
                      <w:rFonts w:ascii="Times New Roman" w:hAnsi="Times New Roman"/>
                      <w:sz w:val="28"/>
                      <w:szCs w:val="28"/>
                    </w:rPr>
                    <w:t>140</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44" w:name="bookmark=id.v7k50z" w:colFirst="0" w:colLast="0"/>
                  <w:bookmarkEnd w:id="1044"/>
                  <w:r w:rsidRPr="003E438A">
                    <w:rPr>
                      <w:rFonts w:ascii="Times New Roman" w:hAnsi="Times New Roman"/>
                      <w:sz w:val="28"/>
                      <w:szCs w:val="28"/>
                    </w:rPr>
                    <w:t>39</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45" w:name="bookmark=id.3f77nos" w:colFirst="0" w:colLast="0"/>
                  <w:bookmarkEnd w:id="1045"/>
                  <w:r w:rsidRPr="003E438A">
                    <w:rPr>
                      <w:rFonts w:ascii="Times New Roman" w:hAnsi="Times New Roman"/>
                      <w:sz w:val="28"/>
                      <w:szCs w:val="28"/>
                    </w:rPr>
                    <w:t>141</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46" w:name="bookmark=id.1uchxwl" w:colFirst="0" w:colLast="0"/>
                  <w:bookmarkEnd w:id="1046"/>
                  <w:r w:rsidRPr="003E438A">
                    <w:rPr>
                      <w:rFonts w:ascii="Times New Roman" w:hAnsi="Times New Roman"/>
                      <w:sz w:val="28"/>
                      <w:szCs w:val="28"/>
                    </w:rPr>
                    <w:t>40</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47" w:name="bookmark=id.4ec5gke" w:colFirst="0" w:colLast="0"/>
                  <w:bookmarkEnd w:id="1047"/>
                  <w:r w:rsidRPr="003E438A">
                    <w:rPr>
                      <w:rFonts w:ascii="Times New Roman" w:hAnsi="Times New Roman"/>
                      <w:sz w:val="28"/>
                      <w:szCs w:val="28"/>
                    </w:rPr>
                    <w:t>141</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48" w:name="bookmark=id.2thfqs7" w:colFirst="0" w:colLast="0"/>
                  <w:bookmarkEnd w:id="1048"/>
                  <w:r w:rsidRPr="003E438A">
                    <w:rPr>
                      <w:rFonts w:ascii="Times New Roman" w:hAnsi="Times New Roman"/>
                      <w:sz w:val="28"/>
                      <w:szCs w:val="28"/>
                    </w:rPr>
                    <w:t>41</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49" w:name="bookmark=id.18mq100" w:colFirst="0" w:colLast="0"/>
                  <w:bookmarkEnd w:id="1049"/>
                  <w:r w:rsidRPr="003E438A">
                    <w:rPr>
                      <w:rFonts w:ascii="Times New Roman" w:hAnsi="Times New Roman"/>
                      <w:sz w:val="28"/>
                      <w:szCs w:val="28"/>
                    </w:rPr>
                    <w:t>142</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50" w:name="bookmark=id.3smdjnt" w:colFirst="0" w:colLast="0"/>
                  <w:bookmarkEnd w:id="1050"/>
                  <w:r w:rsidRPr="003E438A">
                    <w:rPr>
                      <w:rFonts w:ascii="Times New Roman" w:hAnsi="Times New Roman"/>
                      <w:sz w:val="28"/>
                      <w:szCs w:val="28"/>
                    </w:rPr>
                    <w:t>42</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51" w:name="bookmark=id.27rntvm" w:colFirst="0" w:colLast="0"/>
                  <w:bookmarkEnd w:id="1051"/>
                  <w:r w:rsidRPr="003E438A">
                    <w:rPr>
                      <w:rFonts w:ascii="Times New Roman" w:hAnsi="Times New Roman"/>
                      <w:sz w:val="28"/>
                      <w:szCs w:val="28"/>
                    </w:rPr>
                    <w:t>142</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52" w:name="bookmark=id.mwy43f" w:colFirst="0" w:colLast="0"/>
                  <w:bookmarkEnd w:id="1052"/>
                  <w:r w:rsidRPr="003E438A">
                    <w:rPr>
                      <w:rFonts w:ascii="Times New Roman" w:hAnsi="Times New Roman"/>
                      <w:sz w:val="28"/>
                      <w:szCs w:val="28"/>
                    </w:rPr>
                    <w:t>43</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53" w:name="bookmark=id.36wlmr8" w:colFirst="0" w:colLast="0"/>
                  <w:bookmarkEnd w:id="1053"/>
                  <w:r w:rsidRPr="003E438A">
                    <w:rPr>
                      <w:rFonts w:ascii="Times New Roman" w:hAnsi="Times New Roman"/>
                      <w:sz w:val="28"/>
                      <w:szCs w:val="28"/>
                    </w:rPr>
                    <w:t>143</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54" w:name="bookmark=id.1m1vwz1" w:colFirst="0" w:colLast="0"/>
                  <w:bookmarkEnd w:id="1054"/>
                  <w:r w:rsidRPr="003E438A">
                    <w:rPr>
                      <w:rFonts w:ascii="Times New Roman" w:hAnsi="Times New Roman"/>
                      <w:sz w:val="28"/>
                      <w:szCs w:val="28"/>
                    </w:rPr>
                    <w:t>44</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55" w:name="bookmark=id.461jfmu" w:colFirst="0" w:colLast="0"/>
                  <w:bookmarkEnd w:id="1055"/>
                  <w:r w:rsidRPr="003E438A">
                    <w:rPr>
                      <w:rFonts w:ascii="Times New Roman" w:hAnsi="Times New Roman"/>
                      <w:sz w:val="28"/>
                      <w:szCs w:val="28"/>
                    </w:rPr>
                    <w:t>144</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56" w:name="bookmark=id.2l6tpun" w:colFirst="0" w:colLast="0"/>
                  <w:bookmarkEnd w:id="1056"/>
                  <w:r w:rsidRPr="003E438A">
                    <w:rPr>
                      <w:rFonts w:ascii="Times New Roman" w:hAnsi="Times New Roman"/>
                      <w:sz w:val="28"/>
                      <w:szCs w:val="28"/>
                    </w:rPr>
                    <w:t>45</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57" w:name="bookmark=id.10c402g" w:colFirst="0" w:colLast="0"/>
                  <w:bookmarkEnd w:id="1057"/>
                  <w:r w:rsidRPr="003E438A">
                    <w:rPr>
                      <w:rFonts w:ascii="Times New Roman" w:hAnsi="Times New Roman"/>
                      <w:sz w:val="28"/>
                      <w:szCs w:val="28"/>
                    </w:rPr>
                    <w:t>144</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58" w:name="bookmark=id.3kbriq9" w:colFirst="0" w:colLast="0"/>
                  <w:bookmarkEnd w:id="1058"/>
                  <w:r w:rsidRPr="003E438A">
                    <w:rPr>
                      <w:rFonts w:ascii="Times New Roman" w:hAnsi="Times New Roman"/>
                      <w:sz w:val="28"/>
                      <w:szCs w:val="28"/>
                    </w:rPr>
                    <w:t>46</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59" w:name="bookmark=id.1zh1sy2" w:colFirst="0" w:colLast="0"/>
                  <w:bookmarkEnd w:id="1059"/>
                  <w:r w:rsidRPr="003E438A">
                    <w:rPr>
                      <w:rFonts w:ascii="Times New Roman" w:hAnsi="Times New Roman"/>
                      <w:sz w:val="28"/>
                      <w:szCs w:val="28"/>
                    </w:rPr>
                    <w:t>145</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60" w:name="bookmark=id.4jgpblv" w:colFirst="0" w:colLast="0"/>
                  <w:bookmarkEnd w:id="1060"/>
                  <w:r w:rsidRPr="003E438A">
                    <w:rPr>
                      <w:rFonts w:ascii="Times New Roman" w:hAnsi="Times New Roman"/>
                      <w:sz w:val="28"/>
                      <w:szCs w:val="28"/>
                    </w:rPr>
                    <w:t>47</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61" w:name="bookmark=id.2ylzlto" w:colFirst="0" w:colLast="0"/>
                  <w:bookmarkEnd w:id="1061"/>
                  <w:r w:rsidRPr="003E438A">
                    <w:rPr>
                      <w:rFonts w:ascii="Times New Roman" w:hAnsi="Times New Roman"/>
                      <w:sz w:val="28"/>
                      <w:szCs w:val="28"/>
                    </w:rPr>
                    <w:t>145</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62" w:name="bookmark=id.1dr9w1h" w:colFirst="0" w:colLast="0"/>
                  <w:bookmarkEnd w:id="1062"/>
                  <w:r w:rsidRPr="003E438A">
                    <w:rPr>
                      <w:rFonts w:ascii="Times New Roman" w:hAnsi="Times New Roman"/>
                      <w:sz w:val="28"/>
                      <w:szCs w:val="28"/>
                    </w:rPr>
                    <w:t>48</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63" w:name="bookmark=id.3xqxepa" w:colFirst="0" w:colLast="0"/>
                  <w:bookmarkEnd w:id="1063"/>
                  <w:r w:rsidRPr="003E438A">
                    <w:rPr>
                      <w:rFonts w:ascii="Times New Roman" w:hAnsi="Times New Roman"/>
                      <w:sz w:val="28"/>
                      <w:szCs w:val="28"/>
                    </w:rPr>
                    <w:t>146</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64" w:name="bookmark=id.2cw7ox3" w:colFirst="0" w:colLast="0"/>
                  <w:bookmarkEnd w:id="1064"/>
                  <w:r w:rsidRPr="003E438A">
                    <w:rPr>
                      <w:rFonts w:ascii="Times New Roman" w:hAnsi="Times New Roman"/>
                      <w:sz w:val="28"/>
                      <w:szCs w:val="28"/>
                    </w:rPr>
                    <w:t>49</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65" w:name="bookmark=id.s1hz4w" w:colFirst="0" w:colLast="0"/>
                  <w:bookmarkEnd w:id="1065"/>
                  <w:r w:rsidRPr="003E438A">
                    <w:rPr>
                      <w:rFonts w:ascii="Times New Roman" w:hAnsi="Times New Roman"/>
                      <w:sz w:val="28"/>
                      <w:szCs w:val="28"/>
                    </w:rPr>
                    <w:t>146</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66" w:name="bookmark=id.3c15hsp" w:colFirst="0" w:colLast="0"/>
                  <w:bookmarkEnd w:id="1066"/>
                  <w:r w:rsidRPr="003E438A">
                    <w:rPr>
                      <w:rFonts w:ascii="Times New Roman" w:hAnsi="Times New Roman"/>
                      <w:sz w:val="28"/>
                      <w:szCs w:val="28"/>
                    </w:rPr>
                    <w:t>50</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67" w:name="bookmark=id.1r6fs0i" w:colFirst="0" w:colLast="0"/>
                  <w:bookmarkEnd w:id="1067"/>
                  <w:r w:rsidRPr="003E438A">
                    <w:rPr>
                      <w:rFonts w:ascii="Times New Roman" w:hAnsi="Times New Roman"/>
                      <w:sz w:val="28"/>
                      <w:szCs w:val="28"/>
                    </w:rPr>
                    <w:t>147</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68" w:name="bookmark=id.4b63aob" w:colFirst="0" w:colLast="0"/>
                  <w:bookmarkEnd w:id="1068"/>
                  <w:r w:rsidRPr="003E438A">
                    <w:rPr>
                      <w:rFonts w:ascii="Times New Roman" w:hAnsi="Times New Roman"/>
                      <w:sz w:val="28"/>
                      <w:szCs w:val="28"/>
                    </w:rPr>
                    <w:t>51</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69" w:name="bookmark=id.2qbdkw4" w:colFirst="0" w:colLast="0"/>
                  <w:bookmarkEnd w:id="1069"/>
                  <w:r w:rsidRPr="003E438A">
                    <w:rPr>
                      <w:rFonts w:ascii="Times New Roman" w:hAnsi="Times New Roman"/>
                      <w:sz w:val="28"/>
                      <w:szCs w:val="28"/>
                    </w:rPr>
                    <w:t>147</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70" w:name="bookmark=id.15gnv3x" w:colFirst="0" w:colLast="0"/>
                  <w:bookmarkEnd w:id="1070"/>
                  <w:r w:rsidRPr="003E438A">
                    <w:rPr>
                      <w:rFonts w:ascii="Times New Roman" w:hAnsi="Times New Roman"/>
                      <w:sz w:val="28"/>
                      <w:szCs w:val="28"/>
                    </w:rPr>
                    <w:t>52</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71" w:name="bookmark=id.3pgbdrq" w:colFirst="0" w:colLast="0"/>
                  <w:bookmarkEnd w:id="1071"/>
                  <w:r w:rsidRPr="003E438A">
                    <w:rPr>
                      <w:rFonts w:ascii="Times New Roman" w:hAnsi="Times New Roman"/>
                      <w:sz w:val="28"/>
                      <w:szCs w:val="28"/>
                    </w:rPr>
                    <w:t>148</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72" w:name="bookmark=id.24llnzj" w:colFirst="0" w:colLast="0"/>
                  <w:bookmarkEnd w:id="1072"/>
                  <w:r w:rsidRPr="003E438A">
                    <w:rPr>
                      <w:rFonts w:ascii="Times New Roman" w:hAnsi="Times New Roman"/>
                      <w:sz w:val="28"/>
                      <w:szCs w:val="28"/>
                    </w:rPr>
                    <w:t>53</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73" w:name="bookmark=id.jqvy7c" w:colFirst="0" w:colLast="0"/>
                  <w:bookmarkEnd w:id="1073"/>
                  <w:r w:rsidRPr="003E438A">
                    <w:rPr>
                      <w:rFonts w:ascii="Times New Roman" w:hAnsi="Times New Roman"/>
                      <w:sz w:val="28"/>
                      <w:szCs w:val="28"/>
                    </w:rPr>
                    <w:t>148</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74" w:name="bookmark=id.33qjgv5" w:colFirst="0" w:colLast="0"/>
                  <w:bookmarkEnd w:id="1074"/>
                  <w:r w:rsidRPr="003E438A">
                    <w:rPr>
                      <w:rFonts w:ascii="Times New Roman" w:hAnsi="Times New Roman"/>
                      <w:sz w:val="28"/>
                      <w:szCs w:val="28"/>
                    </w:rPr>
                    <w:t>54</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75" w:name="bookmark=id.1ivtr2y" w:colFirst="0" w:colLast="0"/>
                  <w:bookmarkEnd w:id="1075"/>
                  <w:r w:rsidRPr="003E438A">
                    <w:rPr>
                      <w:rFonts w:ascii="Times New Roman" w:hAnsi="Times New Roman"/>
                      <w:sz w:val="28"/>
                      <w:szCs w:val="28"/>
                    </w:rPr>
                    <w:t>149</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76" w:name="bookmark=id.42vh9qr" w:colFirst="0" w:colLast="0"/>
                  <w:bookmarkEnd w:id="1076"/>
                  <w:r w:rsidRPr="003E438A">
                    <w:rPr>
                      <w:rFonts w:ascii="Times New Roman" w:hAnsi="Times New Roman"/>
                      <w:sz w:val="28"/>
                      <w:szCs w:val="28"/>
                    </w:rPr>
                    <w:t>55</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77" w:name="bookmark=id.2i0rjyk" w:colFirst="0" w:colLast="0"/>
                  <w:bookmarkEnd w:id="1077"/>
                  <w:r w:rsidRPr="003E438A">
                    <w:rPr>
                      <w:rFonts w:ascii="Times New Roman" w:hAnsi="Times New Roman"/>
                      <w:sz w:val="28"/>
                      <w:szCs w:val="28"/>
                    </w:rPr>
                    <w:t>149</w:t>
                  </w:r>
                </w:p>
              </w:tc>
            </w:tr>
          </w:tbl>
          <w:p w:rsidR="0087499F" w:rsidRPr="003E438A" w:rsidRDefault="0087499F" w:rsidP="006123BE">
            <w:pPr>
              <w:spacing w:after="0" w:line="240" w:lineRule="auto"/>
              <w:rPr>
                <w:rFonts w:ascii="Times New Roman" w:hAnsi="Times New Roman"/>
                <w:sz w:val="28"/>
                <w:szCs w:val="28"/>
              </w:rPr>
            </w:pPr>
            <w:r w:rsidRPr="003E438A">
              <w:rPr>
                <w:rFonts w:ascii="Times New Roman" w:hAnsi="Times New Roman"/>
                <w:sz w:val="28"/>
                <w:szCs w:val="28"/>
              </w:rPr>
              <w:br/>
            </w:r>
          </w:p>
        </w:tc>
        <w:tc>
          <w:tcPr>
            <w:tcW w:w="3167" w:type="dxa"/>
            <w:vAlign w:val="center"/>
          </w:tcPr>
          <w:tbl>
            <w:tblPr>
              <w:tblW w:w="3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01"/>
              <w:gridCol w:w="1420"/>
            </w:tblGrid>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78" w:name="bookmark=id.x61u6d" w:colFirst="0" w:colLast="0"/>
                  <w:bookmarkEnd w:id="1078"/>
                  <w:r w:rsidRPr="003E438A">
                    <w:rPr>
                      <w:rFonts w:ascii="Times New Roman" w:hAnsi="Times New Roman"/>
                      <w:sz w:val="28"/>
                      <w:szCs w:val="28"/>
                    </w:rPr>
                    <w:t>% набраних балів</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79" w:name="bookmark=id.3h5pcu6" w:colFirst="0" w:colLast="0"/>
                  <w:bookmarkEnd w:id="1079"/>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80" w:name="bookmark=id.1wazn1z" w:colFirst="0" w:colLast="0"/>
                  <w:bookmarkEnd w:id="1080"/>
                  <w:r w:rsidRPr="003E438A">
                    <w:rPr>
                      <w:rFonts w:ascii="Times New Roman" w:hAnsi="Times New Roman"/>
                      <w:sz w:val="28"/>
                      <w:szCs w:val="28"/>
                    </w:rPr>
                    <w:t>56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81" w:name="bookmark=id.4gan5ps" w:colFirst="0" w:colLast="0"/>
                  <w:bookmarkEnd w:id="1081"/>
                  <w:r w:rsidRPr="003E438A">
                    <w:rPr>
                      <w:rFonts w:ascii="Times New Roman" w:hAnsi="Times New Roman"/>
                      <w:sz w:val="28"/>
                      <w:szCs w:val="28"/>
                    </w:rPr>
                    <w:t>150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82" w:name="bookmark=id.2vfxfxl" w:colFirst="0" w:colLast="0"/>
                  <w:bookmarkEnd w:id="1082"/>
                  <w:r w:rsidRPr="003E438A">
                    <w:rPr>
                      <w:rFonts w:ascii="Times New Roman" w:hAnsi="Times New Roman"/>
                      <w:sz w:val="28"/>
                      <w:szCs w:val="28"/>
                    </w:rPr>
                    <w:t>57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83" w:name="bookmark=id.1al7q5e" w:colFirst="0" w:colLast="0"/>
                  <w:bookmarkEnd w:id="1083"/>
                  <w:r w:rsidRPr="003E438A">
                    <w:rPr>
                      <w:rFonts w:ascii="Times New Roman" w:hAnsi="Times New Roman"/>
                      <w:sz w:val="28"/>
                      <w:szCs w:val="28"/>
                    </w:rPr>
                    <w:t>151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84" w:name="bookmark=id.3ukv8t7" w:colFirst="0" w:colLast="0"/>
                  <w:bookmarkEnd w:id="1084"/>
                  <w:r w:rsidRPr="003E438A">
                    <w:rPr>
                      <w:rFonts w:ascii="Times New Roman" w:hAnsi="Times New Roman"/>
                      <w:sz w:val="28"/>
                      <w:szCs w:val="28"/>
                    </w:rPr>
                    <w:t>58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85" w:name="bookmark=id.29q5j10" w:colFirst="0" w:colLast="0"/>
                  <w:bookmarkEnd w:id="1085"/>
                  <w:r w:rsidRPr="003E438A">
                    <w:rPr>
                      <w:rFonts w:ascii="Times New Roman" w:hAnsi="Times New Roman"/>
                      <w:sz w:val="28"/>
                      <w:szCs w:val="28"/>
                    </w:rPr>
                    <w:t>151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86" w:name="bookmark=id.ovft8t" w:colFirst="0" w:colLast="0"/>
                  <w:bookmarkEnd w:id="1086"/>
                  <w:r w:rsidRPr="003E438A">
                    <w:rPr>
                      <w:rFonts w:ascii="Times New Roman" w:hAnsi="Times New Roman"/>
                      <w:sz w:val="28"/>
                      <w:szCs w:val="28"/>
                    </w:rPr>
                    <w:t>59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87" w:name="bookmark=id.38v3bwm" w:colFirst="0" w:colLast="0"/>
                  <w:bookmarkEnd w:id="1087"/>
                  <w:r w:rsidRPr="003E438A">
                    <w:rPr>
                      <w:rFonts w:ascii="Times New Roman" w:hAnsi="Times New Roman"/>
                      <w:sz w:val="28"/>
                      <w:szCs w:val="28"/>
                    </w:rPr>
                    <w:t>152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88" w:name="bookmark=id.1o0dm4f" w:colFirst="0" w:colLast="0"/>
                  <w:bookmarkEnd w:id="1088"/>
                  <w:r w:rsidRPr="003E438A">
                    <w:rPr>
                      <w:rFonts w:ascii="Times New Roman" w:hAnsi="Times New Roman"/>
                      <w:sz w:val="28"/>
                      <w:szCs w:val="28"/>
                    </w:rPr>
                    <w:t>60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89" w:name="bookmark=id.48014s8" w:colFirst="0" w:colLast="0"/>
                  <w:bookmarkEnd w:id="1089"/>
                  <w:r w:rsidRPr="003E438A">
                    <w:rPr>
                      <w:rFonts w:ascii="Times New Roman" w:hAnsi="Times New Roman"/>
                      <w:sz w:val="28"/>
                      <w:szCs w:val="28"/>
                    </w:rPr>
                    <w:t>152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90" w:name="bookmark=id.2n5bf01" w:colFirst="0" w:colLast="0"/>
                  <w:bookmarkEnd w:id="1090"/>
                  <w:r w:rsidRPr="003E438A">
                    <w:rPr>
                      <w:rFonts w:ascii="Times New Roman" w:hAnsi="Times New Roman"/>
                      <w:sz w:val="28"/>
                      <w:szCs w:val="28"/>
                    </w:rPr>
                    <w:t>61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91" w:name="bookmark=id.12alp7u" w:colFirst="0" w:colLast="0"/>
                  <w:bookmarkEnd w:id="1091"/>
                  <w:r w:rsidRPr="003E438A">
                    <w:rPr>
                      <w:rFonts w:ascii="Times New Roman" w:hAnsi="Times New Roman"/>
                      <w:sz w:val="28"/>
                      <w:szCs w:val="28"/>
                    </w:rPr>
                    <w:t>153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92" w:name="bookmark=id.3ma97vn" w:colFirst="0" w:colLast="0"/>
                  <w:bookmarkEnd w:id="1092"/>
                  <w:r w:rsidRPr="003E438A">
                    <w:rPr>
                      <w:rFonts w:ascii="Times New Roman" w:hAnsi="Times New Roman"/>
                      <w:sz w:val="28"/>
                      <w:szCs w:val="28"/>
                    </w:rPr>
                    <w:t>62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93" w:name="bookmark=id.21fji3g" w:colFirst="0" w:colLast="0"/>
                  <w:bookmarkEnd w:id="1093"/>
                  <w:r w:rsidRPr="003E438A">
                    <w:rPr>
                      <w:rFonts w:ascii="Times New Roman" w:hAnsi="Times New Roman"/>
                      <w:sz w:val="28"/>
                      <w:szCs w:val="28"/>
                    </w:rPr>
                    <w:t>153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94" w:name="bookmark=id.gktsb9" w:colFirst="0" w:colLast="0"/>
                  <w:bookmarkEnd w:id="1094"/>
                  <w:r w:rsidRPr="003E438A">
                    <w:rPr>
                      <w:rFonts w:ascii="Times New Roman" w:hAnsi="Times New Roman"/>
                      <w:sz w:val="28"/>
                      <w:szCs w:val="28"/>
                    </w:rPr>
                    <w:t>63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95" w:name="bookmark=id.30khaz2" w:colFirst="0" w:colLast="0"/>
                  <w:bookmarkEnd w:id="1095"/>
                  <w:r w:rsidRPr="003E438A">
                    <w:rPr>
                      <w:rFonts w:ascii="Times New Roman" w:hAnsi="Times New Roman"/>
                      <w:sz w:val="28"/>
                      <w:szCs w:val="28"/>
                    </w:rPr>
                    <w:t>154</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96" w:name="bookmark=id.1fprl6v" w:colFirst="0" w:colLast="0"/>
                  <w:bookmarkEnd w:id="1096"/>
                  <w:r w:rsidRPr="003E438A">
                    <w:rPr>
                      <w:rFonts w:ascii="Times New Roman" w:hAnsi="Times New Roman"/>
                      <w:sz w:val="28"/>
                      <w:szCs w:val="28"/>
                    </w:rPr>
                    <w:t>64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97" w:name="bookmark=id.3zpf3uo" w:colFirst="0" w:colLast="0"/>
                  <w:bookmarkEnd w:id="1097"/>
                  <w:r w:rsidRPr="003E438A">
                    <w:rPr>
                      <w:rFonts w:ascii="Times New Roman" w:hAnsi="Times New Roman"/>
                      <w:sz w:val="28"/>
                      <w:szCs w:val="28"/>
                    </w:rPr>
                    <w:t>154</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98" w:name="bookmark=id.2eupe2h" w:colFirst="0" w:colLast="0"/>
                  <w:bookmarkEnd w:id="1098"/>
                  <w:r w:rsidRPr="003E438A">
                    <w:rPr>
                      <w:rFonts w:ascii="Times New Roman" w:hAnsi="Times New Roman"/>
                      <w:sz w:val="28"/>
                      <w:szCs w:val="28"/>
                    </w:rPr>
                    <w:t>65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099" w:name="bookmark=id.tzzoaa" w:colFirst="0" w:colLast="0"/>
                  <w:bookmarkEnd w:id="1099"/>
                  <w:r w:rsidRPr="003E438A">
                    <w:rPr>
                      <w:rFonts w:ascii="Times New Roman" w:hAnsi="Times New Roman"/>
                      <w:sz w:val="28"/>
                      <w:szCs w:val="28"/>
                    </w:rPr>
                    <w:t>155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00" w:name="bookmark=id.3dzn6y3" w:colFirst="0" w:colLast="0"/>
                  <w:bookmarkEnd w:id="1100"/>
                  <w:r w:rsidRPr="003E438A">
                    <w:rPr>
                      <w:rFonts w:ascii="Times New Roman" w:hAnsi="Times New Roman"/>
                      <w:sz w:val="28"/>
                      <w:szCs w:val="28"/>
                    </w:rPr>
                    <w:t>66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01" w:name="bookmark=id.1t4xh5w" w:colFirst="0" w:colLast="0"/>
                  <w:bookmarkEnd w:id="1101"/>
                  <w:r w:rsidRPr="003E438A">
                    <w:rPr>
                      <w:rFonts w:ascii="Times New Roman" w:hAnsi="Times New Roman"/>
                      <w:sz w:val="28"/>
                      <w:szCs w:val="28"/>
                    </w:rPr>
                    <w:t>155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02" w:name="bookmark=id.4d4kztp" w:colFirst="0" w:colLast="0"/>
                  <w:bookmarkEnd w:id="1102"/>
                  <w:r w:rsidRPr="003E438A">
                    <w:rPr>
                      <w:rFonts w:ascii="Times New Roman" w:hAnsi="Times New Roman"/>
                      <w:sz w:val="28"/>
                      <w:szCs w:val="28"/>
                    </w:rPr>
                    <w:t>67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03" w:name="bookmark=id.2s9va1i" w:colFirst="0" w:colLast="0"/>
                  <w:bookmarkEnd w:id="1103"/>
                  <w:r w:rsidRPr="003E438A">
                    <w:rPr>
                      <w:rFonts w:ascii="Times New Roman" w:hAnsi="Times New Roman"/>
                      <w:sz w:val="28"/>
                      <w:szCs w:val="28"/>
                    </w:rPr>
                    <w:t>156</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04" w:name="bookmark=id.17f5k9b" w:colFirst="0" w:colLast="0"/>
                  <w:bookmarkEnd w:id="1104"/>
                  <w:r w:rsidRPr="003E438A">
                    <w:rPr>
                      <w:rFonts w:ascii="Times New Roman" w:hAnsi="Times New Roman"/>
                      <w:sz w:val="28"/>
                      <w:szCs w:val="28"/>
                    </w:rPr>
                    <w:t>68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05" w:name="bookmark=id.3ret2x4" w:colFirst="0" w:colLast="0"/>
                  <w:bookmarkEnd w:id="1105"/>
                  <w:r w:rsidRPr="003E438A">
                    <w:rPr>
                      <w:rFonts w:ascii="Times New Roman" w:hAnsi="Times New Roman"/>
                      <w:sz w:val="28"/>
                      <w:szCs w:val="28"/>
                    </w:rPr>
                    <w:t>156</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06" w:name="bookmark=id.26k3d4x" w:colFirst="0" w:colLast="0"/>
                  <w:bookmarkEnd w:id="1106"/>
                  <w:r w:rsidRPr="003E438A">
                    <w:rPr>
                      <w:rFonts w:ascii="Times New Roman" w:hAnsi="Times New Roman"/>
                      <w:sz w:val="28"/>
                      <w:szCs w:val="28"/>
                    </w:rPr>
                    <w:t>69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07" w:name="bookmark=id.lpdncq" w:colFirst="0" w:colLast="0"/>
                  <w:bookmarkEnd w:id="1107"/>
                  <w:r w:rsidRPr="003E438A">
                    <w:rPr>
                      <w:rFonts w:ascii="Times New Roman" w:hAnsi="Times New Roman"/>
                      <w:sz w:val="28"/>
                      <w:szCs w:val="28"/>
                    </w:rPr>
                    <w:t>157</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08" w:name="bookmark=id.35p160j" w:colFirst="0" w:colLast="0"/>
                  <w:bookmarkEnd w:id="1108"/>
                  <w:r w:rsidRPr="003E438A">
                    <w:rPr>
                      <w:rFonts w:ascii="Times New Roman" w:hAnsi="Times New Roman"/>
                      <w:sz w:val="28"/>
                      <w:szCs w:val="28"/>
                    </w:rPr>
                    <w:t>70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09" w:name="bookmark=id.1kubg8c" w:colFirst="0" w:colLast="0"/>
                  <w:bookmarkEnd w:id="1109"/>
                  <w:r w:rsidRPr="003E438A">
                    <w:rPr>
                      <w:rFonts w:ascii="Times New Roman" w:hAnsi="Times New Roman"/>
                      <w:sz w:val="28"/>
                      <w:szCs w:val="28"/>
                    </w:rPr>
                    <w:t>158</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10" w:name="bookmark=id.44tyyw5" w:colFirst="0" w:colLast="0"/>
                  <w:bookmarkEnd w:id="1110"/>
                  <w:r w:rsidRPr="003E438A">
                    <w:rPr>
                      <w:rFonts w:ascii="Times New Roman" w:hAnsi="Times New Roman"/>
                      <w:sz w:val="28"/>
                      <w:szCs w:val="28"/>
                    </w:rPr>
                    <w:t>71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11" w:name="bookmark=id.2jz993y" w:colFirst="0" w:colLast="0"/>
                  <w:bookmarkEnd w:id="1111"/>
                  <w:r w:rsidRPr="003E438A">
                    <w:rPr>
                      <w:rFonts w:ascii="Times New Roman" w:hAnsi="Times New Roman"/>
                      <w:sz w:val="28"/>
                      <w:szCs w:val="28"/>
                    </w:rPr>
                    <w:t>158</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12" w:name="bookmark=id.z4jjbr" w:colFirst="0" w:colLast="0"/>
                  <w:bookmarkEnd w:id="1112"/>
                  <w:r w:rsidRPr="003E438A">
                    <w:rPr>
                      <w:rFonts w:ascii="Times New Roman" w:hAnsi="Times New Roman"/>
                      <w:sz w:val="28"/>
                      <w:szCs w:val="28"/>
                    </w:rPr>
                    <w:t>72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13" w:name="bookmark=id.3j471zk" w:colFirst="0" w:colLast="0"/>
                  <w:bookmarkEnd w:id="1113"/>
                  <w:r w:rsidRPr="003E438A">
                    <w:rPr>
                      <w:rFonts w:ascii="Times New Roman" w:hAnsi="Times New Roman"/>
                      <w:sz w:val="28"/>
                      <w:szCs w:val="28"/>
                    </w:rPr>
                    <w:t>159</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14" w:name="bookmark=id.1y9hc7d" w:colFirst="0" w:colLast="0"/>
                  <w:bookmarkEnd w:id="1114"/>
                  <w:r w:rsidRPr="003E438A">
                    <w:rPr>
                      <w:rFonts w:ascii="Times New Roman" w:hAnsi="Times New Roman"/>
                      <w:sz w:val="28"/>
                      <w:szCs w:val="28"/>
                    </w:rPr>
                    <w:t>73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15" w:name="bookmark=id.4i94uv6" w:colFirst="0" w:colLast="0"/>
                  <w:bookmarkEnd w:id="1115"/>
                  <w:r w:rsidRPr="003E438A">
                    <w:rPr>
                      <w:rFonts w:ascii="Times New Roman" w:hAnsi="Times New Roman"/>
                      <w:sz w:val="28"/>
                      <w:szCs w:val="28"/>
                    </w:rPr>
                    <w:t>159</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16" w:name="bookmark=id.2xef52z" w:colFirst="0" w:colLast="0"/>
                  <w:bookmarkEnd w:id="1116"/>
                  <w:r w:rsidRPr="003E438A">
                    <w:rPr>
                      <w:rFonts w:ascii="Times New Roman" w:hAnsi="Times New Roman"/>
                      <w:sz w:val="28"/>
                      <w:szCs w:val="28"/>
                    </w:rPr>
                    <w:t>74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17" w:name="bookmark=id.1cjpfas" w:colFirst="0" w:colLast="0"/>
                  <w:bookmarkEnd w:id="1117"/>
                  <w:r w:rsidRPr="003E438A">
                    <w:rPr>
                      <w:rFonts w:ascii="Times New Roman" w:hAnsi="Times New Roman"/>
                      <w:sz w:val="28"/>
                      <w:szCs w:val="28"/>
                    </w:rPr>
                    <w:t>160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18" w:name="bookmark=id.3wjcxyl" w:colFirst="0" w:colLast="0"/>
                  <w:bookmarkEnd w:id="1118"/>
                  <w:r w:rsidRPr="003E438A">
                    <w:rPr>
                      <w:rFonts w:ascii="Times New Roman" w:hAnsi="Times New Roman"/>
                      <w:sz w:val="28"/>
                      <w:szCs w:val="28"/>
                    </w:rPr>
                    <w:t>75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19" w:name="bookmark=id.2bon86e" w:colFirst="0" w:colLast="0"/>
                  <w:bookmarkEnd w:id="1119"/>
                  <w:r w:rsidRPr="003E438A">
                    <w:rPr>
                      <w:rFonts w:ascii="Times New Roman" w:hAnsi="Times New Roman"/>
                      <w:sz w:val="28"/>
                      <w:szCs w:val="28"/>
                    </w:rPr>
                    <w:t>161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20" w:name="bookmark=id.qtxie7" w:colFirst="0" w:colLast="0"/>
                  <w:bookmarkEnd w:id="1120"/>
                  <w:r w:rsidRPr="003E438A">
                    <w:rPr>
                      <w:rFonts w:ascii="Times New Roman" w:hAnsi="Times New Roman"/>
                      <w:sz w:val="28"/>
                      <w:szCs w:val="28"/>
                    </w:rPr>
                    <w:t>76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21" w:name="bookmark=id.3atl120" w:colFirst="0" w:colLast="0"/>
                  <w:bookmarkEnd w:id="1121"/>
                  <w:r w:rsidRPr="003E438A">
                    <w:rPr>
                      <w:rFonts w:ascii="Times New Roman" w:hAnsi="Times New Roman"/>
                      <w:sz w:val="28"/>
                      <w:szCs w:val="28"/>
                    </w:rPr>
                    <w:t>162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22" w:name="bookmark=id.1pyvb9t" w:colFirst="0" w:colLast="0"/>
                  <w:bookmarkEnd w:id="1122"/>
                  <w:r w:rsidRPr="003E438A">
                    <w:rPr>
                      <w:rFonts w:ascii="Times New Roman" w:hAnsi="Times New Roman"/>
                      <w:sz w:val="28"/>
                      <w:szCs w:val="28"/>
                    </w:rPr>
                    <w:t>77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23" w:name="bookmark=id.49yitxm" w:colFirst="0" w:colLast="0"/>
                  <w:bookmarkEnd w:id="1123"/>
                  <w:r w:rsidRPr="003E438A">
                    <w:rPr>
                      <w:rFonts w:ascii="Times New Roman" w:hAnsi="Times New Roman"/>
                      <w:sz w:val="28"/>
                      <w:szCs w:val="28"/>
                    </w:rPr>
                    <w:t>163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24" w:name="bookmark=id.2p3t45f" w:colFirst="0" w:colLast="0"/>
                  <w:bookmarkEnd w:id="1124"/>
                  <w:r w:rsidRPr="003E438A">
                    <w:rPr>
                      <w:rFonts w:ascii="Times New Roman" w:hAnsi="Times New Roman"/>
                      <w:sz w:val="28"/>
                      <w:szCs w:val="28"/>
                    </w:rPr>
                    <w:t>78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25" w:name="bookmark=id.1493ed8" w:colFirst="0" w:colLast="0"/>
                  <w:bookmarkEnd w:id="1125"/>
                  <w:r w:rsidRPr="003E438A">
                    <w:rPr>
                      <w:rFonts w:ascii="Times New Roman" w:hAnsi="Times New Roman"/>
                      <w:sz w:val="28"/>
                      <w:szCs w:val="28"/>
                    </w:rPr>
                    <w:t>164</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26" w:name="bookmark=id.3o8qx11" w:colFirst="0" w:colLast="0"/>
                  <w:bookmarkEnd w:id="1126"/>
                  <w:r w:rsidRPr="003E438A">
                    <w:rPr>
                      <w:rFonts w:ascii="Times New Roman" w:hAnsi="Times New Roman"/>
                      <w:sz w:val="28"/>
                      <w:szCs w:val="28"/>
                    </w:rPr>
                    <w:t>79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27" w:name="bookmark=id.23e178u" w:colFirst="0" w:colLast="0"/>
                  <w:bookmarkEnd w:id="1127"/>
                  <w:r w:rsidRPr="003E438A">
                    <w:rPr>
                      <w:rFonts w:ascii="Times New Roman" w:hAnsi="Times New Roman"/>
                      <w:sz w:val="28"/>
                      <w:szCs w:val="28"/>
                    </w:rPr>
                    <w:t>165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28" w:name="bookmark=id.ijbhgn" w:colFirst="0" w:colLast="0"/>
                  <w:bookmarkEnd w:id="1128"/>
                  <w:r w:rsidRPr="003E438A">
                    <w:rPr>
                      <w:rFonts w:ascii="Times New Roman" w:hAnsi="Times New Roman"/>
                      <w:sz w:val="28"/>
                      <w:szCs w:val="28"/>
                    </w:rPr>
                    <w:t>80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29" w:name="bookmark=id.32iz04g" w:colFirst="0" w:colLast="0"/>
                  <w:bookmarkEnd w:id="1129"/>
                  <w:r w:rsidRPr="003E438A">
                    <w:rPr>
                      <w:rFonts w:ascii="Times New Roman" w:hAnsi="Times New Roman"/>
                      <w:sz w:val="28"/>
                      <w:szCs w:val="28"/>
                    </w:rPr>
                    <w:t>166</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30" w:name="bookmark=id.1ho9ac9" w:colFirst="0" w:colLast="0"/>
                  <w:bookmarkEnd w:id="1130"/>
                  <w:r w:rsidRPr="003E438A">
                    <w:rPr>
                      <w:rFonts w:ascii="Times New Roman" w:hAnsi="Times New Roman"/>
                      <w:sz w:val="28"/>
                      <w:szCs w:val="28"/>
                    </w:rPr>
                    <w:t>81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31" w:name="bookmark=id.41nwt02" w:colFirst="0" w:colLast="0"/>
                  <w:bookmarkEnd w:id="1131"/>
                  <w:r w:rsidRPr="003E438A">
                    <w:rPr>
                      <w:rFonts w:ascii="Times New Roman" w:hAnsi="Times New Roman"/>
                      <w:sz w:val="28"/>
                      <w:szCs w:val="28"/>
                    </w:rPr>
                    <w:t>168</w:t>
                  </w:r>
                </w:p>
              </w:tc>
            </w:tr>
          </w:tbl>
          <w:p w:rsidR="0087499F" w:rsidRPr="003E438A" w:rsidRDefault="0087499F" w:rsidP="006123BE">
            <w:pPr>
              <w:spacing w:after="0" w:line="240" w:lineRule="auto"/>
              <w:rPr>
                <w:rFonts w:ascii="Times New Roman" w:hAnsi="Times New Roman"/>
                <w:sz w:val="28"/>
                <w:szCs w:val="28"/>
              </w:rPr>
            </w:pPr>
            <w:r w:rsidRPr="003E438A">
              <w:rPr>
                <w:rFonts w:ascii="Times New Roman" w:hAnsi="Times New Roman"/>
                <w:sz w:val="28"/>
                <w:szCs w:val="28"/>
              </w:rPr>
              <w:br/>
            </w:r>
          </w:p>
        </w:tc>
        <w:tc>
          <w:tcPr>
            <w:tcW w:w="3189" w:type="dxa"/>
            <w:vAlign w:val="center"/>
          </w:tcPr>
          <w:tbl>
            <w:tblPr>
              <w:tblpPr w:leftFromText="180" w:rightFromText="180" w:horzAnchor="margin" w:tblpY="-720"/>
              <w:tblOverlap w:val="never"/>
              <w:tblW w:w="3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01"/>
              <w:gridCol w:w="1420"/>
            </w:tblGrid>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32" w:name="bookmark=id.2gt737v" w:colFirst="0" w:colLast="0"/>
                  <w:bookmarkEnd w:id="1132"/>
                  <w:r w:rsidRPr="003E438A">
                    <w:rPr>
                      <w:rFonts w:ascii="Times New Roman" w:hAnsi="Times New Roman"/>
                      <w:sz w:val="28"/>
                      <w:szCs w:val="28"/>
                    </w:rPr>
                    <w:t>% набраних балів</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33" w:name="bookmark=id.vyhdfo" w:colFirst="0" w:colLast="0"/>
                  <w:bookmarkEnd w:id="1133"/>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34" w:name="bookmark=id.3fy4w3h" w:colFirst="0" w:colLast="0"/>
                  <w:bookmarkEnd w:id="1134"/>
                  <w:r w:rsidRPr="003E438A">
                    <w:rPr>
                      <w:rFonts w:ascii="Times New Roman" w:hAnsi="Times New Roman"/>
                      <w:sz w:val="28"/>
                      <w:szCs w:val="28"/>
                    </w:rPr>
                    <w:t>82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35" w:name="bookmark=id.1v3f6ba" w:colFirst="0" w:colLast="0"/>
                  <w:bookmarkEnd w:id="1135"/>
                  <w:r w:rsidRPr="003E438A">
                    <w:rPr>
                      <w:rFonts w:ascii="Times New Roman" w:hAnsi="Times New Roman"/>
                      <w:sz w:val="28"/>
                      <w:szCs w:val="28"/>
                    </w:rPr>
                    <w:t>169</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36" w:name="bookmark=id.4f32oz3" w:colFirst="0" w:colLast="0"/>
                  <w:bookmarkEnd w:id="1136"/>
                  <w:r w:rsidRPr="003E438A">
                    <w:rPr>
                      <w:rFonts w:ascii="Times New Roman" w:hAnsi="Times New Roman"/>
                      <w:sz w:val="28"/>
                      <w:szCs w:val="28"/>
                    </w:rPr>
                    <w:t>83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37" w:name="bookmark=id.2u8cz6w" w:colFirst="0" w:colLast="0"/>
                  <w:bookmarkEnd w:id="1137"/>
                  <w:r w:rsidRPr="003E438A">
                    <w:rPr>
                      <w:rFonts w:ascii="Times New Roman" w:hAnsi="Times New Roman"/>
                      <w:sz w:val="28"/>
                      <w:szCs w:val="28"/>
                    </w:rPr>
                    <w:t>170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38" w:name="bookmark=id.19dn9ep" w:colFirst="0" w:colLast="0"/>
                  <w:bookmarkEnd w:id="1138"/>
                  <w:r w:rsidRPr="003E438A">
                    <w:rPr>
                      <w:rFonts w:ascii="Times New Roman" w:hAnsi="Times New Roman"/>
                      <w:sz w:val="28"/>
                      <w:szCs w:val="28"/>
                    </w:rPr>
                    <w:t>84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39" w:name="bookmark=id.3tdas2i" w:colFirst="0" w:colLast="0"/>
                  <w:bookmarkEnd w:id="1139"/>
                  <w:r w:rsidRPr="003E438A">
                    <w:rPr>
                      <w:rFonts w:ascii="Times New Roman" w:hAnsi="Times New Roman"/>
                      <w:sz w:val="28"/>
                      <w:szCs w:val="28"/>
                    </w:rPr>
                    <w:t>172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40" w:name="bookmark=id.28il2ab" w:colFirst="0" w:colLast="0"/>
                  <w:bookmarkEnd w:id="1140"/>
                  <w:r w:rsidRPr="003E438A">
                    <w:rPr>
                      <w:rFonts w:ascii="Times New Roman" w:hAnsi="Times New Roman"/>
                      <w:sz w:val="28"/>
                      <w:szCs w:val="28"/>
                    </w:rPr>
                    <w:t>85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41" w:name="bookmark=id.nnvci4" w:colFirst="0" w:colLast="0"/>
                  <w:bookmarkEnd w:id="1141"/>
                  <w:r w:rsidRPr="003E438A">
                    <w:rPr>
                      <w:rFonts w:ascii="Times New Roman" w:hAnsi="Times New Roman"/>
                      <w:sz w:val="28"/>
                      <w:szCs w:val="28"/>
                    </w:rPr>
                    <w:t>173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42" w:name="bookmark=id.37niv5x" w:colFirst="0" w:colLast="0"/>
                  <w:bookmarkEnd w:id="1142"/>
                  <w:r w:rsidRPr="003E438A">
                    <w:rPr>
                      <w:rFonts w:ascii="Times New Roman" w:hAnsi="Times New Roman"/>
                      <w:sz w:val="28"/>
                      <w:szCs w:val="28"/>
                    </w:rPr>
                    <w:t>86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43" w:name="bookmark=id.1mst5dq" w:colFirst="0" w:colLast="0"/>
                  <w:bookmarkEnd w:id="1143"/>
                  <w:r w:rsidRPr="003E438A">
                    <w:rPr>
                      <w:rFonts w:ascii="Times New Roman" w:hAnsi="Times New Roman"/>
                      <w:sz w:val="28"/>
                      <w:szCs w:val="28"/>
                    </w:rPr>
                    <w:t>175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44" w:name="bookmark=id.46sgo1j" w:colFirst="0" w:colLast="0"/>
                  <w:bookmarkEnd w:id="1144"/>
                  <w:r w:rsidRPr="003E438A">
                    <w:rPr>
                      <w:rFonts w:ascii="Times New Roman" w:hAnsi="Times New Roman"/>
                      <w:sz w:val="28"/>
                      <w:szCs w:val="28"/>
                    </w:rPr>
                    <w:t>87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45" w:name="bookmark=id.2lxqy9c" w:colFirst="0" w:colLast="0"/>
                  <w:bookmarkEnd w:id="1145"/>
                  <w:r w:rsidRPr="003E438A">
                    <w:rPr>
                      <w:rFonts w:ascii="Times New Roman" w:hAnsi="Times New Roman"/>
                      <w:sz w:val="28"/>
                      <w:szCs w:val="28"/>
                    </w:rPr>
                    <w:t>176</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46" w:name="bookmark=id.11318h5" w:colFirst="0" w:colLast="0"/>
                  <w:bookmarkEnd w:id="1146"/>
                  <w:r w:rsidRPr="003E438A">
                    <w:rPr>
                      <w:rFonts w:ascii="Times New Roman" w:hAnsi="Times New Roman"/>
                      <w:sz w:val="28"/>
                      <w:szCs w:val="28"/>
                    </w:rPr>
                    <w:t>88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47" w:name="bookmark=id.3l2or4y" w:colFirst="0" w:colLast="0"/>
                  <w:bookmarkEnd w:id="1147"/>
                  <w:r w:rsidRPr="003E438A">
                    <w:rPr>
                      <w:rFonts w:ascii="Times New Roman" w:hAnsi="Times New Roman"/>
                      <w:sz w:val="28"/>
                      <w:szCs w:val="28"/>
                    </w:rPr>
                    <w:t>177</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48" w:name="bookmark=id.207z1cr" w:colFirst="0" w:colLast="0"/>
                  <w:bookmarkEnd w:id="1148"/>
                  <w:r w:rsidRPr="003E438A">
                    <w:rPr>
                      <w:rFonts w:ascii="Times New Roman" w:hAnsi="Times New Roman"/>
                      <w:sz w:val="28"/>
                      <w:szCs w:val="28"/>
                    </w:rPr>
                    <w:t>89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49" w:name="bookmark=id.4k7mk0k" w:colFirst="0" w:colLast="0"/>
                  <w:bookmarkEnd w:id="1149"/>
                  <w:r w:rsidRPr="003E438A">
                    <w:rPr>
                      <w:rFonts w:ascii="Times New Roman" w:hAnsi="Times New Roman"/>
                      <w:sz w:val="28"/>
                      <w:szCs w:val="28"/>
                    </w:rPr>
                    <w:t>178</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50" w:name="bookmark=id.2zcwu8d" w:colFirst="0" w:colLast="0"/>
                  <w:bookmarkEnd w:id="1150"/>
                  <w:r w:rsidRPr="003E438A">
                    <w:rPr>
                      <w:rFonts w:ascii="Times New Roman" w:hAnsi="Times New Roman"/>
                      <w:sz w:val="28"/>
                      <w:szCs w:val="28"/>
                    </w:rPr>
                    <w:t>90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51" w:name="bookmark=id.1ei74g6" w:colFirst="0" w:colLast="0"/>
                  <w:bookmarkEnd w:id="1151"/>
                  <w:r w:rsidRPr="003E438A">
                    <w:rPr>
                      <w:rFonts w:ascii="Times New Roman" w:hAnsi="Times New Roman"/>
                      <w:sz w:val="28"/>
                      <w:szCs w:val="28"/>
                    </w:rPr>
                    <w:t>180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52" w:name="bookmark=id.3yhun3z" w:colFirst="0" w:colLast="0"/>
                  <w:bookmarkEnd w:id="1152"/>
                  <w:r w:rsidRPr="003E438A">
                    <w:rPr>
                      <w:rFonts w:ascii="Times New Roman" w:hAnsi="Times New Roman"/>
                      <w:sz w:val="28"/>
                      <w:szCs w:val="28"/>
                    </w:rPr>
                    <w:t>91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53" w:name="bookmark=id.2dn4xbs" w:colFirst="0" w:colLast="0"/>
                  <w:bookmarkEnd w:id="1153"/>
                  <w:r w:rsidRPr="003E438A">
                    <w:rPr>
                      <w:rFonts w:ascii="Times New Roman" w:hAnsi="Times New Roman"/>
                      <w:sz w:val="28"/>
                      <w:szCs w:val="28"/>
                    </w:rPr>
                    <w:t>181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54" w:name="bookmark=id.ssf7jl" w:colFirst="0" w:colLast="0"/>
                  <w:bookmarkEnd w:id="1154"/>
                  <w:r w:rsidRPr="003E438A">
                    <w:rPr>
                      <w:rFonts w:ascii="Times New Roman" w:hAnsi="Times New Roman"/>
                      <w:sz w:val="28"/>
                      <w:szCs w:val="28"/>
                    </w:rPr>
                    <w:t>92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55" w:name="bookmark=id.3cs2q7e" w:colFirst="0" w:colLast="0"/>
                  <w:bookmarkEnd w:id="1155"/>
                  <w:r w:rsidRPr="003E438A">
                    <w:rPr>
                      <w:rFonts w:ascii="Times New Roman" w:hAnsi="Times New Roman"/>
                      <w:sz w:val="28"/>
                      <w:szCs w:val="28"/>
                    </w:rPr>
                    <w:t>183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56" w:name="bookmark=id.1rxd0f7" w:colFirst="0" w:colLast="0"/>
                  <w:bookmarkEnd w:id="1156"/>
                  <w:r w:rsidRPr="003E438A">
                    <w:rPr>
                      <w:rFonts w:ascii="Times New Roman" w:hAnsi="Times New Roman"/>
                      <w:sz w:val="28"/>
                      <w:szCs w:val="28"/>
                    </w:rPr>
                    <w:t>93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57" w:name="bookmark=id.4bx0j30" w:colFirst="0" w:colLast="0"/>
                  <w:bookmarkEnd w:id="1157"/>
                  <w:r w:rsidRPr="003E438A">
                    <w:rPr>
                      <w:rFonts w:ascii="Times New Roman" w:hAnsi="Times New Roman"/>
                      <w:sz w:val="28"/>
                      <w:szCs w:val="28"/>
                    </w:rPr>
                    <w:t>184</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58" w:name="bookmark=id.2r2atat" w:colFirst="0" w:colLast="0"/>
                  <w:bookmarkEnd w:id="1158"/>
                  <w:r w:rsidRPr="003E438A">
                    <w:rPr>
                      <w:rFonts w:ascii="Times New Roman" w:hAnsi="Times New Roman"/>
                      <w:sz w:val="28"/>
                      <w:szCs w:val="28"/>
                    </w:rPr>
                    <w:t>94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59" w:name="bookmark=id.167l3im" w:colFirst="0" w:colLast="0"/>
                  <w:bookmarkEnd w:id="1159"/>
                  <w:r w:rsidRPr="003E438A">
                    <w:rPr>
                      <w:rFonts w:ascii="Times New Roman" w:hAnsi="Times New Roman"/>
                      <w:sz w:val="28"/>
                      <w:szCs w:val="28"/>
                    </w:rPr>
                    <w:t>188</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60" w:name="bookmark=id.3q78m6f" w:colFirst="0" w:colLast="0"/>
                  <w:bookmarkEnd w:id="1160"/>
                  <w:r w:rsidRPr="003E438A">
                    <w:rPr>
                      <w:rFonts w:ascii="Times New Roman" w:hAnsi="Times New Roman"/>
                      <w:sz w:val="28"/>
                      <w:szCs w:val="28"/>
                    </w:rPr>
                    <w:t>95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61" w:name="bookmark=id.25ciwe8" w:colFirst="0" w:colLast="0"/>
                  <w:bookmarkEnd w:id="1161"/>
                  <w:r w:rsidRPr="003E438A">
                    <w:rPr>
                      <w:rFonts w:ascii="Times New Roman" w:hAnsi="Times New Roman"/>
                      <w:sz w:val="28"/>
                      <w:szCs w:val="28"/>
                    </w:rPr>
                    <w:t>190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62" w:name="bookmark=id.kht6m1" w:colFirst="0" w:colLast="0"/>
                  <w:bookmarkEnd w:id="1162"/>
                  <w:r w:rsidRPr="003E438A">
                    <w:rPr>
                      <w:rFonts w:ascii="Times New Roman" w:hAnsi="Times New Roman"/>
                      <w:sz w:val="28"/>
                      <w:szCs w:val="28"/>
                    </w:rPr>
                    <w:t>96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63" w:name="bookmark=id.34hgp9u" w:colFirst="0" w:colLast="0"/>
                  <w:bookmarkEnd w:id="1163"/>
                  <w:r w:rsidRPr="003E438A">
                    <w:rPr>
                      <w:rFonts w:ascii="Times New Roman" w:hAnsi="Times New Roman"/>
                      <w:sz w:val="28"/>
                      <w:szCs w:val="28"/>
                    </w:rPr>
                    <w:t>192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64" w:name="bookmark=id.1jmqzhn" w:colFirst="0" w:colLast="0"/>
                  <w:bookmarkEnd w:id="1164"/>
                  <w:r w:rsidRPr="003E438A">
                    <w:rPr>
                      <w:rFonts w:ascii="Times New Roman" w:hAnsi="Times New Roman"/>
                      <w:sz w:val="28"/>
                      <w:szCs w:val="28"/>
                    </w:rPr>
                    <w:t>97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65" w:name="bookmark=id.43mei5g" w:colFirst="0" w:colLast="0"/>
                  <w:bookmarkEnd w:id="1165"/>
                  <w:r w:rsidRPr="003E438A">
                    <w:rPr>
                      <w:rFonts w:ascii="Times New Roman" w:hAnsi="Times New Roman"/>
                      <w:sz w:val="28"/>
                      <w:szCs w:val="28"/>
                    </w:rPr>
                    <w:t>194</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66" w:name="bookmark=id.2irosd9" w:colFirst="0" w:colLast="0"/>
                  <w:bookmarkEnd w:id="1166"/>
                  <w:r w:rsidRPr="003E438A">
                    <w:rPr>
                      <w:rFonts w:ascii="Times New Roman" w:hAnsi="Times New Roman"/>
                      <w:sz w:val="28"/>
                      <w:szCs w:val="28"/>
                    </w:rPr>
                    <w:t>98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67" w:name="bookmark=id.xwz2l2" w:colFirst="0" w:colLast="0"/>
                  <w:bookmarkEnd w:id="1167"/>
                  <w:r w:rsidRPr="003E438A">
                    <w:rPr>
                      <w:rFonts w:ascii="Times New Roman" w:hAnsi="Times New Roman"/>
                      <w:sz w:val="28"/>
                      <w:szCs w:val="28"/>
                    </w:rPr>
                    <w:t>196</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68" w:name="bookmark=id.3hwml8v" w:colFirst="0" w:colLast="0"/>
                  <w:bookmarkEnd w:id="1168"/>
                  <w:r w:rsidRPr="003E438A">
                    <w:rPr>
                      <w:rFonts w:ascii="Times New Roman" w:hAnsi="Times New Roman"/>
                      <w:sz w:val="28"/>
                      <w:szCs w:val="28"/>
                    </w:rPr>
                    <w:t>99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69" w:name="bookmark=id.1x1wvgo" w:colFirst="0" w:colLast="0"/>
                  <w:bookmarkEnd w:id="1169"/>
                  <w:r w:rsidRPr="003E438A">
                    <w:rPr>
                      <w:rFonts w:ascii="Times New Roman" w:hAnsi="Times New Roman"/>
                      <w:sz w:val="28"/>
                      <w:szCs w:val="28"/>
                    </w:rPr>
                    <w:t>198</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70" w:name="bookmark=id.4h1ke4h" w:colFirst="0" w:colLast="0"/>
                  <w:bookmarkEnd w:id="1170"/>
                  <w:r w:rsidRPr="003E438A">
                    <w:rPr>
                      <w:rFonts w:ascii="Times New Roman" w:hAnsi="Times New Roman"/>
                      <w:sz w:val="28"/>
                      <w:szCs w:val="28"/>
                    </w:rPr>
                    <w:t>100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71" w:name="bookmark=id.2w6uoca" w:colFirst="0" w:colLast="0"/>
                  <w:bookmarkEnd w:id="1171"/>
                  <w:r w:rsidRPr="003E438A">
                    <w:rPr>
                      <w:rFonts w:ascii="Times New Roman" w:hAnsi="Times New Roman"/>
                      <w:sz w:val="28"/>
                      <w:szCs w:val="28"/>
                    </w:rPr>
                    <w:t>200</w:t>
                  </w:r>
                </w:p>
              </w:tc>
            </w:tr>
          </w:tbl>
          <w:p w:rsidR="0087499F" w:rsidRPr="003E438A" w:rsidRDefault="0087499F" w:rsidP="006123BE">
            <w:pPr>
              <w:spacing w:after="0" w:line="240" w:lineRule="auto"/>
              <w:rPr>
                <w:rFonts w:ascii="Times New Roman" w:hAnsi="Times New Roman"/>
                <w:sz w:val="28"/>
                <w:szCs w:val="28"/>
              </w:rPr>
            </w:pPr>
            <w:r w:rsidRPr="003E438A">
              <w:rPr>
                <w:rFonts w:ascii="Times New Roman" w:hAnsi="Times New Roman"/>
                <w:sz w:val="28"/>
                <w:szCs w:val="28"/>
              </w:rPr>
              <w:br/>
            </w:r>
          </w:p>
          <w:p w:rsidR="0087499F" w:rsidRPr="003E438A" w:rsidRDefault="0087499F" w:rsidP="006123BE">
            <w:pPr>
              <w:spacing w:after="0" w:line="240" w:lineRule="auto"/>
              <w:rPr>
                <w:rFonts w:ascii="Times New Roman" w:hAnsi="Times New Roman"/>
                <w:sz w:val="28"/>
                <w:szCs w:val="28"/>
              </w:rPr>
            </w:pPr>
            <w:bookmarkStart w:id="1172" w:name="bookmark=id.1bc4yk3" w:colFirst="0" w:colLast="0"/>
            <w:bookmarkEnd w:id="1172"/>
            <w:r w:rsidRPr="003E438A">
              <w:rPr>
                <w:rFonts w:ascii="Times New Roman" w:hAnsi="Times New Roman"/>
                <w:sz w:val="28"/>
                <w:szCs w:val="28"/>
              </w:rPr>
              <w:t> </w:t>
            </w:r>
          </w:p>
        </w:tc>
      </w:tr>
    </w:tbl>
    <w:p w:rsidR="0087499F" w:rsidRPr="003E438A" w:rsidRDefault="0087499F" w:rsidP="003B41B9">
      <w:pPr>
        <w:spacing w:before="280" w:after="280" w:line="240" w:lineRule="auto"/>
        <w:ind w:firstLine="567"/>
        <w:jc w:val="both"/>
        <w:rPr>
          <w:rFonts w:ascii="Times New Roman" w:hAnsi="Times New Roman"/>
          <w:sz w:val="28"/>
          <w:szCs w:val="28"/>
        </w:rPr>
      </w:pPr>
      <w:bookmarkStart w:id="1173" w:name="bookmark=id.3vbsh7w" w:colFirst="0" w:colLast="0"/>
      <w:bookmarkEnd w:id="1173"/>
      <w:r w:rsidRPr="003E438A">
        <w:br w:type="column"/>
      </w:r>
      <w:r w:rsidRPr="003E438A">
        <w:rPr>
          <w:rFonts w:ascii="Times New Roman" w:hAnsi="Times New Roman"/>
          <w:b/>
          <w:sz w:val="28"/>
          <w:szCs w:val="28"/>
        </w:rPr>
        <w:t xml:space="preserve">13. Таблиця переведення результатів матурального іспиту з іноземної мови до шкали 100–200 </w:t>
      </w:r>
    </w:p>
    <w:tbl>
      <w:tblPr>
        <w:tblW w:w="9639" w:type="dxa"/>
        <w:jc w:val="center"/>
        <w:tblLayout w:type="fixed"/>
        <w:tblLook w:val="0000"/>
      </w:tblPr>
      <w:tblGrid>
        <w:gridCol w:w="3283"/>
        <w:gridCol w:w="3167"/>
        <w:gridCol w:w="3189"/>
      </w:tblGrid>
      <w:tr w:rsidR="0087499F" w:rsidRPr="003E438A" w:rsidTr="006123BE">
        <w:trPr>
          <w:jc w:val="center"/>
        </w:trPr>
        <w:tc>
          <w:tcPr>
            <w:tcW w:w="3283" w:type="dxa"/>
            <w:vAlign w:val="center"/>
          </w:tcPr>
          <w:tbl>
            <w:tblPr>
              <w:tblW w:w="3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50"/>
              <w:gridCol w:w="1463"/>
            </w:tblGrid>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74" w:name="bookmark=id.2ah2rfp" w:colFirst="0" w:colLast="0"/>
                  <w:bookmarkEnd w:id="1174"/>
                  <w:r w:rsidRPr="003E438A">
                    <w:rPr>
                      <w:rFonts w:ascii="Times New Roman" w:hAnsi="Times New Roman"/>
                      <w:sz w:val="28"/>
                      <w:szCs w:val="28"/>
                    </w:rPr>
                    <w:t>% набраних балів</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75" w:name="bookmark=id.pmd1ni" w:colFirst="0" w:colLast="0"/>
                  <w:bookmarkEnd w:id="1175"/>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76" w:name="bookmark=id.39m0kbb" w:colFirst="0" w:colLast="0"/>
                  <w:bookmarkEnd w:id="1176"/>
                  <w:r w:rsidRPr="003E438A">
                    <w:rPr>
                      <w:rFonts w:ascii="Times New Roman" w:hAnsi="Times New Roman"/>
                      <w:sz w:val="28"/>
                      <w:szCs w:val="28"/>
                    </w:rPr>
                    <w:t>30</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77" w:name="bookmark=id.1orauj4" w:colFirst="0" w:colLast="0"/>
                  <w:bookmarkEnd w:id="1177"/>
                  <w:r w:rsidRPr="003E438A">
                    <w:rPr>
                      <w:rFonts w:ascii="Times New Roman" w:hAnsi="Times New Roman"/>
                      <w:sz w:val="28"/>
                      <w:szCs w:val="28"/>
                    </w:rPr>
                    <w:t>133</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78" w:name="bookmark=id.48qyd6x" w:colFirst="0" w:colLast="0"/>
                  <w:bookmarkEnd w:id="1178"/>
                  <w:r w:rsidRPr="003E438A">
                    <w:rPr>
                      <w:rFonts w:ascii="Times New Roman" w:hAnsi="Times New Roman"/>
                      <w:sz w:val="28"/>
                      <w:szCs w:val="28"/>
                    </w:rPr>
                    <w:t>31</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79" w:name="bookmark=id.2nw8neq" w:colFirst="0" w:colLast="0"/>
                  <w:bookmarkEnd w:id="1179"/>
                  <w:r w:rsidRPr="003E438A">
                    <w:rPr>
                      <w:rFonts w:ascii="Times New Roman" w:hAnsi="Times New Roman"/>
                      <w:sz w:val="28"/>
                      <w:szCs w:val="28"/>
                    </w:rPr>
                    <w:t>134</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80" w:name="bookmark=id.131ixmj" w:colFirst="0" w:colLast="0"/>
                  <w:bookmarkEnd w:id="1180"/>
                  <w:r w:rsidRPr="003E438A">
                    <w:rPr>
                      <w:rFonts w:ascii="Times New Roman" w:hAnsi="Times New Roman"/>
                      <w:sz w:val="28"/>
                      <w:szCs w:val="28"/>
                    </w:rPr>
                    <w:t>32</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81" w:name="bookmark=id.3n16gac" w:colFirst="0" w:colLast="0"/>
                  <w:bookmarkEnd w:id="1181"/>
                  <w:r w:rsidRPr="003E438A">
                    <w:rPr>
                      <w:rFonts w:ascii="Times New Roman" w:hAnsi="Times New Roman"/>
                      <w:sz w:val="28"/>
                      <w:szCs w:val="28"/>
                    </w:rPr>
                    <w:t>135</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82" w:name="bookmark=id.226gqi5" w:colFirst="0" w:colLast="0"/>
                  <w:bookmarkEnd w:id="1182"/>
                  <w:r w:rsidRPr="003E438A">
                    <w:rPr>
                      <w:rFonts w:ascii="Times New Roman" w:hAnsi="Times New Roman"/>
                      <w:sz w:val="28"/>
                      <w:szCs w:val="28"/>
                    </w:rPr>
                    <w:t>33</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83" w:name="bookmark=id.hbr0py" w:colFirst="0" w:colLast="0"/>
                  <w:bookmarkEnd w:id="1183"/>
                  <w:r w:rsidRPr="003E438A">
                    <w:rPr>
                      <w:rFonts w:ascii="Times New Roman" w:hAnsi="Times New Roman"/>
                      <w:sz w:val="28"/>
                      <w:szCs w:val="28"/>
                    </w:rPr>
                    <w:t>136</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84" w:name="bookmark=id.31bejdr" w:colFirst="0" w:colLast="0"/>
                  <w:bookmarkEnd w:id="1184"/>
                  <w:r w:rsidRPr="003E438A">
                    <w:rPr>
                      <w:rFonts w:ascii="Times New Roman" w:hAnsi="Times New Roman"/>
                      <w:sz w:val="28"/>
                      <w:szCs w:val="28"/>
                    </w:rPr>
                    <w:t>34</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85" w:name="bookmark=id.1ggotlk" w:colFirst="0" w:colLast="0"/>
                  <w:bookmarkEnd w:id="1185"/>
                  <w:r w:rsidRPr="003E438A">
                    <w:rPr>
                      <w:rFonts w:ascii="Times New Roman" w:hAnsi="Times New Roman"/>
                      <w:sz w:val="28"/>
                      <w:szCs w:val="28"/>
                    </w:rPr>
                    <w:t>137</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86" w:name="bookmark=id.40gcc9d" w:colFirst="0" w:colLast="0"/>
                  <w:bookmarkEnd w:id="1186"/>
                  <w:r w:rsidRPr="003E438A">
                    <w:rPr>
                      <w:rFonts w:ascii="Times New Roman" w:hAnsi="Times New Roman"/>
                      <w:sz w:val="28"/>
                      <w:szCs w:val="28"/>
                    </w:rPr>
                    <w:t>35</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87" w:name="bookmark=id.2flmmh6" w:colFirst="0" w:colLast="0"/>
                  <w:bookmarkEnd w:id="1187"/>
                  <w:r w:rsidRPr="003E438A">
                    <w:rPr>
                      <w:rFonts w:ascii="Times New Roman" w:hAnsi="Times New Roman"/>
                      <w:sz w:val="28"/>
                      <w:szCs w:val="28"/>
                    </w:rPr>
                    <w:t>138</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88" w:name="bookmark=id.uqwwoz" w:colFirst="0" w:colLast="0"/>
                  <w:bookmarkEnd w:id="1188"/>
                  <w:r w:rsidRPr="003E438A">
                    <w:rPr>
                      <w:rFonts w:ascii="Times New Roman" w:hAnsi="Times New Roman"/>
                      <w:sz w:val="28"/>
                      <w:szCs w:val="28"/>
                    </w:rPr>
                    <w:t>36</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89" w:name="bookmark=id.3eqkfcs" w:colFirst="0" w:colLast="0"/>
                  <w:bookmarkEnd w:id="1189"/>
                  <w:r w:rsidRPr="003E438A">
                    <w:rPr>
                      <w:rFonts w:ascii="Times New Roman" w:hAnsi="Times New Roman"/>
                      <w:sz w:val="28"/>
                      <w:szCs w:val="28"/>
                    </w:rPr>
                    <w:t>139</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90" w:name="bookmark=id.1tvupkl" w:colFirst="0" w:colLast="0"/>
                  <w:bookmarkEnd w:id="1190"/>
                  <w:r w:rsidRPr="003E438A">
                    <w:rPr>
                      <w:rFonts w:ascii="Times New Roman" w:hAnsi="Times New Roman"/>
                      <w:sz w:val="28"/>
                      <w:szCs w:val="28"/>
                    </w:rPr>
                    <w:t>37</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91" w:name="bookmark=id.4dvi88e" w:colFirst="0" w:colLast="0"/>
                  <w:bookmarkEnd w:id="1191"/>
                  <w:r w:rsidRPr="003E438A">
                    <w:rPr>
                      <w:rFonts w:ascii="Times New Roman" w:hAnsi="Times New Roman"/>
                      <w:sz w:val="28"/>
                      <w:szCs w:val="28"/>
                    </w:rPr>
                    <w:t>139</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92" w:name="bookmark=id.2t0sig7" w:colFirst="0" w:colLast="0"/>
                  <w:bookmarkEnd w:id="1192"/>
                  <w:r w:rsidRPr="003E438A">
                    <w:rPr>
                      <w:rFonts w:ascii="Times New Roman" w:hAnsi="Times New Roman"/>
                      <w:sz w:val="28"/>
                      <w:szCs w:val="28"/>
                    </w:rPr>
                    <w:t>38</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93" w:name="bookmark=id.1862so0" w:colFirst="0" w:colLast="0"/>
                  <w:bookmarkEnd w:id="1193"/>
                  <w:r w:rsidRPr="003E438A">
                    <w:rPr>
                      <w:rFonts w:ascii="Times New Roman" w:hAnsi="Times New Roman"/>
                      <w:sz w:val="28"/>
                      <w:szCs w:val="28"/>
                    </w:rPr>
                    <w:t>140</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94" w:name="bookmark=id.3s5qbbt" w:colFirst="0" w:colLast="0"/>
                  <w:bookmarkEnd w:id="1194"/>
                  <w:r w:rsidRPr="003E438A">
                    <w:rPr>
                      <w:rFonts w:ascii="Times New Roman" w:hAnsi="Times New Roman"/>
                      <w:sz w:val="28"/>
                      <w:szCs w:val="28"/>
                    </w:rPr>
                    <w:t>39</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95" w:name="bookmark=id.27b0ljm" w:colFirst="0" w:colLast="0"/>
                  <w:bookmarkEnd w:id="1195"/>
                  <w:r w:rsidRPr="003E438A">
                    <w:rPr>
                      <w:rFonts w:ascii="Times New Roman" w:hAnsi="Times New Roman"/>
                      <w:sz w:val="28"/>
                      <w:szCs w:val="28"/>
                    </w:rPr>
                    <w:t>141</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96" w:name="bookmark=id.mgavrf" w:colFirst="0" w:colLast="0"/>
                  <w:bookmarkEnd w:id="1196"/>
                  <w:r w:rsidRPr="003E438A">
                    <w:rPr>
                      <w:rFonts w:ascii="Times New Roman" w:hAnsi="Times New Roman"/>
                      <w:sz w:val="28"/>
                      <w:szCs w:val="28"/>
                    </w:rPr>
                    <w:t>40</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97" w:name="bookmark=id.36fyef8" w:colFirst="0" w:colLast="0"/>
                  <w:bookmarkEnd w:id="1197"/>
                  <w:r w:rsidRPr="003E438A">
                    <w:rPr>
                      <w:rFonts w:ascii="Times New Roman" w:hAnsi="Times New Roman"/>
                      <w:sz w:val="28"/>
                      <w:szCs w:val="28"/>
                    </w:rPr>
                    <w:t>142</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98" w:name="bookmark=id.1ll8on1" w:colFirst="0" w:colLast="0"/>
                  <w:bookmarkEnd w:id="1198"/>
                  <w:r w:rsidRPr="003E438A">
                    <w:rPr>
                      <w:rFonts w:ascii="Times New Roman" w:hAnsi="Times New Roman"/>
                      <w:sz w:val="28"/>
                      <w:szCs w:val="28"/>
                    </w:rPr>
                    <w:t>41</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199" w:name="bookmark=id.45kw7au" w:colFirst="0" w:colLast="0"/>
                  <w:bookmarkEnd w:id="1199"/>
                  <w:r w:rsidRPr="003E438A">
                    <w:rPr>
                      <w:rFonts w:ascii="Times New Roman" w:hAnsi="Times New Roman"/>
                      <w:sz w:val="28"/>
                      <w:szCs w:val="28"/>
                    </w:rPr>
                    <w:t>143</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00" w:name="bookmark=id.2kq6hin" w:colFirst="0" w:colLast="0"/>
                  <w:bookmarkEnd w:id="1200"/>
                  <w:r w:rsidRPr="003E438A">
                    <w:rPr>
                      <w:rFonts w:ascii="Times New Roman" w:hAnsi="Times New Roman"/>
                      <w:sz w:val="28"/>
                      <w:szCs w:val="28"/>
                    </w:rPr>
                    <w:t>42</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01" w:name="bookmark=id.zvgrqg" w:colFirst="0" w:colLast="0"/>
                  <w:bookmarkEnd w:id="1201"/>
                  <w:r w:rsidRPr="003E438A">
                    <w:rPr>
                      <w:rFonts w:ascii="Times New Roman" w:hAnsi="Times New Roman"/>
                      <w:sz w:val="28"/>
                      <w:szCs w:val="28"/>
                    </w:rPr>
                    <w:t>144</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02" w:name="bookmark=id.3jv4ae9" w:colFirst="0" w:colLast="0"/>
                  <w:bookmarkEnd w:id="1202"/>
                  <w:r w:rsidRPr="003E438A">
                    <w:rPr>
                      <w:rFonts w:ascii="Times New Roman" w:hAnsi="Times New Roman"/>
                      <w:sz w:val="28"/>
                      <w:szCs w:val="28"/>
                    </w:rPr>
                    <w:t>43</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03" w:name="bookmark=id.1z0ekm2" w:colFirst="0" w:colLast="0"/>
                  <w:bookmarkEnd w:id="1203"/>
                  <w:r w:rsidRPr="003E438A">
                    <w:rPr>
                      <w:rFonts w:ascii="Times New Roman" w:hAnsi="Times New Roman"/>
                      <w:sz w:val="28"/>
                      <w:szCs w:val="28"/>
                    </w:rPr>
                    <w:t>144</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04" w:name="bookmark=id.4j0239v" w:colFirst="0" w:colLast="0"/>
                  <w:bookmarkEnd w:id="1204"/>
                  <w:r w:rsidRPr="003E438A">
                    <w:rPr>
                      <w:rFonts w:ascii="Times New Roman" w:hAnsi="Times New Roman"/>
                      <w:sz w:val="28"/>
                      <w:szCs w:val="28"/>
                    </w:rPr>
                    <w:t>44</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05" w:name="bookmark=id.2y5cdho" w:colFirst="0" w:colLast="0"/>
                  <w:bookmarkEnd w:id="1205"/>
                  <w:r w:rsidRPr="003E438A">
                    <w:rPr>
                      <w:rFonts w:ascii="Times New Roman" w:hAnsi="Times New Roman"/>
                      <w:sz w:val="28"/>
                      <w:szCs w:val="28"/>
                    </w:rPr>
                    <w:t>145</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06" w:name="bookmark=id.1damnph" w:colFirst="0" w:colLast="0"/>
                  <w:bookmarkEnd w:id="1206"/>
                  <w:r w:rsidRPr="003E438A">
                    <w:rPr>
                      <w:rFonts w:ascii="Times New Roman" w:hAnsi="Times New Roman"/>
                      <w:sz w:val="28"/>
                      <w:szCs w:val="28"/>
                    </w:rPr>
                    <w:t>45</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07" w:name="bookmark=id.3xaa6da" w:colFirst="0" w:colLast="0"/>
                  <w:bookmarkEnd w:id="1207"/>
                  <w:r w:rsidRPr="003E438A">
                    <w:rPr>
                      <w:rFonts w:ascii="Times New Roman" w:hAnsi="Times New Roman"/>
                      <w:sz w:val="28"/>
                      <w:szCs w:val="28"/>
                    </w:rPr>
                    <w:t>146</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08" w:name="bookmark=id.2cfkgl3" w:colFirst="0" w:colLast="0"/>
                  <w:bookmarkEnd w:id="1208"/>
                  <w:r w:rsidRPr="003E438A">
                    <w:rPr>
                      <w:rFonts w:ascii="Times New Roman" w:hAnsi="Times New Roman"/>
                      <w:sz w:val="28"/>
                      <w:szCs w:val="28"/>
                    </w:rPr>
                    <w:t>46</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09" w:name="bookmark=id.rkuqsw" w:colFirst="0" w:colLast="0"/>
                  <w:bookmarkEnd w:id="1209"/>
                  <w:r w:rsidRPr="003E438A">
                    <w:rPr>
                      <w:rFonts w:ascii="Times New Roman" w:hAnsi="Times New Roman"/>
                      <w:sz w:val="28"/>
                      <w:szCs w:val="28"/>
                    </w:rPr>
                    <w:t>146</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10" w:name="bookmark=id.3bki9gp" w:colFirst="0" w:colLast="0"/>
                  <w:bookmarkEnd w:id="1210"/>
                  <w:r w:rsidRPr="003E438A">
                    <w:rPr>
                      <w:rFonts w:ascii="Times New Roman" w:hAnsi="Times New Roman"/>
                      <w:sz w:val="28"/>
                      <w:szCs w:val="28"/>
                    </w:rPr>
                    <w:t>47</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11" w:name="bookmark=id.1qpsjoi" w:colFirst="0" w:colLast="0"/>
                  <w:bookmarkEnd w:id="1211"/>
                  <w:r w:rsidRPr="003E438A">
                    <w:rPr>
                      <w:rFonts w:ascii="Times New Roman" w:hAnsi="Times New Roman"/>
                      <w:sz w:val="28"/>
                      <w:szCs w:val="28"/>
                    </w:rPr>
                    <w:t>147</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12" w:name="bookmark=id.4apg2cb" w:colFirst="0" w:colLast="0"/>
                  <w:bookmarkEnd w:id="1212"/>
                  <w:r w:rsidRPr="003E438A">
                    <w:rPr>
                      <w:rFonts w:ascii="Times New Roman" w:hAnsi="Times New Roman"/>
                      <w:sz w:val="28"/>
                      <w:szCs w:val="28"/>
                    </w:rPr>
                    <w:t>48</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13" w:name="bookmark=id.2puqck4" w:colFirst="0" w:colLast="0"/>
                  <w:bookmarkEnd w:id="1213"/>
                  <w:r w:rsidRPr="003E438A">
                    <w:rPr>
                      <w:rFonts w:ascii="Times New Roman" w:hAnsi="Times New Roman"/>
                      <w:sz w:val="28"/>
                      <w:szCs w:val="28"/>
                    </w:rPr>
                    <w:t>147</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14" w:name="bookmark=id.1500mrx" w:colFirst="0" w:colLast="0"/>
                  <w:bookmarkEnd w:id="1214"/>
                  <w:r w:rsidRPr="003E438A">
                    <w:rPr>
                      <w:rFonts w:ascii="Times New Roman" w:hAnsi="Times New Roman"/>
                      <w:sz w:val="28"/>
                      <w:szCs w:val="28"/>
                    </w:rPr>
                    <w:t>49</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15" w:name="bookmark=id.3ozo5fq" w:colFirst="0" w:colLast="0"/>
                  <w:bookmarkEnd w:id="1215"/>
                  <w:r w:rsidRPr="003E438A">
                    <w:rPr>
                      <w:rFonts w:ascii="Times New Roman" w:hAnsi="Times New Roman"/>
                      <w:sz w:val="28"/>
                      <w:szCs w:val="28"/>
                    </w:rPr>
                    <w:t>147</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16" w:name="bookmark=id.244yfnj" w:colFirst="0" w:colLast="0"/>
                  <w:bookmarkEnd w:id="1216"/>
                  <w:r w:rsidRPr="003E438A">
                    <w:rPr>
                      <w:rFonts w:ascii="Times New Roman" w:hAnsi="Times New Roman"/>
                      <w:sz w:val="28"/>
                      <w:szCs w:val="28"/>
                    </w:rPr>
                    <w:t>50</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17" w:name="bookmark=id.ja8pvc" w:colFirst="0" w:colLast="0"/>
                  <w:bookmarkEnd w:id="1217"/>
                  <w:r w:rsidRPr="003E438A">
                    <w:rPr>
                      <w:rFonts w:ascii="Times New Roman" w:hAnsi="Times New Roman"/>
                      <w:sz w:val="28"/>
                      <w:szCs w:val="28"/>
                    </w:rPr>
                    <w:t>148</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18" w:name="bookmark=id.339w8j5" w:colFirst="0" w:colLast="0"/>
                  <w:bookmarkEnd w:id="1218"/>
                  <w:r w:rsidRPr="003E438A">
                    <w:rPr>
                      <w:rFonts w:ascii="Times New Roman" w:hAnsi="Times New Roman"/>
                      <w:sz w:val="28"/>
                      <w:szCs w:val="28"/>
                    </w:rPr>
                    <w:t>51</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19" w:name="bookmark=id.1if6iqy" w:colFirst="0" w:colLast="0"/>
                  <w:bookmarkEnd w:id="1219"/>
                  <w:r w:rsidRPr="003E438A">
                    <w:rPr>
                      <w:rFonts w:ascii="Times New Roman" w:hAnsi="Times New Roman"/>
                      <w:sz w:val="28"/>
                      <w:szCs w:val="28"/>
                    </w:rPr>
                    <w:t>148</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20" w:name="bookmark=id.42eu1er" w:colFirst="0" w:colLast="0"/>
                  <w:bookmarkEnd w:id="1220"/>
                  <w:r w:rsidRPr="003E438A">
                    <w:rPr>
                      <w:rFonts w:ascii="Times New Roman" w:hAnsi="Times New Roman"/>
                      <w:sz w:val="28"/>
                      <w:szCs w:val="28"/>
                    </w:rPr>
                    <w:t>52</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21" w:name="bookmark=id.2hk4bmk" w:colFirst="0" w:colLast="0"/>
                  <w:bookmarkEnd w:id="1221"/>
                  <w:r w:rsidRPr="003E438A">
                    <w:rPr>
                      <w:rFonts w:ascii="Times New Roman" w:hAnsi="Times New Roman"/>
                      <w:sz w:val="28"/>
                      <w:szCs w:val="28"/>
                    </w:rPr>
                    <w:t>148</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22" w:name="bookmark=id.wpelud" w:colFirst="0" w:colLast="0"/>
                  <w:bookmarkEnd w:id="1222"/>
                  <w:r w:rsidRPr="003E438A">
                    <w:rPr>
                      <w:rFonts w:ascii="Times New Roman" w:hAnsi="Times New Roman"/>
                      <w:sz w:val="28"/>
                      <w:szCs w:val="28"/>
                    </w:rPr>
                    <w:t>53</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23" w:name="bookmark=id.3gp24i6" w:colFirst="0" w:colLast="0"/>
                  <w:bookmarkEnd w:id="1223"/>
                  <w:r w:rsidRPr="003E438A">
                    <w:rPr>
                      <w:rFonts w:ascii="Times New Roman" w:hAnsi="Times New Roman"/>
                      <w:sz w:val="28"/>
                      <w:szCs w:val="28"/>
                    </w:rPr>
                    <w:t>149</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24" w:name="bookmark=id.1vucepz" w:colFirst="0" w:colLast="0"/>
                  <w:bookmarkEnd w:id="1224"/>
                  <w:r w:rsidRPr="003E438A">
                    <w:rPr>
                      <w:rFonts w:ascii="Times New Roman" w:hAnsi="Times New Roman"/>
                      <w:sz w:val="28"/>
                      <w:szCs w:val="28"/>
                    </w:rPr>
                    <w:t>54</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25" w:name="bookmark=id.4ftzxds" w:colFirst="0" w:colLast="0"/>
                  <w:bookmarkEnd w:id="1225"/>
                  <w:r w:rsidRPr="003E438A">
                    <w:rPr>
                      <w:rFonts w:ascii="Times New Roman" w:hAnsi="Times New Roman"/>
                      <w:sz w:val="28"/>
                      <w:szCs w:val="28"/>
                    </w:rPr>
                    <w:t>149</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26" w:name="bookmark=id.2uza7ll" w:colFirst="0" w:colLast="0"/>
                  <w:bookmarkEnd w:id="1226"/>
                  <w:r w:rsidRPr="003E438A">
                    <w:rPr>
                      <w:rFonts w:ascii="Times New Roman" w:hAnsi="Times New Roman"/>
                      <w:sz w:val="28"/>
                      <w:szCs w:val="28"/>
                    </w:rPr>
                    <w:t>55</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27" w:name="bookmark=id.1a4khte" w:colFirst="0" w:colLast="0"/>
                  <w:bookmarkEnd w:id="1227"/>
                  <w:r w:rsidRPr="003E438A">
                    <w:rPr>
                      <w:rFonts w:ascii="Times New Roman" w:hAnsi="Times New Roman"/>
                      <w:sz w:val="28"/>
                      <w:szCs w:val="28"/>
                    </w:rPr>
                    <w:t>149</w:t>
                  </w:r>
                </w:p>
              </w:tc>
            </w:tr>
          </w:tbl>
          <w:p w:rsidR="0087499F" w:rsidRPr="003E438A" w:rsidRDefault="0087499F" w:rsidP="006123BE">
            <w:pPr>
              <w:spacing w:after="0" w:line="240" w:lineRule="auto"/>
              <w:rPr>
                <w:rFonts w:ascii="Times New Roman" w:hAnsi="Times New Roman"/>
                <w:sz w:val="28"/>
                <w:szCs w:val="28"/>
              </w:rPr>
            </w:pPr>
            <w:r w:rsidRPr="003E438A">
              <w:rPr>
                <w:rFonts w:ascii="Times New Roman" w:hAnsi="Times New Roman"/>
                <w:sz w:val="28"/>
                <w:szCs w:val="28"/>
              </w:rPr>
              <w:br/>
            </w:r>
          </w:p>
        </w:tc>
        <w:tc>
          <w:tcPr>
            <w:tcW w:w="3167" w:type="dxa"/>
            <w:vAlign w:val="center"/>
          </w:tcPr>
          <w:tbl>
            <w:tblPr>
              <w:tblW w:w="3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01"/>
              <w:gridCol w:w="1420"/>
            </w:tblGrid>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28" w:name="bookmark=id.3u480h7" w:colFirst="0" w:colLast="0"/>
                  <w:bookmarkEnd w:id="1228"/>
                  <w:r w:rsidRPr="003E438A">
                    <w:rPr>
                      <w:rFonts w:ascii="Times New Roman" w:hAnsi="Times New Roman"/>
                      <w:sz w:val="28"/>
                      <w:szCs w:val="28"/>
                    </w:rPr>
                    <w:t>% набраних балів</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29" w:name="bookmark=id.299iap0" w:colFirst="0" w:colLast="0"/>
                  <w:bookmarkEnd w:id="1229"/>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30" w:name="bookmark=id.oeskwt" w:colFirst="0" w:colLast="0"/>
                  <w:bookmarkEnd w:id="1230"/>
                  <w:r w:rsidRPr="003E438A">
                    <w:rPr>
                      <w:rFonts w:ascii="Times New Roman" w:hAnsi="Times New Roman"/>
                      <w:sz w:val="28"/>
                      <w:szCs w:val="28"/>
                    </w:rPr>
                    <w:t>56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31" w:name="bookmark=id.38eg3km" w:colFirst="0" w:colLast="0"/>
                  <w:bookmarkEnd w:id="1231"/>
                  <w:r w:rsidRPr="003E438A">
                    <w:rPr>
                      <w:rFonts w:ascii="Times New Roman" w:hAnsi="Times New Roman"/>
                      <w:sz w:val="28"/>
                      <w:szCs w:val="28"/>
                    </w:rPr>
                    <w:t>150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32" w:name="bookmark=id.1njqdsf" w:colFirst="0" w:colLast="0"/>
                  <w:bookmarkEnd w:id="1232"/>
                  <w:r w:rsidRPr="003E438A">
                    <w:rPr>
                      <w:rFonts w:ascii="Times New Roman" w:hAnsi="Times New Roman"/>
                      <w:sz w:val="28"/>
                      <w:szCs w:val="28"/>
                    </w:rPr>
                    <w:t>57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33" w:name="bookmark=id.47jdwg8" w:colFirst="0" w:colLast="0"/>
                  <w:bookmarkEnd w:id="1233"/>
                  <w:r w:rsidRPr="003E438A">
                    <w:rPr>
                      <w:rFonts w:ascii="Times New Roman" w:hAnsi="Times New Roman"/>
                      <w:sz w:val="28"/>
                      <w:szCs w:val="28"/>
                    </w:rPr>
                    <w:t>150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34" w:name="bookmark=id.2moo6o1" w:colFirst="0" w:colLast="0"/>
                  <w:bookmarkEnd w:id="1234"/>
                  <w:r w:rsidRPr="003E438A">
                    <w:rPr>
                      <w:rFonts w:ascii="Times New Roman" w:hAnsi="Times New Roman"/>
                      <w:sz w:val="28"/>
                      <w:szCs w:val="28"/>
                    </w:rPr>
                    <w:t>58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35" w:name="bookmark=id.11tygvu" w:colFirst="0" w:colLast="0"/>
                  <w:bookmarkEnd w:id="1235"/>
                  <w:r w:rsidRPr="003E438A">
                    <w:rPr>
                      <w:rFonts w:ascii="Times New Roman" w:hAnsi="Times New Roman"/>
                      <w:sz w:val="28"/>
                      <w:szCs w:val="28"/>
                    </w:rPr>
                    <w:t>150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36" w:name="bookmark=id.3ltlzjn" w:colFirst="0" w:colLast="0"/>
                  <w:bookmarkEnd w:id="1236"/>
                  <w:r w:rsidRPr="003E438A">
                    <w:rPr>
                      <w:rFonts w:ascii="Times New Roman" w:hAnsi="Times New Roman"/>
                      <w:sz w:val="28"/>
                      <w:szCs w:val="28"/>
                    </w:rPr>
                    <w:t>59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37" w:name="bookmark=id.20yw9rg" w:colFirst="0" w:colLast="0"/>
                  <w:bookmarkEnd w:id="1237"/>
                  <w:r w:rsidRPr="003E438A">
                    <w:rPr>
                      <w:rFonts w:ascii="Times New Roman" w:hAnsi="Times New Roman"/>
                      <w:sz w:val="28"/>
                      <w:szCs w:val="28"/>
                    </w:rPr>
                    <w:t>151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38" w:name="bookmark=id.4kyjsf9" w:colFirst="0" w:colLast="0"/>
                  <w:bookmarkEnd w:id="1238"/>
                  <w:r w:rsidRPr="003E438A">
                    <w:rPr>
                      <w:rFonts w:ascii="Times New Roman" w:hAnsi="Times New Roman"/>
                      <w:sz w:val="28"/>
                      <w:szCs w:val="28"/>
                    </w:rPr>
                    <w:t>60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39" w:name="bookmark=id.303u2n2" w:colFirst="0" w:colLast="0"/>
                  <w:bookmarkEnd w:id="1239"/>
                  <w:r w:rsidRPr="003E438A">
                    <w:rPr>
                      <w:rFonts w:ascii="Times New Roman" w:hAnsi="Times New Roman"/>
                      <w:sz w:val="28"/>
                      <w:szCs w:val="28"/>
                    </w:rPr>
                    <w:t>151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40" w:name="bookmark=id.1f94cuv" w:colFirst="0" w:colLast="0"/>
                  <w:bookmarkEnd w:id="1240"/>
                  <w:r w:rsidRPr="003E438A">
                    <w:rPr>
                      <w:rFonts w:ascii="Times New Roman" w:hAnsi="Times New Roman"/>
                      <w:sz w:val="28"/>
                      <w:szCs w:val="28"/>
                    </w:rPr>
                    <w:t>61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41" w:name="bookmark=id.3z8rvio" w:colFirst="0" w:colLast="0"/>
                  <w:bookmarkEnd w:id="1241"/>
                  <w:r w:rsidRPr="003E438A">
                    <w:rPr>
                      <w:rFonts w:ascii="Times New Roman" w:hAnsi="Times New Roman"/>
                      <w:sz w:val="28"/>
                      <w:szCs w:val="28"/>
                    </w:rPr>
                    <w:t>151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42" w:name="bookmark=id.2ee25qh" w:colFirst="0" w:colLast="0"/>
                  <w:bookmarkEnd w:id="1242"/>
                  <w:r w:rsidRPr="003E438A">
                    <w:rPr>
                      <w:rFonts w:ascii="Times New Roman" w:hAnsi="Times New Roman"/>
                      <w:sz w:val="28"/>
                      <w:szCs w:val="28"/>
                    </w:rPr>
                    <w:t>62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43" w:name="bookmark=id.tjcfya" w:colFirst="0" w:colLast="0"/>
                  <w:bookmarkEnd w:id="1243"/>
                  <w:r w:rsidRPr="003E438A">
                    <w:rPr>
                      <w:rFonts w:ascii="Times New Roman" w:hAnsi="Times New Roman"/>
                      <w:sz w:val="28"/>
                      <w:szCs w:val="28"/>
                    </w:rPr>
                    <w:t>151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44" w:name="bookmark=id.3dizym3" w:colFirst="0" w:colLast="0"/>
                  <w:bookmarkEnd w:id="1244"/>
                  <w:r w:rsidRPr="003E438A">
                    <w:rPr>
                      <w:rFonts w:ascii="Times New Roman" w:hAnsi="Times New Roman"/>
                      <w:sz w:val="28"/>
                      <w:szCs w:val="28"/>
                    </w:rPr>
                    <w:t>63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45" w:name="bookmark=id.1soa8tw" w:colFirst="0" w:colLast="0"/>
                  <w:bookmarkEnd w:id="1245"/>
                  <w:r w:rsidRPr="003E438A">
                    <w:rPr>
                      <w:rFonts w:ascii="Times New Roman" w:hAnsi="Times New Roman"/>
                      <w:sz w:val="28"/>
                      <w:szCs w:val="28"/>
                    </w:rPr>
                    <w:t>152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46" w:name="bookmark=id.4cnxrhp" w:colFirst="0" w:colLast="0"/>
                  <w:bookmarkEnd w:id="1246"/>
                  <w:r w:rsidRPr="003E438A">
                    <w:rPr>
                      <w:rFonts w:ascii="Times New Roman" w:hAnsi="Times New Roman"/>
                      <w:sz w:val="28"/>
                      <w:szCs w:val="28"/>
                    </w:rPr>
                    <w:t>64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47" w:name="bookmark=id.2rt81pi" w:colFirst="0" w:colLast="0"/>
                  <w:bookmarkEnd w:id="1247"/>
                  <w:r w:rsidRPr="003E438A">
                    <w:rPr>
                      <w:rFonts w:ascii="Times New Roman" w:hAnsi="Times New Roman"/>
                      <w:sz w:val="28"/>
                      <w:szCs w:val="28"/>
                    </w:rPr>
                    <w:t>152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48" w:name="bookmark=id.16yibxb" w:colFirst="0" w:colLast="0"/>
                  <w:bookmarkEnd w:id="1248"/>
                  <w:r w:rsidRPr="003E438A">
                    <w:rPr>
                      <w:rFonts w:ascii="Times New Roman" w:hAnsi="Times New Roman"/>
                      <w:sz w:val="28"/>
                      <w:szCs w:val="28"/>
                    </w:rPr>
                    <w:t>65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49" w:name="bookmark=id.3qy5ul4" w:colFirst="0" w:colLast="0"/>
                  <w:bookmarkEnd w:id="1249"/>
                  <w:r w:rsidRPr="003E438A">
                    <w:rPr>
                      <w:rFonts w:ascii="Times New Roman" w:hAnsi="Times New Roman"/>
                      <w:sz w:val="28"/>
                      <w:szCs w:val="28"/>
                    </w:rPr>
                    <w:t>152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50" w:name="bookmark=id.263g4sx" w:colFirst="0" w:colLast="0"/>
                  <w:bookmarkEnd w:id="1250"/>
                  <w:r w:rsidRPr="003E438A">
                    <w:rPr>
                      <w:rFonts w:ascii="Times New Roman" w:hAnsi="Times New Roman"/>
                      <w:sz w:val="28"/>
                      <w:szCs w:val="28"/>
                    </w:rPr>
                    <w:t>66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51" w:name="bookmark=id.l8qf0q" w:colFirst="0" w:colLast="0"/>
                  <w:bookmarkEnd w:id="1251"/>
                  <w:r w:rsidRPr="003E438A">
                    <w:rPr>
                      <w:rFonts w:ascii="Times New Roman" w:hAnsi="Times New Roman"/>
                      <w:sz w:val="28"/>
                      <w:szCs w:val="28"/>
                    </w:rPr>
                    <w:t>153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52" w:name="bookmark=id.358dxoj" w:colFirst="0" w:colLast="0"/>
                  <w:bookmarkEnd w:id="1252"/>
                  <w:r w:rsidRPr="003E438A">
                    <w:rPr>
                      <w:rFonts w:ascii="Times New Roman" w:hAnsi="Times New Roman"/>
                      <w:sz w:val="28"/>
                      <w:szCs w:val="28"/>
                    </w:rPr>
                    <w:t>67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53" w:name="bookmark=id.1kdo7wc" w:colFirst="0" w:colLast="0"/>
                  <w:bookmarkEnd w:id="1253"/>
                  <w:r w:rsidRPr="003E438A">
                    <w:rPr>
                      <w:rFonts w:ascii="Times New Roman" w:hAnsi="Times New Roman"/>
                      <w:sz w:val="28"/>
                      <w:szCs w:val="28"/>
                    </w:rPr>
                    <w:t>154</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54" w:name="bookmark=id.44dbqk5" w:colFirst="0" w:colLast="0"/>
                  <w:bookmarkEnd w:id="1254"/>
                  <w:r w:rsidRPr="003E438A">
                    <w:rPr>
                      <w:rFonts w:ascii="Times New Roman" w:hAnsi="Times New Roman"/>
                      <w:sz w:val="28"/>
                      <w:szCs w:val="28"/>
                    </w:rPr>
                    <w:t>68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55" w:name="bookmark=id.2jim0ry" w:colFirst="0" w:colLast="0"/>
                  <w:bookmarkEnd w:id="1255"/>
                  <w:r w:rsidRPr="003E438A">
                    <w:rPr>
                      <w:rFonts w:ascii="Times New Roman" w:hAnsi="Times New Roman"/>
                      <w:sz w:val="28"/>
                      <w:szCs w:val="28"/>
                    </w:rPr>
                    <w:t>154</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56" w:name="bookmark=id.ynwazr" w:colFirst="0" w:colLast="0"/>
                  <w:bookmarkEnd w:id="1256"/>
                  <w:r w:rsidRPr="003E438A">
                    <w:rPr>
                      <w:rFonts w:ascii="Times New Roman" w:hAnsi="Times New Roman"/>
                      <w:sz w:val="28"/>
                      <w:szCs w:val="28"/>
                    </w:rPr>
                    <w:t>69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57" w:name="bookmark=id.3injtnk" w:colFirst="0" w:colLast="0"/>
                  <w:bookmarkEnd w:id="1257"/>
                  <w:r w:rsidRPr="003E438A">
                    <w:rPr>
                      <w:rFonts w:ascii="Times New Roman" w:hAnsi="Times New Roman"/>
                      <w:sz w:val="28"/>
                      <w:szCs w:val="28"/>
                    </w:rPr>
                    <w:t>155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58" w:name="bookmark=id.1xsu3vd" w:colFirst="0" w:colLast="0"/>
                  <w:bookmarkEnd w:id="1258"/>
                  <w:r w:rsidRPr="003E438A">
                    <w:rPr>
                      <w:rFonts w:ascii="Times New Roman" w:hAnsi="Times New Roman"/>
                      <w:sz w:val="28"/>
                      <w:szCs w:val="28"/>
                    </w:rPr>
                    <w:t>70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59" w:name="bookmark=id.4hshmj6" w:colFirst="0" w:colLast="0"/>
                  <w:bookmarkEnd w:id="1259"/>
                  <w:r w:rsidRPr="003E438A">
                    <w:rPr>
                      <w:rFonts w:ascii="Times New Roman" w:hAnsi="Times New Roman"/>
                      <w:sz w:val="28"/>
                      <w:szCs w:val="28"/>
                    </w:rPr>
                    <w:t>156</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60" w:name="bookmark=id.2wxrwqz" w:colFirst="0" w:colLast="0"/>
                  <w:bookmarkEnd w:id="1260"/>
                  <w:r w:rsidRPr="003E438A">
                    <w:rPr>
                      <w:rFonts w:ascii="Times New Roman" w:hAnsi="Times New Roman"/>
                      <w:sz w:val="28"/>
                      <w:szCs w:val="28"/>
                    </w:rPr>
                    <w:t>71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61" w:name="bookmark=id.1c326ys" w:colFirst="0" w:colLast="0"/>
                  <w:bookmarkEnd w:id="1261"/>
                  <w:r w:rsidRPr="003E438A">
                    <w:rPr>
                      <w:rFonts w:ascii="Times New Roman" w:hAnsi="Times New Roman"/>
                      <w:sz w:val="28"/>
                      <w:szCs w:val="28"/>
                    </w:rPr>
                    <w:t>156</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62" w:name="bookmark=id.3w2ppml" w:colFirst="0" w:colLast="0"/>
                  <w:bookmarkEnd w:id="1262"/>
                  <w:r w:rsidRPr="003E438A">
                    <w:rPr>
                      <w:rFonts w:ascii="Times New Roman" w:hAnsi="Times New Roman"/>
                      <w:sz w:val="28"/>
                      <w:szCs w:val="28"/>
                    </w:rPr>
                    <w:t>72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63" w:name="bookmark=id.2b7zzue" w:colFirst="0" w:colLast="0"/>
                  <w:bookmarkEnd w:id="1263"/>
                  <w:r w:rsidRPr="003E438A">
                    <w:rPr>
                      <w:rFonts w:ascii="Times New Roman" w:hAnsi="Times New Roman"/>
                      <w:sz w:val="28"/>
                      <w:szCs w:val="28"/>
                    </w:rPr>
                    <w:t>157</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64" w:name="bookmark=id.qdaa27" w:colFirst="0" w:colLast="0"/>
                  <w:bookmarkEnd w:id="1264"/>
                  <w:r w:rsidRPr="003E438A">
                    <w:rPr>
                      <w:rFonts w:ascii="Times New Roman" w:hAnsi="Times New Roman"/>
                      <w:sz w:val="28"/>
                      <w:szCs w:val="28"/>
                    </w:rPr>
                    <w:t>73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65" w:name="bookmark=id.3acxsq0" w:colFirst="0" w:colLast="0"/>
                  <w:bookmarkEnd w:id="1265"/>
                  <w:r w:rsidRPr="003E438A">
                    <w:rPr>
                      <w:rFonts w:ascii="Times New Roman" w:hAnsi="Times New Roman"/>
                      <w:sz w:val="28"/>
                      <w:szCs w:val="28"/>
                    </w:rPr>
                    <w:t>158</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66" w:name="bookmark=id.1pi82xt" w:colFirst="0" w:colLast="0"/>
                  <w:bookmarkEnd w:id="1266"/>
                  <w:r w:rsidRPr="003E438A">
                    <w:rPr>
                      <w:rFonts w:ascii="Times New Roman" w:hAnsi="Times New Roman"/>
                      <w:sz w:val="28"/>
                      <w:szCs w:val="28"/>
                    </w:rPr>
                    <w:t>74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67" w:name="bookmark=id.49hvllm" w:colFirst="0" w:colLast="0"/>
                  <w:bookmarkEnd w:id="1267"/>
                  <w:r w:rsidRPr="003E438A">
                    <w:rPr>
                      <w:rFonts w:ascii="Times New Roman" w:hAnsi="Times New Roman"/>
                      <w:sz w:val="28"/>
                      <w:szCs w:val="28"/>
                    </w:rPr>
                    <w:t>158</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68" w:name="bookmark=id.2on5vtf" w:colFirst="0" w:colLast="0"/>
                  <w:bookmarkEnd w:id="1268"/>
                  <w:r w:rsidRPr="003E438A">
                    <w:rPr>
                      <w:rFonts w:ascii="Times New Roman" w:hAnsi="Times New Roman"/>
                      <w:sz w:val="28"/>
                      <w:szCs w:val="28"/>
                    </w:rPr>
                    <w:t>75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69" w:name="bookmark=id.13sg618" w:colFirst="0" w:colLast="0"/>
                  <w:bookmarkEnd w:id="1269"/>
                  <w:r w:rsidRPr="003E438A">
                    <w:rPr>
                      <w:rFonts w:ascii="Times New Roman" w:hAnsi="Times New Roman"/>
                      <w:sz w:val="28"/>
                      <w:szCs w:val="28"/>
                    </w:rPr>
                    <w:t>159</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70" w:name="bookmark=id.3ns3op1" w:colFirst="0" w:colLast="0"/>
                  <w:bookmarkEnd w:id="1270"/>
                  <w:r w:rsidRPr="003E438A">
                    <w:rPr>
                      <w:rFonts w:ascii="Times New Roman" w:hAnsi="Times New Roman"/>
                      <w:sz w:val="28"/>
                      <w:szCs w:val="28"/>
                    </w:rPr>
                    <w:t>76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71" w:name="bookmark=id.22xdywu" w:colFirst="0" w:colLast="0"/>
                  <w:bookmarkEnd w:id="1271"/>
                  <w:r w:rsidRPr="003E438A">
                    <w:rPr>
                      <w:rFonts w:ascii="Times New Roman" w:hAnsi="Times New Roman"/>
                      <w:sz w:val="28"/>
                      <w:szCs w:val="28"/>
                    </w:rPr>
                    <w:t>161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72" w:name="bookmark=id.i2o94n" w:colFirst="0" w:colLast="0"/>
                  <w:bookmarkEnd w:id="1272"/>
                  <w:r w:rsidRPr="003E438A">
                    <w:rPr>
                      <w:rFonts w:ascii="Times New Roman" w:hAnsi="Times New Roman"/>
                      <w:sz w:val="28"/>
                      <w:szCs w:val="28"/>
                    </w:rPr>
                    <w:t>77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73" w:name="bookmark=id.322brsg" w:colFirst="0" w:colLast="0"/>
                  <w:bookmarkEnd w:id="1273"/>
                  <w:r w:rsidRPr="003E438A">
                    <w:rPr>
                      <w:rFonts w:ascii="Times New Roman" w:hAnsi="Times New Roman"/>
                      <w:sz w:val="28"/>
                      <w:szCs w:val="28"/>
                    </w:rPr>
                    <w:t>162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74" w:name="bookmark=id.1h7m209" w:colFirst="0" w:colLast="0"/>
                  <w:bookmarkEnd w:id="1274"/>
                  <w:r w:rsidRPr="003E438A">
                    <w:rPr>
                      <w:rFonts w:ascii="Times New Roman" w:hAnsi="Times New Roman"/>
                      <w:sz w:val="28"/>
                      <w:szCs w:val="28"/>
                    </w:rPr>
                    <w:t>78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75" w:name="bookmark=id.4179ko2" w:colFirst="0" w:colLast="0"/>
                  <w:bookmarkEnd w:id="1275"/>
                  <w:r w:rsidRPr="003E438A">
                    <w:rPr>
                      <w:rFonts w:ascii="Times New Roman" w:hAnsi="Times New Roman"/>
                      <w:sz w:val="28"/>
                      <w:szCs w:val="28"/>
                    </w:rPr>
                    <w:t>163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76" w:name="bookmark=id.2gcjuvv" w:colFirst="0" w:colLast="0"/>
                  <w:bookmarkEnd w:id="1276"/>
                  <w:r w:rsidRPr="003E438A">
                    <w:rPr>
                      <w:rFonts w:ascii="Times New Roman" w:hAnsi="Times New Roman"/>
                      <w:sz w:val="28"/>
                      <w:szCs w:val="28"/>
                    </w:rPr>
                    <w:t>79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77" w:name="bookmark=id.vhu53o" w:colFirst="0" w:colLast="0"/>
                  <w:bookmarkEnd w:id="1277"/>
                  <w:r w:rsidRPr="003E438A">
                    <w:rPr>
                      <w:rFonts w:ascii="Times New Roman" w:hAnsi="Times New Roman"/>
                      <w:sz w:val="28"/>
                      <w:szCs w:val="28"/>
                    </w:rPr>
                    <w:t>165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78" w:name="bookmark=id.3fhhnrh" w:colFirst="0" w:colLast="0"/>
                  <w:bookmarkEnd w:id="1278"/>
                  <w:r w:rsidRPr="003E438A">
                    <w:rPr>
                      <w:rFonts w:ascii="Times New Roman" w:hAnsi="Times New Roman"/>
                      <w:sz w:val="28"/>
                      <w:szCs w:val="28"/>
                    </w:rPr>
                    <w:t>80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79" w:name="bookmark=id.1umrxza" w:colFirst="0" w:colLast="0"/>
                  <w:bookmarkEnd w:id="1279"/>
                  <w:r w:rsidRPr="003E438A">
                    <w:rPr>
                      <w:rFonts w:ascii="Times New Roman" w:hAnsi="Times New Roman"/>
                      <w:sz w:val="28"/>
                      <w:szCs w:val="28"/>
                    </w:rPr>
                    <w:t>166</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80" w:name="bookmark=id.4emfgn3" w:colFirst="0" w:colLast="0"/>
                  <w:bookmarkEnd w:id="1280"/>
                  <w:r w:rsidRPr="003E438A">
                    <w:rPr>
                      <w:rFonts w:ascii="Times New Roman" w:hAnsi="Times New Roman"/>
                      <w:sz w:val="28"/>
                      <w:szCs w:val="28"/>
                    </w:rPr>
                    <w:t>81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81" w:name="bookmark=id.2trpquw" w:colFirst="0" w:colLast="0"/>
                  <w:bookmarkEnd w:id="1281"/>
                  <w:r w:rsidRPr="003E438A">
                    <w:rPr>
                      <w:rFonts w:ascii="Times New Roman" w:hAnsi="Times New Roman"/>
                      <w:sz w:val="28"/>
                      <w:szCs w:val="28"/>
                    </w:rPr>
                    <w:t>167</w:t>
                  </w:r>
                </w:p>
              </w:tc>
            </w:tr>
          </w:tbl>
          <w:p w:rsidR="0087499F" w:rsidRPr="003E438A" w:rsidRDefault="0087499F" w:rsidP="006123BE">
            <w:pPr>
              <w:spacing w:after="0" w:line="240" w:lineRule="auto"/>
              <w:rPr>
                <w:rFonts w:ascii="Times New Roman" w:hAnsi="Times New Roman"/>
                <w:sz w:val="28"/>
                <w:szCs w:val="28"/>
              </w:rPr>
            </w:pPr>
            <w:r w:rsidRPr="003E438A">
              <w:rPr>
                <w:rFonts w:ascii="Times New Roman" w:hAnsi="Times New Roman"/>
                <w:sz w:val="28"/>
                <w:szCs w:val="28"/>
              </w:rPr>
              <w:br/>
            </w:r>
          </w:p>
        </w:tc>
        <w:tc>
          <w:tcPr>
            <w:tcW w:w="3189" w:type="dxa"/>
            <w:vAlign w:val="center"/>
          </w:tcPr>
          <w:tbl>
            <w:tblPr>
              <w:tblpPr w:leftFromText="180" w:rightFromText="180" w:horzAnchor="margin" w:tblpY="-735"/>
              <w:tblOverlap w:val="never"/>
              <w:tblW w:w="3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01"/>
              <w:gridCol w:w="1420"/>
            </w:tblGrid>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82" w:name="bookmark=id.18x012p" w:colFirst="0" w:colLast="0"/>
                  <w:bookmarkEnd w:id="1282"/>
                  <w:r w:rsidRPr="003E438A">
                    <w:rPr>
                      <w:rFonts w:ascii="Times New Roman" w:hAnsi="Times New Roman"/>
                      <w:sz w:val="28"/>
                      <w:szCs w:val="28"/>
                    </w:rPr>
                    <w:t>% набраних балів</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83" w:name="bookmark=id.3swnjqi" w:colFirst="0" w:colLast="0"/>
                  <w:bookmarkEnd w:id="1283"/>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84" w:name="bookmark=id.281xtyb" w:colFirst="0" w:colLast="0"/>
                  <w:bookmarkEnd w:id="1284"/>
                  <w:r w:rsidRPr="003E438A">
                    <w:rPr>
                      <w:rFonts w:ascii="Times New Roman" w:hAnsi="Times New Roman"/>
                      <w:sz w:val="28"/>
                      <w:szCs w:val="28"/>
                    </w:rPr>
                    <w:t>82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85" w:name="bookmark=id.n78464" w:colFirst="0" w:colLast="0"/>
                  <w:bookmarkEnd w:id="1285"/>
                  <w:r w:rsidRPr="003E438A">
                    <w:rPr>
                      <w:rFonts w:ascii="Times New Roman" w:hAnsi="Times New Roman"/>
                      <w:sz w:val="28"/>
                      <w:szCs w:val="28"/>
                    </w:rPr>
                    <w:t>169</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86" w:name="bookmark=id.376vmtx" w:colFirst="0" w:colLast="0"/>
                  <w:bookmarkEnd w:id="1286"/>
                  <w:r w:rsidRPr="003E438A">
                    <w:rPr>
                      <w:rFonts w:ascii="Times New Roman" w:hAnsi="Times New Roman"/>
                      <w:sz w:val="28"/>
                      <w:szCs w:val="28"/>
                    </w:rPr>
                    <w:t>83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87" w:name="bookmark=id.1mc5x1q" w:colFirst="0" w:colLast="0"/>
                  <w:bookmarkEnd w:id="1287"/>
                  <w:r w:rsidRPr="003E438A">
                    <w:rPr>
                      <w:rFonts w:ascii="Times New Roman" w:hAnsi="Times New Roman"/>
                      <w:sz w:val="28"/>
                      <w:szCs w:val="28"/>
                    </w:rPr>
                    <w:t>170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88" w:name="bookmark=id.46btfpj" w:colFirst="0" w:colLast="0"/>
                  <w:bookmarkEnd w:id="1288"/>
                  <w:r w:rsidRPr="003E438A">
                    <w:rPr>
                      <w:rFonts w:ascii="Times New Roman" w:hAnsi="Times New Roman"/>
                      <w:sz w:val="28"/>
                      <w:szCs w:val="28"/>
                    </w:rPr>
                    <w:t>84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89" w:name="bookmark=id.2lh3pxc" w:colFirst="0" w:colLast="0"/>
                  <w:bookmarkEnd w:id="1289"/>
                  <w:r w:rsidRPr="003E438A">
                    <w:rPr>
                      <w:rFonts w:ascii="Times New Roman" w:hAnsi="Times New Roman"/>
                      <w:sz w:val="28"/>
                      <w:szCs w:val="28"/>
                    </w:rPr>
                    <w:t>171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90" w:name="bookmark=id.10me055" w:colFirst="0" w:colLast="0"/>
                  <w:bookmarkEnd w:id="1290"/>
                  <w:r w:rsidRPr="003E438A">
                    <w:rPr>
                      <w:rFonts w:ascii="Times New Roman" w:hAnsi="Times New Roman"/>
                      <w:sz w:val="28"/>
                      <w:szCs w:val="28"/>
                    </w:rPr>
                    <w:t>85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91" w:name="bookmark=id.3km1isy" w:colFirst="0" w:colLast="0"/>
                  <w:bookmarkEnd w:id="1291"/>
                  <w:r w:rsidRPr="003E438A">
                    <w:rPr>
                      <w:rFonts w:ascii="Times New Roman" w:hAnsi="Times New Roman"/>
                      <w:sz w:val="28"/>
                      <w:szCs w:val="28"/>
                    </w:rPr>
                    <w:t>172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92" w:name="bookmark=id.1zrbt0r" w:colFirst="0" w:colLast="0"/>
                  <w:bookmarkEnd w:id="1292"/>
                  <w:r w:rsidRPr="003E438A">
                    <w:rPr>
                      <w:rFonts w:ascii="Times New Roman" w:hAnsi="Times New Roman"/>
                      <w:sz w:val="28"/>
                      <w:szCs w:val="28"/>
                    </w:rPr>
                    <w:t>86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93" w:name="bookmark=id.4jqzbok" w:colFirst="0" w:colLast="0"/>
                  <w:bookmarkEnd w:id="1293"/>
                  <w:r w:rsidRPr="003E438A">
                    <w:rPr>
                      <w:rFonts w:ascii="Times New Roman" w:hAnsi="Times New Roman"/>
                      <w:sz w:val="28"/>
                      <w:szCs w:val="28"/>
                    </w:rPr>
                    <w:t>173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94" w:name="bookmark=id.2yw9lwd" w:colFirst="0" w:colLast="0"/>
                  <w:bookmarkEnd w:id="1294"/>
                  <w:r w:rsidRPr="003E438A">
                    <w:rPr>
                      <w:rFonts w:ascii="Times New Roman" w:hAnsi="Times New Roman"/>
                      <w:sz w:val="28"/>
                      <w:szCs w:val="28"/>
                    </w:rPr>
                    <w:t>87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95" w:name="bookmark=id.1e1jw46" w:colFirst="0" w:colLast="0"/>
                  <w:bookmarkEnd w:id="1295"/>
                  <w:r w:rsidRPr="003E438A">
                    <w:rPr>
                      <w:rFonts w:ascii="Times New Roman" w:hAnsi="Times New Roman"/>
                      <w:sz w:val="28"/>
                      <w:szCs w:val="28"/>
                    </w:rPr>
                    <w:t>174</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96" w:name="bookmark=id.3y17erz" w:colFirst="0" w:colLast="0"/>
                  <w:bookmarkEnd w:id="1296"/>
                  <w:r w:rsidRPr="003E438A">
                    <w:rPr>
                      <w:rFonts w:ascii="Times New Roman" w:hAnsi="Times New Roman"/>
                      <w:sz w:val="28"/>
                      <w:szCs w:val="28"/>
                    </w:rPr>
                    <w:t>88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97" w:name="bookmark=id.2d6hozs" w:colFirst="0" w:colLast="0"/>
                  <w:bookmarkEnd w:id="1297"/>
                  <w:r w:rsidRPr="003E438A">
                    <w:rPr>
                      <w:rFonts w:ascii="Times New Roman" w:hAnsi="Times New Roman"/>
                      <w:sz w:val="28"/>
                      <w:szCs w:val="28"/>
                    </w:rPr>
                    <w:t>175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98" w:name="bookmark=id.sbrz7l" w:colFirst="0" w:colLast="0"/>
                  <w:bookmarkEnd w:id="1298"/>
                  <w:r w:rsidRPr="003E438A">
                    <w:rPr>
                      <w:rFonts w:ascii="Times New Roman" w:hAnsi="Times New Roman"/>
                      <w:sz w:val="28"/>
                      <w:szCs w:val="28"/>
                    </w:rPr>
                    <w:t>89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299" w:name="bookmark=id.3cbfhve" w:colFirst="0" w:colLast="0"/>
                  <w:bookmarkEnd w:id="1299"/>
                  <w:r w:rsidRPr="003E438A">
                    <w:rPr>
                      <w:rFonts w:ascii="Times New Roman" w:hAnsi="Times New Roman"/>
                      <w:sz w:val="28"/>
                      <w:szCs w:val="28"/>
                    </w:rPr>
                    <w:t>177</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00" w:name="bookmark=id.1rgps37" w:colFirst="0" w:colLast="0"/>
                  <w:bookmarkEnd w:id="1300"/>
                  <w:r w:rsidRPr="003E438A">
                    <w:rPr>
                      <w:rFonts w:ascii="Times New Roman" w:hAnsi="Times New Roman"/>
                      <w:sz w:val="28"/>
                      <w:szCs w:val="28"/>
                    </w:rPr>
                    <w:t>90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01" w:name="bookmark=id.4bgdar0" w:colFirst="0" w:colLast="0"/>
                  <w:bookmarkEnd w:id="1301"/>
                  <w:r w:rsidRPr="003E438A">
                    <w:rPr>
                      <w:rFonts w:ascii="Times New Roman" w:hAnsi="Times New Roman"/>
                      <w:sz w:val="28"/>
                      <w:szCs w:val="28"/>
                    </w:rPr>
                    <w:t>179</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02" w:name="bookmark=id.2qlnkyt" w:colFirst="0" w:colLast="0"/>
                  <w:bookmarkEnd w:id="1302"/>
                  <w:r w:rsidRPr="003E438A">
                    <w:rPr>
                      <w:rFonts w:ascii="Times New Roman" w:hAnsi="Times New Roman"/>
                      <w:sz w:val="28"/>
                      <w:szCs w:val="28"/>
                    </w:rPr>
                    <w:t>91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03" w:name="bookmark=id.15qxv6m" w:colFirst="0" w:colLast="0"/>
                  <w:bookmarkEnd w:id="1303"/>
                  <w:r w:rsidRPr="003E438A">
                    <w:rPr>
                      <w:rFonts w:ascii="Times New Roman" w:hAnsi="Times New Roman"/>
                      <w:sz w:val="28"/>
                      <w:szCs w:val="28"/>
                    </w:rPr>
                    <w:t>181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04" w:name="bookmark=id.3pqlduf" w:colFirst="0" w:colLast="0"/>
                  <w:bookmarkEnd w:id="1304"/>
                  <w:r w:rsidRPr="003E438A">
                    <w:rPr>
                      <w:rFonts w:ascii="Times New Roman" w:hAnsi="Times New Roman"/>
                      <w:sz w:val="28"/>
                      <w:szCs w:val="28"/>
                    </w:rPr>
                    <w:t>92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05" w:name="bookmark=id.24vvo28" w:colFirst="0" w:colLast="0"/>
                  <w:bookmarkEnd w:id="1305"/>
                  <w:r w:rsidRPr="003E438A">
                    <w:rPr>
                      <w:rFonts w:ascii="Times New Roman" w:hAnsi="Times New Roman"/>
                      <w:sz w:val="28"/>
                      <w:szCs w:val="28"/>
                    </w:rPr>
                    <w:t>183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06" w:name="bookmark=id.k15ya1" w:colFirst="0" w:colLast="0"/>
                  <w:bookmarkEnd w:id="1306"/>
                  <w:r w:rsidRPr="003E438A">
                    <w:rPr>
                      <w:rFonts w:ascii="Times New Roman" w:hAnsi="Times New Roman"/>
                      <w:sz w:val="28"/>
                      <w:szCs w:val="28"/>
                    </w:rPr>
                    <w:t>93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07" w:name="bookmark=id.340tgxu" w:colFirst="0" w:colLast="0"/>
                  <w:bookmarkEnd w:id="1307"/>
                  <w:r w:rsidRPr="003E438A">
                    <w:rPr>
                      <w:rFonts w:ascii="Times New Roman" w:hAnsi="Times New Roman"/>
                      <w:sz w:val="28"/>
                      <w:szCs w:val="28"/>
                    </w:rPr>
                    <w:t>185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08" w:name="bookmark=id.1j63r5n" w:colFirst="0" w:colLast="0"/>
                  <w:bookmarkEnd w:id="1308"/>
                  <w:r w:rsidRPr="003E438A">
                    <w:rPr>
                      <w:rFonts w:ascii="Times New Roman" w:hAnsi="Times New Roman"/>
                      <w:sz w:val="28"/>
                      <w:szCs w:val="28"/>
                    </w:rPr>
                    <w:t>94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09" w:name="bookmark=id.435r9tg" w:colFirst="0" w:colLast="0"/>
                  <w:bookmarkEnd w:id="1309"/>
                  <w:r w:rsidRPr="003E438A">
                    <w:rPr>
                      <w:rFonts w:ascii="Times New Roman" w:hAnsi="Times New Roman"/>
                      <w:sz w:val="28"/>
                      <w:szCs w:val="28"/>
                    </w:rPr>
                    <w:t>187</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10" w:name="bookmark=id.2ib1k19" w:colFirst="0" w:colLast="0"/>
                  <w:bookmarkEnd w:id="1310"/>
                  <w:r w:rsidRPr="003E438A">
                    <w:rPr>
                      <w:rFonts w:ascii="Times New Roman" w:hAnsi="Times New Roman"/>
                      <w:sz w:val="28"/>
                      <w:szCs w:val="28"/>
                    </w:rPr>
                    <w:t>95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11" w:name="bookmark=id.xgbu92" w:colFirst="0" w:colLast="0"/>
                  <w:bookmarkEnd w:id="1311"/>
                  <w:r w:rsidRPr="003E438A">
                    <w:rPr>
                      <w:rFonts w:ascii="Times New Roman" w:hAnsi="Times New Roman"/>
                      <w:sz w:val="28"/>
                      <w:szCs w:val="28"/>
                    </w:rPr>
                    <w:t>189</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12" w:name="bookmark=id.3hfzcwv" w:colFirst="0" w:colLast="0"/>
                  <w:bookmarkEnd w:id="1312"/>
                  <w:r w:rsidRPr="003E438A">
                    <w:rPr>
                      <w:rFonts w:ascii="Times New Roman" w:hAnsi="Times New Roman"/>
                      <w:sz w:val="28"/>
                      <w:szCs w:val="28"/>
                    </w:rPr>
                    <w:t>96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13" w:name="bookmark=id.1wl9n4o" w:colFirst="0" w:colLast="0"/>
                  <w:bookmarkEnd w:id="1313"/>
                  <w:r w:rsidRPr="003E438A">
                    <w:rPr>
                      <w:rFonts w:ascii="Times New Roman" w:hAnsi="Times New Roman"/>
                      <w:sz w:val="28"/>
                      <w:szCs w:val="28"/>
                    </w:rPr>
                    <w:t>191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14" w:name="bookmark=id.4gkx5sh" w:colFirst="0" w:colLast="0"/>
                  <w:bookmarkEnd w:id="1314"/>
                  <w:r w:rsidRPr="003E438A">
                    <w:rPr>
                      <w:rFonts w:ascii="Times New Roman" w:hAnsi="Times New Roman"/>
                      <w:sz w:val="28"/>
                      <w:szCs w:val="28"/>
                    </w:rPr>
                    <w:t>97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15" w:name="bookmark=id.2vq7g0a" w:colFirst="0" w:colLast="0"/>
                  <w:bookmarkEnd w:id="1315"/>
                  <w:r w:rsidRPr="003E438A">
                    <w:rPr>
                      <w:rFonts w:ascii="Times New Roman" w:hAnsi="Times New Roman"/>
                      <w:sz w:val="28"/>
                      <w:szCs w:val="28"/>
                    </w:rPr>
                    <w:t>193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16" w:name="bookmark=id.1avhq83" w:colFirst="0" w:colLast="0"/>
                  <w:bookmarkEnd w:id="1316"/>
                  <w:r w:rsidRPr="003E438A">
                    <w:rPr>
                      <w:rFonts w:ascii="Times New Roman" w:hAnsi="Times New Roman"/>
                      <w:sz w:val="28"/>
                      <w:szCs w:val="28"/>
                    </w:rPr>
                    <w:t>98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17" w:name="bookmark=id.3uv58vw" w:colFirst="0" w:colLast="0"/>
                  <w:bookmarkEnd w:id="1317"/>
                  <w:r w:rsidRPr="003E438A">
                    <w:rPr>
                      <w:rFonts w:ascii="Times New Roman" w:hAnsi="Times New Roman"/>
                      <w:sz w:val="28"/>
                      <w:szCs w:val="28"/>
                    </w:rPr>
                    <w:t>196</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18" w:name="bookmark=id.2a0fj3p" w:colFirst="0" w:colLast="0"/>
                  <w:bookmarkEnd w:id="1318"/>
                  <w:r w:rsidRPr="003E438A">
                    <w:rPr>
                      <w:rFonts w:ascii="Times New Roman" w:hAnsi="Times New Roman"/>
                      <w:sz w:val="28"/>
                      <w:szCs w:val="28"/>
                    </w:rPr>
                    <w:t>99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19" w:name="bookmark=id.p5ptbi" w:colFirst="0" w:colLast="0"/>
                  <w:bookmarkEnd w:id="1319"/>
                  <w:r w:rsidRPr="003E438A">
                    <w:rPr>
                      <w:rFonts w:ascii="Times New Roman" w:hAnsi="Times New Roman"/>
                      <w:sz w:val="28"/>
                      <w:szCs w:val="28"/>
                    </w:rPr>
                    <w:t>198</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20" w:name="bookmark=id.395dbzb" w:colFirst="0" w:colLast="0"/>
                  <w:bookmarkEnd w:id="1320"/>
                  <w:r w:rsidRPr="003E438A">
                    <w:rPr>
                      <w:rFonts w:ascii="Times New Roman" w:hAnsi="Times New Roman"/>
                      <w:sz w:val="28"/>
                      <w:szCs w:val="28"/>
                    </w:rPr>
                    <w:t>100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21" w:name="bookmark=id.1oanm74" w:colFirst="0" w:colLast="0"/>
                  <w:bookmarkEnd w:id="1321"/>
                  <w:r w:rsidRPr="003E438A">
                    <w:rPr>
                      <w:rFonts w:ascii="Times New Roman" w:hAnsi="Times New Roman"/>
                      <w:sz w:val="28"/>
                      <w:szCs w:val="28"/>
                    </w:rPr>
                    <w:t>200</w:t>
                  </w:r>
                </w:p>
              </w:tc>
            </w:tr>
          </w:tbl>
          <w:p w:rsidR="0087499F" w:rsidRPr="003E438A" w:rsidRDefault="0087499F" w:rsidP="006123BE">
            <w:pPr>
              <w:spacing w:after="0" w:line="240" w:lineRule="auto"/>
              <w:rPr>
                <w:rFonts w:ascii="Times New Roman" w:hAnsi="Times New Roman"/>
                <w:sz w:val="28"/>
                <w:szCs w:val="28"/>
              </w:rPr>
            </w:pPr>
            <w:r w:rsidRPr="003E438A">
              <w:rPr>
                <w:rFonts w:ascii="Times New Roman" w:hAnsi="Times New Roman"/>
                <w:sz w:val="28"/>
                <w:szCs w:val="28"/>
              </w:rPr>
              <w:br/>
            </w:r>
          </w:p>
          <w:p w:rsidR="0087499F" w:rsidRPr="003E438A" w:rsidRDefault="0087499F" w:rsidP="006123BE">
            <w:pPr>
              <w:spacing w:after="0" w:line="240" w:lineRule="auto"/>
              <w:rPr>
                <w:rFonts w:ascii="Times New Roman" w:hAnsi="Times New Roman"/>
                <w:sz w:val="28"/>
                <w:szCs w:val="28"/>
              </w:rPr>
            </w:pPr>
            <w:bookmarkStart w:id="1322" w:name="bookmark=id.48ab4ux" w:colFirst="0" w:colLast="0"/>
            <w:bookmarkEnd w:id="1322"/>
            <w:r w:rsidRPr="003E438A">
              <w:rPr>
                <w:rFonts w:ascii="Times New Roman" w:hAnsi="Times New Roman"/>
                <w:sz w:val="28"/>
                <w:szCs w:val="28"/>
              </w:rPr>
              <w:t> </w:t>
            </w:r>
          </w:p>
        </w:tc>
      </w:tr>
    </w:tbl>
    <w:p w:rsidR="0087499F" w:rsidRPr="003E438A" w:rsidRDefault="0087499F" w:rsidP="003B41B9">
      <w:pPr>
        <w:spacing w:before="280" w:after="280" w:line="240" w:lineRule="auto"/>
        <w:ind w:firstLine="567"/>
        <w:jc w:val="both"/>
        <w:rPr>
          <w:rFonts w:ascii="Times New Roman" w:hAnsi="Times New Roman"/>
          <w:sz w:val="28"/>
          <w:szCs w:val="28"/>
        </w:rPr>
      </w:pPr>
      <w:bookmarkStart w:id="1323" w:name="bookmark=id.2nflf2q" w:colFirst="0" w:colLast="0"/>
      <w:bookmarkEnd w:id="1323"/>
      <w:r w:rsidRPr="003E438A">
        <w:br w:type="column"/>
      </w:r>
      <w:r w:rsidRPr="003E438A">
        <w:rPr>
          <w:rFonts w:ascii="Times New Roman" w:hAnsi="Times New Roman"/>
          <w:b/>
          <w:sz w:val="28"/>
          <w:szCs w:val="28"/>
        </w:rPr>
        <w:t xml:space="preserve">14. Таблиця переведення результатів матурального іспиту з біології до шкали 100–200 </w:t>
      </w:r>
    </w:p>
    <w:tbl>
      <w:tblPr>
        <w:tblW w:w="9639" w:type="dxa"/>
        <w:jc w:val="center"/>
        <w:tblLayout w:type="fixed"/>
        <w:tblLook w:val="0000"/>
      </w:tblPr>
      <w:tblGrid>
        <w:gridCol w:w="3283"/>
        <w:gridCol w:w="3167"/>
        <w:gridCol w:w="3189"/>
      </w:tblGrid>
      <w:tr w:rsidR="0087499F" w:rsidRPr="003E438A" w:rsidTr="006123BE">
        <w:trPr>
          <w:jc w:val="center"/>
        </w:trPr>
        <w:tc>
          <w:tcPr>
            <w:tcW w:w="3283" w:type="dxa"/>
            <w:vAlign w:val="center"/>
          </w:tcPr>
          <w:tbl>
            <w:tblPr>
              <w:tblW w:w="3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50"/>
              <w:gridCol w:w="1463"/>
            </w:tblGrid>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24" w:name="bookmark=id.12kvpaj" w:colFirst="0" w:colLast="0"/>
                  <w:bookmarkEnd w:id="1324"/>
                  <w:r w:rsidRPr="003E438A">
                    <w:rPr>
                      <w:rFonts w:ascii="Times New Roman" w:hAnsi="Times New Roman"/>
                      <w:sz w:val="28"/>
                      <w:szCs w:val="28"/>
                    </w:rPr>
                    <w:t>% набраних балів</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25" w:name="bookmark=id.3mkj7yc" w:colFirst="0" w:colLast="0"/>
                  <w:bookmarkEnd w:id="1325"/>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26" w:name="bookmark=id.21pti65" w:colFirst="0" w:colLast="0"/>
                  <w:bookmarkEnd w:id="1326"/>
                  <w:r w:rsidRPr="003E438A">
                    <w:rPr>
                      <w:rFonts w:ascii="Times New Roman" w:hAnsi="Times New Roman"/>
                      <w:sz w:val="28"/>
                      <w:szCs w:val="28"/>
                    </w:rPr>
                    <w:t>30</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27" w:name="bookmark=id.gv3sdy" w:colFirst="0" w:colLast="0"/>
                  <w:bookmarkEnd w:id="1327"/>
                  <w:r w:rsidRPr="003E438A">
                    <w:rPr>
                      <w:rFonts w:ascii="Times New Roman" w:hAnsi="Times New Roman"/>
                      <w:sz w:val="28"/>
                      <w:szCs w:val="28"/>
                    </w:rPr>
                    <w:t>134</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28" w:name="bookmark=id.30urb1r" w:colFirst="0" w:colLast="0"/>
                  <w:bookmarkEnd w:id="1328"/>
                  <w:r w:rsidRPr="003E438A">
                    <w:rPr>
                      <w:rFonts w:ascii="Times New Roman" w:hAnsi="Times New Roman"/>
                      <w:sz w:val="28"/>
                      <w:szCs w:val="28"/>
                    </w:rPr>
                    <w:t>31</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29" w:name="bookmark=id.1g01l9k" w:colFirst="0" w:colLast="0"/>
                  <w:bookmarkEnd w:id="1329"/>
                  <w:r w:rsidRPr="003E438A">
                    <w:rPr>
                      <w:rFonts w:ascii="Times New Roman" w:hAnsi="Times New Roman"/>
                      <w:sz w:val="28"/>
                      <w:szCs w:val="28"/>
                    </w:rPr>
                    <w:t>135</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30" w:name="bookmark=id.3zzp3xd" w:colFirst="0" w:colLast="0"/>
                  <w:bookmarkEnd w:id="1330"/>
                  <w:r w:rsidRPr="003E438A">
                    <w:rPr>
                      <w:rFonts w:ascii="Times New Roman" w:hAnsi="Times New Roman"/>
                      <w:sz w:val="28"/>
                      <w:szCs w:val="28"/>
                    </w:rPr>
                    <w:t>32</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31" w:name="bookmark=id.2f4ze56" w:colFirst="0" w:colLast="0"/>
                  <w:bookmarkEnd w:id="1331"/>
                  <w:r w:rsidRPr="003E438A">
                    <w:rPr>
                      <w:rFonts w:ascii="Times New Roman" w:hAnsi="Times New Roman"/>
                      <w:sz w:val="28"/>
                      <w:szCs w:val="28"/>
                    </w:rPr>
                    <w:t>135</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32" w:name="bookmark=id.ua9ocz" w:colFirst="0" w:colLast="0"/>
                  <w:bookmarkEnd w:id="1332"/>
                  <w:r w:rsidRPr="003E438A">
                    <w:rPr>
                      <w:rFonts w:ascii="Times New Roman" w:hAnsi="Times New Roman"/>
                      <w:sz w:val="28"/>
                      <w:szCs w:val="28"/>
                    </w:rPr>
                    <w:t>33</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33" w:name="bookmark=id.3e9x70s" w:colFirst="0" w:colLast="0"/>
                  <w:bookmarkEnd w:id="1333"/>
                  <w:r w:rsidRPr="003E438A">
                    <w:rPr>
                      <w:rFonts w:ascii="Times New Roman" w:hAnsi="Times New Roman"/>
                      <w:sz w:val="28"/>
                      <w:szCs w:val="28"/>
                    </w:rPr>
                    <w:t>136</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34" w:name="bookmark=id.1tf7h8l" w:colFirst="0" w:colLast="0"/>
                  <w:bookmarkEnd w:id="1334"/>
                  <w:r w:rsidRPr="003E438A">
                    <w:rPr>
                      <w:rFonts w:ascii="Times New Roman" w:hAnsi="Times New Roman"/>
                      <w:sz w:val="28"/>
                      <w:szCs w:val="28"/>
                    </w:rPr>
                    <w:t>34</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35" w:name="bookmark=id.4deuzwe" w:colFirst="0" w:colLast="0"/>
                  <w:bookmarkEnd w:id="1335"/>
                  <w:r w:rsidRPr="003E438A">
                    <w:rPr>
                      <w:rFonts w:ascii="Times New Roman" w:hAnsi="Times New Roman"/>
                      <w:sz w:val="28"/>
                      <w:szCs w:val="28"/>
                    </w:rPr>
                    <w:t>137</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36" w:name="bookmark=id.2sk5a47" w:colFirst="0" w:colLast="0"/>
                  <w:bookmarkEnd w:id="1336"/>
                  <w:r w:rsidRPr="003E438A">
                    <w:rPr>
                      <w:rFonts w:ascii="Times New Roman" w:hAnsi="Times New Roman"/>
                      <w:sz w:val="28"/>
                      <w:szCs w:val="28"/>
                    </w:rPr>
                    <w:t>35</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37" w:name="bookmark=id.17pfkc0" w:colFirst="0" w:colLast="0"/>
                  <w:bookmarkEnd w:id="1337"/>
                  <w:r w:rsidRPr="003E438A">
                    <w:rPr>
                      <w:rFonts w:ascii="Times New Roman" w:hAnsi="Times New Roman"/>
                      <w:sz w:val="28"/>
                      <w:szCs w:val="28"/>
                    </w:rPr>
                    <w:t>138</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38" w:name="bookmark=id.3rp32zt" w:colFirst="0" w:colLast="0"/>
                  <w:bookmarkEnd w:id="1338"/>
                  <w:r w:rsidRPr="003E438A">
                    <w:rPr>
                      <w:rFonts w:ascii="Times New Roman" w:hAnsi="Times New Roman"/>
                      <w:sz w:val="28"/>
                      <w:szCs w:val="28"/>
                    </w:rPr>
                    <w:t>36</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39" w:name="bookmark=id.26udd7m" w:colFirst="0" w:colLast="0"/>
                  <w:bookmarkEnd w:id="1339"/>
                  <w:r w:rsidRPr="003E438A">
                    <w:rPr>
                      <w:rFonts w:ascii="Times New Roman" w:hAnsi="Times New Roman"/>
                      <w:sz w:val="28"/>
                      <w:szCs w:val="28"/>
                    </w:rPr>
                    <w:t>139</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40" w:name="bookmark=id.lznnff" w:colFirst="0" w:colLast="0"/>
                  <w:bookmarkEnd w:id="1340"/>
                  <w:r w:rsidRPr="003E438A">
                    <w:rPr>
                      <w:rFonts w:ascii="Times New Roman" w:hAnsi="Times New Roman"/>
                      <w:sz w:val="28"/>
                      <w:szCs w:val="28"/>
                    </w:rPr>
                    <w:t>37</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41" w:name="bookmark=id.35zb638" w:colFirst="0" w:colLast="0"/>
                  <w:bookmarkEnd w:id="1341"/>
                  <w:r w:rsidRPr="003E438A">
                    <w:rPr>
                      <w:rFonts w:ascii="Times New Roman" w:hAnsi="Times New Roman"/>
                      <w:sz w:val="28"/>
                      <w:szCs w:val="28"/>
                    </w:rPr>
                    <w:t>140</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42" w:name="bookmark=id.1l4lgb1" w:colFirst="0" w:colLast="0"/>
                  <w:bookmarkEnd w:id="1342"/>
                  <w:r w:rsidRPr="003E438A">
                    <w:rPr>
                      <w:rFonts w:ascii="Times New Roman" w:hAnsi="Times New Roman"/>
                      <w:sz w:val="28"/>
                      <w:szCs w:val="28"/>
                    </w:rPr>
                    <w:t>38</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43" w:name="bookmark=id.4548yyu" w:colFirst="0" w:colLast="0"/>
                  <w:bookmarkEnd w:id="1343"/>
                  <w:r w:rsidRPr="003E438A">
                    <w:rPr>
                      <w:rFonts w:ascii="Times New Roman" w:hAnsi="Times New Roman"/>
                      <w:sz w:val="28"/>
                      <w:szCs w:val="28"/>
                    </w:rPr>
                    <w:t>141</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44" w:name="bookmark=id.2k9j96n" w:colFirst="0" w:colLast="0"/>
                  <w:bookmarkEnd w:id="1344"/>
                  <w:r w:rsidRPr="003E438A">
                    <w:rPr>
                      <w:rFonts w:ascii="Times New Roman" w:hAnsi="Times New Roman"/>
                      <w:sz w:val="28"/>
                      <w:szCs w:val="28"/>
                    </w:rPr>
                    <w:t>39</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45" w:name="bookmark=id.zetjeg" w:colFirst="0" w:colLast="0"/>
                  <w:bookmarkEnd w:id="1345"/>
                  <w:r w:rsidRPr="003E438A">
                    <w:rPr>
                      <w:rFonts w:ascii="Times New Roman" w:hAnsi="Times New Roman"/>
                      <w:sz w:val="28"/>
                      <w:szCs w:val="28"/>
                    </w:rPr>
                    <w:t>142</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46" w:name="bookmark=id.3jeh229" w:colFirst="0" w:colLast="0"/>
                  <w:bookmarkEnd w:id="1346"/>
                  <w:r w:rsidRPr="003E438A">
                    <w:rPr>
                      <w:rFonts w:ascii="Times New Roman" w:hAnsi="Times New Roman"/>
                      <w:sz w:val="28"/>
                      <w:szCs w:val="28"/>
                    </w:rPr>
                    <w:t>40</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47" w:name="bookmark=id.1yjrca2" w:colFirst="0" w:colLast="0"/>
                  <w:bookmarkEnd w:id="1347"/>
                  <w:r w:rsidRPr="003E438A">
                    <w:rPr>
                      <w:rFonts w:ascii="Times New Roman" w:hAnsi="Times New Roman"/>
                      <w:sz w:val="28"/>
                      <w:szCs w:val="28"/>
                    </w:rPr>
                    <w:t>143</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48" w:name="bookmark=id.4ijeuxv" w:colFirst="0" w:colLast="0"/>
                  <w:bookmarkEnd w:id="1348"/>
                  <w:r w:rsidRPr="003E438A">
                    <w:rPr>
                      <w:rFonts w:ascii="Times New Roman" w:hAnsi="Times New Roman"/>
                      <w:sz w:val="28"/>
                      <w:szCs w:val="28"/>
                    </w:rPr>
                    <w:t>41</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49" w:name="bookmark=id.2xop55o" w:colFirst="0" w:colLast="0"/>
                  <w:bookmarkEnd w:id="1349"/>
                  <w:r w:rsidRPr="003E438A">
                    <w:rPr>
                      <w:rFonts w:ascii="Times New Roman" w:hAnsi="Times New Roman"/>
                      <w:sz w:val="28"/>
                      <w:szCs w:val="28"/>
                    </w:rPr>
                    <w:t>144</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50" w:name="bookmark=id.1ctzfdh" w:colFirst="0" w:colLast="0"/>
                  <w:bookmarkEnd w:id="1350"/>
                  <w:r w:rsidRPr="003E438A">
                    <w:rPr>
                      <w:rFonts w:ascii="Times New Roman" w:hAnsi="Times New Roman"/>
                      <w:sz w:val="28"/>
                      <w:szCs w:val="28"/>
                    </w:rPr>
                    <w:t>42</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51" w:name="bookmark=id.3wtmy1a" w:colFirst="0" w:colLast="0"/>
                  <w:bookmarkEnd w:id="1351"/>
                  <w:r w:rsidRPr="003E438A">
                    <w:rPr>
                      <w:rFonts w:ascii="Times New Roman" w:hAnsi="Times New Roman"/>
                      <w:sz w:val="28"/>
                      <w:szCs w:val="28"/>
                    </w:rPr>
                    <w:t>144</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52" w:name="bookmark=id.2byx893" w:colFirst="0" w:colLast="0"/>
                  <w:bookmarkEnd w:id="1352"/>
                  <w:r w:rsidRPr="003E438A">
                    <w:rPr>
                      <w:rFonts w:ascii="Times New Roman" w:hAnsi="Times New Roman"/>
                      <w:sz w:val="28"/>
                      <w:szCs w:val="28"/>
                    </w:rPr>
                    <w:t>43</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53" w:name="bookmark=id.r47igw" w:colFirst="0" w:colLast="0"/>
                  <w:bookmarkEnd w:id="1353"/>
                  <w:r w:rsidRPr="003E438A">
                    <w:rPr>
                      <w:rFonts w:ascii="Times New Roman" w:hAnsi="Times New Roman"/>
                      <w:sz w:val="28"/>
                      <w:szCs w:val="28"/>
                    </w:rPr>
                    <w:t>145</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54" w:name="bookmark=id.3b3v14p" w:colFirst="0" w:colLast="0"/>
                  <w:bookmarkEnd w:id="1354"/>
                  <w:r w:rsidRPr="003E438A">
                    <w:rPr>
                      <w:rFonts w:ascii="Times New Roman" w:hAnsi="Times New Roman"/>
                      <w:sz w:val="28"/>
                      <w:szCs w:val="28"/>
                    </w:rPr>
                    <w:t>44</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55" w:name="bookmark=id.1q95bci" w:colFirst="0" w:colLast="0"/>
                  <w:bookmarkEnd w:id="1355"/>
                  <w:r w:rsidRPr="003E438A">
                    <w:rPr>
                      <w:rFonts w:ascii="Times New Roman" w:hAnsi="Times New Roman"/>
                      <w:sz w:val="28"/>
                      <w:szCs w:val="28"/>
                    </w:rPr>
                    <w:t>145</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56" w:name="bookmark=id.4a8su0b" w:colFirst="0" w:colLast="0"/>
                  <w:bookmarkEnd w:id="1356"/>
                  <w:r w:rsidRPr="003E438A">
                    <w:rPr>
                      <w:rFonts w:ascii="Times New Roman" w:hAnsi="Times New Roman"/>
                      <w:sz w:val="28"/>
                      <w:szCs w:val="28"/>
                    </w:rPr>
                    <w:t>45</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57" w:name="bookmark=id.2pe3484" w:colFirst="0" w:colLast="0"/>
                  <w:bookmarkEnd w:id="1357"/>
                  <w:r w:rsidRPr="003E438A">
                    <w:rPr>
                      <w:rFonts w:ascii="Times New Roman" w:hAnsi="Times New Roman"/>
                      <w:sz w:val="28"/>
                      <w:szCs w:val="28"/>
                    </w:rPr>
                    <w:t>145</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58" w:name="bookmark=id.14jdefx" w:colFirst="0" w:colLast="0"/>
                  <w:bookmarkEnd w:id="1358"/>
                  <w:r w:rsidRPr="003E438A">
                    <w:rPr>
                      <w:rFonts w:ascii="Times New Roman" w:hAnsi="Times New Roman"/>
                      <w:sz w:val="28"/>
                      <w:szCs w:val="28"/>
                    </w:rPr>
                    <w:t>46</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59" w:name="bookmark=id.3oj0x3q" w:colFirst="0" w:colLast="0"/>
                  <w:bookmarkEnd w:id="1359"/>
                  <w:r w:rsidRPr="003E438A">
                    <w:rPr>
                      <w:rFonts w:ascii="Times New Roman" w:hAnsi="Times New Roman"/>
                      <w:sz w:val="28"/>
                      <w:szCs w:val="28"/>
                    </w:rPr>
                    <w:t>146</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60" w:name="bookmark=id.23ob7bj" w:colFirst="0" w:colLast="0"/>
                  <w:bookmarkEnd w:id="1360"/>
                  <w:r w:rsidRPr="003E438A">
                    <w:rPr>
                      <w:rFonts w:ascii="Times New Roman" w:hAnsi="Times New Roman"/>
                      <w:sz w:val="28"/>
                      <w:szCs w:val="28"/>
                    </w:rPr>
                    <w:t>47</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61" w:name="bookmark=id.itlhjc" w:colFirst="0" w:colLast="0"/>
                  <w:bookmarkEnd w:id="1361"/>
                  <w:r w:rsidRPr="003E438A">
                    <w:rPr>
                      <w:rFonts w:ascii="Times New Roman" w:hAnsi="Times New Roman"/>
                      <w:sz w:val="28"/>
                      <w:szCs w:val="28"/>
                    </w:rPr>
                    <w:t>146</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62" w:name="bookmark=id.32t9075" w:colFirst="0" w:colLast="0"/>
                  <w:bookmarkEnd w:id="1362"/>
                  <w:r w:rsidRPr="003E438A">
                    <w:rPr>
                      <w:rFonts w:ascii="Times New Roman" w:hAnsi="Times New Roman"/>
                      <w:sz w:val="28"/>
                      <w:szCs w:val="28"/>
                    </w:rPr>
                    <w:t>48</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63" w:name="bookmark=id.1hyjaey" w:colFirst="0" w:colLast="0"/>
                  <w:bookmarkEnd w:id="1363"/>
                  <w:r w:rsidRPr="003E438A">
                    <w:rPr>
                      <w:rFonts w:ascii="Times New Roman" w:hAnsi="Times New Roman"/>
                      <w:sz w:val="28"/>
                      <w:szCs w:val="28"/>
                    </w:rPr>
                    <w:t>147</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64" w:name="bookmark=id.41y6t2r" w:colFirst="0" w:colLast="0"/>
                  <w:bookmarkEnd w:id="1364"/>
                  <w:r w:rsidRPr="003E438A">
                    <w:rPr>
                      <w:rFonts w:ascii="Times New Roman" w:hAnsi="Times New Roman"/>
                      <w:sz w:val="28"/>
                      <w:szCs w:val="28"/>
                    </w:rPr>
                    <w:t>49</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65" w:name="bookmark=id.2h3h3ak" w:colFirst="0" w:colLast="0"/>
                  <w:bookmarkEnd w:id="1365"/>
                  <w:r w:rsidRPr="003E438A">
                    <w:rPr>
                      <w:rFonts w:ascii="Times New Roman" w:hAnsi="Times New Roman"/>
                      <w:sz w:val="28"/>
                      <w:szCs w:val="28"/>
                    </w:rPr>
                    <w:t>147</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66" w:name="bookmark=id.w8rdid" w:colFirst="0" w:colLast="0"/>
                  <w:bookmarkEnd w:id="1366"/>
                  <w:r w:rsidRPr="003E438A">
                    <w:rPr>
                      <w:rFonts w:ascii="Times New Roman" w:hAnsi="Times New Roman"/>
                      <w:sz w:val="28"/>
                      <w:szCs w:val="28"/>
                    </w:rPr>
                    <w:t>50</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67" w:name="bookmark=id.3g8ew66" w:colFirst="0" w:colLast="0"/>
                  <w:bookmarkEnd w:id="1367"/>
                  <w:r w:rsidRPr="003E438A">
                    <w:rPr>
                      <w:rFonts w:ascii="Times New Roman" w:hAnsi="Times New Roman"/>
                      <w:sz w:val="28"/>
                      <w:szCs w:val="28"/>
                    </w:rPr>
                    <w:t>148</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68" w:name="bookmark=id.1vdp6dz" w:colFirst="0" w:colLast="0"/>
                  <w:bookmarkEnd w:id="1368"/>
                  <w:r w:rsidRPr="003E438A">
                    <w:rPr>
                      <w:rFonts w:ascii="Times New Roman" w:hAnsi="Times New Roman"/>
                      <w:sz w:val="28"/>
                      <w:szCs w:val="28"/>
                    </w:rPr>
                    <w:t>51</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69" w:name="bookmark=id.4fdcp1s" w:colFirst="0" w:colLast="0"/>
                  <w:bookmarkEnd w:id="1369"/>
                  <w:r w:rsidRPr="003E438A">
                    <w:rPr>
                      <w:rFonts w:ascii="Times New Roman" w:hAnsi="Times New Roman"/>
                      <w:sz w:val="28"/>
                      <w:szCs w:val="28"/>
                    </w:rPr>
                    <w:t>148</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70" w:name="bookmark=id.2uimz9l" w:colFirst="0" w:colLast="0"/>
                  <w:bookmarkEnd w:id="1370"/>
                  <w:r w:rsidRPr="003E438A">
                    <w:rPr>
                      <w:rFonts w:ascii="Times New Roman" w:hAnsi="Times New Roman"/>
                      <w:sz w:val="28"/>
                      <w:szCs w:val="28"/>
                    </w:rPr>
                    <w:t>52</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71" w:name="bookmark=id.19nx9he" w:colFirst="0" w:colLast="0"/>
                  <w:bookmarkEnd w:id="1371"/>
                  <w:r w:rsidRPr="003E438A">
                    <w:rPr>
                      <w:rFonts w:ascii="Times New Roman" w:hAnsi="Times New Roman"/>
                      <w:sz w:val="28"/>
                      <w:szCs w:val="28"/>
                    </w:rPr>
                    <w:t>149</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72" w:name="bookmark=id.3tnks57" w:colFirst="0" w:colLast="0"/>
                  <w:bookmarkEnd w:id="1372"/>
                  <w:r w:rsidRPr="003E438A">
                    <w:rPr>
                      <w:rFonts w:ascii="Times New Roman" w:hAnsi="Times New Roman"/>
                      <w:sz w:val="28"/>
                      <w:szCs w:val="28"/>
                    </w:rPr>
                    <w:t>53</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73" w:name="bookmark=id.28sv2d0" w:colFirst="0" w:colLast="0"/>
                  <w:bookmarkEnd w:id="1373"/>
                  <w:r w:rsidRPr="003E438A">
                    <w:rPr>
                      <w:rFonts w:ascii="Times New Roman" w:hAnsi="Times New Roman"/>
                      <w:sz w:val="28"/>
                      <w:szCs w:val="28"/>
                    </w:rPr>
                    <w:t>149</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74" w:name="bookmark=id.ny5ckt" w:colFirst="0" w:colLast="0"/>
                  <w:bookmarkEnd w:id="1374"/>
                  <w:r w:rsidRPr="003E438A">
                    <w:rPr>
                      <w:rFonts w:ascii="Times New Roman" w:hAnsi="Times New Roman"/>
                      <w:sz w:val="28"/>
                      <w:szCs w:val="28"/>
                    </w:rPr>
                    <w:t>54</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75" w:name="bookmark=id.37xsv8m" w:colFirst="0" w:colLast="0"/>
                  <w:bookmarkEnd w:id="1375"/>
                  <w:r w:rsidRPr="003E438A">
                    <w:rPr>
                      <w:rFonts w:ascii="Times New Roman" w:hAnsi="Times New Roman"/>
                      <w:sz w:val="28"/>
                      <w:szCs w:val="28"/>
                    </w:rPr>
                    <w:t>150</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76" w:name="bookmark=id.1n335gf" w:colFirst="0" w:colLast="0"/>
                  <w:bookmarkEnd w:id="1376"/>
                  <w:r w:rsidRPr="003E438A">
                    <w:rPr>
                      <w:rFonts w:ascii="Times New Roman" w:hAnsi="Times New Roman"/>
                      <w:sz w:val="28"/>
                      <w:szCs w:val="28"/>
                    </w:rPr>
                    <w:t>55</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77" w:name="bookmark=id.472qo48" w:colFirst="0" w:colLast="0"/>
                  <w:bookmarkEnd w:id="1377"/>
                  <w:r w:rsidRPr="003E438A">
                    <w:rPr>
                      <w:rFonts w:ascii="Times New Roman" w:hAnsi="Times New Roman"/>
                      <w:sz w:val="28"/>
                      <w:szCs w:val="28"/>
                    </w:rPr>
                    <w:t>150</w:t>
                  </w:r>
                </w:p>
              </w:tc>
            </w:tr>
          </w:tbl>
          <w:p w:rsidR="0087499F" w:rsidRPr="003E438A" w:rsidRDefault="0087499F" w:rsidP="006123BE">
            <w:pPr>
              <w:spacing w:after="0" w:line="240" w:lineRule="auto"/>
              <w:rPr>
                <w:rFonts w:ascii="Times New Roman" w:hAnsi="Times New Roman"/>
                <w:sz w:val="28"/>
                <w:szCs w:val="28"/>
              </w:rPr>
            </w:pPr>
            <w:r w:rsidRPr="003E438A">
              <w:rPr>
                <w:rFonts w:ascii="Times New Roman" w:hAnsi="Times New Roman"/>
                <w:sz w:val="28"/>
                <w:szCs w:val="28"/>
              </w:rPr>
              <w:br/>
            </w:r>
          </w:p>
        </w:tc>
        <w:tc>
          <w:tcPr>
            <w:tcW w:w="3167" w:type="dxa"/>
            <w:vAlign w:val="center"/>
          </w:tcPr>
          <w:tbl>
            <w:tblPr>
              <w:tblW w:w="3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01"/>
              <w:gridCol w:w="1420"/>
            </w:tblGrid>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78" w:name="bookmark=id.2m80yc1" w:colFirst="0" w:colLast="0"/>
                  <w:bookmarkEnd w:id="1378"/>
                  <w:r w:rsidRPr="003E438A">
                    <w:rPr>
                      <w:rFonts w:ascii="Times New Roman" w:hAnsi="Times New Roman"/>
                      <w:sz w:val="28"/>
                      <w:szCs w:val="28"/>
                    </w:rPr>
                    <w:t>% набраних балів</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79" w:name="bookmark=id.11db8ju" w:colFirst="0" w:colLast="0"/>
                  <w:bookmarkEnd w:id="1379"/>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80" w:name="bookmark=id.3lcyr7n" w:colFirst="0" w:colLast="0"/>
                  <w:bookmarkEnd w:id="1380"/>
                  <w:r w:rsidRPr="003E438A">
                    <w:rPr>
                      <w:rFonts w:ascii="Times New Roman" w:hAnsi="Times New Roman"/>
                      <w:sz w:val="28"/>
                      <w:szCs w:val="28"/>
                    </w:rPr>
                    <w:t>56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81" w:name="bookmark=id.20i91fg" w:colFirst="0" w:colLast="0"/>
                  <w:bookmarkEnd w:id="1381"/>
                  <w:r w:rsidRPr="003E438A">
                    <w:rPr>
                      <w:rFonts w:ascii="Times New Roman" w:hAnsi="Times New Roman"/>
                      <w:sz w:val="28"/>
                      <w:szCs w:val="28"/>
                    </w:rPr>
                    <w:t>150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82" w:name="bookmark=id.4khwk39" w:colFirst="0" w:colLast="0"/>
                  <w:bookmarkEnd w:id="1382"/>
                  <w:r w:rsidRPr="003E438A">
                    <w:rPr>
                      <w:rFonts w:ascii="Times New Roman" w:hAnsi="Times New Roman"/>
                      <w:sz w:val="28"/>
                      <w:szCs w:val="28"/>
                    </w:rPr>
                    <w:t>57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83" w:name="bookmark=id.2zn6ub2" w:colFirst="0" w:colLast="0"/>
                  <w:bookmarkEnd w:id="1383"/>
                  <w:r w:rsidRPr="003E438A">
                    <w:rPr>
                      <w:rFonts w:ascii="Times New Roman" w:hAnsi="Times New Roman"/>
                      <w:sz w:val="28"/>
                      <w:szCs w:val="28"/>
                    </w:rPr>
                    <w:t>151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84" w:name="bookmark=id.1esh4iv" w:colFirst="0" w:colLast="0"/>
                  <w:bookmarkEnd w:id="1384"/>
                  <w:r w:rsidRPr="003E438A">
                    <w:rPr>
                      <w:rFonts w:ascii="Times New Roman" w:hAnsi="Times New Roman"/>
                      <w:sz w:val="28"/>
                      <w:szCs w:val="28"/>
                    </w:rPr>
                    <w:t>58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85" w:name="bookmark=id.3ys4n6o" w:colFirst="0" w:colLast="0"/>
                  <w:bookmarkEnd w:id="1385"/>
                  <w:r w:rsidRPr="003E438A">
                    <w:rPr>
                      <w:rFonts w:ascii="Times New Roman" w:hAnsi="Times New Roman"/>
                      <w:sz w:val="28"/>
                      <w:szCs w:val="28"/>
                    </w:rPr>
                    <w:t>151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86" w:name="bookmark=id.2dxexeh" w:colFirst="0" w:colLast="0"/>
                  <w:bookmarkEnd w:id="1386"/>
                  <w:r w:rsidRPr="003E438A">
                    <w:rPr>
                      <w:rFonts w:ascii="Times New Roman" w:hAnsi="Times New Roman"/>
                      <w:sz w:val="28"/>
                      <w:szCs w:val="28"/>
                    </w:rPr>
                    <w:t>59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87" w:name="bookmark=id.t2p7ma" w:colFirst="0" w:colLast="0"/>
                  <w:bookmarkEnd w:id="1387"/>
                  <w:r w:rsidRPr="003E438A">
                    <w:rPr>
                      <w:rFonts w:ascii="Times New Roman" w:hAnsi="Times New Roman"/>
                      <w:sz w:val="28"/>
                      <w:szCs w:val="28"/>
                    </w:rPr>
                    <w:t>152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88" w:name="bookmark=id.3d2cqa3" w:colFirst="0" w:colLast="0"/>
                  <w:bookmarkEnd w:id="1388"/>
                  <w:r w:rsidRPr="003E438A">
                    <w:rPr>
                      <w:rFonts w:ascii="Times New Roman" w:hAnsi="Times New Roman"/>
                      <w:sz w:val="28"/>
                      <w:szCs w:val="28"/>
                    </w:rPr>
                    <w:t>60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89" w:name="bookmark=id.1s7n0hw" w:colFirst="0" w:colLast="0"/>
                  <w:bookmarkEnd w:id="1389"/>
                  <w:r w:rsidRPr="003E438A">
                    <w:rPr>
                      <w:rFonts w:ascii="Times New Roman" w:hAnsi="Times New Roman"/>
                      <w:sz w:val="28"/>
                      <w:szCs w:val="28"/>
                    </w:rPr>
                    <w:t>152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90" w:name="bookmark=id.4c7aj5p" w:colFirst="0" w:colLast="0"/>
                  <w:bookmarkEnd w:id="1390"/>
                  <w:r w:rsidRPr="003E438A">
                    <w:rPr>
                      <w:rFonts w:ascii="Times New Roman" w:hAnsi="Times New Roman"/>
                      <w:sz w:val="28"/>
                      <w:szCs w:val="28"/>
                    </w:rPr>
                    <w:t>61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91" w:name="bookmark=id.2rcktdi" w:colFirst="0" w:colLast="0"/>
                  <w:bookmarkEnd w:id="1391"/>
                  <w:r w:rsidRPr="003E438A">
                    <w:rPr>
                      <w:rFonts w:ascii="Times New Roman" w:hAnsi="Times New Roman"/>
                      <w:sz w:val="28"/>
                      <w:szCs w:val="28"/>
                    </w:rPr>
                    <w:t>153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92" w:name="bookmark=id.16hv3lb" w:colFirst="0" w:colLast="0"/>
                  <w:bookmarkEnd w:id="1392"/>
                  <w:r w:rsidRPr="003E438A">
                    <w:rPr>
                      <w:rFonts w:ascii="Times New Roman" w:hAnsi="Times New Roman"/>
                      <w:sz w:val="28"/>
                      <w:szCs w:val="28"/>
                    </w:rPr>
                    <w:t>62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93" w:name="bookmark=id.3qhim94" w:colFirst="0" w:colLast="0"/>
                  <w:bookmarkEnd w:id="1393"/>
                  <w:r w:rsidRPr="003E438A">
                    <w:rPr>
                      <w:rFonts w:ascii="Times New Roman" w:hAnsi="Times New Roman"/>
                      <w:sz w:val="28"/>
                      <w:szCs w:val="28"/>
                    </w:rPr>
                    <w:t>153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94" w:name="bookmark=id.25mswgx" w:colFirst="0" w:colLast="0"/>
                  <w:bookmarkEnd w:id="1394"/>
                  <w:r w:rsidRPr="003E438A">
                    <w:rPr>
                      <w:rFonts w:ascii="Times New Roman" w:hAnsi="Times New Roman"/>
                      <w:sz w:val="28"/>
                      <w:szCs w:val="28"/>
                    </w:rPr>
                    <w:t>63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95" w:name="bookmark=id.ks36oq" w:colFirst="0" w:colLast="0"/>
                  <w:bookmarkEnd w:id="1395"/>
                  <w:r w:rsidRPr="003E438A">
                    <w:rPr>
                      <w:rFonts w:ascii="Times New Roman" w:hAnsi="Times New Roman"/>
                      <w:sz w:val="28"/>
                      <w:szCs w:val="28"/>
                    </w:rPr>
                    <w:t>154</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96" w:name="bookmark=id.34rqpcj" w:colFirst="0" w:colLast="0"/>
                  <w:bookmarkEnd w:id="1396"/>
                  <w:r w:rsidRPr="003E438A">
                    <w:rPr>
                      <w:rFonts w:ascii="Times New Roman" w:hAnsi="Times New Roman"/>
                      <w:sz w:val="28"/>
                      <w:szCs w:val="28"/>
                    </w:rPr>
                    <w:t>64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97" w:name="bookmark=id.1jx0zkc" w:colFirst="0" w:colLast="0"/>
                  <w:bookmarkEnd w:id="1397"/>
                  <w:r w:rsidRPr="003E438A">
                    <w:rPr>
                      <w:rFonts w:ascii="Times New Roman" w:hAnsi="Times New Roman"/>
                      <w:sz w:val="28"/>
                      <w:szCs w:val="28"/>
                    </w:rPr>
                    <w:t>154</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98" w:name="bookmark=id.43woi85" w:colFirst="0" w:colLast="0"/>
                  <w:bookmarkEnd w:id="1398"/>
                  <w:r w:rsidRPr="003E438A">
                    <w:rPr>
                      <w:rFonts w:ascii="Times New Roman" w:hAnsi="Times New Roman"/>
                      <w:sz w:val="28"/>
                      <w:szCs w:val="28"/>
                    </w:rPr>
                    <w:t>65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399" w:name="bookmark=id.2j1ysfy" w:colFirst="0" w:colLast="0"/>
                  <w:bookmarkEnd w:id="1399"/>
                  <w:r w:rsidRPr="003E438A">
                    <w:rPr>
                      <w:rFonts w:ascii="Times New Roman" w:hAnsi="Times New Roman"/>
                      <w:sz w:val="28"/>
                      <w:szCs w:val="28"/>
                    </w:rPr>
                    <w:t>155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00" w:name="bookmark=id.y792nr" w:colFirst="0" w:colLast="0"/>
                  <w:bookmarkEnd w:id="1400"/>
                  <w:r w:rsidRPr="003E438A">
                    <w:rPr>
                      <w:rFonts w:ascii="Times New Roman" w:hAnsi="Times New Roman"/>
                      <w:sz w:val="28"/>
                      <w:szCs w:val="28"/>
                    </w:rPr>
                    <w:t>66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01" w:name="bookmark=id.3i6wlbk" w:colFirst="0" w:colLast="0"/>
                  <w:bookmarkEnd w:id="1401"/>
                  <w:r w:rsidRPr="003E438A">
                    <w:rPr>
                      <w:rFonts w:ascii="Times New Roman" w:hAnsi="Times New Roman"/>
                      <w:sz w:val="28"/>
                      <w:szCs w:val="28"/>
                    </w:rPr>
                    <w:t>155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02" w:name="bookmark=id.1xc6vjd" w:colFirst="0" w:colLast="0"/>
                  <w:bookmarkEnd w:id="1402"/>
                  <w:r w:rsidRPr="003E438A">
                    <w:rPr>
                      <w:rFonts w:ascii="Times New Roman" w:hAnsi="Times New Roman"/>
                      <w:sz w:val="28"/>
                      <w:szCs w:val="28"/>
                    </w:rPr>
                    <w:t>67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03" w:name="bookmark=id.4hbue76" w:colFirst="0" w:colLast="0"/>
                  <w:bookmarkEnd w:id="1403"/>
                  <w:r w:rsidRPr="003E438A">
                    <w:rPr>
                      <w:rFonts w:ascii="Times New Roman" w:hAnsi="Times New Roman"/>
                      <w:sz w:val="28"/>
                      <w:szCs w:val="28"/>
                    </w:rPr>
                    <w:t>156</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04" w:name="bookmark=id.2wh4oez" w:colFirst="0" w:colLast="0"/>
                  <w:bookmarkEnd w:id="1404"/>
                  <w:r w:rsidRPr="003E438A">
                    <w:rPr>
                      <w:rFonts w:ascii="Times New Roman" w:hAnsi="Times New Roman"/>
                      <w:sz w:val="28"/>
                      <w:szCs w:val="28"/>
                    </w:rPr>
                    <w:t>68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05" w:name="bookmark=id.1bmeyms" w:colFirst="0" w:colLast="0"/>
                  <w:bookmarkEnd w:id="1405"/>
                  <w:r w:rsidRPr="003E438A">
                    <w:rPr>
                      <w:rFonts w:ascii="Times New Roman" w:hAnsi="Times New Roman"/>
                      <w:sz w:val="28"/>
                      <w:szCs w:val="28"/>
                    </w:rPr>
                    <w:t>156</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06" w:name="bookmark=id.3vm2hal" w:colFirst="0" w:colLast="0"/>
                  <w:bookmarkEnd w:id="1406"/>
                  <w:r w:rsidRPr="003E438A">
                    <w:rPr>
                      <w:rFonts w:ascii="Times New Roman" w:hAnsi="Times New Roman"/>
                      <w:sz w:val="28"/>
                      <w:szCs w:val="28"/>
                    </w:rPr>
                    <w:t>69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07" w:name="bookmark=id.2arcrie" w:colFirst="0" w:colLast="0"/>
                  <w:bookmarkEnd w:id="1407"/>
                  <w:r w:rsidRPr="003E438A">
                    <w:rPr>
                      <w:rFonts w:ascii="Times New Roman" w:hAnsi="Times New Roman"/>
                      <w:sz w:val="28"/>
                      <w:szCs w:val="28"/>
                    </w:rPr>
                    <w:t>156</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08" w:name="bookmark=id.pwn1q7" w:colFirst="0" w:colLast="0"/>
                  <w:bookmarkEnd w:id="1408"/>
                  <w:r w:rsidRPr="003E438A">
                    <w:rPr>
                      <w:rFonts w:ascii="Times New Roman" w:hAnsi="Times New Roman"/>
                      <w:sz w:val="28"/>
                      <w:szCs w:val="28"/>
                    </w:rPr>
                    <w:t>70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09" w:name="bookmark=id.39wake0" w:colFirst="0" w:colLast="0"/>
                  <w:bookmarkEnd w:id="1409"/>
                  <w:r w:rsidRPr="003E438A">
                    <w:rPr>
                      <w:rFonts w:ascii="Times New Roman" w:hAnsi="Times New Roman"/>
                      <w:sz w:val="28"/>
                      <w:szCs w:val="28"/>
                    </w:rPr>
                    <w:t>157</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10" w:name="bookmark=id.1p1kult" w:colFirst="0" w:colLast="0"/>
                  <w:bookmarkEnd w:id="1410"/>
                  <w:r w:rsidRPr="003E438A">
                    <w:rPr>
                      <w:rFonts w:ascii="Times New Roman" w:hAnsi="Times New Roman"/>
                      <w:sz w:val="28"/>
                      <w:szCs w:val="28"/>
                    </w:rPr>
                    <w:t>71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11" w:name="bookmark=id.4918d9m" w:colFirst="0" w:colLast="0"/>
                  <w:bookmarkEnd w:id="1411"/>
                  <w:r w:rsidRPr="003E438A">
                    <w:rPr>
                      <w:rFonts w:ascii="Times New Roman" w:hAnsi="Times New Roman"/>
                      <w:sz w:val="28"/>
                      <w:szCs w:val="28"/>
                    </w:rPr>
                    <w:t>157</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12" w:name="bookmark=id.2o6inhf" w:colFirst="0" w:colLast="0"/>
                  <w:bookmarkEnd w:id="1412"/>
                  <w:r w:rsidRPr="003E438A">
                    <w:rPr>
                      <w:rFonts w:ascii="Times New Roman" w:hAnsi="Times New Roman"/>
                      <w:sz w:val="28"/>
                      <w:szCs w:val="28"/>
                    </w:rPr>
                    <w:t>72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13" w:name="bookmark=id.13bsxp8" w:colFirst="0" w:colLast="0"/>
                  <w:bookmarkEnd w:id="1413"/>
                  <w:r w:rsidRPr="003E438A">
                    <w:rPr>
                      <w:rFonts w:ascii="Times New Roman" w:hAnsi="Times New Roman"/>
                      <w:sz w:val="28"/>
                      <w:szCs w:val="28"/>
                    </w:rPr>
                    <w:t>158</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14" w:name="bookmark=id.3nbggd1" w:colFirst="0" w:colLast="0"/>
                  <w:bookmarkEnd w:id="1414"/>
                  <w:r w:rsidRPr="003E438A">
                    <w:rPr>
                      <w:rFonts w:ascii="Times New Roman" w:hAnsi="Times New Roman"/>
                      <w:sz w:val="28"/>
                      <w:szCs w:val="28"/>
                    </w:rPr>
                    <w:t>73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15" w:name="bookmark=id.22gqqku" w:colFirst="0" w:colLast="0"/>
                  <w:bookmarkEnd w:id="1415"/>
                  <w:r w:rsidRPr="003E438A">
                    <w:rPr>
                      <w:rFonts w:ascii="Times New Roman" w:hAnsi="Times New Roman"/>
                      <w:sz w:val="28"/>
                      <w:szCs w:val="28"/>
                    </w:rPr>
                    <w:t>159</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16" w:name="bookmark=id.hm10sn" w:colFirst="0" w:colLast="0"/>
                  <w:bookmarkEnd w:id="1416"/>
                  <w:r w:rsidRPr="003E438A">
                    <w:rPr>
                      <w:rFonts w:ascii="Times New Roman" w:hAnsi="Times New Roman"/>
                      <w:sz w:val="28"/>
                      <w:szCs w:val="28"/>
                    </w:rPr>
                    <w:t>74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17" w:name="bookmark=id.31lojgg" w:colFirst="0" w:colLast="0"/>
                  <w:bookmarkEnd w:id="1417"/>
                  <w:r w:rsidRPr="003E438A">
                    <w:rPr>
                      <w:rFonts w:ascii="Times New Roman" w:hAnsi="Times New Roman"/>
                      <w:sz w:val="28"/>
                      <w:szCs w:val="28"/>
                    </w:rPr>
                    <w:t>160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18" w:name="bookmark=id.1gqyto9" w:colFirst="0" w:colLast="0"/>
                  <w:bookmarkEnd w:id="1418"/>
                  <w:r w:rsidRPr="003E438A">
                    <w:rPr>
                      <w:rFonts w:ascii="Times New Roman" w:hAnsi="Times New Roman"/>
                      <w:sz w:val="28"/>
                      <w:szCs w:val="28"/>
                    </w:rPr>
                    <w:t>75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19" w:name="bookmark=id.40qmcc2" w:colFirst="0" w:colLast="0"/>
                  <w:bookmarkEnd w:id="1419"/>
                  <w:r w:rsidRPr="003E438A">
                    <w:rPr>
                      <w:rFonts w:ascii="Times New Roman" w:hAnsi="Times New Roman"/>
                      <w:sz w:val="28"/>
                      <w:szCs w:val="28"/>
                    </w:rPr>
                    <w:t>161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20" w:name="bookmark=id.2fvwmjv" w:colFirst="0" w:colLast="0"/>
                  <w:bookmarkEnd w:id="1420"/>
                  <w:r w:rsidRPr="003E438A">
                    <w:rPr>
                      <w:rFonts w:ascii="Times New Roman" w:hAnsi="Times New Roman"/>
                      <w:sz w:val="28"/>
                      <w:szCs w:val="28"/>
                    </w:rPr>
                    <w:t>76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21" w:name="bookmark=id.v16wro" w:colFirst="0" w:colLast="0"/>
                  <w:bookmarkEnd w:id="1421"/>
                  <w:r w:rsidRPr="003E438A">
                    <w:rPr>
                      <w:rFonts w:ascii="Times New Roman" w:hAnsi="Times New Roman"/>
                      <w:sz w:val="28"/>
                      <w:szCs w:val="28"/>
                    </w:rPr>
                    <w:t>162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22" w:name="bookmark=id.3f0uffh" w:colFirst="0" w:colLast="0"/>
                  <w:bookmarkEnd w:id="1422"/>
                  <w:r w:rsidRPr="003E438A">
                    <w:rPr>
                      <w:rFonts w:ascii="Times New Roman" w:hAnsi="Times New Roman"/>
                      <w:sz w:val="28"/>
                      <w:szCs w:val="28"/>
                    </w:rPr>
                    <w:t>77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23" w:name="bookmark=id.1u64pna" w:colFirst="0" w:colLast="0"/>
                  <w:bookmarkEnd w:id="1423"/>
                  <w:r w:rsidRPr="003E438A">
                    <w:rPr>
                      <w:rFonts w:ascii="Times New Roman" w:hAnsi="Times New Roman"/>
                      <w:sz w:val="28"/>
                      <w:szCs w:val="28"/>
                    </w:rPr>
                    <w:t>163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24" w:name="bookmark=id.4e5s8b3" w:colFirst="0" w:colLast="0"/>
                  <w:bookmarkEnd w:id="1424"/>
                  <w:r w:rsidRPr="003E438A">
                    <w:rPr>
                      <w:rFonts w:ascii="Times New Roman" w:hAnsi="Times New Roman"/>
                      <w:sz w:val="28"/>
                      <w:szCs w:val="28"/>
                    </w:rPr>
                    <w:t>78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25" w:name="bookmark=id.2tb2iiw" w:colFirst="0" w:colLast="0"/>
                  <w:bookmarkEnd w:id="1425"/>
                  <w:r w:rsidRPr="003E438A">
                    <w:rPr>
                      <w:rFonts w:ascii="Times New Roman" w:hAnsi="Times New Roman"/>
                      <w:sz w:val="28"/>
                      <w:szCs w:val="28"/>
                    </w:rPr>
                    <w:t>165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26" w:name="bookmark=id.18gcsqp" w:colFirst="0" w:colLast="0"/>
                  <w:bookmarkEnd w:id="1426"/>
                  <w:r w:rsidRPr="003E438A">
                    <w:rPr>
                      <w:rFonts w:ascii="Times New Roman" w:hAnsi="Times New Roman"/>
                      <w:sz w:val="28"/>
                      <w:szCs w:val="28"/>
                    </w:rPr>
                    <w:t>79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27" w:name="bookmark=id.3sg0bei" w:colFirst="0" w:colLast="0"/>
                  <w:bookmarkEnd w:id="1427"/>
                  <w:r w:rsidRPr="003E438A">
                    <w:rPr>
                      <w:rFonts w:ascii="Times New Roman" w:hAnsi="Times New Roman"/>
                      <w:sz w:val="28"/>
                      <w:szCs w:val="28"/>
                    </w:rPr>
                    <w:t>167</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28" w:name="bookmark=id.27lalmb" w:colFirst="0" w:colLast="0"/>
                  <w:bookmarkEnd w:id="1428"/>
                  <w:r w:rsidRPr="003E438A">
                    <w:rPr>
                      <w:rFonts w:ascii="Times New Roman" w:hAnsi="Times New Roman"/>
                      <w:sz w:val="28"/>
                      <w:szCs w:val="28"/>
                    </w:rPr>
                    <w:t>80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29" w:name="bookmark=id.mqkvu4" w:colFirst="0" w:colLast="0"/>
                  <w:bookmarkEnd w:id="1429"/>
                  <w:r w:rsidRPr="003E438A">
                    <w:rPr>
                      <w:rFonts w:ascii="Times New Roman" w:hAnsi="Times New Roman"/>
                      <w:sz w:val="28"/>
                      <w:szCs w:val="28"/>
                    </w:rPr>
                    <w:t>168</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30" w:name="bookmark=id.36q8ehx" w:colFirst="0" w:colLast="0"/>
                  <w:bookmarkEnd w:id="1430"/>
                  <w:r w:rsidRPr="003E438A">
                    <w:rPr>
                      <w:rFonts w:ascii="Times New Roman" w:hAnsi="Times New Roman"/>
                      <w:sz w:val="28"/>
                      <w:szCs w:val="28"/>
                    </w:rPr>
                    <w:t>81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31" w:name="bookmark=id.1lviopq" w:colFirst="0" w:colLast="0"/>
                  <w:bookmarkEnd w:id="1431"/>
                  <w:r w:rsidRPr="003E438A">
                    <w:rPr>
                      <w:rFonts w:ascii="Times New Roman" w:hAnsi="Times New Roman"/>
                      <w:sz w:val="28"/>
                      <w:szCs w:val="28"/>
                    </w:rPr>
                    <w:t>169</w:t>
                  </w:r>
                </w:p>
              </w:tc>
            </w:tr>
          </w:tbl>
          <w:p w:rsidR="0087499F" w:rsidRPr="003E438A" w:rsidRDefault="0087499F" w:rsidP="006123BE">
            <w:pPr>
              <w:spacing w:after="0" w:line="240" w:lineRule="auto"/>
              <w:rPr>
                <w:rFonts w:ascii="Times New Roman" w:hAnsi="Times New Roman"/>
                <w:sz w:val="28"/>
                <w:szCs w:val="28"/>
              </w:rPr>
            </w:pPr>
            <w:r w:rsidRPr="003E438A">
              <w:rPr>
                <w:rFonts w:ascii="Times New Roman" w:hAnsi="Times New Roman"/>
                <w:sz w:val="28"/>
                <w:szCs w:val="28"/>
              </w:rPr>
              <w:br/>
            </w:r>
          </w:p>
        </w:tc>
        <w:tc>
          <w:tcPr>
            <w:tcW w:w="3189" w:type="dxa"/>
            <w:vAlign w:val="center"/>
          </w:tcPr>
          <w:tbl>
            <w:tblPr>
              <w:tblpPr w:leftFromText="180" w:rightFromText="180" w:horzAnchor="margin" w:tblpY="-720"/>
              <w:tblOverlap w:val="never"/>
              <w:tblW w:w="3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01"/>
              <w:gridCol w:w="1420"/>
            </w:tblGrid>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32" w:name="bookmark=id.45v67dj" w:colFirst="0" w:colLast="0"/>
                  <w:bookmarkEnd w:id="1432"/>
                  <w:r w:rsidRPr="003E438A">
                    <w:rPr>
                      <w:rFonts w:ascii="Times New Roman" w:hAnsi="Times New Roman"/>
                      <w:sz w:val="28"/>
                      <w:szCs w:val="28"/>
                    </w:rPr>
                    <w:t>% набраних балів</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33" w:name="bookmark=id.2l0ghlc" w:colFirst="0" w:colLast="0"/>
                  <w:bookmarkEnd w:id="1433"/>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34" w:name="bookmark=id.105qrt5" w:colFirst="0" w:colLast="0"/>
                  <w:bookmarkEnd w:id="1434"/>
                  <w:r w:rsidRPr="003E438A">
                    <w:rPr>
                      <w:rFonts w:ascii="Times New Roman" w:hAnsi="Times New Roman"/>
                      <w:sz w:val="28"/>
                      <w:szCs w:val="28"/>
                    </w:rPr>
                    <w:t>82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35" w:name="bookmark=id.3k5eagy" w:colFirst="0" w:colLast="0"/>
                  <w:bookmarkEnd w:id="1435"/>
                  <w:r w:rsidRPr="003E438A">
                    <w:rPr>
                      <w:rFonts w:ascii="Times New Roman" w:hAnsi="Times New Roman"/>
                      <w:sz w:val="28"/>
                      <w:szCs w:val="28"/>
                    </w:rPr>
                    <w:t>170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36" w:name="bookmark=id.1zaokor" w:colFirst="0" w:colLast="0"/>
                  <w:bookmarkEnd w:id="1436"/>
                  <w:r w:rsidRPr="003E438A">
                    <w:rPr>
                      <w:rFonts w:ascii="Times New Roman" w:hAnsi="Times New Roman"/>
                      <w:sz w:val="28"/>
                      <w:szCs w:val="28"/>
                    </w:rPr>
                    <w:t>83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37" w:name="bookmark=id.4jac3ck" w:colFirst="0" w:colLast="0"/>
                  <w:bookmarkEnd w:id="1437"/>
                  <w:r w:rsidRPr="003E438A">
                    <w:rPr>
                      <w:rFonts w:ascii="Times New Roman" w:hAnsi="Times New Roman"/>
                      <w:sz w:val="28"/>
                      <w:szCs w:val="28"/>
                    </w:rPr>
                    <w:t>171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38" w:name="bookmark=id.2yfmdkd" w:colFirst="0" w:colLast="0"/>
                  <w:bookmarkEnd w:id="1438"/>
                  <w:r w:rsidRPr="003E438A">
                    <w:rPr>
                      <w:rFonts w:ascii="Times New Roman" w:hAnsi="Times New Roman"/>
                      <w:sz w:val="28"/>
                      <w:szCs w:val="28"/>
                    </w:rPr>
                    <w:t>84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39" w:name="bookmark=id.1dkwns6" w:colFirst="0" w:colLast="0"/>
                  <w:bookmarkEnd w:id="1439"/>
                  <w:r w:rsidRPr="003E438A">
                    <w:rPr>
                      <w:rFonts w:ascii="Times New Roman" w:hAnsi="Times New Roman"/>
                      <w:sz w:val="28"/>
                      <w:szCs w:val="28"/>
                    </w:rPr>
                    <w:t>173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40" w:name="bookmark=id.3xkk6fz" w:colFirst="0" w:colLast="0"/>
                  <w:bookmarkEnd w:id="1440"/>
                  <w:r w:rsidRPr="003E438A">
                    <w:rPr>
                      <w:rFonts w:ascii="Times New Roman" w:hAnsi="Times New Roman"/>
                      <w:sz w:val="28"/>
                      <w:szCs w:val="28"/>
                    </w:rPr>
                    <w:t>85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41" w:name="bookmark=id.2cpugns" w:colFirst="0" w:colLast="0"/>
                  <w:bookmarkEnd w:id="1441"/>
                  <w:r w:rsidRPr="003E438A">
                    <w:rPr>
                      <w:rFonts w:ascii="Times New Roman" w:hAnsi="Times New Roman"/>
                      <w:sz w:val="28"/>
                      <w:szCs w:val="28"/>
                    </w:rPr>
                    <w:t>174</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42" w:name="bookmark=id.rv4qvl" w:colFirst="0" w:colLast="0"/>
                  <w:bookmarkEnd w:id="1442"/>
                  <w:r w:rsidRPr="003E438A">
                    <w:rPr>
                      <w:rFonts w:ascii="Times New Roman" w:hAnsi="Times New Roman"/>
                      <w:sz w:val="28"/>
                      <w:szCs w:val="28"/>
                    </w:rPr>
                    <w:t>86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43" w:name="bookmark=id.3bus9je" w:colFirst="0" w:colLast="0"/>
                  <w:bookmarkEnd w:id="1443"/>
                  <w:r w:rsidRPr="003E438A">
                    <w:rPr>
                      <w:rFonts w:ascii="Times New Roman" w:hAnsi="Times New Roman"/>
                      <w:sz w:val="28"/>
                      <w:szCs w:val="28"/>
                    </w:rPr>
                    <w:t>175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44" w:name="bookmark=id.1r02jr7" w:colFirst="0" w:colLast="0"/>
                  <w:bookmarkEnd w:id="1444"/>
                  <w:r w:rsidRPr="003E438A">
                    <w:rPr>
                      <w:rFonts w:ascii="Times New Roman" w:hAnsi="Times New Roman"/>
                      <w:sz w:val="28"/>
                      <w:szCs w:val="28"/>
                    </w:rPr>
                    <w:t>87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45" w:name="bookmark=id.4azq2f0" w:colFirst="0" w:colLast="0"/>
                  <w:bookmarkEnd w:id="1445"/>
                  <w:r w:rsidRPr="003E438A">
                    <w:rPr>
                      <w:rFonts w:ascii="Times New Roman" w:hAnsi="Times New Roman"/>
                      <w:sz w:val="28"/>
                      <w:szCs w:val="28"/>
                    </w:rPr>
                    <w:t>176</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46" w:name="bookmark=id.2q50cmt" w:colFirst="0" w:colLast="0"/>
                  <w:bookmarkEnd w:id="1446"/>
                  <w:r w:rsidRPr="003E438A">
                    <w:rPr>
                      <w:rFonts w:ascii="Times New Roman" w:hAnsi="Times New Roman"/>
                      <w:sz w:val="28"/>
                      <w:szCs w:val="28"/>
                    </w:rPr>
                    <w:t>88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47" w:name="bookmark=id.15aamum" w:colFirst="0" w:colLast="0"/>
                  <w:bookmarkEnd w:id="1447"/>
                  <w:r w:rsidRPr="003E438A">
                    <w:rPr>
                      <w:rFonts w:ascii="Times New Roman" w:hAnsi="Times New Roman"/>
                      <w:sz w:val="28"/>
                      <w:szCs w:val="28"/>
                    </w:rPr>
                    <w:t>178</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48" w:name="bookmark=id.3p9y5if" w:colFirst="0" w:colLast="0"/>
                  <w:bookmarkEnd w:id="1448"/>
                  <w:r w:rsidRPr="003E438A">
                    <w:rPr>
                      <w:rFonts w:ascii="Times New Roman" w:hAnsi="Times New Roman"/>
                      <w:sz w:val="28"/>
                      <w:szCs w:val="28"/>
                    </w:rPr>
                    <w:t>89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49" w:name="bookmark=id.24f8fq8" w:colFirst="0" w:colLast="0"/>
                  <w:bookmarkEnd w:id="1449"/>
                  <w:r w:rsidRPr="003E438A">
                    <w:rPr>
                      <w:rFonts w:ascii="Times New Roman" w:hAnsi="Times New Roman"/>
                      <w:sz w:val="28"/>
                      <w:szCs w:val="28"/>
                    </w:rPr>
                    <w:t>179</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50" w:name="bookmark=id.jkipy1" w:colFirst="0" w:colLast="0"/>
                  <w:bookmarkEnd w:id="1450"/>
                  <w:r w:rsidRPr="003E438A">
                    <w:rPr>
                      <w:rFonts w:ascii="Times New Roman" w:hAnsi="Times New Roman"/>
                      <w:sz w:val="28"/>
                      <w:szCs w:val="28"/>
                    </w:rPr>
                    <w:t>90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51" w:name="bookmark=id.33k68lu" w:colFirst="0" w:colLast="0"/>
                  <w:bookmarkEnd w:id="1451"/>
                  <w:r w:rsidRPr="003E438A">
                    <w:rPr>
                      <w:rFonts w:ascii="Times New Roman" w:hAnsi="Times New Roman"/>
                      <w:sz w:val="28"/>
                      <w:szCs w:val="28"/>
                    </w:rPr>
                    <w:t>181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52" w:name="bookmark=id.1ipgitn" w:colFirst="0" w:colLast="0"/>
                  <w:bookmarkEnd w:id="1452"/>
                  <w:r w:rsidRPr="003E438A">
                    <w:rPr>
                      <w:rFonts w:ascii="Times New Roman" w:hAnsi="Times New Roman"/>
                      <w:sz w:val="28"/>
                      <w:szCs w:val="28"/>
                    </w:rPr>
                    <w:t>91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53" w:name="bookmark=id.42p41hg" w:colFirst="0" w:colLast="0"/>
                  <w:bookmarkEnd w:id="1453"/>
                  <w:r w:rsidRPr="003E438A">
                    <w:rPr>
                      <w:rFonts w:ascii="Times New Roman" w:hAnsi="Times New Roman"/>
                      <w:sz w:val="28"/>
                      <w:szCs w:val="28"/>
                    </w:rPr>
                    <w:t>182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54" w:name="bookmark=id.2huebp9" w:colFirst="0" w:colLast="0"/>
                  <w:bookmarkEnd w:id="1454"/>
                  <w:r w:rsidRPr="003E438A">
                    <w:rPr>
                      <w:rFonts w:ascii="Times New Roman" w:hAnsi="Times New Roman"/>
                      <w:sz w:val="28"/>
                      <w:szCs w:val="28"/>
                    </w:rPr>
                    <w:t>92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55" w:name="bookmark=id.wzolx2" w:colFirst="0" w:colLast="0"/>
                  <w:bookmarkEnd w:id="1455"/>
                  <w:r w:rsidRPr="003E438A">
                    <w:rPr>
                      <w:rFonts w:ascii="Times New Roman" w:hAnsi="Times New Roman"/>
                      <w:sz w:val="28"/>
                      <w:szCs w:val="28"/>
                    </w:rPr>
                    <w:t>184</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56" w:name="bookmark=id.3gzc4kv" w:colFirst="0" w:colLast="0"/>
                  <w:bookmarkEnd w:id="1456"/>
                  <w:r w:rsidRPr="003E438A">
                    <w:rPr>
                      <w:rFonts w:ascii="Times New Roman" w:hAnsi="Times New Roman"/>
                      <w:sz w:val="28"/>
                      <w:szCs w:val="28"/>
                    </w:rPr>
                    <w:t>93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57" w:name="bookmark=id.1w4meso" w:colFirst="0" w:colLast="0"/>
                  <w:bookmarkEnd w:id="1457"/>
                  <w:r w:rsidRPr="003E438A">
                    <w:rPr>
                      <w:rFonts w:ascii="Times New Roman" w:hAnsi="Times New Roman"/>
                      <w:sz w:val="28"/>
                      <w:szCs w:val="28"/>
                    </w:rPr>
                    <w:t>186</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58" w:name="bookmark=id.4g49xgh" w:colFirst="0" w:colLast="0"/>
                  <w:bookmarkEnd w:id="1458"/>
                  <w:r w:rsidRPr="003E438A">
                    <w:rPr>
                      <w:rFonts w:ascii="Times New Roman" w:hAnsi="Times New Roman"/>
                      <w:sz w:val="28"/>
                      <w:szCs w:val="28"/>
                    </w:rPr>
                    <w:t>94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59" w:name="bookmark=id.2v9k7oa" w:colFirst="0" w:colLast="0"/>
                  <w:bookmarkEnd w:id="1459"/>
                  <w:r w:rsidRPr="003E438A">
                    <w:rPr>
                      <w:rFonts w:ascii="Times New Roman" w:hAnsi="Times New Roman"/>
                      <w:sz w:val="28"/>
                      <w:szCs w:val="28"/>
                    </w:rPr>
                    <w:t>188</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60" w:name="bookmark=id.1aeuhw3" w:colFirst="0" w:colLast="0"/>
                  <w:bookmarkEnd w:id="1460"/>
                  <w:r w:rsidRPr="003E438A">
                    <w:rPr>
                      <w:rFonts w:ascii="Times New Roman" w:hAnsi="Times New Roman"/>
                      <w:sz w:val="28"/>
                      <w:szCs w:val="28"/>
                    </w:rPr>
                    <w:t>95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61" w:name="bookmark=id.3uei0jw" w:colFirst="0" w:colLast="0"/>
                  <w:bookmarkEnd w:id="1461"/>
                  <w:r w:rsidRPr="003E438A">
                    <w:rPr>
                      <w:rFonts w:ascii="Times New Roman" w:hAnsi="Times New Roman"/>
                      <w:sz w:val="28"/>
                      <w:szCs w:val="28"/>
                    </w:rPr>
                    <w:t>189</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62" w:name="bookmark=id.29jsarp" w:colFirst="0" w:colLast="0"/>
                  <w:bookmarkEnd w:id="1462"/>
                  <w:r w:rsidRPr="003E438A">
                    <w:rPr>
                      <w:rFonts w:ascii="Times New Roman" w:hAnsi="Times New Roman"/>
                      <w:sz w:val="28"/>
                      <w:szCs w:val="28"/>
                    </w:rPr>
                    <w:t>96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63" w:name="bookmark=id.op2kzi" w:colFirst="0" w:colLast="0"/>
                  <w:bookmarkEnd w:id="1463"/>
                  <w:r w:rsidRPr="003E438A">
                    <w:rPr>
                      <w:rFonts w:ascii="Times New Roman" w:hAnsi="Times New Roman"/>
                      <w:sz w:val="28"/>
                      <w:szCs w:val="28"/>
                    </w:rPr>
                    <w:t>190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64" w:name="bookmark=id.38oq3nb" w:colFirst="0" w:colLast="0"/>
                  <w:bookmarkEnd w:id="1464"/>
                  <w:r w:rsidRPr="003E438A">
                    <w:rPr>
                      <w:rFonts w:ascii="Times New Roman" w:hAnsi="Times New Roman"/>
                      <w:sz w:val="28"/>
                      <w:szCs w:val="28"/>
                    </w:rPr>
                    <w:t>97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65" w:name="bookmark=id.1nu0dv4" w:colFirst="0" w:colLast="0"/>
                  <w:bookmarkEnd w:id="1465"/>
                  <w:r w:rsidRPr="003E438A">
                    <w:rPr>
                      <w:rFonts w:ascii="Times New Roman" w:hAnsi="Times New Roman"/>
                      <w:sz w:val="28"/>
                      <w:szCs w:val="28"/>
                    </w:rPr>
                    <w:t>193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66" w:name="bookmark=id.47tnwix" w:colFirst="0" w:colLast="0"/>
                  <w:bookmarkEnd w:id="1466"/>
                  <w:r w:rsidRPr="003E438A">
                    <w:rPr>
                      <w:rFonts w:ascii="Times New Roman" w:hAnsi="Times New Roman"/>
                      <w:sz w:val="28"/>
                      <w:szCs w:val="28"/>
                    </w:rPr>
                    <w:t>98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67" w:name="bookmark=id.2myy6qq" w:colFirst="0" w:colLast="0"/>
                  <w:bookmarkEnd w:id="1467"/>
                  <w:r w:rsidRPr="003E438A">
                    <w:rPr>
                      <w:rFonts w:ascii="Times New Roman" w:hAnsi="Times New Roman"/>
                      <w:sz w:val="28"/>
                      <w:szCs w:val="28"/>
                    </w:rPr>
                    <w:t>195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68" w:name="bookmark=id.1248gyj" w:colFirst="0" w:colLast="0"/>
                  <w:bookmarkEnd w:id="1468"/>
                  <w:r w:rsidRPr="003E438A">
                    <w:rPr>
                      <w:rFonts w:ascii="Times New Roman" w:hAnsi="Times New Roman"/>
                      <w:sz w:val="28"/>
                      <w:szCs w:val="28"/>
                    </w:rPr>
                    <w:t>99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69" w:name="bookmark=id.3m3vzmc" w:colFirst="0" w:colLast="0"/>
                  <w:bookmarkEnd w:id="1469"/>
                  <w:r w:rsidRPr="003E438A">
                    <w:rPr>
                      <w:rFonts w:ascii="Times New Roman" w:hAnsi="Times New Roman"/>
                      <w:sz w:val="28"/>
                      <w:szCs w:val="28"/>
                    </w:rPr>
                    <w:t>198</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70" w:name="bookmark=id.21969u5" w:colFirst="0" w:colLast="0"/>
                  <w:bookmarkEnd w:id="1470"/>
                  <w:r w:rsidRPr="003E438A">
                    <w:rPr>
                      <w:rFonts w:ascii="Times New Roman" w:hAnsi="Times New Roman"/>
                      <w:sz w:val="28"/>
                      <w:szCs w:val="28"/>
                    </w:rPr>
                    <w:t>100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71" w:name="bookmark=id.4l8tshy" w:colFirst="0" w:colLast="0"/>
                  <w:bookmarkEnd w:id="1471"/>
                  <w:r w:rsidRPr="003E438A">
                    <w:rPr>
                      <w:rFonts w:ascii="Times New Roman" w:hAnsi="Times New Roman"/>
                      <w:sz w:val="28"/>
                      <w:szCs w:val="28"/>
                    </w:rPr>
                    <w:t>200</w:t>
                  </w:r>
                </w:p>
              </w:tc>
            </w:tr>
          </w:tbl>
          <w:p w:rsidR="0087499F" w:rsidRPr="003E438A" w:rsidRDefault="0087499F" w:rsidP="006123BE">
            <w:pPr>
              <w:spacing w:after="0" w:line="240" w:lineRule="auto"/>
              <w:rPr>
                <w:rFonts w:ascii="Times New Roman" w:hAnsi="Times New Roman"/>
                <w:sz w:val="28"/>
                <w:szCs w:val="28"/>
              </w:rPr>
            </w:pPr>
            <w:bookmarkStart w:id="1472" w:name="bookmark=id.30e42pr" w:colFirst="0" w:colLast="0"/>
            <w:bookmarkEnd w:id="1472"/>
            <w:r w:rsidRPr="003E438A">
              <w:rPr>
                <w:rFonts w:ascii="Times New Roman" w:hAnsi="Times New Roman"/>
                <w:sz w:val="28"/>
                <w:szCs w:val="28"/>
              </w:rPr>
              <w:t> </w:t>
            </w:r>
          </w:p>
        </w:tc>
      </w:tr>
    </w:tbl>
    <w:p w:rsidR="0087499F" w:rsidRPr="003E438A" w:rsidRDefault="0087499F" w:rsidP="003B41B9">
      <w:pPr>
        <w:spacing w:before="280" w:after="280" w:line="240" w:lineRule="auto"/>
        <w:ind w:firstLine="567"/>
        <w:jc w:val="both"/>
        <w:rPr>
          <w:rFonts w:ascii="Times New Roman" w:hAnsi="Times New Roman"/>
          <w:sz w:val="28"/>
          <w:szCs w:val="28"/>
        </w:rPr>
      </w:pPr>
      <w:bookmarkStart w:id="1473" w:name="bookmark=id.1fjecxk" w:colFirst="0" w:colLast="0"/>
      <w:bookmarkEnd w:id="1473"/>
      <w:r w:rsidRPr="003E438A">
        <w:br w:type="column"/>
      </w:r>
      <w:r w:rsidRPr="003E438A">
        <w:rPr>
          <w:rFonts w:ascii="Times New Roman" w:hAnsi="Times New Roman"/>
          <w:b/>
          <w:sz w:val="28"/>
          <w:szCs w:val="28"/>
        </w:rPr>
        <w:t xml:space="preserve">15. Таблиця переведення результатів матурального іспиту з фізики та астрономії до шкали 100–200 </w:t>
      </w:r>
    </w:p>
    <w:tbl>
      <w:tblPr>
        <w:tblW w:w="9639" w:type="dxa"/>
        <w:jc w:val="center"/>
        <w:tblLayout w:type="fixed"/>
        <w:tblLook w:val="0000"/>
      </w:tblPr>
      <w:tblGrid>
        <w:gridCol w:w="3283"/>
        <w:gridCol w:w="3167"/>
        <w:gridCol w:w="3189"/>
      </w:tblGrid>
      <w:tr w:rsidR="0087499F" w:rsidRPr="003E438A" w:rsidTr="006123BE">
        <w:trPr>
          <w:jc w:val="center"/>
        </w:trPr>
        <w:tc>
          <w:tcPr>
            <w:tcW w:w="3283" w:type="dxa"/>
            <w:vAlign w:val="center"/>
          </w:tcPr>
          <w:tbl>
            <w:tblPr>
              <w:tblW w:w="3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50"/>
              <w:gridCol w:w="1463"/>
            </w:tblGrid>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74" w:name="bookmark=id.3zj1vld" w:colFirst="0" w:colLast="0"/>
                  <w:bookmarkEnd w:id="1474"/>
                  <w:r w:rsidRPr="003E438A">
                    <w:rPr>
                      <w:rFonts w:ascii="Times New Roman" w:hAnsi="Times New Roman"/>
                      <w:sz w:val="28"/>
                      <w:szCs w:val="28"/>
                    </w:rPr>
                    <w:t>% набраних балів</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75" w:name="bookmark=id.2eoc5t6" w:colFirst="0" w:colLast="0"/>
                  <w:bookmarkEnd w:id="1475"/>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76" w:name="bookmark=id.ttmg0z" w:colFirst="0" w:colLast="0"/>
                  <w:bookmarkEnd w:id="1476"/>
                  <w:r w:rsidRPr="003E438A">
                    <w:rPr>
                      <w:rFonts w:ascii="Times New Roman" w:hAnsi="Times New Roman"/>
                      <w:sz w:val="28"/>
                      <w:szCs w:val="28"/>
                    </w:rPr>
                    <w:t>30</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77" w:name="bookmark=id.3dt9yos" w:colFirst="0" w:colLast="0"/>
                  <w:bookmarkEnd w:id="1477"/>
                  <w:r w:rsidRPr="003E438A">
                    <w:rPr>
                      <w:rFonts w:ascii="Times New Roman" w:hAnsi="Times New Roman"/>
                      <w:sz w:val="28"/>
                      <w:szCs w:val="28"/>
                    </w:rPr>
                    <w:t>133</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78" w:name="bookmark=id.1syk8wl" w:colFirst="0" w:colLast="0"/>
                  <w:bookmarkEnd w:id="1478"/>
                  <w:r w:rsidRPr="003E438A">
                    <w:rPr>
                      <w:rFonts w:ascii="Times New Roman" w:hAnsi="Times New Roman"/>
                      <w:sz w:val="28"/>
                      <w:szCs w:val="28"/>
                    </w:rPr>
                    <w:t>31</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79" w:name="bookmark=id.4cy7rke" w:colFirst="0" w:colLast="0"/>
                  <w:bookmarkEnd w:id="1479"/>
                  <w:r w:rsidRPr="003E438A">
                    <w:rPr>
                      <w:rFonts w:ascii="Times New Roman" w:hAnsi="Times New Roman"/>
                      <w:sz w:val="28"/>
                      <w:szCs w:val="28"/>
                    </w:rPr>
                    <w:t>134</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80" w:name="bookmark=id.2s3i1s7" w:colFirst="0" w:colLast="0"/>
                  <w:bookmarkEnd w:id="1480"/>
                  <w:r w:rsidRPr="003E438A">
                    <w:rPr>
                      <w:rFonts w:ascii="Times New Roman" w:hAnsi="Times New Roman"/>
                      <w:sz w:val="28"/>
                      <w:szCs w:val="28"/>
                    </w:rPr>
                    <w:t>32</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81" w:name="bookmark=id.178sc00" w:colFirst="0" w:colLast="0"/>
                  <w:bookmarkEnd w:id="1481"/>
                  <w:r w:rsidRPr="003E438A">
                    <w:rPr>
                      <w:rFonts w:ascii="Times New Roman" w:hAnsi="Times New Roman"/>
                      <w:sz w:val="28"/>
                      <w:szCs w:val="28"/>
                    </w:rPr>
                    <w:t>135</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82" w:name="bookmark=id.3r8funt" w:colFirst="0" w:colLast="0"/>
                  <w:bookmarkEnd w:id="1482"/>
                  <w:r w:rsidRPr="003E438A">
                    <w:rPr>
                      <w:rFonts w:ascii="Times New Roman" w:hAnsi="Times New Roman"/>
                      <w:sz w:val="28"/>
                      <w:szCs w:val="28"/>
                    </w:rPr>
                    <w:t>33</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83" w:name="bookmark=id.26dq4vm" w:colFirst="0" w:colLast="0"/>
                  <w:bookmarkEnd w:id="1483"/>
                  <w:r w:rsidRPr="003E438A">
                    <w:rPr>
                      <w:rFonts w:ascii="Times New Roman" w:hAnsi="Times New Roman"/>
                      <w:sz w:val="28"/>
                      <w:szCs w:val="28"/>
                    </w:rPr>
                    <w:t>136</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84" w:name="bookmark=id.lj0f3f" w:colFirst="0" w:colLast="0"/>
                  <w:bookmarkEnd w:id="1484"/>
                  <w:r w:rsidRPr="003E438A">
                    <w:rPr>
                      <w:rFonts w:ascii="Times New Roman" w:hAnsi="Times New Roman"/>
                      <w:sz w:val="28"/>
                      <w:szCs w:val="28"/>
                    </w:rPr>
                    <w:t>34</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85" w:name="bookmark=id.35inxr8" w:colFirst="0" w:colLast="0"/>
                  <w:bookmarkEnd w:id="1485"/>
                  <w:r w:rsidRPr="003E438A">
                    <w:rPr>
                      <w:rFonts w:ascii="Times New Roman" w:hAnsi="Times New Roman"/>
                      <w:sz w:val="28"/>
                      <w:szCs w:val="28"/>
                    </w:rPr>
                    <w:t>137</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86" w:name="bookmark=id.1kny7z1" w:colFirst="0" w:colLast="0"/>
                  <w:bookmarkEnd w:id="1486"/>
                  <w:r w:rsidRPr="003E438A">
                    <w:rPr>
                      <w:rFonts w:ascii="Times New Roman" w:hAnsi="Times New Roman"/>
                      <w:sz w:val="28"/>
                      <w:szCs w:val="28"/>
                    </w:rPr>
                    <w:t>35</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87" w:name="bookmark=id.44nlqmu" w:colFirst="0" w:colLast="0"/>
                  <w:bookmarkEnd w:id="1487"/>
                  <w:r w:rsidRPr="003E438A">
                    <w:rPr>
                      <w:rFonts w:ascii="Times New Roman" w:hAnsi="Times New Roman"/>
                      <w:sz w:val="28"/>
                      <w:szCs w:val="28"/>
                    </w:rPr>
                    <w:t>139</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88" w:name="bookmark=id.2jsw0un" w:colFirst="0" w:colLast="0"/>
                  <w:bookmarkEnd w:id="1488"/>
                  <w:r w:rsidRPr="003E438A">
                    <w:rPr>
                      <w:rFonts w:ascii="Times New Roman" w:hAnsi="Times New Roman"/>
                      <w:sz w:val="28"/>
                      <w:szCs w:val="28"/>
                    </w:rPr>
                    <w:t>36</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89" w:name="bookmark=id.yy6b2g" w:colFirst="0" w:colLast="0"/>
                  <w:bookmarkEnd w:id="1489"/>
                  <w:r w:rsidRPr="003E438A">
                    <w:rPr>
                      <w:rFonts w:ascii="Times New Roman" w:hAnsi="Times New Roman"/>
                      <w:sz w:val="28"/>
                      <w:szCs w:val="28"/>
                    </w:rPr>
                    <w:t>139</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90" w:name="bookmark=id.3ixttq9" w:colFirst="0" w:colLast="0"/>
                  <w:bookmarkEnd w:id="1490"/>
                  <w:r w:rsidRPr="003E438A">
                    <w:rPr>
                      <w:rFonts w:ascii="Times New Roman" w:hAnsi="Times New Roman"/>
                      <w:sz w:val="28"/>
                      <w:szCs w:val="28"/>
                    </w:rPr>
                    <w:t>37</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91" w:name="bookmark=id.1y343y2" w:colFirst="0" w:colLast="0"/>
                  <w:bookmarkEnd w:id="1491"/>
                  <w:r w:rsidRPr="003E438A">
                    <w:rPr>
                      <w:rFonts w:ascii="Times New Roman" w:hAnsi="Times New Roman"/>
                      <w:sz w:val="28"/>
                      <w:szCs w:val="28"/>
                    </w:rPr>
                    <w:t>139</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92" w:name="bookmark=id.4i2rmlv" w:colFirst="0" w:colLast="0"/>
                  <w:bookmarkEnd w:id="1492"/>
                  <w:r w:rsidRPr="003E438A">
                    <w:rPr>
                      <w:rFonts w:ascii="Times New Roman" w:hAnsi="Times New Roman"/>
                      <w:sz w:val="28"/>
                      <w:szCs w:val="28"/>
                    </w:rPr>
                    <w:t>38</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93" w:name="bookmark=id.2x81wto" w:colFirst="0" w:colLast="0"/>
                  <w:bookmarkEnd w:id="1493"/>
                  <w:r w:rsidRPr="003E438A">
                    <w:rPr>
                      <w:rFonts w:ascii="Times New Roman" w:hAnsi="Times New Roman"/>
                      <w:sz w:val="28"/>
                      <w:szCs w:val="28"/>
                    </w:rPr>
                    <w:t>140</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94" w:name="bookmark=id.1cdc71h" w:colFirst="0" w:colLast="0"/>
                  <w:bookmarkEnd w:id="1494"/>
                  <w:r w:rsidRPr="003E438A">
                    <w:rPr>
                      <w:rFonts w:ascii="Times New Roman" w:hAnsi="Times New Roman"/>
                      <w:sz w:val="28"/>
                      <w:szCs w:val="28"/>
                    </w:rPr>
                    <w:t>39</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95" w:name="bookmark=id.3wczppa" w:colFirst="0" w:colLast="0"/>
                  <w:bookmarkEnd w:id="1495"/>
                  <w:r w:rsidRPr="003E438A">
                    <w:rPr>
                      <w:rFonts w:ascii="Times New Roman" w:hAnsi="Times New Roman"/>
                      <w:sz w:val="28"/>
                      <w:szCs w:val="28"/>
                    </w:rPr>
                    <w:t>141</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96" w:name="bookmark=id.2bi9zx3" w:colFirst="0" w:colLast="0"/>
                  <w:bookmarkEnd w:id="1496"/>
                  <w:r w:rsidRPr="003E438A">
                    <w:rPr>
                      <w:rFonts w:ascii="Times New Roman" w:hAnsi="Times New Roman"/>
                      <w:sz w:val="28"/>
                      <w:szCs w:val="28"/>
                    </w:rPr>
                    <w:t>40</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97" w:name="bookmark=id.qnka4w" w:colFirst="0" w:colLast="0"/>
                  <w:bookmarkEnd w:id="1497"/>
                  <w:r w:rsidRPr="003E438A">
                    <w:rPr>
                      <w:rFonts w:ascii="Times New Roman" w:hAnsi="Times New Roman"/>
                      <w:sz w:val="28"/>
                      <w:szCs w:val="28"/>
                    </w:rPr>
                    <w:t>142</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98" w:name="bookmark=id.3an7ssp" w:colFirst="0" w:colLast="0"/>
                  <w:bookmarkEnd w:id="1498"/>
                  <w:r w:rsidRPr="003E438A">
                    <w:rPr>
                      <w:rFonts w:ascii="Times New Roman" w:hAnsi="Times New Roman"/>
                      <w:sz w:val="28"/>
                      <w:szCs w:val="28"/>
                    </w:rPr>
                    <w:t>41</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499" w:name="bookmark=id.1psi30i" w:colFirst="0" w:colLast="0"/>
                  <w:bookmarkEnd w:id="1499"/>
                  <w:r w:rsidRPr="003E438A">
                    <w:rPr>
                      <w:rFonts w:ascii="Times New Roman" w:hAnsi="Times New Roman"/>
                      <w:sz w:val="28"/>
                      <w:szCs w:val="28"/>
                    </w:rPr>
                    <w:t>143</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00" w:name="bookmark=id.49s5lob" w:colFirst="0" w:colLast="0"/>
                  <w:bookmarkEnd w:id="1500"/>
                  <w:r w:rsidRPr="003E438A">
                    <w:rPr>
                      <w:rFonts w:ascii="Times New Roman" w:hAnsi="Times New Roman"/>
                      <w:sz w:val="28"/>
                      <w:szCs w:val="28"/>
                    </w:rPr>
                    <w:t>42</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01" w:name="bookmark=id.2oxfvw4" w:colFirst="0" w:colLast="0"/>
                  <w:bookmarkEnd w:id="1501"/>
                  <w:r w:rsidRPr="003E438A">
                    <w:rPr>
                      <w:rFonts w:ascii="Times New Roman" w:hAnsi="Times New Roman"/>
                      <w:sz w:val="28"/>
                      <w:szCs w:val="28"/>
                    </w:rPr>
                    <w:t>144</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02" w:name="bookmark=id.142q63x" w:colFirst="0" w:colLast="0"/>
                  <w:bookmarkEnd w:id="1502"/>
                  <w:r w:rsidRPr="003E438A">
                    <w:rPr>
                      <w:rFonts w:ascii="Times New Roman" w:hAnsi="Times New Roman"/>
                      <w:sz w:val="28"/>
                      <w:szCs w:val="28"/>
                    </w:rPr>
                    <w:t>43</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03" w:name="bookmark=id.3o2dorq" w:colFirst="0" w:colLast="0"/>
                  <w:bookmarkEnd w:id="1503"/>
                  <w:r w:rsidRPr="003E438A">
                    <w:rPr>
                      <w:rFonts w:ascii="Times New Roman" w:hAnsi="Times New Roman"/>
                      <w:sz w:val="28"/>
                      <w:szCs w:val="28"/>
                    </w:rPr>
                    <w:t>144</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04" w:name="bookmark=id.237nyzj" w:colFirst="0" w:colLast="0"/>
                  <w:bookmarkEnd w:id="1504"/>
                  <w:r w:rsidRPr="003E438A">
                    <w:rPr>
                      <w:rFonts w:ascii="Times New Roman" w:hAnsi="Times New Roman"/>
                      <w:sz w:val="28"/>
                      <w:szCs w:val="28"/>
                    </w:rPr>
                    <w:t>44</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05" w:name="bookmark=id.icy97c" w:colFirst="0" w:colLast="0"/>
                  <w:bookmarkEnd w:id="1505"/>
                  <w:r w:rsidRPr="003E438A">
                    <w:rPr>
                      <w:rFonts w:ascii="Times New Roman" w:hAnsi="Times New Roman"/>
                      <w:sz w:val="28"/>
                      <w:szCs w:val="28"/>
                    </w:rPr>
                    <w:t>145</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06" w:name="bookmark=id.32clrv5" w:colFirst="0" w:colLast="0"/>
                  <w:bookmarkEnd w:id="1506"/>
                  <w:r w:rsidRPr="003E438A">
                    <w:rPr>
                      <w:rFonts w:ascii="Times New Roman" w:hAnsi="Times New Roman"/>
                      <w:sz w:val="28"/>
                      <w:szCs w:val="28"/>
                    </w:rPr>
                    <w:t>45</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07" w:name="bookmark=id.1hhw22y" w:colFirst="0" w:colLast="0"/>
                  <w:bookmarkEnd w:id="1507"/>
                  <w:r w:rsidRPr="003E438A">
                    <w:rPr>
                      <w:rFonts w:ascii="Times New Roman" w:hAnsi="Times New Roman"/>
                      <w:sz w:val="28"/>
                      <w:szCs w:val="28"/>
                    </w:rPr>
                    <w:t>146</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08" w:name="bookmark=id.41hjkqr" w:colFirst="0" w:colLast="0"/>
                  <w:bookmarkEnd w:id="1508"/>
                  <w:r w:rsidRPr="003E438A">
                    <w:rPr>
                      <w:rFonts w:ascii="Times New Roman" w:hAnsi="Times New Roman"/>
                      <w:sz w:val="28"/>
                      <w:szCs w:val="28"/>
                    </w:rPr>
                    <w:t>46</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09" w:name="bookmark=id.2gmtuyk" w:colFirst="0" w:colLast="0"/>
                  <w:bookmarkEnd w:id="1509"/>
                  <w:r w:rsidRPr="003E438A">
                    <w:rPr>
                      <w:rFonts w:ascii="Times New Roman" w:hAnsi="Times New Roman"/>
                      <w:sz w:val="28"/>
                      <w:szCs w:val="28"/>
                    </w:rPr>
                    <w:t>146</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10" w:name="bookmark=id.vs456d" w:colFirst="0" w:colLast="0"/>
                  <w:bookmarkEnd w:id="1510"/>
                  <w:r w:rsidRPr="003E438A">
                    <w:rPr>
                      <w:rFonts w:ascii="Times New Roman" w:hAnsi="Times New Roman"/>
                      <w:sz w:val="28"/>
                      <w:szCs w:val="28"/>
                    </w:rPr>
                    <w:t>47</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11" w:name="bookmark=id.3frrnu6" w:colFirst="0" w:colLast="0"/>
                  <w:bookmarkEnd w:id="1511"/>
                  <w:r w:rsidRPr="003E438A">
                    <w:rPr>
                      <w:rFonts w:ascii="Times New Roman" w:hAnsi="Times New Roman"/>
                      <w:sz w:val="28"/>
                      <w:szCs w:val="28"/>
                    </w:rPr>
                    <w:t>147</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12" w:name="bookmark=id.1ux1y1z" w:colFirst="0" w:colLast="0"/>
                  <w:bookmarkEnd w:id="1512"/>
                  <w:r w:rsidRPr="003E438A">
                    <w:rPr>
                      <w:rFonts w:ascii="Times New Roman" w:hAnsi="Times New Roman"/>
                      <w:sz w:val="28"/>
                      <w:szCs w:val="28"/>
                    </w:rPr>
                    <w:t>48</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13" w:name="bookmark=id.4ewpgps" w:colFirst="0" w:colLast="0"/>
                  <w:bookmarkEnd w:id="1513"/>
                  <w:r w:rsidRPr="003E438A">
                    <w:rPr>
                      <w:rFonts w:ascii="Times New Roman" w:hAnsi="Times New Roman"/>
                      <w:sz w:val="28"/>
                      <w:szCs w:val="28"/>
                    </w:rPr>
                    <w:t>147</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14" w:name="bookmark=id.2u1zqxl" w:colFirst="0" w:colLast="0"/>
                  <w:bookmarkEnd w:id="1514"/>
                  <w:r w:rsidRPr="003E438A">
                    <w:rPr>
                      <w:rFonts w:ascii="Times New Roman" w:hAnsi="Times New Roman"/>
                      <w:sz w:val="28"/>
                      <w:szCs w:val="28"/>
                    </w:rPr>
                    <w:t>49</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15" w:name="bookmark=id.197a15e" w:colFirst="0" w:colLast="0"/>
                  <w:bookmarkEnd w:id="1515"/>
                  <w:r w:rsidRPr="003E438A">
                    <w:rPr>
                      <w:rFonts w:ascii="Times New Roman" w:hAnsi="Times New Roman"/>
                      <w:sz w:val="28"/>
                      <w:szCs w:val="28"/>
                    </w:rPr>
                    <w:t>147</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16" w:name="bookmark=id.3t6xjt7" w:colFirst="0" w:colLast="0"/>
                  <w:bookmarkEnd w:id="1516"/>
                  <w:r w:rsidRPr="003E438A">
                    <w:rPr>
                      <w:rFonts w:ascii="Times New Roman" w:hAnsi="Times New Roman"/>
                      <w:sz w:val="28"/>
                      <w:szCs w:val="28"/>
                    </w:rPr>
                    <w:t>50</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17" w:name="bookmark=id.28c7u10" w:colFirst="0" w:colLast="0"/>
                  <w:bookmarkEnd w:id="1517"/>
                  <w:r w:rsidRPr="003E438A">
                    <w:rPr>
                      <w:rFonts w:ascii="Times New Roman" w:hAnsi="Times New Roman"/>
                      <w:sz w:val="28"/>
                      <w:szCs w:val="28"/>
                    </w:rPr>
                    <w:t>148</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18" w:name="bookmark=id.nhi48t" w:colFirst="0" w:colLast="0"/>
                  <w:bookmarkEnd w:id="1518"/>
                  <w:r w:rsidRPr="003E438A">
                    <w:rPr>
                      <w:rFonts w:ascii="Times New Roman" w:hAnsi="Times New Roman"/>
                      <w:sz w:val="28"/>
                      <w:szCs w:val="28"/>
                    </w:rPr>
                    <w:t>51</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19" w:name="bookmark=id.37h5mwm" w:colFirst="0" w:colLast="0"/>
                  <w:bookmarkEnd w:id="1519"/>
                  <w:r w:rsidRPr="003E438A">
                    <w:rPr>
                      <w:rFonts w:ascii="Times New Roman" w:hAnsi="Times New Roman"/>
                      <w:sz w:val="28"/>
                      <w:szCs w:val="28"/>
                    </w:rPr>
                    <w:t>148</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20" w:name="bookmark=id.1mmfx4f" w:colFirst="0" w:colLast="0"/>
                  <w:bookmarkEnd w:id="1520"/>
                  <w:r w:rsidRPr="003E438A">
                    <w:rPr>
                      <w:rFonts w:ascii="Times New Roman" w:hAnsi="Times New Roman"/>
                      <w:sz w:val="28"/>
                      <w:szCs w:val="28"/>
                    </w:rPr>
                    <w:t>52</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21" w:name="bookmark=id.46m3fs8" w:colFirst="0" w:colLast="0"/>
                  <w:bookmarkEnd w:id="1521"/>
                  <w:r w:rsidRPr="003E438A">
                    <w:rPr>
                      <w:rFonts w:ascii="Times New Roman" w:hAnsi="Times New Roman"/>
                      <w:sz w:val="28"/>
                      <w:szCs w:val="28"/>
                    </w:rPr>
                    <w:t>148</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22" w:name="bookmark=id.2lrdq01" w:colFirst="0" w:colLast="0"/>
                  <w:bookmarkEnd w:id="1522"/>
                  <w:r w:rsidRPr="003E438A">
                    <w:rPr>
                      <w:rFonts w:ascii="Times New Roman" w:hAnsi="Times New Roman"/>
                      <w:sz w:val="28"/>
                      <w:szCs w:val="28"/>
                    </w:rPr>
                    <w:t>53</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23" w:name="bookmark=id.10wo07u" w:colFirst="0" w:colLast="0"/>
                  <w:bookmarkEnd w:id="1523"/>
                  <w:r w:rsidRPr="003E438A">
                    <w:rPr>
                      <w:rFonts w:ascii="Times New Roman" w:hAnsi="Times New Roman"/>
                      <w:sz w:val="28"/>
                      <w:szCs w:val="28"/>
                    </w:rPr>
                    <w:t>149</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24" w:name="bookmark=id.3kwbivn" w:colFirst="0" w:colLast="0"/>
                  <w:bookmarkEnd w:id="1524"/>
                  <w:r w:rsidRPr="003E438A">
                    <w:rPr>
                      <w:rFonts w:ascii="Times New Roman" w:hAnsi="Times New Roman"/>
                      <w:sz w:val="28"/>
                      <w:szCs w:val="28"/>
                    </w:rPr>
                    <w:t>54</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25" w:name="bookmark=id.201lt3g" w:colFirst="0" w:colLast="0"/>
                  <w:bookmarkEnd w:id="1525"/>
                  <w:r w:rsidRPr="003E438A">
                    <w:rPr>
                      <w:rFonts w:ascii="Times New Roman" w:hAnsi="Times New Roman"/>
                      <w:sz w:val="28"/>
                      <w:szCs w:val="28"/>
                    </w:rPr>
                    <w:t>149</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26" w:name="bookmark=id.4k19br9" w:colFirst="0" w:colLast="0"/>
                  <w:bookmarkEnd w:id="1526"/>
                  <w:r w:rsidRPr="003E438A">
                    <w:rPr>
                      <w:rFonts w:ascii="Times New Roman" w:hAnsi="Times New Roman"/>
                      <w:sz w:val="28"/>
                      <w:szCs w:val="28"/>
                    </w:rPr>
                    <w:t>55</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27" w:name="bookmark=id.2z6jlz2" w:colFirst="0" w:colLast="0"/>
                  <w:bookmarkEnd w:id="1527"/>
                  <w:r w:rsidRPr="003E438A">
                    <w:rPr>
                      <w:rFonts w:ascii="Times New Roman" w:hAnsi="Times New Roman"/>
                      <w:sz w:val="28"/>
                      <w:szCs w:val="28"/>
                    </w:rPr>
                    <w:t>149</w:t>
                  </w:r>
                </w:p>
              </w:tc>
            </w:tr>
          </w:tbl>
          <w:p w:rsidR="0087499F" w:rsidRPr="003E438A" w:rsidRDefault="0087499F" w:rsidP="006123BE">
            <w:pPr>
              <w:spacing w:after="0" w:line="240" w:lineRule="auto"/>
              <w:rPr>
                <w:rFonts w:ascii="Times New Roman" w:hAnsi="Times New Roman"/>
                <w:sz w:val="28"/>
                <w:szCs w:val="28"/>
              </w:rPr>
            </w:pPr>
            <w:r w:rsidRPr="003E438A">
              <w:rPr>
                <w:rFonts w:ascii="Times New Roman" w:hAnsi="Times New Roman"/>
                <w:sz w:val="28"/>
                <w:szCs w:val="28"/>
              </w:rPr>
              <w:br/>
            </w:r>
          </w:p>
        </w:tc>
        <w:tc>
          <w:tcPr>
            <w:tcW w:w="3167" w:type="dxa"/>
            <w:vAlign w:val="center"/>
          </w:tcPr>
          <w:tbl>
            <w:tblPr>
              <w:tblW w:w="3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01"/>
              <w:gridCol w:w="1420"/>
            </w:tblGrid>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28" w:name="bookmark=id.1ebtw6v" w:colFirst="0" w:colLast="0"/>
                  <w:bookmarkEnd w:id="1528"/>
                  <w:r w:rsidRPr="003E438A">
                    <w:rPr>
                      <w:rFonts w:ascii="Times New Roman" w:hAnsi="Times New Roman"/>
                      <w:sz w:val="28"/>
                      <w:szCs w:val="28"/>
                    </w:rPr>
                    <w:t>% набраних балів</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29" w:name="bookmark=id.3ybheuo" w:colFirst="0" w:colLast="0"/>
                  <w:bookmarkEnd w:id="1529"/>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30" w:name="bookmark=id.2dgrp2h" w:colFirst="0" w:colLast="0"/>
                  <w:bookmarkEnd w:id="1530"/>
                  <w:r w:rsidRPr="003E438A">
                    <w:rPr>
                      <w:rFonts w:ascii="Times New Roman" w:hAnsi="Times New Roman"/>
                      <w:sz w:val="28"/>
                      <w:szCs w:val="28"/>
                    </w:rPr>
                    <w:t>56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31" w:name="bookmark=id.sm1zaa" w:colFirst="0" w:colLast="0"/>
                  <w:bookmarkEnd w:id="1531"/>
                  <w:r w:rsidRPr="003E438A">
                    <w:rPr>
                      <w:rFonts w:ascii="Times New Roman" w:hAnsi="Times New Roman"/>
                      <w:sz w:val="28"/>
                      <w:szCs w:val="28"/>
                    </w:rPr>
                    <w:t>150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32" w:name="bookmark=id.3clphy3" w:colFirst="0" w:colLast="0"/>
                  <w:bookmarkEnd w:id="1532"/>
                  <w:r w:rsidRPr="003E438A">
                    <w:rPr>
                      <w:rFonts w:ascii="Times New Roman" w:hAnsi="Times New Roman"/>
                      <w:sz w:val="28"/>
                      <w:szCs w:val="28"/>
                    </w:rPr>
                    <w:t>57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33" w:name="bookmark=id.1rqzs5w" w:colFirst="0" w:colLast="0"/>
                  <w:bookmarkEnd w:id="1533"/>
                  <w:r w:rsidRPr="003E438A">
                    <w:rPr>
                      <w:rFonts w:ascii="Times New Roman" w:hAnsi="Times New Roman"/>
                      <w:sz w:val="28"/>
                      <w:szCs w:val="28"/>
                    </w:rPr>
                    <w:t>150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34" w:name="bookmark=id.4bqnatp" w:colFirst="0" w:colLast="0"/>
                  <w:bookmarkEnd w:id="1534"/>
                  <w:r w:rsidRPr="003E438A">
                    <w:rPr>
                      <w:rFonts w:ascii="Times New Roman" w:hAnsi="Times New Roman"/>
                      <w:sz w:val="28"/>
                      <w:szCs w:val="28"/>
                    </w:rPr>
                    <w:t>58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35" w:name="bookmark=id.2qvxl1i" w:colFirst="0" w:colLast="0"/>
                  <w:bookmarkEnd w:id="1535"/>
                  <w:r w:rsidRPr="003E438A">
                    <w:rPr>
                      <w:rFonts w:ascii="Times New Roman" w:hAnsi="Times New Roman"/>
                      <w:sz w:val="28"/>
                      <w:szCs w:val="28"/>
                    </w:rPr>
                    <w:t>150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36" w:name="bookmark=id.1617v9b" w:colFirst="0" w:colLast="0"/>
                  <w:bookmarkEnd w:id="1536"/>
                  <w:r w:rsidRPr="003E438A">
                    <w:rPr>
                      <w:rFonts w:ascii="Times New Roman" w:hAnsi="Times New Roman"/>
                      <w:sz w:val="28"/>
                      <w:szCs w:val="28"/>
                    </w:rPr>
                    <w:t>59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37" w:name="bookmark=id.3q0vdx4" w:colFirst="0" w:colLast="0"/>
                  <w:bookmarkEnd w:id="1537"/>
                  <w:r w:rsidRPr="003E438A">
                    <w:rPr>
                      <w:rFonts w:ascii="Times New Roman" w:hAnsi="Times New Roman"/>
                      <w:sz w:val="28"/>
                      <w:szCs w:val="28"/>
                    </w:rPr>
                    <w:t>151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38" w:name="bookmark=id.2565o4x" w:colFirst="0" w:colLast="0"/>
                  <w:bookmarkEnd w:id="1538"/>
                  <w:r w:rsidRPr="003E438A">
                    <w:rPr>
                      <w:rFonts w:ascii="Times New Roman" w:hAnsi="Times New Roman"/>
                      <w:sz w:val="28"/>
                      <w:szCs w:val="28"/>
                    </w:rPr>
                    <w:t>60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39" w:name="bookmark=id.kbfycq" w:colFirst="0" w:colLast="0"/>
                  <w:bookmarkEnd w:id="1539"/>
                  <w:r w:rsidRPr="003E438A">
                    <w:rPr>
                      <w:rFonts w:ascii="Times New Roman" w:hAnsi="Times New Roman"/>
                      <w:sz w:val="28"/>
                      <w:szCs w:val="28"/>
                    </w:rPr>
                    <w:t>151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40" w:name="bookmark=id.34b3h0j" w:colFirst="0" w:colLast="0"/>
                  <w:bookmarkEnd w:id="1540"/>
                  <w:r w:rsidRPr="003E438A">
                    <w:rPr>
                      <w:rFonts w:ascii="Times New Roman" w:hAnsi="Times New Roman"/>
                      <w:sz w:val="28"/>
                      <w:szCs w:val="28"/>
                    </w:rPr>
                    <w:t>61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41" w:name="bookmark=id.1jgdr8c" w:colFirst="0" w:colLast="0"/>
                  <w:bookmarkEnd w:id="1541"/>
                  <w:r w:rsidRPr="003E438A">
                    <w:rPr>
                      <w:rFonts w:ascii="Times New Roman" w:hAnsi="Times New Roman"/>
                      <w:sz w:val="28"/>
                      <w:szCs w:val="28"/>
                    </w:rPr>
                    <w:t>151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42" w:name="bookmark=id.43g19w5" w:colFirst="0" w:colLast="0"/>
                  <w:bookmarkEnd w:id="1542"/>
                  <w:r w:rsidRPr="003E438A">
                    <w:rPr>
                      <w:rFonts w:ascii="Times New Roman" w:hAnsi="Times New Roman"/>
                      <w:sz w:val="28"/>
                      <w:szCs w:val="28"/>
                    </w:rPr>
                    <w:t>62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43" w:name="bookmark=id.2ilbk3y" w:colFirst="0" w:colLast="0"/>
                  <w:bookmarkEnd w:id="1543"/>
                  <w:r w:rsidRPr="003E438A">
                    <w:rPr>
                      <w:rFonts w:ascii="Times New Roman" w:hAnsi="Times New Roman"/>
                      <w:sz w:val="28"/>
                      <w:szCs w:val="28"/>
                    </w:rPr>
                    <w:t>151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44" w:name="bookmark=id.xqlubr" w:colFirst="0" w:colLast="0"/>
                  <w:bookmarkEnd w:id="1544"/>
                  <w:r w:rsidRPr="003E438A">
                    <w:rPr>
                      <w:rFonts w:ascii="Times New Roman" w:hAnsi="Times New Roman"/>
                      <w:sz w:val="28"/>
                      <w:szCs w:val="28"/>
                    </w:rPr>
                    <w:t>63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45" w:name="bookmark=id.3hq9czk" w:colFirst="0" w:colLast="0"/>
                  <w:bookmarkEnd w:id="1545"/>
                  <w:r w:rsidRPr="003E438A">
                    <w:rPr>
                      <w:rFonts w:ascii="Times New Roman" w:hAnsi="Times New Roman"/>
                      <w:sz w:val="28"/>
                      <w:szCs w:val="28"/>
                    </w:rPr>
                    <w:t>152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46" w:name="bookmark=id.1wvjn7d" w:colFirst="0" w:colLast="0"/>
                  <w:bookmarkEnd w:id="1546"/>
                  <w:r w:rsidRPr="003E438A">
                    <w:rPr>
                      <w:rFonts w:ascii="Times New Roman" w:hAnsi="Times New Roman"/>
                      <w:sz w:val="28"/>
                      <w:szCs w:val="28"/>
                    </w:rPr>
                    <w:t>64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47" w:name="bookmark=id.4gv75v6" w:colFirst="0" w:colLast="0"/>
                  <w:bookmarkEnd w:id="1547"/>
                  <w:r w:rsidRPr="003E438A">
                    <w:rPr>
                      <w:rFonts w:ascii="Times New Roman" w:hAnsi="Times New Roman"/>
                      <w:sz w:val="28"/>
                      <w:szCs w:val="28"/>
                    </w:rPr>
                    <w:t>152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48" w:name="bookmark=id.2w0hg2z" w:colFirst="0" w:colLast="0"/>
                  <w:bookmarkEnd w:id="1548"/>
                  <w:r w:rsidRPr="003E438A">
                    <w:rPr>
                      <w:rFonts w:ascii="Times New Roman" w:hAnsi="Times New Roman"/>
                      <w:sz w:val="28"/>
                      <w:szCs w:val="28"/>
                    </w:rPr>
                    <w:t>65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49" w:name="bookmark=id.1b5rqas" w:colFirst="0" w:colLast="0"/>
                  <w:bookmarkEnd w:id="1549"/>
                  <w:r w:rsidRPr="003E438A">
                    <w:rPr>
                      <w:rFonts w:ascii="Times New Roman" w:hAnsi="Times New Roman"/>
                      <w:sz w:val="28"/>
                      <w:szCs w:val="28"/>
                    </w:rPr>
                    <w:t>152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50" w:name="bookmark=id.3v5f8yl" w:colFirst="0" w:colLast="0"/>
                  <w:bookmarkEnd w:id="1550"/>
                  <w:r w:rsidRPr="003E438A">
                    <w:rPr>
                      <w:rFonts w:ascii="Times New Roman" w:hAnsi="Times New Roman"/>
                      <w:sz w:val="28"/>
                      <w:szCs w:val="28"/>
                    </w:rPr>
                    <w:t>66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51" w:name="bookmark=id.2aapj6e" w:colFirst="0" w:colLast="0"/>
                  <w:bookmarkEnd w:id="1551"/>
                  <w:r w:rsidRPr="003E438A">
                    <w:rPr>
                      <w:rFonts w:ascii="Times New Roman" w:hAnsi="Times New Roman"/>
                      <w:sz w:val="28"/>
                      <w:szCs w:val="28"/>
                    </w:rPr>
                    <w:t>153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52" w:name="bookmark=id.pfzte7" w:colFirst="0" w:colLast="0"/>
                  <w:bookmarkEnd w:id="1552"/>
                  <w:r w:rsidRPr="003E438A">
                    <w:rPr>
                      <w:rFonts w:ascii="Times New Roman" w:hAnsi="Times New Roman"/>
                      <w:sz w:val="28"/>
                      <w:szCs w:val="28"/>
                    </w:rPr>
                    <w:t>67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53" w:name="bookmark=id.39fnc20" w:colFirst="0" w:colLast="0"/>
                  <w:bookmarkEnd w:id="1553"/>
                  <w:r w:rsidRPr="003E438A">
                    <w:rPr>
                      <w:rFonts w:ascii="Times New Roman" w:hAnsi="Times New Roman"/>
                      <w:sz w:val="28"/>
                      <w:szCs w:val="28"/>
                    </w:rPr>
                    <w:t>154</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54" w:name="bookmark=id.1okxm9t" w:colFirst="0" w:colLast="0"/>
                  <w:bookmarkEnd w:id="1554"/>
                  <w:r w:rsidRPr="003E438A">
                    <w:rPr>
                      <w:rFonts w:ascii="Times New Roman" w:hAnsi="Times New Roman"/>
                      <w:sz w:val="28"/>
                      <w:szCs w:val="28"/>
                    </w:rPr>
                    <w:t>68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55" w:name="bookmark=id.48kl4xm" w:colFirst="0" w:colLast="0"/>
                  <w:bookmarkEnd w:id="1555"/>
                  <w:r w:rsidRPr="003E438A">
                    <w:rPr>
                      <w:rFonts w:ascii="Times New Roman" w:hAnsi="Times New Roman"/>
                      <w:sz w:val="28"/>
                      <w:szCs w:val="28"/>
                    </w:rPr>
                    <w:t>154</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56" w:name="bookmark=id.2npvf5f" w:colFirst="0" w:colLast="0"/>
                  <w:bookmarkEnd w:id="1556"/>
                  <w:r w:rsidRPr="003E438A">
                    <w:rPr>
                      <w:rFonts w:ascii="Times New Roman" w:hAnsi="Times New Roman"/>
                      <w:sz w:val="28"/>
                      <w:szCs w:val="28"/>
                    </w:rPr>
                    <w:t>69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57" w:name="bookmark=id.12v5pd8" w:colFirst="0" w:colLast="0"/>
                  <w:bookmarkEnd w:id="1557"/>
                  <w:r w:rsidRPr="003E438A">
                    <w:rPr>
                      <w:rFonts w:ascii="Times New Roman" w:hAnsi="Times New Roman"/>
                      <w:sz w:val="28"/>
                      <w:szCs w:val="28"/>
                    </w:rPr>
                    <w:t>155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58" w:name="bookmark=id.3mut811" w:colFirst="0" w:colLast="0"/>
                  <w:bookmarkEnd w:id="1558"/>
                  <w:r w:rsidRPr="003E438A">
                    <w:rPr>
                      <w:rFonts w:ascii="Times New Roman" w:hAnsi="Times New Roman"/>
                      <w:sz w:val="28"/>
                      <w:szCs w:val="28"/>
                    </w:rPr>
                    <w:t>70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59" w:name="bookmark=id.2203i8u" w:colFirst="0" w:colLast="0"/>
                  <w:bookmarkEnd w:id="1559"/>
                  <w:r w:rsidRPr="003E438A">
                    <w:rPr>
                      <w:rFonts w:ascii="Times New Roman" w:hAnsi="Times New Roman"/>
                      <w:sz w:val="28"/>
                      <w:szCs w:val="28"/>
                    </w:rPr>
                    <w:t>156</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60" w:name="bookmark=id.h5dsgn" w:colFirst="0" w:colLast="0"/>
                  <w:bookmarkEnd w:id="1560"/>
                  <w:r w:rsidRPr="003E438A">
                    <w:rPr>
                      <w:rFonts w:ascii="Times New Roman" w:hAnsi="Times New Roman"/>
                      <w:sz w:val="28"/>
                      <w:szCs w:val="28"/>
                    </w:rPr>
                    <w:t>71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61" w:name="bookmark=id.3151b4g" w:colFirst="0" w:colLast="0"/>
                  <w:bookmarkEnd w:id="1561"/>
                  <w:r w:rsidRPr="003E438A">
                    <w:rPr>
                      <w:rFonts w:ascii="Times New Roman" w:hAnsi="Times New Roman"/>
                      <w:sz w:val="28"/>
                      <w:szCs w:val="28"/>
                    </w:rPr>
                    <w:t>156</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62" w:name="bookmark=id.1gablc9" w:colFirst="0" w:colLast="0"/>
                  <w:bookmarkEnd w:id="1562"/>
                  <w:r w:rsidRPr="003E438A">
                    <w:rPr>
                      <w:rFonts w:ascii="Times New Roman" w:hAnsi="Times New Roman"/>
                      <w:sz w:val="28"/>
                      <w:szCs w:val="28"/>
                    </w:rPr>
                    <w:t>72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63" w:name="bookmark=id.409z402" w:colFirst="0" w:colLast="0"/>
                  <w:bookmarkEnd w:id="1563"/>
                  <w:r w:rsidRPr="003E438A">
                    <w:rPr>
                      <w:rFonts w:ascii="Times New Roman" w:hAnsi="Times New Roman"/>
                      <w:sz w:val="28"/>
                      <w:szCs w:val="28"/>
                    </w:rPr>
                    <w:t>157</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64" w:name="bookmark=id.2ff9e7v" w:colFirst="0" w:colLast="0"/>
                  <w:bookmarkEnd w:id="1564"/>
                  <w:r w:rsidRPr="003E438A">
                    <w:rPr>
                      <w:rFonts w:ascii="Times New Roman" w:hAnsi="Times New Roman"/>
                      <w:sz w:val="28"/>
                      <w:szCs w:val="28"/>
                    </w:rPr>
                    <w:t>73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65" w:name="bookmark=id.ukjofo" w:colFirst="0" w:colLast="0"/>
                  <w:bookmarkEnd w:id="1565"/>
                  <w:r w:rsidRPr="003E438A">
                    <w:rPr>
                      <w:rFonts w:ascii="Times New Roman" w:hAnsi="Times New Roman"/>
                      <w:sz w:val="28"/>
                      <w:szCs w:val="28"/>
                    </w:rPr>
                    <w:t>158</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66" w:name="bookmark=id.3ek773h" w:colFirst="0" w:colLast="0"/>
                  <w:bookmarkEnd w:id="1566"/>
                  <w:r w:rsidRPr="003E438A">
                    <w:rPr>
                      <w:rFonts w:ascii="Times New Roman" w:hAnsi="Times New Roman"/>
                      <w:sz w:val="28"/>
                      <w:szCs w:val="28"/>
                    </w:rPr>
                    <w:t>74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67" w:name="bookmark=id.1tphhba" w:colFirst="0" w:colLast="0"/>
                  <w:bookmarkEnd w:id="1567"/>
                  <w:r w:rsidRPr="003E438A">
                    <w:rPr>
                      <w:rFonts w:ascii="Times New Roman" w:hAnsi="Times New Roman"/>
                      <w:sz w:val="28"/>
                      <w:szCs w:val="28"/>
                    </w:rPr>
                    <w:t>158</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68" w:name="bookmark=id.4dp4zz3" w:colFirst="0" w:colLast="0"/>
                  <w:bookmarkEnd w:id="1568"/>
                  <w:r w:rsidRPr="003E438A">
                    <w:rPr>
                      <w:rFonts w:ascii="Times New Roman" w:hAnsi="Times New Roman"/>
                      <w:sz w:val="28"/>
                      <w:szCs w:val="28"/>
                    </w:rPr>
                    <w:t>75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69" w:name="bookmark=id.2sufa6w" w:colFirst="0" w:colLast="0"/>
                  <w:bookmarkEnd w:id="1569"/>
                  <w:r w:rsidRPr="003E438A">
                    <w:rPr>
                      <w:rFonts w:ascii="Times New Roman" w:hAnsi="Times New Roman"/>
                      <w:sz w:val="28"/>
                      <w:szCs w:val="28"/>
                    </w:rPr>
                    <w:t>159</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70" w:name="bookmark=id.17zpkep" w:colFirst="0" w:colLast="0"/>
                  <w:bookmarkEnd w:id="1570"/>
                  <w:r w:rsidRPr="003E438A">
                    <w:rPr>
                      <w:rFonts w:ascii="Times New Roman" w:hAnsi="Times New Roman"/>
                      <w:sz w:val="28"/>
                      <w:szCs w:val="28"/>
                    </w:rPr>
                    <w:t>76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71" w:name="bookmark=id.3rzd32i" w:colFirst="0" w:colLast="0"/>
                  <w:bookmarkEnd w:id="1571"/>
                  <w:r w:rsidRPr="003E438A">
                    <w:rPr>
                      <w:rFonts w:ascii="Times New Roman" w:hAnsi="Times New Roman"/>
                      <w:sz w:val="28"/>
                      <w:szCs w:val="28"/>
                    </w:rPr>
                    <w:t>161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72" w:name="bookmark=id.274ndab" w:colFirst="0" w:colLast="0"/>
                  <w:bookmarkEnd w:id="1572"/>
                  <w:r w:rsidRPr="003E438A">
                    <w:rPr>
                      <w:rFonts w:ascii="Times New Roman" w:hAnsi="Times New Roman"/>
                      <w:sz w:val="28"/>
                      <w:szCs w:val="28"/>
                    </w:rPr>
                    <w:t>77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73" w:name="bookmark=id.m9xni4" w:colFirst="0" w:colLast="0"/>
                  <w:bookmarkEnd w:id="1573"/>
                  <w:r w:rsidRPr="003E438A">
                    <w:rPr>
                      <w:rFonts w:ascii="Times New Roman" w:hAnsi="Times New Roman"/>
                      <w:sz w:val="28"/>
                      <w:szCs w:val="28"/>
                    </w:rPr>
                    <w:t>162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74" w:name="bookmark=id.369l65x" w:colFirst="0" w:colLast="0"/>
                  <w:bookmarkEnd w:id="1574"/>
                  <w:r w:rsidRPr="003E438A">
                    <w:rPr>
                      <w:rFonts w:ascii="Times New Roman" w:hAnsi="Times New Roman"/>
                      <w:sz w:val="28"/>
                      <w:szCs w:val="28"/>
                    </w:rPr>
                    <w:t>78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75" w:name="bookmark=id.1levgdq" w:colFirst="0" w:colLast="0"/>
                  <w:bookmarkEnd w:id="1575"/>
                  <w:r w:rsidRPr="003E438A">
                    <w:rPr>
                      <w:rFonts w:ascii="Times New Roman" w:hAnsi="Times New Roman"/>
                      <w:sz w:val="28"/>
                      <w:szCs w:val="28"/>
                    </w:rPr>
                    <w:t>163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76" w:name="bookmark=id.45eiz1j" w:colFirst="0" w:colLast="0"/>
                  <w:bookmarkEnd w:id="1576"/>
                  <w:r w:rsidRPr="003E438A">
                    <w:rPr>
                      <w:rFonts w:ascii="Times New Roman" w:hAnsi="Times New Roman"/>
                      <w:sz w:val="28"/>
                      <w:szCs w:val="28"/>
                    </w:rPr>
                    <w:t>79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77" w:name="bookmark=id.2kjt99c" w:colFirst="0" w:colLast="0"/>
                  <w:bookmarkEnd w:id="1577"/>
                  <w:r w:rsidRPr="003E438A">
                    <w:rPr>
                      <w:rFonts w:ascii="Times New Roman" w:hAnsi="Times New Roman"/>
                      <w:sz w:val="28"/>
                      <w:szCs w:val="28"/>
                    </w:rPr>
                    <w:t>165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78" w:name="bookmark=id.zp3jh5" w:colFirst="0" w:colLast="0"/>
                  <w:bookmarkEnd w:id="1578"/>
                  <w:r w:rsidRPr="003E438A">
                    <w:rPr>
                      <w:rFonts w:ascii="Times New Roman" w:hAnsi="Times New Roman"/>
                      <w:sz w:val="28"/>
                      <w:szCs w:val="28"/>
                    </w:rPr>
                    <w:t>80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79" w:name="bookmark=id.3jor24y" w:colFirst="0" w:colLast="0"/>
                  <w:bookmarkEnd w:id="1579"/>
                  <w:r w:rsidRPr="003E438A">
                    <w:rPr>
                      <w:rFonts w:ascii="Times New Roman" w:hAnsi="Times New Roman"/>
                      <w:sz w:val="28"/>
                      <w:szCs w:val="28"/>
                    </w:rPr>
                    <w:t>166</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80" w:name="bookmark=id.1yu1ccr" w:colFirst="0" w:colLast="0"/>
                  <w:bookmarkEnd w:id="1580"/>
                  <w:r w:rsidRPr="003E438A">
                    <w:rPr>
                      <w:rFonts w:ascii="Times New Roman" w:hAnsi="Times New Roman"/>
                      <w:sz w:val="28"/>
                      <w:szCs w:val="28"/>
                    </w:rPr>
                    <w:t>81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81" w:name="bookmark=id.4itov0k" w:colFirst="0" w:colLast="0"/>
                  <w:bookmarkEnd w:id="1581"/>
                  <w:r w:rsidRPr="003E438A">
                    <w:rPr>
                      <w:rFonts w:ascii="Times New Roman" w:hAnsi="Times New Roman"/>
                      <w:sz w:val="28"/>
                      <w:szCs w:val="28"/>
                    </w:rPr>
                    <w:t>167</w:t>
                  </w:r>
                </w:p>
              </w:tc>
            </w:tr>
          </w:tbl>
          <w:p w:rsidR="0087499F" w:rsidRPr="003E438A" w:rsidRDefault="0087499F" w:rsidP="006123BE">
            <w:pPr>
              <w:spacing w:after="0" w:line="240" w:lineRule="auto"/>
              <w:rPr>
                <w:rFonts w:ascii="Times New Roman" w:hAnsi="Times New Roman"/>
                <w:sz w:val="28"/>
                <w:szCs w:val="28"/>
              </w:rPr>
            </w:pPr>
            <w:r w:rsidRPr="003E438A">
              <w:rPr>
                <w:rFonts w:ascii="Times New Roman" w:hAnsi="Times New Roman"/>
                <w:sz w:val="28"/>
                <w:szCs w:val="28"/>
              </w:rPr>
              <w:br/>
            </w:r>
          </w:p>
        </w:tc>
        <w:tc>
          <w:tcPr>
            <w:tcW w:w="3189" w:type="dxa"/>
            <w:vAlign w:val="center"/>
          </w:tcPr>
          <w:tbl>
            <w:tblPr>
              <w:tblpPr w:leftFromText="180" w:rightFromText="180" w:horzAnchor="margin" w:tblpY="-720"/>
              <w:tblOverlap w:val="never"/>
              <w:tblW w:w="3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01"/>
              <w:gridCol w:w="1420"/>
            </w:tblGrid>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82" w:name="bookmark=id.2xyz58d" w:colFirst="0" w:colLast="0"/>
                  <w:bookmarkEnd w:id="1582"/>
                  <w:r w:rsidRPr="003E438A">
                    <w:rPr>
                      <w:rFonts w:ascii="Times New Roman" w:hAnsi="Times New Roman"/>
                      <w:sz w:val="28"/>
                      <w:szCs w:val="28"/>
                    </w:rPr>
                    <w:t>% набраних балів</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83" w:name="bookmark=id.1d49fg6" w:colFirst="0" w:colLast="0"/>
                  <w:bookmarkEnd w:id="1583"/>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84" w:name="bookmark=id.3x3wy3z" w:colFirst="0" w:colLast="0"/>
                  <w:bookmarkEnd w:id="1584"/>
                  <w:r w:rsidRPr="003E438A">
                    <w:rPr>
                      <w:rFonts w:ascii="Times New Roman" w:hAnsi="Times New Roman"/>
                      <w:sz w:val="28"/>
                      <w:szCs w:val="28"/>
                    </w:rPr>
                    <w:t>82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85" w:name="bookmark=id.2c978bs" w:colFirst="0" w:colLast="0"/>
                  <w:bookmarkEnd w:id="1585"/>
                  <w:r w:rsidRPr="003E438A">
                    <w:rPr>
                      <w:rFonts w:ascii="Times New Roman" w:hAnsi="Times New Roman"/>
                      <w:sz w:val="28"/>
                      <w:szCs w:val="28"/>
                    </w:rPr>
                    <w:t>169</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86" w:name="bookmark=id.rehijl" w:colFirst="0" w:colLast="0"/>
                  <w:bookmarkEnd w:id="1586"/>
                  <w:r w:rsidRPr="003E438A">
                    <w:rPr>
                      <w:rFonts w:ascii="Times New Roman" w:hAnsi="Times New Roman"/>
                      <w:sz w:val="28"/>
                      <w:szCs w:val="28"/>
                    </w:rPr>
                    <w:t>83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87" w:name="bookmark=id.3be517e" w:colFirst="0" w:colLast="0"/>
                  <w:bookmarkEnd w:id="1587"/>
                  <w:r w:rsidRPr="003E438A">
                    <w:rPr>
                      <w:rFonts w:ascii="Times New Roman" w:hAnsi="Times New Roman"/>
                      <w:sz w:val="28"/>
                      <w:szCs w:val="28"/>
                    </w:rPr>
                    <w:t>170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88" w:name="bookmark=id.1qjfbf7" w:colFirst="0" w:colLast="0"/>
                  <w:bookmarkEnd w:id="1588"/>
                  <w:r w:rsidRPr="003E438A">
                    <w:rPr>
                      <w:rFonts w:ascii="Times New Roman" w:hAnsi="Times New Roman"/>
                      <w:sz w:val="28"/>
                      <w:szCs w:val="28"/>
                    </w:rPr>
                    <w:t>84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89" w:name="bookmark=id.4aj2u30" w:colFirst="0" w:colLast="0"/>
                  <w:bookmarkEnd w:id="1589"/>
                  <w:r w:rsidRPr="003E438A">
                    <w:rPr>
                      <w:rFonts w:ascii="Times New Roman" w:hAnsi="Times New Roman"/>
                      <w:sz w:val="28"/>
                      <w:szCs w:val="28"/>
                    </w:rPr>
                    <w:t>171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90" w:name="bookmark=id.2pod4at" w:colFirst="0" w:colLast="0"/>
                  <w:bookmarkEnd w:id="1590"/>
                  <w:r w:rsidRPr="003E438A">
                    <w:rPr>
                      <w:rFonts w:ascii="Times New Roman" w:hAnsi="Times New Roman"/>
                      <w:sz w:val="28"/>
                      <w:szCs w:val="28"/>
                    </w:rPr>
                    <w:t>85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91" w:name="bookmark=id.14tneim" w:colFirst="0" w:colLast="0"/>
                  <w:bookmarkEnd w:id="1591"/>
                  <w:r w:rsidRPr="003E438A">
                    <w:rPr>
                      <w:rFonts w:ascii="Times New Roman" w:hAnsi="Times New Roman"/>
                      <w:sz w:val="28"/>
                      <w:szCs w:val="28"/>
                    </w:rPr>
                    <w:t>172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92" w:name="bookmark=id.3otax6f" w:colFirst="0" w:colLast="0"/>
                  <w:bookmarkEnd w:id="1592"/>
                  <w:r w:rsidRPr="003E438A">
                    <w:rPr>
                      <w:rFonts w:ascii="Times New Roman" w:hAnsi="Times New Roman"/>
                      <w:sz w:val="28"/>
                      <w:szCs w:val="28"/>
                    </w:rPr>
                    <w:t>86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93" w:name="bookmark=id.23yl7e8" w:colFirst="0" w:colLast="0"/>
                  <w:bookmarkEnd w:id="1593"/>
                  <w:r w:rsidRPr="003E438A">
                    <w:rPr>
                      <w:rFonts w:ascii="Times New Roman" w:hAnsi="Times New Roman"/>
                      <w:sz w:val="28"/>
                      <w:szCs w:val="28"/>
                    </w:rPr>
                    <w:t>173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94" w:name="bookmark=id.j3vhm1" w:colFirst="0" w:colLast="0"/>
                  <w:bookmarkEnd w:id="1594"/>
                  <w:r w:rsidRPr="003E438A">
                    <w:rPr>
                      <w:rFonts w:ascii="Times New Roman" w:hAnsi="Times New Roman"/>
                      <w:sz w:val="28"/>
                      <w:szCs w:val="28"/>
                    </w:rPr>
                    <w:t>87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95" w:name="bookmark=id.333j09u" w:colFirst="0" w:colLast="0"/>
                  <w:bookmarkEnd w:id="1595"/>
                  <w:r w:rsidRPr="003E438A">
                    <w:rPr>
                      <w:rFonts w:ascii="Times New Roman" w:hAnsi="Times New Roman"/>
                      <w:sz w:val="28"/>
                      <w:szCs w:val="28"/>
                    </w:rPr>
                    <w:t>174</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96" w:name="bookmark=id.1i8tahn" w:colFirst="0" w:colLast="0"/>
                  <w:bookmarkEnd w:id="1596"/>
                  <w:r w:rsidRPr="003E438A">
                    <w:rPr>
                      <w:rFonts w:ascii="Times New Roman" w:hAnsi="Times New Roman"/>
                      <w:sz w:val="28"/>
                      <w:szCs w:val="28"/>
                    </w:rPr>
                    <w:t>88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97" w:name="bookmark=id.428gt5g" w:colFirst="0" w:colLast="0"/>
                  <w:bookmarkEnd w:id="1597"/>
                  <w:r w:rsidRPr="003E438A">
                    <w:rPr>
                      <w:rFonts w:ascii="Times New Roman" w:hAnsi="Times New Roman"/>
                      <w:sz w:val="28"/>
                      <w:szCs w:val="28"/>
                    </w:rPr>
                    <w:t>175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98" w:name="bookmark=id.2hdr3d9" w:colFirst="0" w:colLast="0"/>
                  <w:bookmarkEnd w:id="1598"/>
                  <w:r w:rsidRPr="003E438A">
                    <w:rPr>
                      <w:rFonts w:ascii="Times New Roman" w:hAnsi="Times New Roman"/>
                      <w:sz w:val="28"/>
                      <w:szCs w:val="28"/>
                    </w:rPr>
                    <w:t>89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599" w:name="bookmark=id.wj1dl2" w:colFirst="0" w:colLast="0"/>
                  <w:bookmarkEnd w:id="1599"/>
                  <w:r w:rsidRPr="003E438A">
                    <w:rPr>
                      <w:rFonts w:ascii="Times New Roman" w:hAnsi="Times New Roman"/>
                      <w:sz w:val="28"/>
                      <w:szCs w:val="28"/>
                    </w:rPr>
                    <w:t>177</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00" w:name="bookmark=id.3giow8v" w:colFirst="0" w:colLast="0"/>
                  <w:bookmarkEnd w:id="1600"/>
                  <w:r w:rsidRPr="003E438A">
                    <w:rPr>
                      <w:rFonts w:ascii="Times New Roman" w:hAnsi="Times New Roman"/>
                      <w:sz w:val="28"/>
                      <w:szCs w:val="28"/>
                    </w:rPr>
                    <w:t>90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01" w:name="bookmark=id.1vnz6go" w:colFirst="0" w:colLast="0"/>
                  <w:bookmarkEnd w:id="1601"/>
                  <w:r w:rsidRPr="003E438A">
                    <w:rPr>
                      <w:rFonts w:ascii="Times New Roman" w:hAnsi="Times New Roman"/>
                      <w:sz w:val="28"/>
                      <w:szCs w:val="28"/>
                    </w:rPr>
                    <w:t>179</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02" w:name="bookmark=id.4fnmp4h" w:colFirst="0" w:colLast="0"/>
                  <w:bookmarkEnd w:id="1602"/>
                  <w:r w:rsidRPr="003E438A">
                    <w:rPr>
                      <w:rFonts w:ascii="Times New Roman" w:hAnsi="Times New Roman"/>
                      <w:sz w:val="28"/>
                      <w:szCs w:val="28"/>
                    </w:rPr>
                    <w:t>91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03" w:name="bookmark=id.2uswzca" w:colFirst="0" w:colLast="0"/>
                  <w:bookmarkEnd w:id="1603"/>
                  <w:r w:rsidRPr="003E438A">
                    <w:rPr>
                      <w:rFonts w:ascii="Times New Roman" w:hAnsi="Times New Roman"/>
                      <w:sz w:val="28"/>
                      <w:szCs w:val="28"/>
                    </w:rPr>
                    <w:t>181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04" w:name="bookmark=id.19y79k3" w:colFirst="0" w:colLast="0"/>
                  <w:bookmarkEnd w:id="1604"/>
                  <w:r w:rsidRPr="003E438A">
                    <w:rPr>
                      <w:rFonts w:ascii="Times New Roman" w:hAnsi="Times New Roman"/>
                      <w:sz w:val="28"/>
                      <w:szCs w:val="28"/>
                    </w:rPr>
                    <w:t>92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05" w:name="bookmark=id.3txus7w" w:colFirst="0" w:colLast="0"/>
                  <w:bookmarkEnd w:id="1605"/>
                  <w:r w:rsidRPr="003E438A">
                    <w:rPr>
                      <w:rFonts w:ascii="Times New Roman" w:hAnsi="Times New Roman"/>
                      <w:sz w:val="28"/>
                      <w:szCs w:val="28"/>
                    </w:rPr>
                    <w:t>183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06" w:name="bookmark=id.29352fp" w:colFirst="0" w:colLast="0"/>
                  <w:bookmarkEnd w:id="1606"/>
                  <w:r w:rsidRPr="003E438A">
                    <w:rPr>
                      <w:rFonts w:ascii="Times New Roman" w:hAnsi="Times New Roman"/>
                      <w:sz w:val="28"/>
                      <w:szCs w:val="28"/>
                    </w:rPr>
                    <w:t>93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07" w:name="bookmark=id.o8fcni" w:colFirst="0" w:colLast="0"/>
                  <w:bookmarkEnd w:id="1607"/>
                  <w:r w:rsidRPr="003E438A">
                    <w:rPr>
                      <w:rFonts w:ascii="Times New Roman" w:hAnsi="Times New Roman"/>
                      <w:sz w:val="28"/>
                      <w:szCs w:val="28"/>
                    </w:rPr>
                    <w:t>185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08" w:name="bookmark=id.3882vbb" w:colFirst="0" w:colLast="0"/>
                  <w:bookmarkEnd w:id="1608"/>
                  <w:r w:rsidRPr="003E438A">
                    <w:rPr>
                      <w:rFonts w:ascii="Times New Roman" w:hAnsi="Times New Roman"/>
                      <w:sz w:val="28"/>
                      <w:szCs w:val="28"/>
                    </w:rPr>
                    <w:t>94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09" w:name="bookmark=id.1ndd5j4" w:colFirst="0" w:colLast="0"/>
                  <w:bookmarkEnd w:id="1609"/>
                  <w:r w:rsidRPr="003E438A">
                    <w:rPr>
                      <w:rFonts w:ascii="Times New Roman" w:hAnsi="Times New Roman"/>
                      <w:sz w:val="28"/>
                      <w:szCs w:val="28"/>
                    </w:rPr>
                    <w:t>187</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10" w:name="bookmark=id.47d0o6x" w:colFirst="0" w:colLast="0"/>
                  <w:bookmarkEnd w:id="1610"/>
                  <w:r w:rsidRPr="003E438A">
                    <w:rPr>
                      <w:rFonts w:ascii="Times New Roman" w:hAnsi="Times New Roman"/>
                      <w:sz w:val="28"/>
                      <w:szCs w:val="28"/>
                    </w:rPr>
                    <w:t>95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11" w:name="bookmark=id.2miayeq" w:colFirst="0" w:colLast="0"/>
                  <w:bookmarkEnd w:id="1611"/>
                  <w:r w:rsidRPr="003E438A">
                    <w:rPr>
                      <w:rFonts w:ascii="Times New Roman" w:hAnsi="Times New Roman"/>
                      <w:sz w:val="28"/>
                      <w:szCs w:val="28"/>
                    </w:rPr>
                    <w:t>189</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12" w:name="bookmark=id.11nl8mj" w:colFirst="0" w:colLast="0"/>
                  <w:bookmarkEnd w:id="1612"/>
                  <w:r w:rsidRPr="003E438A">
                    <w:rPr>
                      <w:rFonts w:ascii="Times New Roman" w:hAnsi="Times New Roman"/>
                      <w:sz w:val="28"/>
                      <w:szCs w:val="28"/>
                    </w:rPr>
                    <w:t>96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13" w:name="bookmark=id.3ln8rac" w:colFirst="0" w:colLast="0"/>
                  <w:bookmarkEnd w:id="1613"/>
                  <w:r w:rsidRPr="003E438A">
                    <w:rPr>
                      <w:rFonts w:ascii="Times New Roman" w:hAnsi="Times New Roman"/>
                      <w:sz w:val="28"/>
                      <w:szCs w:val="28"/>
                    </w:rPr>
                    <w:t>191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14" w:name="bookmark=id.20sj1i5" w:colFirst="0" w:colLast="0"/>
                  <w:bookmarkEnd w:id="1614"/>
                  <w:r w:rsidRPr="003E438A">
                    <w:rPr>
                      <w:rFonts w:ascii="Times New Roman" w:hAnsi="Times New Roman"/>
                      <w:sz w:val="28"/>
                      <w:szCs w:val="28"/>
                    </w:rPr>
                    <w:t>97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15" w:name="bookmark=id.4ks6k5y" w:colFirst="0" w:colLast="0"/>
                  <w:bookmarkEnd w:id="1615"/>
                  <w:r w:rsidRPr="003E438A">
                    <w:rPr>
                      <w:rFonts w:ascii="Times New Roman" w:hAnsi="Times New Roman"/>
                      <w:sz w:val="28"/>
                      <w:szCs w:val="28"/>
                    </w:rPr>
                    <w:t>193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16" w:name="bookmark=id.2zxgudr" w:colFirst="0" w:colLast="0"/>
                  <w:bookmarkEnd w:id="1616"/>
                  <w:r w:rsidRPr="003E438A">
                    <w:rPr>
                      <w:rFonts w:ascii="Times New Roman" w:hAnsi="Times New Roman"/>
                      <w:sz w:val="28"/>
                      <w:szCs w:val="28"/>
                    </w:rPr>
                    <w:t>98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17" w:name="bookmark=id.1f2r4lk" w:colFirst="0" w:colLast="0"/>
                  <w:bookmarkEnd w:id="1617"/>
                  <w:r w:rsidRPr="003E438A">
                    <w:rPr>
                      <w:rFonts w:ascii="Times New Roman" w:hAnsi="Times New Roman"/>
                      <w:sz w:val="28"/>
                      <w:szCs w:val="28"/>
                    </w:rPr>
                    <w:t>196</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18" w:name="bookmark=id.3z2en9d" w:colFirst="0" w:colLast="0"/>
                  <w:bookmarkEnd w:id="1618"/>
                  <w:r w:rsidRPr="003E438A">
                    <w:rPr>
                      <w:rFonts w:ascii="Times New Roman" w:hAnsi="Times New Roman"/>
                      <w:sz w:val="28"/>
                      <w:szCs w:val="28"/>
                    </w:rPr>
                    <w:t>99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19" w:name="bookmark=id.2e7oxh6" w:colFirst="0" w:colLast="0"/>
                  <w:bookmarkEnd w:id="1619"/>
                  <w:r w:rsidRPr="003E438A">
                    <w:rPr>
                      <w:rFonts w:ascii="Times New Roman" w:hAnsi="Times New Roman"/>
                      <w:sz w:val="28"/>
                      <w:szCs w:val="28"/>
                    </w:rPr>
                    <w:t>198</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20" w:name="bookmark=id.tcz7oz" w:colFirst="0" w:colLast="0"/>
                  <w:bookmarkEnd w:id="1620"/>
                  <w:r w:rsidRPr="003E438A">
                    <w:rPr>
                      <w:rFonts w:ascii="Times New Roman" w:hAnsi="Times New Roman"/>
                      <w:sz w:val="28"/>
                      <w:szCs w:val="28"/>
                    </w:rPr>
                    <w:t>100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21" w:name="bookmark=id.3dcmqcs" w:colFirst="0" w:colLast="0"/>
                  <w:bookmarkEnd w:id="1621"/>
                  <w:r w:rsidRPr="003E438A">
                    <w:rPr>
                      <w:rFonts w:ascii="Times New Roman" w:hAnsi="Times New Roman"/>
                      <w:sz w:val="28"/>
                      <w:szCs w:val="28"/>
                    </w:rPr>
                    <w:t>200</w:t>
                  </w:r>
                </w:p>
              </w:tc>
            </w:tr>
          </w:tbl>
          <w:p w:rsidR="0087499F" w:rsidRPr="003E438A" w:rsidRDefault="0087499F" w:rsidP="006123BE">
            <w:pPr>
              <w:spacing w:after="0" w:line="240" w:lineRule="auto"/>
              <w:rPr>
                <w:rFonts w:ascii="Times New Roman" w:hAnsi="Times New Roman"/>
                <w:sz w:val="28"/>
                <w:szCs w:val="28"/>
              </w:rPr>
            </w:pPr>
            <w:bookmarkStart w:id="1622" w:name="bookmark=id.1shx0kl" w:colFirst="0" w:colLast="0"/>
            <w:bookmarkEnd w:id="1622"/>
            <w:r w:rsidRPr="003E438A">
              <w:rPr>
                <w:rFonts w:ascii="Times New Roman" w:hAnsi="Times New Roman"/>
                <w:sz w:val="28"/>
                <w:szCs w:val="28"/>
              </w:rPr>
              <w:t> </w:t>
            </w:r>
          </w:p>
        </w:tc>
      </w:tr>
    </w:tbl>
    <w:p w:rsidR="0087499F" w:rsidRPr="003E438A" w:rsidRDefault="0087499F" w:rsidP="003B41B9">
      <w:pPr>
        <w:spacing w:before="280" w:after="280" w:line="240" w:lineRule="auto"/>
        <w:ind w:firstLine="567"/>
        <w:jc w:val="both"/>
        <w:rPr>
          <w:rFonts w:ascii="Times New Roman" w:hAnsi="Times New Roman"/>
          <w:sz w:val="28"/>
          <w:szCs w:val="28"/>
        </w:rPr>
      </w:pPr>
      <w:bookmarkStart w:id="1623" w:name="bookmark=id.4chkj8e" w:colFirst="0" w:colLast="0"/>
      <w:bookmarkEnd w:id="1623"/>
      <w:r w:rsidRPr="003E438A">
        <w:br w:type="column"/>
      </w:r>
      <w:r w:rsidRPr="003E438A">
        <w:rPr>
          <w:rFonts w:ascii="Times New Roman" w:hAnsi="Times New Roman"/>
          <w:b/>
          <w:sz w:val="28"/>
          <w:szCs w:val="28"/>
        </w:rPr>
        <w:t xml:space="preserve">16. Таблиця переведення результатів матурального іспиту з хімії до шкали 100–200 </w:t>
      </w:r>
    </w:p>
    <w:tbl>
      <w:tblPr>
        <w:tblW w:w="9639" w:type="dxa"/>
        <w:jc w:val="center"/>
        <w:tblLayout w:type="fixed"/>
        <w:tblLook w:val="0000"/>
      </w:tblPr>
      <w:tblGrid>
        <w:gridCol w:w="3283"/>
        <w:gridCol w:w="3167"/>
        <w:gridCol w:w="3189"/>
      </w:tblGrid>
      <w:tr w:rsidR="0087499F" w:rsidRPr="003E438A" w:rsidTr="006123BE">
        <w:trPr>
          <w:jc w:val="center"/>
        </w:trPr>
        <w:tc>
          <w:tcPr>
            <w:tcW w:w="3283" w:type="dxa"/>
            <w:vAlign w:val="center"/>
          </w:tcPr>
          <w:tbl>
            <w:tblPr>
              <w:tblW w:w="3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50"/>
              <w:gridCol w:w="1463"/>
            </w:tblGrid>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24" w:name="bookmark=id.2rmutg7" w:colFirst="0" w:colLast="0"/>
                  <w:bookmarkEnd w:id="1624"/>
                  <w:r w:rsidRPr="003E438A">
                    <w:rPr>
                      <w:rFonts w:ascii="Times New Roman" w:hAnsi="Times New Roman"/>
                      <w:sz w:val="28"/>
                      <w:szCs w:val="28"/>
                    </w:rPr>
                    <w:t>% набраних балів</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25" w:name="bookmark=id.16s53o0" w:colFirst="0" w:colLast="0"/>
                  <w:bookmarkEnd w:id="1625"/>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26" w:name="bookmark=id.3qrsmbt" w:colFirst="0" w:colLast="0"/>
                  <w:bookmarkEnd w:id="1626"/>
                  <w:r w:rsidRPr="003E438A">
                    <w:rPr>
                      <w:rFonts w:ascii="Times New Roman" w:hAnsi="Times New Roman"/>
                      <w:sz w:val="28"/>
                      <w:szCs w:val="28"/>
                    </w:rPr>
                    <w:t>30</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27" w:name="bookmark=id.25x2wjm" w:colFirst="0" w:colLast="0"/>
                  <w:bookmarkEnd w:id="1627"/>
                  <w:r w:rsidRPr="003E438A">
                    <w:rPr>
                      <w:rFonts w:ascii="Times New Roman" w:hAnsi="Times New Roman"/>
                      <w:sz w:val="28"/>
                      <w:szCs w:val="28"/>
                    </w:rPr>
                    <w:t>135</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28" w:name="bookmark=id.l2d6rf" w:colFirst="0" w:colLast="0"/>
                  <w:bookmarkEnd w:id="1628"/>
                  <w:r w:rsidRPr="003E438A">
                    <w:rPr>
                      <w:rFonts w:ascii="Times New Roman" w:hAnsi="Times New Roman"/>
                      <w:sz w:val="28"/>
                      <w:szCs w:val="28"/>
                    </w:rPr>
                    <w:t>31</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29" w:name="bookmark=id.3520pf8" w:colFirst="0" w:colLast="0"/>
                  <w:bookmarkEnd w:id="1629"/>
                  <w:r w:rsidRPr="003E438A">
                    <w:rPr>
                      <w:rFonts w:ascii="Times New Roman" w:hAnsi="Times New Roman"/>
                      <w:sz w:val="28"/>
                      <w:szCs w:val="28"/>
                    </w:rPr>
                    <w:t>136</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30" w:name="bookmark=id.1k7azn1" w:colFirst="0" w:colLast="0"/>
                  <w:bookmarkEnd w:id="1630"/>
                  <w:r w:rsidRPr="003E438A">
                    <w:rPr>
                      <w:rFonts w:ascii="Times New Roman" w:hAnsi="Times New Roman"/>
                      <w:sz w:val="28"/>
                      <w:szCs w:val="28"/>
                    </w:rPr>
                    <w:t>32</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31" w:name="bookmark=id.446yiau" w:colFirst="0" w:colLast="0"/>
                  <w:bookmarkEnd w:id="1631"/>
                  <w:r w:rsidRPr="003E438A">
                    <w:rPr>
                      <w:rFonts w:ascii="Times New Roman" w:hAnsi="Times New Roman"/>
                      <w:sz w:val="28"/>
                      <w:szCs w:val="28"/>
                    </w:rPr>
                    <w:t>137</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32" w:name="bookmark=id.2jc8sin" w:colFirst="0" w:colLast="0"/>
                  <w:bookmarkEnd w:id="1632"/>
                  <w:r w:rsidRPr="003E438A">
                    <w:rPr>
                      <w:rFonts w:ascii="Times New Roman" w:hAnsi="Times New Roman"/>
                      <w:sz w:val="28"/>
                      <w:szCs w:val="28"/>
                    </w:rPr>
                    <w:t>33</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33" w:name="bookmark=id.yhj2qg" w:colFirst="0" w:colLast="0"/>
                  <w:bookmarkEnd w:id="1633"/>
                  <w:r w:rsidRPr="003E438A">
                    <w:rPr>
                      <w:rFonts w:ascii="Times New Roman" w:hAnsi="Times New Roman"/>
                      <w:sz w:val="28"/>
                      <w:szCs w:val="28"/>
                    </w:rPr>
                    <w:t>138</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34" w:name="bookmark=id.3ih6le9" w:colFirst="0" w:colLast="0"/>
                  <w:bookmarkEnd w:id="1634"/>
                  <w:r w:rsidRPr="003E438A">
                    <w:rPr>
                      <w:rFonts w:ascii="Times New Roman" w:hAnsi="Times New Roman"/>
                      <w:sz w:val="28"/>
                      <w:szCs w:val="28"/>
                    </w:rPr>
                    <w:t>34</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35" w:name="bookmark=id.1xmgvm2" w:colFirst="0" w:colLast="0"/>
                  <w:bookmarkEnd w:id="1635"/>
                  <w:r w:rsidRPr="003E438A">
                    <w:rPr>
                      <w:rFonts w:ascii="Times New Roman" w:hAnsi="Times New Roman"/>
                      <w:sz w:val="28"/>
                      <w:szCs w:val="28"/>
                    </w:rPr>
                    <w:t>139</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36" w:name="bookmark=id.4hm4e9v" w:colFirst="0" w:colLast="0"/>
                  <w:bookmarkEnd w:id="1636"/>
                  <w:r w:rsidRPr="003E438A">
                    <w:rPr>
                      <w:rFonts w:ascii="Times New Roman" w:hAnsi="Times New Roman"/>
                      <w:sz w:val="28"/>
                      <w:szCs w:val="28"/>
                    </w:rPr>
                    <w:t>35</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37" w:name="bookmark=id.2wreoho" w:colFirst="0" w:colLast="0"/>
                  <w:bookmarkEnd w:id="1637"/>
                  <w:r w:rsidRPr="003E438A">
                    <w:rPr>
                      <w:rFonts w:ascii="Times New Roman" w:hAnsi="Times New Roman"/>
                      <w:sz w:val="28"/>
                      <w:szCs w:val="28"/>
                    </w:rPr>
                    <w:t>140</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38" w:name="bookmark=id.1bwoyph" w:colFirst="0" w:colLast="0"/>
                  <w:bookmarkEnd w:id="1638"/>
                  <w:r w:rsidRPr="003E438A">
                    <w:rPr>
                      <w:rFonts w:ascii="Times New Roman" w:hAnsi="Times New Roman"/>
                      <w:sz w:val="28"/>
                      <w:szCs w:val="28"/>
                    </w:rPr>
                    <w:t>36</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39" w:name="bookmark=id.3vwchda" w:colFirst="0" w:colLast="0"/>
                  <w:bookmarkEnd w:id="1639"/>
                  <w:r w:rsidRPr="003E438A">
                    <w:rPr>
                      <w:rFonts w:ascii="Times New Roman" w:hAnsi="Times New Roman"/>
                      <w:sz w:val="28"/>
                      <w:szCs w:val="28"/>
                    </w:rPr>
                    <w:t>141</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40" w:name="bookmark=id.2b1mrl3" w:colFirst="0" w:colLast="0"/>
                  <w:bookmarkEnd w:id="1640"/>
                  <w:r w:rsidRPr="003E438A">
                    <w:rPr>
                      <w:rFonts w:ascii="Times New Roman" w:hAnsi="Times New Roman"/>
                      <w:sz w:val="28"/>
                      <w:szCs w:val="28"/>
                    </w:rPr>
                    <w:t>37</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41" w:name="bookmark=id.q6x1sw" w:colFirst="0" w:colLast="0"/>
                  <w:bookmarkEnd w:id="1641"/>
                  <w:r w:rsidRPr="003E438A">
                    <w:rPr>
                      <w:rFonts w:ascii="Times New Roman" w:hAnsi="Times New Roman"/>
                      <w:sz w:val="28"/>
                      <w:szCs w:val="28"/>
                    </w:rPr>
                    <w:t>141</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42" w:name="bookmark=id.3a6kkgp" w:colFirst="0" w:colLast="0"/>
                  <w:bookmarkEnd w:id="1642"/>
                  <w:r w:rsidRPr="003E438A">
                    <w:rPr>
                      <w:rFonts w:ascii="Times New Roman" w:hAnsi="Times New Roman"/>
                      <w:sz w:val="28"/>
                      <w:szCs w:val="28"/>
                    </w:rPr>
                    <w:t>38</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43" w:name="bookmark=id.1pbuuoi" w:colFirst="0" w:colLast="0"/>
                  <w:bookmarkEnd w:id="1643"/>
                  <w:r w:rsidRPr="003E438A">
                    <w:rPr>
                      <w:rFonts w:ascii="Times New Roman" w:hAnsi="Times New Roman"/>
                      <w:sz w:val="28"/>
                      <w:szCs w:val="28"/>
                    </w:rPr>
                    <w:t>142</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44" w:name="bookmark=id.49bidcb" w:colFirst="0" w:colLast="0"/>
                  <w:bookmarkEnd w:id="1644"/>
                  <w:r w:rsidRPr="003E438A">
                    <w:rPr>
                      <w:rFonts w:ascii="Times New Roman" w:hAnsi="Times New Roman"/>
                      <w:sz w:val="28"/>
                      <w:szCs w:val="28"/>
                    </w:rPr>
                    <w:t>39</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45" w:name="bookmark=id.2ogsnk4" w:colFirst="0" w:colLast="0"/>
                  <w:bookmarkEnd w:id="1645"/>
                  <w:r w:rsidRPr="003E438A">
                    <w:rPr>
                      <w:rFonts w:ascii="Times New Roman" w:hAnsi="Times New Roman"/>
                      <w:sz w:val="28"/>
                      <w:szCs w:val="28"/>
                    </w:rPr>
                    <w:t>142</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46" w:name="bookmark=id.13m2xrx" w:colFirst="0" w:colLast="0"/>
                  <w:bookmarkEnd w:id="1646"/>
                  <w:r w:rsidRPr="003E438A">
                    <w:rPr>
                      <w:rFonts w:ascii="Times New Roman" w:hAnsi="Times New Roman"/>
                      <w:sz w:val="28"/>
                      <w:szCs w:val="28"/>
                    </w:rPr>
                    <w:t>40</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47" w:name="bookmark=id.3nlqgfq" w:colFirst="0" w:colLast="0"/>
                  <w:bookmarkEnd w:id="1647"/>
                  <w:r w:rsidRPr="003E438A">
                    <w:rPr>
                      <w:rFonts w:ascii="Times New Roman" w:hAnsi="Times New Roman"/>
                      <w:sz w:val="28"/>
                      <w:szCs w:val="28"/>
                    </w:rPr>
                    <w:t>143</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48" w:name="bookmark=id.22r0qnj" w:colFirst="0" w:colLast="0"/>
                  <w:bookmarkEnd w:id="1648"/>
                  <w:r w:rsidRPr="003E438A">
                    <w:rPr>
                      <w:rFonts w:ascii="Times New Roman" w:hAnsi="Times New Roman"/>
                      <w:sz w:val="28"/>
                      <w:szCs w:val="28"/>
                    </w:rPr>
                    <w:t>41</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49" w:name="bookmark=id.hwb0vc" w:colFirst="0" w:colLast="0"/>
                  <w:bookmarkEnd w:id="1649"/>
                  <w:r w:rsidRPr="003E438A">
                    <w:rPr>
                      <w:rFonts w:ascii="Times New Roman" w:hAnsi="Times New Roman"/>
                      <w:sz w:val="28"/>
                      <w:szCs w:val="28"/>
                    </w:rPr>
                    <w:t>144</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50" w:name="bookmark=id.31vyjj5" w:colFirst="0" w:colLast="0"/>
                  <w:bookmarkEnd w:id="1650"/>
                  <w:r w:rsidRPr="003E438A">
                    <w:rPr>
                      <w:rFonts w:ascii="Times New Roman" w:hAnsi="Times New Roman"/>
                      <w:sz w:val="28"/>
                      <w:szCs w:val="28"/>
                    </w:rPr>
                    <w:t>42</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51" w:name="bookmark=id.1h18tqy" w:colFirst="0" w:colLast="0"/>
                  <w:bookmarkEnd w:id="1651"/>
                  <w:r w:rsidRPr="003E438A">
                    <w:rPr>
                      <w:rFonts w:ascii="Times New Roman" w:hAnsi="Times New Roman"/>
                      <w:sz w:val="28"/>
                      <w:szCs w:val="28"/>
                    </w:rPr>
                    <w:t>144</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52" w:name="bookmark=id.410wcer" w:colFirst="0" w:colLast="0"/>
                  <w:bookmarkEnd w:id="1652"/>
                  <w:r w:rsidRPr="003E438A">
                    <w:rPr>
                      <w:rFonts w:ascii="Times New Roman" w:hAnsi="Times New Roman"/>
                      <w:sz w:val="28"/>
                      <w:szCs w:val="28"/>
                    </w:rPr>
                    <w:t>43</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53" w:name="bookmark=id.2g66mmk" w:colFirst="0" w:colLast="0"/>
                  <w:bookmarkEnd w:id="1653"/>
                  <w:r w:rsidRPr="003E438A">
                    <w:rPr>
                      <w:rFonts w:ascii="Times New Roman" w:hAnsi="Times New Roman"/>
                      <w:sz w:val="28"/>
                      <w:szCs w:val="28"/>
                    </w:rPr>
                    <w:t>144</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54" w:name="bookmark=id.vbgwud" w:colFirst="0" w:colLast="0"/>
                  <w:bookmarkEnd w:id="1654"/>
                  <w:r w:rsidRPr="003E438A">
                    <w:rPr>
                      <w:rFonts w:ascii="Times New Roman" w:hAnsi="Times New Roman"/>
                      <w:sz w:val="28"/>
                      <w:szCs w:val="28"/>
                    </w:rPr>
                    <w:t>44</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55" w:name="bookmark=id.3fb4fi6" w:colFirst="0" w:colLast="0"/>
                  <w:bookmarkEnd w:id="1655"/>
                  <w:r w:rsidRPr="003E438A">
                    <w:rPr>
                      <w:rFonts w:ascii="Times New Roman" w:hAnsi="Times New Roman"/>
                      <w:sz w:val="28"/>
                      <w:szCs w:val="28"/>
                    </w:rPr>
                    <w:t>145</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56" w:name="bookmark=id.1ugeppz" w:colFirst="0" w:colLast="0"/>
                  <w:bookmarkEnd w:id="1656"/>
                  <w:r w:rsidRPr="003E438A">
                    <w:rPr>
                      <w:rFonts w:ascii="Times New Roman" w:hAnsi="Times New Roman"/>
                      <w:sz w:val="28"/>
                      <w:szCs w:val="28"/>
                    </w:rPr>
                    <w:t>45</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57" w:name="bookmark=id.4eg28ds" w:colFirst="0" w:colLast="0"/>
                  <w:bookmarkEnd w:id="1657"/>
                  <w:r w:rsidRPr="003E438A">
                    <w:rPr>
                      <w:rFonts w:ascii="Times New Roman" w:hAnsi="Times New Roman"/>
                      <w:sz w:val="28"/>
                      <w:szCs w:val="28"/>
                    </w:rPr>
                    <w:t>146</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58" w:name="bookmark=id.2tlcill" w:colFirst="0" w:colLast="0"/>
                  <w:bookmarkEnd w:id="1658"/>
                  <w:r w:rsidRPr="003E438A">
                    <w:rPr>
                      <w:rFonts w:ascii="Times New Roman" w:hAnsi="Times New Roman"/>
                      <w:sz w:val="28"/>
                      <w:szCs w:val="28"/>
                    </w:rPr>
                    <w:t>46</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59" w:name="bookmark=id.18qmste" w:colFirst="0" w:colLast="0"/>
                  <w:bookmarkEnd w:id="1659"/>
                  <w:r w:rsidRPr="003E438A">
                    <w:rPr>
                      <w:rFonts w:ascii="Times New Roman" w:hAnsi="Times New Roman"/>
                      <w:sz w:val="28"/>
                      <w:szCs w:val="28"/>
                    </w:rPr>
                    <w:t>146</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60" w:name="bookmark=id.3sqabh7" w:colFirst="0" w:colLast="0"/>
                  <w:bookmarkEnd w:id="1660"/>
                  <w:r w:rsidRPr="003E438A">
                    <w:rPr>
                      <w:rFonts w:ascii="Times New Roman" w:hAnsi="Times New Roman"/>
                      <w:sz w:val="28"/>
                      <w:szCs w:val="28"/>
                    </w:rPr>
                    <w:t>47</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61" w:name="bookmark=id.27vklp0" w:colFirst="0" w:colLast="0"/>
                  <w:bookmarkEnd w:id="1661"/>
                  <w:r w:rsidRPr="003E438A">
                    <w:rPr>
                      <w:rFonts w:ascii="Times New Roman" w:hAnsi="Times New Roman"/>
                      <w:sz w:val="28"/>
                      <w:szCs w:val="28"/>
                    </w:rPr>
                    <w:t>146</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62" w:name="bookmark=id.n0uvwt" w:colFirst="0" w:colLast="0"/>
                  <w:bookmarkEnd w:id="1662"/>
                  <w:r w:rsidRPr="003E438A">
                    <w:rPr>
                      <w:rFonts w:ascii="Times New Roman" w:hAnsi="Times New Roman"/>
                      <w:sz w:val="28"/>
                      <w:szCs w:val="28"/>
                    </w:rPr>
                    <w:t>48</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63" w:name="bookmark=id.370iekm" w:colFirst="0" w:colLast="0"/>
                  <w:bookmarkEnd w:id="1663"/>
                  <w:r w:rsidRPr="003E438A">
                    <w:rPr>
                      <w:rFonts w:ascii="Times New Roman" w:hAnsi="Times New Roman"/>
                      <w:sz w:val="28"/>
                      <w:szCs w:val="28"/>
                    </w:rPr>
                    <w:t>147</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64" w:name="bookmark=id.1m5sosf" w:colFirst="0" w:colLast="0"/>
                  <w:bookmarkEnd w:id="1664"/>
                  <w:r w:rsidRPr="003E438A">
                    <w:rPr>
                      <w:rFonts w:ascii="Times New Roman" w:hAnsi="Times New Roman"/>
                      <w:sz w:val="28"/>
                      <w:szCs w:val="28"/>
                    </w:rPr>
                    <w:t>49</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65" w:name="bookmark=id.465g7g8" w:colFirst="0" w:colLast="0"/>
                  <w:bookmarkEnd w:id="1665"/>
                  <w:r w:rsidRPr="003E438A">
                    <w:rPr>
                      <w:rFonts w:ascii="Times New Roman" w:hAnsi="Times New Roman"/>
                      <w:sz w:val="28"/>
                      <w:szCs w:val="28"/>
                    </w:rPr>
                    <w:t>147</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66" w:name="bookmark=id.2laqho1" w:colFirst="0" w:colLast="0"/>
                  <w:bookmarkEnd w:id="1666"/>
                  <w:r w:rsidRPr="003E438A">
                    <w:rPr>
                      <w:rFonts w:ascii="Times New Roman" w:hAnsi="Times New Roman"/>
                      <w:sz w:val="28"/>
                      <w:szCs w:val="28"/>
                    </w:rPr>
                    <w:t>50</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67" w:name="bookmark=id.10g0rvu" w:colFirst="0" w:colLast="0"/>
                  <w:bookmarkEnd w:id="1667"/>
                  <w:r w:rsidRPr="003E438A">
                    <w:rPr>
                      <w:rFonts w:ascii="Times New Roman" w:hAnsi="Times New Roman"/>
                      <w:sz w:val="28"/>
                      <w:szCs w:val="28"/>
                    </w:rPr>
                    <w:t>148</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68" w:name="bookmark=id.3kfoajn" w:colFirst="0" w:colLast="0"/>
                  <w:bookmarkEnd w:id="1668"/>
                  <w:r w:rsidRPr="003E438A">
                    <w:rPr>
                      <w:rFonts w:ascii="Times New Roman" w:hAnsi="Times New Roman"/>
                      <w:sz w:val="28"/>
                      <w:szCs w:val="28"/>
                    </w:rPr>
                    <w:t>51</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69" w:name="bookmark=id.1zkykrg" w:colFirst="0" w:colLast="0"/>
                  <w:bookmarkEnd w:id="1669"/>
                  <w:r w:rsidRPr="003E438A">
                    <w:rPr>
                      <w:rFonts w:ascii="Times New Roman" w:hAnsi="Times New Roman"/>
                      <w:sz w:val="28"/>
                      <w:szCs w:val="28"/>
                    </w:rPr>
                    <w:t>148</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70" w:name="bookmark=id.4jkm3f9" w:colFirst="0" w:colLast="0"/>
                  <w:bookmarkEnd w:id="1670"/>
                  <w:r w:rsidRPr="003E438A">
                    <w:rPr>
                      <w:rFonts w:ascii="Times New Roman" w:hAnsi="Times New Roman"/>
                      <w:sz w:val="28"/>
                      <w:szCs w:val="28"/>
                    </w:rPr>
                    <w:t>52</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71" w:name="bookmark=id.2ypwdn2" w:colFirst="0" w:colLast="0"/>
                  <w:bookmarkEnd w:id="1671"/>
                  <w:r w:rsidRPr="003E438A">
                    <w:rPr>
                      <w:rFonts w:ascii="Times New Roman" w:hAnsi="Times New Roman"/>
                      <w:sz w:val="28"/>
                      <w:szCs w:val="28"/>
                    </w:rPr>
                    <w:t>148</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72" w:name="bookmark=id.1dv6nuv" w:colFirst="0" w:colLast="0"/>
                  <w:bookmarkEnd w:id="1672"/>
                  <w:r w:rsidRPr="003E438A">
                    <w:rPr>
                      <w:rFonts w:ascii="Times New Roman" w:hAnsi="Times New Roman"/>
                      <w:sz w:val="28"/>
                      <w:szCs w:val="28"/>
                    </w:rPr>
                    <w:t>53</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73" w:name="bookmark=id.3xuu6io" w:colFirst="0" w:colLast="0"/>
                  <w:bookmarkEnd w:id="1673"/>
                  <w:r w:rsidRPr="003E438A">
                    <w:rPr>
                      <w:rFonts w:ascii="Times New Roman" w:hAnsi="Times New Roman"/>
                      <w:sz w:val="28"/>
                      <w:szCs w:val="28"/>
                    </w:rPr>
                    <w:t>149</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74" w:name="bookmark=id.2d04gqh" w:colFirst="0" w:colLast="0"/>
                  <w:bookmarkEnd w:id="1674"/>
                  <w:r w:rsidRPr="003E438A">
                    <w:rPr>
                      <w:rFonts w:ascii="Times New Roman" w:hAnsi="Times New Roman"/>
                      <w:sz w:val="28"/>
                      <w:szCs w:val="28"/>
                    </w:rPr>
                    <w:t>54</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75" w:name="bookmark=id.s5eqya" w:colFirst="0" w:colLast="0"/>
                  <w:bookmarkEnd w:id="1675"/>
                  <w:r w:rsidRPr="003E438A">
                    <w:rPr>
                      <w:rFonts w:ascii="Times New Roman" w:hAnsi="Times New Roman"/>
                      <w:sz w:val="28"/>
                      <w:szCs w:val="28"/>
                    </w:rPr>
                    <w:t>149</w:t>
                  </w:r>
                </w:p>
              </w:tc>
            </w:tr>
            <w:tr w:rsidR="0087499F" w:rsidRPr="003E438A" w:rsidTr="006123BE">
              <w:tc>
                <w:tcPr>
                  <w:tcW w:w="165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76" w:name="bookmark=id.3c529m3" w:colFirst="0" w:colLast="0"/>
                  <w:bookmarkEnd w:id="1676"/>
                  <w:r w:rsidRPr="003E438A">
                    <w:rPr>
                      <w:rFonts w:ascii="Times New Roman" w:hAnsi="Times New Roman"/>
                      <w:sz w:val="28"/>
                      <w:szCs w:val="28"/>
                    </w:rPr>
                    <w:t>55</w:t>
                  </w:r>
                </w:p>
              </w:tc>
              <w:tc>
                <w:tcPr>
                  <w:tcW w:w="146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77" w:name="bookmark=id.1racjtw" w:colFirst="0" w:colLast="0"/>
                  <w:bookmarkEnd w:id="1677"/>
                  <w:r w:rsidRPr="003E438A">
                    <w:rPr>
                      <w:rFonts w:ascii="Times New Roman" w:hAnsi="Times New Roman"/>
                      <w:sz w:val="28"/>
                      <w:szCs w:val="28"/>
                    </w:rPr>
                    <w:t>150</w:t>
                  </w:r>
                </w:p>
              </w:tc>
            </w:tr>
          </w:tbl>
          <w:p w:rsidR="0087499F" w:rsidRPr="003E438A" w:rsidRDefault="0087499F" w:rsidP="006123BE">
            <w:pPr>
              <w:spacing w:after="0" w:line="240" w:lineRule="auto"/>
              <w:rPr>
                <w:rFonts w:ascii="Times New Roman" w:hAnsi="Times New Roman"/>
                <w:sz w:val="28"/>
                <w:szCs w:val="28"/>
              </w:rPr>
            </w:pPr>
            <w:r w:rsidRPr="003E438A">
              <w:rPr>
                <w:rFonts w:ascii="Times New Roman" w:hAnsi="Times New Roman"/>
                <w:sz w:val="28"/>
                <w:szCs w:val="28"/>
              </w:rPr>
              <w:br/>
            </w:r>
          </w:p>
        </w:tc>
        <w:tc>
          <w:tcPr>
            <w:tcW w:w="3167" w:type="dxa"/>
            <w:vAlign w:val="center"/>
          </w:tcPr>
          <w:tbl>
            <w:tblPr>
              <w:tblW w:w="3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01"/>
              <w:gridCol w:w="1420"/>
            </w:tblGrid>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78" w:name="bookmark=id.4ba02hp" w:colFirst="0" w:colLast="0"/>
                  <w:bookmarkEnd w:id="1678"/>
                  <w:r w:rsidRPr="003E438A">
                    <w:rPr>
                      <w:rFonts w:ascii="Times New Roman" w:hAnsi="Times New Roman"/>
                      <w:sz w:val="28"/>
                      <w:szCs w:val="28"/>
                    </w:rPr>
                    <w:t>% набраних балів</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79" w:name="bookmark=id.2qfacpi" w:colFirst="0" w:colLast="0"/>
                  <w:bookmarkEnd w:id="1679"/>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80" w:name="bookmark=id.15kkmxb" w:colFirst="0" w:colLast="0"/>
                  <w:bookmarkEnd w:id="1680"/>
                  <w:r w:rsidRPr="003E438A">
                    <w:rPr>
                      <w:rFonts w:ascii="Times New Roman" w:hAnsi="Times New Roman"/>
                      <w:sz w:val="28"/>
                      <w:szCs w:val="28"/>
                    </w:rPr>
                    <w:t>56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81" w:name="bookmark=id.3pk85l4" w:colFirst="0" w:colLast="0"/>
                  <w:bookmarkEnd w:id="1681"/>
                  <w:r w:rsidRPr="003E438A">
                    <w:rPr>
                      <w:rFonts w:ascii="Times New Roman" w:hAnsi="Times New Roman"/>
                      <w:sz w:val="28"/>
                      <w:szCs w:val="28"/>
                    </w:rPr>
                    <w:t>150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82" w:name="bookmark=id.24pifsx" w:colFirst="0" w:colLast="0"/>
                  <w:bookmarkEnd w:id="1682"/>
                  <w:r w:rsidRPr="003E438A">
                    <w:rPr>
                      <w:rFonts w:ascii="Times New Roman" w:hAnsi="Times New Roman"/>
                      <w:sz w:val="28"/>
                      <w:szCs w:val="28"/>
                    </w:rPr>
                    <w:t>57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83" w:name="bookmark=id.jusq0q" w:colFirst="0" w:colLast="0"/>
                  <w:bookmarkEnd w:id="1683"/>
                  <w:r w:rsidRPr="003E438A">
                    <w:rPr>
                      <w:rFonts w:ascii="Times New Roman" w:hAnsi="Times New Roman"/>
                      <w:sz w:val="28"/>
                      <w:szCs w:val="28"/>
                    </w:rPr>
                    <w:t>150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84" w:name="bookmark=id.33ug8oj" w:colFirst="0" w:colLast="0"/>
                  <w:bookmarkEnd w:id="1684"/>
                  <w:r w:rsidRPr="003E438A">
                    <w:rPr>
                      <w:rFonts w:ascii="Times New Roman" w:hAnsi="Times New Roman"/>
                      <w:sz w:val="28"/>
                      <w:szCs w:val="28"/>
                    </w:rPr>
                    <w:t>58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85" w:name="bookmark=id.1izqiwc" w:colFirst="0" w:colLast="0"/>
                  <w:bookmarkEnd w:id="1685"/>
                  <w:r w:rsidRPr="003E438A">
                    <w:rPr>
                      <w:rFonts w:ascii="Times New Roman" w:hAnsi="Times New Roman"/>
                      <w:sz w:val="28"/>
                      <w:szCs w:val="28"/>
                    </w:rPr>
                    <w:t>151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86" w:name="bookmark=id.42ze1k5" w:colFirst="0" w:colLast="0"/>
                  <w:bookmarkEnd w:id="1686"/>
                  <w:r w:rsidRPr="003E438A">
                    <w:rPr>
                      <w:rFonts w:ascii="Times New Roman" w:hAnsi="Times New Roman"/>
                      <w:sz w:val="28"/>
                      <w:szCs w:val="28"/>
                    </w:rPr>
                    <w:t>59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87" w:name="bookmark=id.2i4obry" w:colFirst="0" w:colLast="0"/>
                  <w:bookmarkEnd w:id="1687"/>
                  <w:r w:rsidRPr="003E438A">
                    <w:rPr>
                      <w:rFonts w:ascii="Times New Roman" w:hAnsi="Times New Roman"/>
                      <w:sz w:val="28"/>
                      <w:szCs w:val="28"/>
                    </w:rPr>
                    <w:t>151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88" w:name="bookmark=id.x9ylzr" w:colFirst="0" w:colLast="0"/>
                  <w:bookmarkEnd w:id="1688"/>
                  <w:r w:rsidRPr="003E438A">
                    <w:rPr>
                      <w:rFonts w:ascii="Times New Roman" w:hAnsi="Times New Roman"/>
                      <w:sz w:val="28"/>
                      <w:szCs w:val="28"/>
                    </w:rPr>
                    <w:t>60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89" w:name="bookmark=id.3h9m4nk" w:colFirst="0" w:colLast="0"/>
                  <w:bookmarkEnd w:id="1689"/>
                  <w:r w:rsidRPr="003E438A">
                    <w:rPr>
                      <w:rFonts w:ascii="Times New Roman" w:hAnsi="Times New Roman"/>
                      <w:sz w:val="28"/>
                      <w:szCs w:val="28"/>
                    </w:rPr>
                    <w:t>152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90" w:name="bookmark=id.1wewevd" w:colFirst="0" w:colLast="0"/>
                  <w:bookmarkEnd w:id="1690"/>
                  <w:r w:rsidRPr="003E438A">
                    <w:rPr>
                      <w:rFonts w:ascii="Times New Roman" w:hAnsi="Times New Roman"/>
                      <w:sz w:val="28"/>
                      <w:szCs w:val="28"/>
                    </w:rPr>
                    <w:t>61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91" w:name="bookmark=id.4gejxj6" w:colFirst="0" w:colLast="0"/>
                  <w:bookmarkEnd w:id="1691"/>
                  <w:r w:rsidRPr="003E438A">
                    <w:rPr>
                      <w:rFonts w:ascii="Times New Roman" w:hAnsi="Times New Roman"/>
                      <w:sz w:val="28"/>
                      <w:szCs w:val="28"/>
                    </w:rPr>
                    <w:t>152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92" w:name="bookmark=id.2vju7qz" w:colFirst="0" w:colLast="0"/>
                  <w:bookmarkEnd w:id="1692"/>
                  <w:r w:rsidRPr="003E438A">
                    <w:rPr>
                      <w:rFonts w:ascii="Times New Roman" w:hAnsi="Times New Roman"/>
                      <w:sz w:val="28"/>
                      <w:szCs w:val="28"/>
                    </w:rPr>
                    <w:t>62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93" w:name="bookmark=id.1ap4hys" w:colFirst="0" w:colLast="0"/>
                  <w:bookmarkEnd w:id="1693"/>
                  <w:r w:rsidRPr="003E438A">
                    <w:rPr>
                      <w:rFonts w:ascii="Times New Roman" w:hAnsi="Times New Roman"/>
                      <w:sz w:val="28"/>
                      <w:szCs w:val="28"/>
                    </w:rPr>
                    <w:t>152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94" w:name="bookmark=id.3uos0ml" w:colFirst="0" w:colLast="0"/>
                  <w:bookmarkEnd w:id="1694"/>
                  <w:r w:rsidRPr="003E438A">
                    <w:rPr>
                      <w:rFonts w:ascii="Times New Roman" w:hAnsi="Times New Roman"/>
                      <w:sz w:val="28"/>
                      <w:szCs w:val="28"/>
                    </w:rPr>
                    <w:t>63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95" w:name="bookmark=id.29u2aue" w:colFirst="0" w:colLast="0"/>
                  <w:bookmarkEnd w:id="1695"/>
                  <w:r w:rsidRPr="003E438A">
                    <w:rPr>
                      <w:rFonts w:ascii="Times New Roman" w:hAnsi="Times New Roman"/>
                      <w:sz w:val="28"/>
                      <w:szCs w:val="28"/>
                    </w:rPr>
                    <w:t>153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96" w:name="bookmark=id.ozcl27" w:colFirst="0" w:colLast="0"/>
                  <w:bookmarkEnd w:id="1696"/>
                  <w:r w:rsidRPr="003E438A">
                    <w:rPr>
                      <w:rFonts w:ascii="Times New Roman" w:hAnsi="Times New Roman"/>
                      <w:sz w:val="28"/>
                      <w:szCs w:val="28"/>
                    </w:rPr>
                    <w:t>64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97" w:name="bookmark=id.38z03q0" w:colFirst="0" w:colLast="0"/>
                  <w:bookmarkEnd w:id="1697"/>
                  <w:r w:rsidRPr="003E438A">
                    <w:rPr>
                      <w:rFonts w:ascii="Times New Roman" w:hAnsi="Times New Roman"/>
                      <w:sz w:val="28"/>
                      <w:szCs w:val="28"/>
                    </w:rPr>
                    <w:t>153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98" w:name="bookmark=id.1o4adxt" w:colFirst="0" w:colLast="0"/>
                  <w:bookmarkEnd w:id="1698"/>
                  <w:r w:rsidRPr="003E438A">
                    <w:rPr>
                      <w:rFonts w:ascii="Times New Roman" w:hAnsi="Times New Roman"/>
                      <w:sz w:val="28"/>
                      <w:szCs w:val="28"/>
                    </w:rPr>
                    <w:t>65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699" w:name="bookmark=id.483xwlm" w:colFirst="0" w:colLast="0"/>
                  <w:bookmarkEnd w:id="1699"/>
                  <w:r w:rsidRPr="003E438A">
                    <w:rPr>
                      <w:rFonts w:ascii="Times New Roman" w:hAnsi="Times New Roman"/>
                      <w:sz w:val="28"/>
                      <w:szCs w:val="28"/>
                    </w:rPr>
                    <w:t>154</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00" w:name="bookmark=id.2n986tf" w:colFirst="0" w:colLast="0"/>
                  <w:bookmarkEnd w:id="1700"/>
                  <w:r w:rsidRPr="003E438A">
                    <w:rPr>
                      <w:rFonts w:ascii="Times New Roman" w:hAnsi="Times New Roman"/>
                      <w:sz w:val="28"/>
                      <w:szCs w:val="28"/>
                    </w:rPr>
                    <w:t>66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01" w:name="bookmark=id.12eih18" w:colFirst="0" w:colLast="0"/>
                  <w:bookmarkEnd w:id="1701"/>
                  <w:r w:rsidRPr="003E438A">
                    <w:rPr>
                      <w:rFonts w:ascii="Times New Roman" w:hAnsi="Times New Roman"/>
                      <w:sz w:val="28"/>
                      <w:szCs w:val="28"/>
                    </w:rPr>
                    <w:t>155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02" w:name="bookmark=id.3me5zp1" w:colFirst="0" w:colLast="0"/>
                  <w:bookmarkEnd w:id="1702"/>
                  <w:r w:rsidRPr="003E438A">
                    <w:rPr>
                      <w:rFonts w:ascii="Times New Roman" w:hAnsi="Times New Roman"/>
                      <w:sz w:val="28"/>
                      <w:szCs w:val="28"/>
                    </w:rPr>
                    <w:t>67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03" w:name="bookmark=id.21jg9wu" w:colFirst="0" w:colLast="0"/>
                  <w:bookmarkEnd w:id="1703"/>
                  <w:r w:rsidRPr="003E438A">
                    <w:rPr>
                      <w:rFonts w:ascii="Times New Roman" w:hAnsi="Times New Roman"/>
                      <w:sz w:val="28"/>
                      <w:szCs w:val="28"/>
                    </w:rPr>
                    <w:t>155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04" w:name="bookmark=id.goqk4n" w:colFirst="0" w:colLast="0"/>
                  <w:bookmarkEnd w:id="1704"/>
                  <w:r w:rsidRPr="003E438A">
                    <w:rPr>
                      <w:rFonts w:ascii="Times New Roman" w:hAnsi="Times New Roman"/>
                      <w:sz w:val="28"/>
                      <w:szCs w:val="28"/>
                    </w:rPr>
                    <w:t>68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05" w:name="bookmark=id.30oe2sg" w:colFirst="0" w:colLast="0"/>
                  <w:bookmarkEnd w:id="1705"/>
                  <w:r w:rsidRPr="003E438A">
                    <w:rPr>
                      <w:rFonts w:ascii="Times New Roman" w:hAnsi="Times New Roman"/>
                      <w:sz w:val="28"/>
                      <w:szCs w:val="28"/>
                    </w:rPr>
                    <w:t>156</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06" w:name="bookmark=id.1ftod09" w:colFirst="0" w:colLast="0"/>
                  <w:bookmarkEnd w:id="1706"/>
                  <w:r w:rsidRPr="003E438A">
                    <w:rPr>
                      <w:rFonts w:ascii="Times New Roman" w:hAnsi="Times New Roman"/>
                      <w:sz w:val="28"/>
                      <w:szCs w:val="28"/>
                    </w:rPr>
                    <w:t>69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07" w:name="bookmark=id.3ztbvo2" w:colFirst="0" w:colLast="0"/>
                  <w:bookmarkEnd w:id="1707"/>
                  <w:r w:rsidRPr="003E438A">
                    <w:rPr>
                      <w:rFonts w:ascii="Times New Roman" w:hAnsi="Times New Roman"/>
                      <w:sz w:val="28"/>
                      <w:szCs w:val="28"/>
                    </w:rPr>
                    <w:t>157</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08" w:name="bookmark=id.2eym5vv" w:colFirst="0" w:colLast="0"/>
                  <w:bookmarkEnd w:id="1708"/>
                  <w:r w:rsidRPr="003E438A">
                    <w:rPr>
                      <w:rFonts w:ascii="Times New Roman" w:hAnsi="Times New Roman"/>
                      <w:sz w:val="28"/>
                      <w:szCs w:val="28"/>
                    </w:rPr>
                    <w:t>70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09" w:name="bookmark=id.u3wg3o" w:colFirst="0" w:colLast="0"/>
                  <w:bookmarkEnd w:id="1709"/>
                  <w:r w:rsidRPr="003E438A">
                    <w:rPr>
                      <w:rFonts w:ascii="Times New Roman" w:hAnsi="Times New Roman"/>
                      <w:sz w:val="28"/>
                      <w:szCs w:val="28"/>
                    </w:rPr>
                    <w:t>158</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10" w:name="bookmark=id.3e3jyrh" w:colFirst="0" w:colLast="0"/>
                  <w:bookmarkEnd w:id="1710"/>
                  <w:r w:rsidRPr="003E438A">
                    <w:rPr>
                      <w:rFonts w:ascii="Times New Roman" w:hAnsi="Times New Roman"/>
                      <w:sz w:val="28"/>
                      <w:szCs w:val="28"/>
                    </w:rPr>
                    <w:t>71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11" w:name="bookmark=id.1t8u8za" w:colFirst="0" w:colLast="0"/>
                  <w:bookmarkEnd w:id="1711"/>
                  <w:r w:rsidRPr="003E438A">
                    <w:rPr>
                      <w:rFonts w:ascii="Times New Roman" w:hAnsi="Times New Roman"/>
                      <w:sz w:val="28"/>
                      <w:szCs w:val="28"/>
                    </w:rPr>
                    <w:t>159</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12" w:name="bookmark=id.4d8hrn3" w:colFirst="0" w:colLast="0"/>
                  <w:bookmarkEnd w:id="1712"/>
                  <w:r w:rsidRPr="003E438A">
                    <w:rPr>
                      <w:rFonts w:ascii="Times New Roman" w:hAnsi="Times New Roman"/>
                      <w:sz w:val="28"/>
                      <w:szCs w:val="28"/>
                    </w:rPr>
                    <w:t>72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13" w:name="bookmark=id.2sds1uw" w:colFirst="0" w:colLast="0"/>
                  <w:bookmarkEnd w:id="1713"/>
                  <w:r w:rsidRPr="003E438A">
                    <w:rPr>
                      <w:rFonts w:ascii="Times New Roman" w:hAnsi="Times New Roman"/>
                      <w:sz w:val="28"/>
                      <w:szCs w:val="28"/>
                    </w:rPr>
                    <w:t>159</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14" w:name="bookmark=id.17j2c2p" w:colFirst="0" w:colLast="0"/>
                  <w:bookmarkEnd w:id="1714"/>
                  <w:r w:rsidRPr="003E438A">
                    <w:rPr>
                      <w:rFonts w:ascii="Times New Roman" w:hAnsi="Times New Roman"/>
                      <w:sz w:val="28"/>
                      <w:szCs w:val="28"/>
                    </w:rPr>
                    <w:t>73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15" w:name="bookmark=id.3ripuqi" w:colFirst="0" w:colLast="0"/>
                  <w:bookmarkEnd w:id="1715"/>
                  <w:r w:rsidRPr="003E438A">
                    <w:rPr>
                      <w:rFonts w:ascii="Times New Roman" w:hAnsi="Times New Roman"/>
                      <w:sz w:val="28"/>
                      <w:szCs w:val="28"/>
                    </w:rPr>
                    <w:t>160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16" w:name="bookmark=id.26o04yb" w:colFirst="0" w:colLast="0"/>
                  <w:bookmarkEnd w:id="1716"/>
                  <w:r w:rsidRPr="003E438A">
                    <w:rPr>
                      <w:rFonts w:ascii="Times New Roman" w:hAnsi="Times New Roman"/>
                      <w:sz w:val="28"/>
                      <w:szCs w:val="28"/>
                    </w:rPr>
                    <w:t>74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17" w:name="bookmark=id.ltaf64" w:colFirst="0" w:colLast="0"/>
                  <w:bookmarkEnd w:id="1717"/>
                  <w:r w:rsidRPr="003E438A">
                    <w:rPr>
                      <w:rFonts w:ascii="Times New Roman" w:hAnsi="Times New Roman"/>
                      <w:sz w:val="28"/>
                      <w:szCs w:val="28"/>
                    </w:rPr>
                    <w:t>161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18" w:name="bookmark=id.35sxxtx" w:colFirst="0" w:colLast="0"/>
                  <w:bookmarkEnd w:id="1718"/>
                  <w:r w:rsidRPr="003E438A">
                    <w:rPr>
                      <w:rFonts w:ascii="Times New Roman" w:hAnsi="Times New Roman"/>
                      <w:sz w:val="28"/>
                      <w:szCs w:val="28"/>
                    </w:rPr>
                    <w:t>75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19" w:name="bookmark=id.1ky881q" w:colFirst="0" w:colLast="0"/>
                  <w:bookmarkEnd w:id="1719"/>
                  <w:r w:rsidRPr="003E438A">
                    <w:rPr>
                      <w:rFonts w:ascii="Times New Roman" w:hAnsi="Times New Roman"/>
                      <w:sz w:val="28"/>
                      <w:szCs w:val="28"/>
                    </w:rPr>
                    <w:t>162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20" w:name="bookmark=id.44xvqpj" w:colFirst="0" w:colLast="0"/>
                  <w:bookmarkEnd w:id="1720"/>
                  <w:r w:rsidRPr="003E438A">
                    <w:rPr>
                      <w:rFonts w:ascii="Times New Roman" w:hAnsi="Times New Roman"/>
                      <w:sz w:val="28"/>
                      <w:szCs w:val="28"/>
                    </w:rPr>
                    <w:t>76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21" w:name="bookmark=id.2k360xc" w:colFirst="0" w:colLast="0"/>
                  <w:bookmarkEnd w:id="1721"/>
                  <w:r w:rsidRPr="003E438A">
                    <w:rPr>
                      <w:rFonts w:ascii="Times New Roman" w:hAnsi="Times New Roman"/>
                      <w:sz w:val="28"/>
                      <w:szCs w:val="28"/>
                    </w:rPr>
                    <w:t>163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22" w:name="bookmark=id.z8gb55" w:colFirst="0" w:colLast="0"/>
                  <w:bookmarkEnd w:id="1722"/>
                  <w:r w:rsidRPr="003E438A">
                    <w:rPr>
                      <w:rFonts w:ascii="Times New Roman" w:hAnsi="Times New Roman"/>
                      <w:sz w:val="28"/>
                      <w:szCs w:val="28"/>
                    </w:rPr>
                    <w:t>77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23" w:name="bookmark=id.3j83tsy" w:colFirst="0" w:colLast="0"/>
                  <w:bookmarkEnd w:id="1723"/>
                  <w:r w:rsidRPr="003E438A">
                    <w:rPr>
                      <w:rFonts w:ascii="Times New Roman" w:hAnsi="Times New Roman"/>
                      <w:sz w:val="28"/>
                      <w:szCs w:val="28"/>
                    </w:rPr>
                    <w:t>163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24" w:name="bookmark=id.1yde40r" w:colFirst="0" w:colLast="0"/>
                  <w:bookmarkEnd w:id="1724"/>
                  <w:r w:rsidRPr="003E438A">
                    <w:rPr>
                      <w:rFonts w:ascii="Times New Roman" w:hAnsi="Times New Roman"/>
                      <w:sz w:val="28"/>
                      <w:szCs w:val="28"/>
                    </w:rPr>
                    <w:t>78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25" w:name="bookmark=id.4id1mok" w:colFirst="0" w:colLast="0"/>
                  <w:bookmarkEnd w:id="1725"/>
                  <w:r w:rsidRPr="003E438A">
                    <w:rPr>
                      <w:rFonts w:ascii="Times New Roman" w:hAnsi="Times New Roman"/>
                      <w:sz w:val="28"/>
                      <w:szCs w:val="28"/>
                    </w:rPr>
                    <w:t>164</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26" w:name="bookmark=id.2xibwwd" w:colFirst="0" w:colLast="0"/>
                  <w:bookmarkEnd w:id="1726"/>
                  <w:r w:rsidRPr="003E438A">
                    <w:rPr>
                      <w:rFonts w:ascii="Times New Roman" w:hAnsi="Times New Roman"/>
                      <w:sz w:val="28"/>
                      <w:szCs w:val="28"/>
                    </w:rPr>
                    <w:t>79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27" w:name="bookmark=id.1cnm746" w:colFirst="0" w:colLast="0"/>
                  <w:bookmarkEnd w:id="1727"/>
                  <w:r w:rsidRPr="003E438A">
                    <w:rPr>
                      <w:rFonts w:ascii="Times New Roman" w:hAnsi="Times New Roman"/>
                      <w:sz w:val="28"/>
                      <w:szCs w:val="28"/>
                    </w:rPr>
                    <w:t>166</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28" w:name="bookmark=id.3wn9prz" w:colFirst="0" w:colLast="0"/>
                  <w:bookmarkEnd w:id="1728"/>
                  <w:r w:rsidRPr="003E438A">
                    <w:rPr>
                      <w:rFonts w:ascii="Times New Roman" w:hAnsi="Times New Roman"/>
                      <w:sz w:val="28"/>
                      <w:szCs w:val="28"/>
                    </w:rPr>
                    <w:t>80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29" w:name="bookmark=id.2bsjzzs" w:colFirst="0" w:colLast="0"/>
                  <w:bookmarkEnd w:id="1729"/>
                  <w:r w:rsidRPr="003E438A">
                    <w:rPr>
                      <w:rFonts w:ascii="Times New Roman" w:hAnsi="Times New Roman"/>
                      <w:sz w:val="28"/>
                      <w:szCs w:val="28"/>
                    </w:rPr>
                    <w:t>167</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30" w:name="bookmark=id.qxua7l" w:colFirst="0" w:colLast="0"/>
                  <w:bookmarkEnd w:id="1730"/>
                  <w:r w:rsidRPr="003E438A">
                    <w:rPr>
                      <w:rFonts w:ascii="Times New Roman" w:hAnsi="Times New Roman"/>
                      <w:sz w:val="28"/>
                      <w:szCs w:val="28"/>
                    </w:rPr>
                    <w:t>81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31" w:name="bookmark=id.3axhsve" w:colFirst="0" w:colLast="0"/>
                  <w:bookmarkEnd w:id="1731"/>
                  <w:r w:rsidRPr="003E438A">
                    <w:rPr>
                      <w:rFonts w:ascii="Times New Roman" w:hAnsi="Times New Roman"/>
                      <w:sz w:val="28"/>
                      <w:szCs w:val="28"/>
                    </w:rPr>
                    <w:t>168</w:t>
                  </w:r>
                </w:p>
              </w:tc>
            </w:tr>
          </w:tbl>
          <w:p w:rsidR="0087499F" w:rsidRPr="003E438A" w:rsidRDefault="0087499F" w:rsidP="006123BE">
            <w:pPr>
              <w:spacing w:after="0" w:line="240" w:lineRule="auto"/>
              <w:rPr>
                <w:rFonts w:ascii="Times New Roman" w:hAnsi="Times New Roman"/>
                <w:sz w:val="28"/>
                <w:szCs w:val="28"/>
              </w:rPr>
            </w:pPr>
            <w:r w:rsidRPr="003E438A">
              <w:rPr>
                <w:rFonts w:ascii="Times New Roman" w:hAnsi="Times New Roman"/>
                <w:sz w:val="28"/>
                <w:szCs w:val="28"/>
              </w:rPr>
              <w:br/>
            </w:r>
          </w:p>
        </w:tc>
        <w:tc>
          <w:tcPr>
            <w:tcW w:w="3189" w:type="dxa"/>
            <w:vAlign w:val="center"/>
          </w:tcPr>
          <w:tbl>
            <w:tblPr>
              <w:tblpPr w:leftFromText="180" w:rightFromText="180" w:horzAnchor="margin" w:tblpY="-720"/>
              <w:tblOverlap w:val="never"/>
              <w:tblW w:w="3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01"/>
              <w:gridCol w:w="1420"/>
            </w:tblGrid>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32" w:name="bookmark=id.1q2s337" w:colFirst="0" w:colLast="0"/>
                  <w:bookmarkEnd w:id="1732"/>
                  <w:r w:rsidRPr="003E438A">
                    <w:rPr>
                      <w:rFonts w:ascii="Times New Roman" w:hAnsi="Times New Roman"/>
                      <w:sz w:val="28"/>
                      <w:szCs w:val="28"/>
                    </w:rPr>
                    <w:t>% набраних балів</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33" w:name="bookmark=id.4a2flr0" w:colFirst="0" w:colLast="0"/>
                  <w:bookmarkEnd w:id="1733"/>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34" w:name="bookmark=id.2p7pvyt" w:colFirst="0" w:colLast="0"/>
                  <w:bookmarkEnd w:id="1734"/>
                  <w:r w:rsidRPr="003E438A">
                    <w:rPr>
                      <w:rFonts w:ascii="Times New Roman" w:hAnsi="Times New Roman"/>
                      <w:sz w:val="28"/>
                      <w:szCs w:val="28"/>
                    </w:rPr>
                    <w:t>82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35" w:name="bookmark=id.14d066m" w:colFirst="0" w:colLast="0"/>
                  <w:bookmarkEnd w:id="1735"/>
                  <w:r w:rsidRPr="003E438A">
                    <w:rPr>
                      <w:rFonts w:ascii="Times New Roman" w:hAnsi="Times New Roman"/>
                      <w:sz w:val="28"/>
                      <w:szCs w:val="28"/>
                    </w:rPr>
                    <w:t>169</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36" w:name="bookmark=id.3ocnouf" w:colFirst="0" w:colLast="0"/>
                  <w:bookmarkEnd w:id="1736"/>
                  <w:r w:rsidRPr="003E438A">
                    <w:rPr>
                      <w:rFonts w:ascii="Times New Roman" w:hAnsi="Times New Roman"/>
                      <w:sz w:val="28"/>
                      <w:szCs w:val="28"/>
                    </w:rPr>
                    <w:t>83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37" w:name="bookmark=id.23hxz28" w:colFirst="0" w:colLast="0"/>
                  <w:bookmarkEnd w:id="1737"/>
                  <w:r w:rsidRPr="003E438A">
                    <w:rPr>
                      <w:rFonts w:ascii="Times New Roman" w:hAnsi="Times New Roman"/>
                      <w:sz w:val="28"/>
                      <w:szCs w:val="28"/>
                    </w:rPr>
                    <w:t>170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38" w:name="bookmark=id.in89a1" w:colFirst="0" w:colLast="0"/>
                  <w:bookmarkEnd w:id="1738"/>
                  <w:r w:rsidRPr="003E438A">
                    <w:rPr>
                      <w:rFonts w:ascii="Times New Roman" w:hAnsi="Times New Roman"/>
                      <w:sz w:val="28"/>
                      <w:szCs w:val="28"/>
                    </w:rPr>
                    <w:t>84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39" w:name="bookmark=id.32mvrxu" w:colFirst="0" w:colLast="0"/>
                  <w:bookmarkEnd w:id="1739"/>
                  <w:r w:rsidRPr="003E438A">
                    <w:rPr>
                      <w:rFonts w:ascii="Times New Roman" w:hAnsi="Times New Roman"/>
                      <w:sz w:val="28"/>
                      <w:szCs w:val="28"/>
                    </w:rPr>
                    <w:t>172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40" w:name="bookmark=id.1hs625n" w:colFirst="0" w:colLast="0"/>
                  <w:bookmarkEnd w:id="1740"/>
                  <w:r w:rsidRPr="003E438A">
                    <w:rPr>
                      <w:rFonts w:ascii="Times New Roman" w:hAnsi="Times New Roman"/>
                      <w:sz w:val="28"/>
                      <w:szCs w:val="28"/>
                    </w:rPr>
                    <w:t>85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41" w:name="bookmark=id.41rtktg" w:colFirst="0" w:colLast="0"/>
                  <w:bookmarkEnd w:id="1741"/>
                  <w:r w:rsidRPr="003E438A">
                    <w:rPr>
                      <w:rFonts w:ascii="Times New Roman" w:hAnsi="Times New Roman"/>
                      <w:sz w:val="28"/>
                      <w:szCs w:val="28"/>
                    </w:rPr>
                    <w:t>173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42" w:name="bookmark=id.2gx3v19" w:colFirst="0" w:colLast="0"/>
                  <w:bookmarkEnd w:id="1742"/>
                  <w:r w:rsidRPr="003E438A">
                    <w:rPr>
                      <w:rFonts w:ascii="Times New Roman" w:hAnsi="Times New Roman"/>
                      <w:sz w:val="28"/>
                      <w:szCs w:val="28"/>
                    </w:rPr>
                    <w:t>86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43" w:name="bookmark=id.w2e592" w:colFirst="0" w:colLast="0"/>
                  <w:bookmarkEnd w:id="1743"/>
                  <w:r w:rsidRPr="003E438A">
                    <w:rPr>
                      <w:rFonts w:ascii="Times New Roman" w:hAnsi="Times New Roman"/>
                      <w:sz w:val="28"/>
                      <w:szCs w:val="28"/>
                    </w:rPr>
                    <w:t>175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44" w:name="bookmark=id.3g21nwv" w:colFirst="0" w:colLast="0"/>
                  <w:bookmarkEnd w:id="1744"/>
                  <w:r w:rsidRPr="003E438A">
                    <w:rPr>
                      <w:rFonts w:ascii="Times New Roman" w:hAnsi="Times New Roman"/>
                      <w:sz w:val="28"/>
                      <w:szCs w:val="28"/>
                    </w:rPr>
                    <w:t>87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45" w:name="bookmark=id.1v7by4o" w:colFirst="0" w:colLast="0"/>
                  <w:bookmarkEnd w:id="1745"/>
                  <w:r w:rsidRPr="003E438A">
                    <w:rPr>
                      <w:rFonts w:ascii="Times New Roman" w:hAnsi="Times New Roman"/>
                      <w:sz w:val="28"/>
                      <w:szCs w:val="28"/>
                    </w:rPr>
                    <w:t>176</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46" w:name="bookmark=id.4f6zgsh" w:colFirst="0" w:colLast="0"/>
                  <w:bookmarkEnd w:id="1746"/>
                  <w:r w:rsidRPr="003E438A">
                    <w:rPr>
                      <w:rFonts w:ascii="Times New Roman" w:hAnsi="Times New Roman"/>
                      <w:sz w:val="28"/>
                      <w:szCs w:val="28"/>
                    </w:rPr>
                    <w:t>88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47" w:name="bookmark=id.2uc9r0a" w:colFirst="0" w:colLast="0"/>
                  <w:bookmarkEnd w:id="1747"/>
                  <w:r w:rsidRPr="003E438A">
                    <w:rPr>
                      <w:rFonts w:ascii="Times New Roman" w:hAnsi="Times New Roman"/>
                      <w:sz w:val="28"/>
                      <w:szCs w:val="28"/>
                    </w:rPr>
                    <w:t>177</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48" w:name="bookmark=id.19hk183" w:colFirst="0" w:colLast="0"/>
                  <w:bookmarkEnd w:id="1748"/>
                  <w:r w:rsidRPr="003E438A">
                    <w:rPr>
                      <w:rFonts w:ascii="Times New Roman" w:hAnsi="Times New Roman"/>
                      <w:sz w:val="28"/>
                      <w:szCs w:val="28"/>
                    </w:rPr>
                    <w:t>89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49" w:name="bookmark=id.3th7jvw" w:colFirst="0" w:colLast="0"/>
                  <w:bookmarkEnd w:id="1749"/>
                  <w:r w:rsidRPr="003E438A">
                    <w:rPr>
                      <w:rFonts w:ascii="Times New Roman" w:hAnsi="Times New Roman"/>
                      <w:sz w:val="28"/>
                      <w:szCs w:val="28"/>
                    </w:rPr>
                    <w:t>179</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50" w:name="bookmark=id.28mhu3p" w:colFirst="0" w:colLast="0"/>
                  <w:bookmarkEnd w:id="1750"/>
                  <w:r w:rsidRPr="003E438A">
                    <w:rPr>
                      <w:rFonts w:ascii="Times New Roman" w:hAnsi="Times New Roman"/>
                      <w:sz w:val="28"/>
                      <w:szCs w:val="28"/>
                    </w:rPr>
                    <w:t>90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51" w:name="bookmark=id.nrs4bi" w:colFirst="0" w:colLast="0"/>
                  <w:bookmarkEnd w:id="1751"/>
                  <w:r w:rsidRPr="003E438A">
                    <w:rPr>
                      <w:rFonts w:ascii="Times New Roman" w:hAnsi="Times New Roman"/>
                      <w:sz w:val="28"/>
                      <w:szCs w:val="28"/>
                    </w:rPr>
                    <w:t>181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52" w:name="bookmark=id.37rfmzb" w:colFirst="0" w:colLast="0"/>
                  <w:bookmarkEnd w:id="1752"/>
                  <w:r w:rsidRPr="003E438A">
                    <w:rPr>
                      <w:rFonts w:ascii="Times New Roman" w:hAnsi="Times New Roman"/>
                      <w:sz w:val="28"/>
                      <w:szCs w:val="28"/>
                    </w:rPr>
                    <w:t>91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53" w:name="bookmark=id.1mwpx74" w:colFirst="0" w:colLast="0"/>
                  <w:bookmarkEnd w:id="1753"/>
                  <w:r w:rsidRPr="003E438A">
                    <w:rPr>
                      <w:rFonts w:ascii="Times New Roman" w:hAnsi="Times New Roman"/>
                      <w:sz w:val="28"/>
                      <w:szCs w:val="28"/>
                    </w:rPr>
                    <w:t>183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54" w:name="bookmark=id.46wdfux" w:colFirst="0" w:colLast="0"/>
                  <w:bookmarkEnd w:id="1754"/>
                  <w:r w:rsidRPr="003E438A">
                    <w:rPr>
                      <w:rFonts w:ascii="Times New Roman" w:hAnsi="Times New Roman"/>
                      <w:sz w:val="28"/>
                      <w:szCs w:val="28"/>
                    </w:rPr>
                    <w:t>92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55" w:name="bookmark=id.2m1nq2q" w:colFirst="0" w:colLast="0"/>
                  <w:bookmarkEnd w:id="1755"/>
                  <w:r w:rsidRPr="003E438A">
                    <w:rPr>
                      <w:rFonts w:ascii="Times New Roman" w:hAnsi="Times New Roman"/>
                      <w:sz w:val="28"/>
                      <w:szCs w:val="28"/>
                    </w:rPr>
                    <w:t>184</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56" w:name="bookmark=id.116y0aj" w:colFirst="0" w:colLast="0"/>
                  <w:bookmarkEnd w:id="1756"/>
                  <w:r w:rsidRPr="003E438A">
                    <w:rPr>
                      <w:rFonts w:ascii="Times New Roman" w:hAnsi="Times New Roman"/>
                      <w:sz w:val="28"/>
                      <w:szCs w:val="28"/>
                    </w:rPr>
                    <w:t>93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57" w:name="bookmark=id.3l6liyc" w:colFirst="0" w:colLast="0"/>
                  <w:bookmarkEnd w:id="1757"/>
                  <w:r w:rsidRPr="003E438A">
                    <w:rPr>
                      <w:rFonts w:ascii="Times New Roman" w:hAnsi="Times New Roman"/>
                      <w:sz w:val="28"/>
                      <w:szCs w:val="28"/>
                    </w:rPr>
                    <w:t>185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58" w:name="bookmark=id.20bvt65" w:colFirst="0" w:colLast="0"/>
                  <w:bookmarkEnd w:id="1758"/>
                  <w:r w:rsidRPr="003E438A">
                    <w:rPr>
                      <w:rFonts w:ascii="Times New Roman" w:hAnsi="Times New Roman"/>
                      <w:sz w:val="28"/>
                      <w:szCs w:val="28"/>
                    </w:rPr>
                    <w:t>94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59" w:name="bookmark=id.4kbjbty" w:colFirst="0" w:colLast="0"/>
                  <w:bookmarkEnd w:id="1759"/>
                  <w:r w:rsidRPr="003E438A">
                    <w:rPr>
                      <w:rFonts w:ascii="Times New Roman" w:hAnsi="Times New Roman"/>
                      <w:sz w:val="28"/>
                      <w:szCs w:val="28"/>
                    </w:rPr>
                    <w:t>188</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60" w:name="bookmark=id.2zgtm1r" w:colFirst="0" w:colLast="0"/>
                  <w:bookmarkEnd w:id="1760"/>
                  <w:r w:rsidRPr="003E438A">
                    <w:rPr>
                      <w:rFonts w:ascii="Times New Roman" w:hAnsi="Times New Roman"/>
                      <w:sz w:val="28"/>
                      <w:szCs w:val="28"/>
                    </w:rPr>
                    <w:t>95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61" w:name="bookmark=id.1em3w9k" w:colFirst="0" w:colLast="0"/>
                  <w:bookmarkEnd w:id="1761"/>
                  <w:r w:rsidRPr="003E438A">
                    <w:rPr>
                      <w:rFonts w:ascii="Times New Roman" w:hAnsi="Times New Roman"/>
                      <w:sz w:val="28"/>
                      <w:szCs w:val="28"/>
                    </w:rPr>
                    <w:t>190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62" w:name="bookmark=id.3ylrexd" w:colFirst="0" w:colLast="0"/>
                  <w:bookmarkEnd w:id="1762"/>
                  <w:r w:rsidRPr="003E438A">
                    <w:rPr>
                      <w:rFonts w:ascii="Times New Roman" w:hAnsi="Times New Roman"/>
                      <w:sz w:val="28"/>
                      <w:szCs w:val="28"/>
                    </w:rPr>
                    <w:t>96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63" w:name="bookmark=id.2dr1p56" w:colFirst="0" w:colLast="0"/>
                  <w:bookmarkEnd w:id="1763"/>
                  <w:r w:rsidRPr="003E438A">
                    <w:rPr>
                      <w:rFonts w:ascii="Times New Roman" w:hAnsi="Times New Roman"/>
                      <w:sz w:val="28"/>
                      <w:szCs w:val="28"/>
                    </w:rPr>
                    <w:t>192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64" w:name="bookmark=id.swbzcz" w:colFirst="0" w:colLast="0"/>
                  <w:bookmarkEnd w:id="1764"/>
                  <w:r w:rsidRPr="003E438A">
                    <w:rPr>
                      <w:rFonts w:ascii="Times New Roman" w:hAnsi="Times New Roman"/>
                      <w:sz w:val="28"/>
                      <w:szCs w:val="28"/>
                    </w:rPr>
                    <w:t>97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65" w:name="bookmark=id.3cvzi0s" w:colFirst="0" w:colLast="0"/>
                  <w:bookmarkEnd w:id="1765"/>
                  <w:r w:rsidRPr="003E438A">
                    <w:rPr>
                      <w:rFonts w:ascii="Times New Roman" w:hAnsi="Times New Roman"/>
                      <w:sz w:val="28"/>
                      <w:szCs w:val="28"/>
                    </w:rPr>
                    <w:t>194</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66" w:name="bookmark=id.1s19s8l" w:colFirst="0" w:colLast="0"/>
                  <w:bookmarkEnd w:id="1766"/>
                  <w:r w:rsidRPr="003E438A">
                    <w:rPr>
                      <w:rFonts w:ascii="Times New Roman" w:hAnsi="Times New Roman"/>
                      <w:sz w:val="28"/>
                      <w:szCs w:val="28"/>
                    </w:rPr>
                    <w:t>98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67" w:name="bookmark=id.4c0xawe" w:colFirst="0" w:colLast="0"/>
                  <w:bookmarkEnd w:id="1767"/>
                  <w:r w:rsidRPr="003E438A">
                    <w:rPr>
                      <w:rFonts w:ascii="Times New Roman" w:hAnsi="Times New Roman"/>
                      <w:sz w:val="28"/>
                      <w:szCs w:val="28"/>
                    </w:rPr>
                    <w:t>195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68" w:name="bookmark=id.2r67l47" w:colFirst="0" w:colLast="0"/>
                  <w:bookmarkEnd w:id="1768"/>
                  <w:r w:rsidRPr="003E438A">
                    <w:rPr>
                      <w:rFonts w:ascii="Times New Roman" w:hAnsi="Times New Roman"/>
                      <w:sz w:val="28"/>
                      <w:szCs w:val="28"/>
                    </w:rPr>
                    <w:t>99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69" w:name="bookmark=id.16bhvc0" w:colFirst="0" w:colLast="0"/>
                  <w:bookmarkEnd w:id="1769"/>
                  <w:r w:rsidRPr="003E438A">
                    <w:rPr>
                      <w:rFonts w:ascii="Times New Roman" w:hAnsi="Times New Roman"/>
                      <w:sz w:val="28"/>
                      <w:szCs w:val="28"/>
                    </w:rPr>
                    <w:t>198</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70" w:name="bookmark=id.3qb5dzt" w:colFirst="0" w:colLast="0"/>
                  <w:bookmarkEnd w:id="1770"/>
                  <w:r w:rsidRPr="003E438A">
                    <w:rPr>
                      <w:rFonts w:ascii="Times New Roman" w:hAnsi="Times New Roman"/>
                      <w:sz w:val="28"/>
                      <w:szCs w:val="28"/>
                    </w:rPr>
                    <w:t>100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71" w:name="bookmark=id.25gfo7m" w:colFirst="0" w:colLast="0"/>
                  <w:bookmarkEnd w:id="1771"/>
                  <w:r w:rsidRPr="003E438A">
                    <w:rPr>
                      <w:rFonts w:ascii="Times New Roman" w:hAnsi="Times New Roman"/>
                      <w:sz w:val="28"/>
                      <w:szCs w:val="28"/>
                    </w:rPr>
                    <w:t>200</w:t>
                  </w:r>
                </w:p>
              </w:tc>
            </w:tr>
          </w:tbl>
          <w:p w:rsidR="0087499F" w:rsidRPr="003E438A" w:rsidRDefault="0087499F" w:rsidP="006123BE">
            <w:pPr>
              <w:spacing w:after="0" w:line="240" w:lineRule="auto"/>
              <w:rPr>
                <w:rFonts w:ascii="Times New Roman" w:hAnsi="Times New Roman"/>
                <w:sz w:val="28"/>
                <w:szCs w:val="28"/>
              </w:rPr>
            </w:pPr>
            <w:bookmarkStart w:id="1772" w:name="bookmark=id.klpyff" w:colFirst="0" w:colLast="0"/>
            <w:bookmarkEnd w:id="1772"/>
            <w:r w:rsidRPr="003E438A">
              <w:rPr>
                <w:rFonts w:ascii="Times New Roman" w:hAnsi="Times New Roman"/>
                <w:sz w:val="28"/>
                <w:szCs w:val="28"/>
              </w:rPr>
              <w:t> </w:t>
            </w:r>
          </w:p>
        </w:tc>
      </w:tr>
    </w:tbl>
    <w:p w:rsidR="0087499F" w:rsidRPr="003E438A" w:rsidRDefault="0087499F" w:rsidP="003B41B9">
      <w:pPr>
        <w:spacing w:before="280" w:after="280" w:line="240" w:lineRule="auto"/>
        <w:ind w:firstLine="567"/>
        <w:jc w:val="both"/>
        <w:rPr>
          <w:rFonts w:ascii="Times New Roman" w:hAnsi="Times New Roman"/>
          <w:sz w:val="28"/>
          <w:szCs w:val="28"/>
        </w:rPr>
      </w:pPr>
      <w:bookmarkStart w:id="1773" w:name="bookmark=id.34ldh38" w:colFirst="0" w:colLast="0"/>
      <w:bookmarkEnd w:id="1773"/>
      <w:r w:rsidRPr="003E438A">
        <w:br w:type="column"/>
      </w:r>
      <w:r w:rsidRPr="003E438A">
        <w:rPr>
          <w:rFonts w:ascii="Times New Roman" w:hAnsi="Times New Roman"/>
          <w:b/>
          <w:sz w:val="28"/>
          <w:szCs w:val="28"/>
        </w:rPr>
        <w:t xml:space="preserve">17. Таблиця переведення тестових балів тесту загальної навчальної компетентності ЄВІ до шкали 100 – 200 </w:t>
      </w:r>
    </w:p>
    <w:tbl>
      <w:tblPr>
        <w:tblW w:w="9639" w:type="dxa"/>
        <w:jc w:val="center"/>
        <w:tblLayout w:type="fixed"/>
        <w:tblLook w:val="0000"/>
      </w:tblPr>
      <w:tblGrid>
        <w:gridCol w:w="4819"/>
        <w:gridCol w:w="4820"/>
      </w:tblGrid>
      <w:tr w:rsidR="0087499F" w:rsidRPr="003E438A" w:rsidTr="006123BE">
        <w:trPr>
          <w:jc w:val="center"/>
        </w:trPr>
        <w:tc>
          <w:tcPr>
            <w:tcW w:w="4819" w:type="dxa"/>
            <w:vAlign w:val="center"/>
          </w:tcPr>
          <w:tbl>
            <w:tblPr>
              <w:tblW w:w="4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23"/>
              <w:gridCol w:w="2149"/>
            </w:tblGrid>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74" w:name="bookmark=id.1jqnrb1" w:colFirst="0" w:colLast="0"/>
                  <w:bookmarkEnd w:id="1774"/>
                  <w:r w:rsidRPr="003E438A">
                    <w:rPr>
                      <w:rFonts w:ascii="Times New Roman" w:hAnsi="Times New Roman"/>
                      <w:sz w:val="28"/>
                      <w:szCs w:val="28"/>
                    </w:rPr>
                    <w:t>Тестовий бал</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75" w:name="bookmark=id.43qb9yu" w:colFirst="0" w:colLast="0"/>
                  <w:bookmarkEnd w:id="1775"/>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76" w:name="bookmark=id.2ivlk6n" w:colFirst="0" w:colLast="0"/>
                  <w:bookmarkEnd w:id="1776"/>
                  <w:r w:rsidRPr="003E438A">
                    <w:rPr>
                      <w:rFonts w:ascii="Times New Roman" w:hAnsi="Times New Roman"/>
                      <w:sz w:val="28"/>
                      <w:szCs w:val="28"/>
                    </w:rPr>
                    <w:t>5</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77" w:name="bookmark=id.y0vueg" w:colFirst="0" w:colLast="0"/>
                  <w:bookmarkEnd w:id="1777"/>
                  <w:r w:rsidRPr="003E438A">
                    <w:rPr>
                      <w:rFonts w:ascii="Times New Roman" w:hAnsi="Times New Roman"/>
                      <w:sz w:val="28"/>
                      <w:szCs w:val="28"/>
                    </w:rPr>
                    <w:t>100</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78" w:name="bookmark=id.3i0jd29" w:colFirst="0" w:colLast="0"/>
                  <w:bookmarkEnd w:id="1778"/>
                  <w:r w:rsidRPr="003E438A">
                    <w:rPr>
                      <w:rFonts w:ascii="Times New Roman" w:hAnsi="Times New Roman"/>
                      <w:sz w:val="28"/>
                      <w:szCs w:val="28"/>
                    </w:rPr>
                    <w:t>6</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79" w:name="bookmark=id.1x5tna2" w:colFirst="0" w:colLast="0"/>
                  <w:bookmarkEnd w:id="1779"/>
                  <w:r w:rsidRPr="003E438A">
                    <w:rPr>
                      <w:rFonts w:ascii="Times New Roman" w:hAnsi="Times New Roman"/>
                      <w:sz w:val="28"/>
                      <w:szCs w:val="28"/>
                    </w:rPr>
                    <w:t>104</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80" w:name="bookmark=id.4h5h5xv" w:colFirst="0" w:colLast="0"/>
                  <w:bookmarkEnd w:id="1780"/>
                  <w:r w:rsidRPr="003E438A">
                    <w:rPr>
                      <w:rFonts w:ascii="Times New Roman" w:hAnsi="Times New Roman"/>
                      <w:sz w:val="28"/>
                      <w:szCs w:val="28"/>
                    </w:rPr>
                    <w:t>7</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81" w:name="bookmark=id.2warg5o" w:colFirst="0" w:colLast="0"/>
                  <w:bookmarkEnd w:id="1781"/>
                  <w:r w:rsidRPr="003E438A">
                    <w:rPr>
                      <w:rFonts w:ascii="Times New Roman" w:hAnsi="Times New Roman"/>
                      <w:sz w:val="28"/>
                      <w:szCs w:val="28"/>
                    </w:rPr>
                    <w:t>108</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82" w:name="bookmark=id.1bg1qdh" w:colFirst="0" w:colLast="0"/>
                  <w:bookmarkEnd w:id="1782"/>
                  <w:r w:rsidRPr="003E438A">
                    <w:rPr>
                      <w:rFonts w:ascii="Times New Roman" w:hAnsi="Times New Roman"/>
                      <w:sz w:val="28"/>
                      <w:szCs w:val="28"/>
                    </w:rPr>
                    <w:t>8</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83" w:name="bookmark=id.3vfp91a" w:colFirst="0" w:colLast="0"/>
                  <w:bookmarkEnd w:id="1783"/>
                  <w:r w:rsidRPr="003E438A">
                    <w:rPr>
                      <w:rFonts w:ascii="Times New Roman" w:hAnsi="Times New Roman"/>
                      <w:sz w:val="28"/>
                      <w:szCs w:val="28"/>
                    </w:rPr>
                    <w:t>112</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84" w:name="bookmark=id.2akzj93" w:colFirst="0" w:colLast="0"/>
                  <w:bookmarkEnd w:id="1784"/>
                  <w:r w:rsidRPr="003E438A">
                    <w:rPr>
                      <w:rFonts w:ascii="Times New Roman" w:hAnsi="Times New Roman"/>
                      <w:sz w:val="28"/>
                      <w:szCs w:val="28"/>
                    </w:rPr>
                    <w:t>9</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85" w:name="bookmark=id.pq9tgw" w:colFirst="0" w:colLast="0"/>
                  <w:bookmarkEnd w:id="1785"/>
                  <w:r w:rsidRPr="003E438A">
                    <w:rPr>
                      <w:rFonts w:ascii="Times New Roman" w:hAnsi="Times New Roman"/>
                      <w:sz w:val="28"/>
                      <w:szCs w:val="28"/>
                    </w:rPr>
                    <w:t>116</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86" w:name="bookmark=id.39pxc4p" w:colFirst="0" w:colLast="0"/>
                  <w:bookmarkEnd w:id="1786"/>
                  <w:r w:rsidRPr="003E438A">
                    <w:rPr>
                      <w:rFonts w:ascii="Times New Roman" w:hAnsi="Times New Roman"/>
                      <w:sz w:val="28"/>
                      <w:szCs w:val="28"/>
                    </w:rPr>
                    <w:t>10</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87" w:name="bookmark=id.1ov7mci" w:colFirst="0" w:colLast="0"/>
                  <w:bookmarkEnd w:id="1787"/>
                  <w:r w:rsidRPr="003E438A">
                    <w:rPr>
                      <w:rFonts w:ascii="Times New Roman" w:hAnsi="Times New Roman"/>
                      <w:sz w:val="28"/>
                      <w:szCs w:val="28"/>
                    </w:rPr>
                    <w:t>120</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88" w:name="bookmark=id.48uv50b" w:colFirst="0" w:colLast="0"/>
                  <w:bookmarkEnd w:id="1788"/>
                  <w:r w:rsidRPr="003E438A">
                    <w:rPr>
                      <w:rFonts w:ascii="Times New Roman" w:hAnsi="Times New Roman"/>
                      <w:sz w:val="28"/>
                      <w:szCs w:val="28"/>
                    </w:rPr>
                    <w:t>11</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89" w:name="bookmark=id.2o05f84" w:colFirst="0" w:colLast="0"/>
                  <w:bookmarkEnd w:id="1789"/>
                  <w:r w:rsidRPr="003E438A">
                    <w:rPr>
                      <w:rFonts w:ascii="Times New Roman" w:hAnsi="Times New Roman"/>
                      <w:sz w:val="28"/>
                      <w:szCs w:val="28"/>
                    </w:rPr>
                    <w:t>125</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90" w:name="bookmark=id.135fpfx" w:colFirst="0" w:colLast="0"/>
                  <w:bookmarkEnd w:id="1790"/>
                  <w:r w:rsidRPr="003E438A">
                    <w:rPr>
                      <w:rFonts w:ascii="Times New Roman" w:hAnsi="Times New Roman"/>
                      <w:sz w:val="28"/>
                      <w:szCs w:val="28"/>
                    </w:rPr>
                    <w:t>12</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91" w:name="bookmark=id.3n5383q" w:colFirst="0" w:colLast="0"/>
                  <w:bookmarkEnd w:id="1791"/>
                  <w:r w:rsidRPr="003E438A">
                    <w:rPr>
                      <w:rFonts w:ascii="Times New Roman" w:hAnsi="Times New Roman"/>
                      <w:sz w:val="28"/>
                      <w:szCs w:val="28"/>
                    </w:rPr>
                    <w:t>130</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92" w:name="bookmark=id.22adibj" w:colFirst="0" w:colLast="0"/>
                  <w:bookmarkEnd w:id="1792"/>
                  <w:r w:rsidRPr="003E438A">
                    <w:rPr>
                      <w:rFonts w:ascii="Times New Roman" w:hAnsi="Times New Roman"/>
                      <w:sz w:val="28"/>
                      <w:szCs w:val="28"/>
                    </w:rPr>
                    <w:t>13</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93" w:name="bookmark=id.hfnsjc" w:colFirst="0" w:colLast="0"/>
                  <w:bookmarkEnd w:id="1793"/>
                  <w:r w:rsidRPr="003E438A">
                    <w:rPr>
                      <w:rFonts w:ascii="Times New Roman" w:hAnsi="Times New Roman"/>
                      <w:sz w:val="28"/>
                      <w:szCs w:val="28"/>
                    </w:rPr>
                    <w:t>135</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94" w:name="bookmark=id.31fbb75" w:colFirst="0" w:colLast="0"/>
                  <w:bookmarkEnd w:id="1794"/>
                  <w:r w:rsidRPr="003E438A">
                    <w:rPr>
                      <w:rFonts w:ascii="Times New Roman" w:hAnsi="Times New Roman"/>
                      <w:sz w:val="28"/>
                      <w:szCs w:val="28"/>
                    </w:rPr>
                    <w:t>14</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95" w:name="bookmark=id.1gklley" w:colFirst="0" w:colLast="0"/>
                  <w:bookmarkEnd w:id="1795"/>
                  <w:r w:rsidRPr="003E438A">
                    <w:rPr>
                      <w:rFonts w:ascii="Times New Roman" w:hAnsi="Times New Roman"/>
                      <w:sz w:val="28"/>
                      <w:szCs w:val="28"/>
                    </w:rPr>
                    <w:t>139</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96" w:name="bookmark=id.40k942r" w:colFirst="0" w:colLast="0"/>
                  <w:bookmarkEnd w:id="1796"/>
                  <w:r w:rsidRPr="003E438A">
                    <w:rPr>
                      <w:rFonts w:ascii="Times New Roman" w:hAnsi="Times New Roman"/>
                      <w:sz w:val="28"/>
                      <w:szCs w:val="28"/>
                    </w:rPr>
                    <w:t>15</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97" w:name="bookmark=id.2fpjeak" w:colFirst="0" w:colLast="0"/>
                  <w:bookmarkEnd w:id="1797"/>
                  <w:r w:rsidRPr="003E438A">
                    <w:rPr>
                      <w:rFonts w:ascii="Times New Roman" w:hAnsi="Times New Roman"/>
                      <w:sz w:val="28"/>
                      <w:szCs w:val="28"/>
                    </w:rPr>
                    <w:t>143</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98" w:name="bookmark=id.uutoid" w:colFirst="0" w:colLast="0"/>
                  <w:bookmarkEnd w:id="1798"/>
                  <w:r w:rsidRPr="003E438A">
                    <w:rPr>
                      <w:rFonts w:ascii="Times New Roman" w:hAnsi="Times New Roman"/>
                      <w:sz w:val="28"/>
                      <w:szCs w:val="28"/>
                    </w:rPr>
                    <w:t>16</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799" w:name="bookmark=id.3euh766" w:colFirst="0" w:colLast="0"/>
                  <w:bookmarkEnd w:id="1799"/>
                  <w:r w:rsidRPr="003E438A">
                    <w:rPr>
                      <w:rFonts w:ascii="Times New Roman" w:hAnsi="Times New Roman"/>
                      <w:sz w:val="28"/>
                      <w:szCs w:val="28"/>
                    </w:rPr>
                    <w:t>147</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00" w:name="bookmark=id.1tzrhdz" w:colFirst="0" w:colLast="0"/>
                  <w:bookmarkEnd w:id="1800"/>
                  <w:r w:rsidRPr="003E438A">
                    <w:rPr>
                      <w:rFonts w:ascii="Times New Roman" w:hAnsi="Times New Roman"/>
                      <w:sz w:val="28"/>
                      <w:szCs w:val="28"/>
                    </w:rPr>
                    <w:t>17</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01" w:name="bookmark=id.4dzf01s" w:colFirst="0" w:colLast="0"/>
                  <w:bookmarkEnd w:id="1801"/>
                  <w:r w:rsidRPr="003E438A">
                    <w:rPr>
                      <w:rFonts w:ascii="Times New Roman" w:hAnsi="Times New Roman"/>
                      <w:sz w:val="28"/>
                      <w:szCs w:val="28"/>
                    </w:rPr>
                    <w:t>151</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02" w:name="bookmark=id.2t4pa9l" w:colFirst="0" w:colLast="0"/>
                  <w:bookmarkEnd w:id="1802"/>
                  <w:r w:rsidRPr="003E438A">
                    <w:rPr>
                      <w:rFonts w:ascii="Times New Roman" w:hAnsi="Times New Roman"/>
                      <w:sz w:val="28"/>
                      <w:szCs w:val="28"/>
                    </w:rPr>
                    <w:t>18</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03" w:name="bookmark=id.189zkhe" w:colFirst="0" w:colLast="0"/>
                  <w:bookmarkEnd w:id="1803"/>
                  <w:r w:rsidRPr="003E438A">
                    <w:rPr>
                      <w:rFonts w:ascii="Times New Roman" w:hAnsi="Times New Roman"/>
                      <w:sz w:val="28"/>
                      <w:szCs w:val="28"/>
                    </w:rPr>
                    <w:t>153</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04" w:name="bookmark=id.3s9n357" w:colFirst="0" w:colLast="0"/>
                  <w:bookmarkEnd w:id="1804"/>
                  <w:r w:rsidRPr="003E438A">
                    <w:rPr>
                      <w:rFonts w:ascii="Times New Roman" w:hAnsi="Times New Roman"/>
                      <w:sz w:val="28"/>
                      <w:szCs w:val="28"/>
                    </w:rPr>
                    <w:t>19</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05" w:name="bookmark=id.27exdd0" w:colFirst="0" w:colLast="0"/>
                  <w:bookmarkEnd w:id="1805"/>
                  <w:r w:rsidRPr="003E438A">
                    <w:rPr>
                      <w:rFonts w:ascii="Times New Roman" w:hAnsi="Times New Roman"/>
                      <w:sz w:val="28"/>
                      <w:szCs w:val="28"/>
                    </w:rPr>
                    <w:t>156</w:t>
                  </w:r>
                </w:p>
              </w:tc>
            </w:tr>
          </w:tbl>
          <w:p w:rsidR="0087499F" w:rsidRPr="003E438A" w:rsidRDefault="0087499F" w:rsidP="006123BE">
            <w:pPr>
              <w:spacing w:after="0" w:line="240" w:lineRule="auto"/>
              <w:rPr>
                <w:rFonts w:ascii="Times New Roman" w:hAnsi="Times New Roman"/>
                <w:sz w:val="28"/>
                <w:szCs w:val="28"/>
              </w:rPr>
            </w:pPr>
          </w:p>
        </w:tc>
        <w:tc>
          <w:tcPr>
            <w:tcW w:w="4820" w:type="dxa"/>
            <w:vAlign w:val="center"/>
          </w:tcPr>
          <w:tbl>
            <w:tblPr>
              <w:tblW w:w="4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86"/>
              <w:gridCol w:w="2287"/>
            </w:tblGrid>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06" w:name="bookmark=id.mk7nkt" w:colFirst="0" w:colLast="0"/>
                  <w:bookmarkEnd w:id="1806"/>
                  <w:r w:rsidRPr="003E438A">
                    <w:rPr>
                      <w:rFonts w:ascii="Times New Roman" w:hAnsi="Times New Roman"/>
                      <w:sz w:val="28"/>
                      <w:szCs w:val="28"/>
                    </w:rPr>
                    <w:t>Тестовий бал</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07" w:name="bookmark=id.36jv68m" w:colFirst="0" w:colLast="0"/>
                  <w:bookmarkEnd w:id="1807"/>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08" w:name="bookmark=id.1lp5ggf" w:colFirst="0" w:colLast="0"/>
                  <w:bookmarkEnd w:id="1808"/>
                  <w:r w:rsidRPr="003E438A">
                    <w:rPr>
                      <w:rFonts w:ascii="Times New Roman" w:hAnsi="Times New Roman"/>
                      <w:sz w:val="28"/>
                      <w:szCs w:val="28"/>
                    </w:rPr>
                    <w:t>20</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09" w:name="bookmark=id.45osz48" w:colFirst="0" w:colLast="0"/>
                  <w:bookmarkEnd w:id="1809"/>
                  <w:r w:rsidRPr="003E438A">
                    <w:rPr>
                      <w:rFonts w:ascii="Times New Roman" w:hAnsi="Times New Roman"/>
                      <w:sz w:val="28"/>
                      <w:szCs w:val="28"/>
                    </w:rPr>
                    <w:t>159</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10" w:name="bookmark=id.2ku39c1" w:colFirst="0" w:colLast="0"/>
                  <w:bookmarkEnd w:id="1810"/>
                  <w:r w:rsidRPr="003E438A">
                    <w:rPr>
                      <w:rFonts w:ascii="Times New Roman" w:hAnsi="Times New Roman"/>
                      <w:sz w:val="28"/>
                      <w:szCs w:val="28"/>
                    </w:rPr>
                    <w:t>21</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11" w:name="bookmark=id.zzdjju" w:colFirst="0" w:colLast="0"/>
                  <w:bookmarkEnd w:id="1811"/>
                  <w:r w:rsidRPr="003E438A">
                    <w:rPr>
                      <w:rFonts w:ascii="Times New Roman" w:hAnsi="Times New Roman"/>
                      <w:sz w:val="28"/>
                      <w:szCs w:val="28"/>
                    </w:rPr>
                    <w:t>162</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12" w:name="bookmark=id.3jz127n" w:colFirst="0" w:colLast="0"/>
                  <w:bookmarkEnd w:id="1812"/>
                  <w:r w:rsidRPr="003E438A">
                    <w:rPr>
                      <w:rFonts w:ascii="Times New Roman" w:hAnsi="Times New Roman"/>
                      <w:sz w:val="28"/>
                      <w:szCs w:val="28"/>
                    </w:rPr>
                    <w:t>22</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13" w:name="bookmark=id.1z4bcfg" w:colFirst="0" w:colLast="0"/>
                  <w:bookmarkEnd w:id="1813"/>
                  <w:r w:rsidRPr="003E438A">
                    <w:rPr>
                      <w:rFonts w:ascii="Times New Roman" w:hAnsi="Times New Roman"/>
                      <w:sz w:val="28"/>
                      <w:szCs w:val="28"/>
                    </w:rPr>
                    <w:t>165</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14" w:name="bookmark=id.4j3yv39" w:colFirst="0" w:colLast="0"/>
                  <w:bookmarkEnd w:id="1814"/>
                  <w:r w:rsidRPr="003E438A">
                    <w:rPr>
                      <w:rFonts w:ascii="Times New Roman" w:hAnsi="Times New Roman"/>
                      <w:sz w:val="28"/>
                      <w:szCs w:val="28"/>
                    </w:rPr>
                    <w:t>23</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15" w:name="bookmark=id.2y995b2" w:colFirst="0" w:colLast="0"/>
                  <w:bookmarkEnd w:id="1815"/>
                  <w:r w:rsidRPr="003E438A">
                    <w:rPr>
                      <w:rFonts w:ascii="Times New Roman" w:hAnsi="Times New Roman"/>
                      <w:sz w:val="28"/>
                      <w:szCs w:val="28"/>
                    </w:rPr>
                    <w:t>168</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16" w:name="bookmark=id.1dejfiv" w:colFirst="0" w:colLast="0"/>
                  <w:bookmarkEnd w:id="1816"/>
                  <w:r w:rsidRPr="003E438A">
                    <w:rPr>
                      <w:rFonts w:ascii="Times New Roman" w:hAnsi="Times New Roman"/>
                      <w:sz w:val="28"/>
                      <w:szCs w:val="28"/>
                    </w:rPr>
                    <w:t>24</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17" w:name="bookmark=id.3xe6y6o" w:colFirst="0" w:colLast="0"/>
                  <w:bookmarkEnd w:id="1817"/>
                  <w:r w:rsidRPr="003E438A">
                    <w:rPr>
                      <w:rFonts w:ascii="Times New Roman" w:hAnsi="Times New Roman"/>
                      <w:sz w:val="28"/>
                      <w:szCs w:val="28"/>
                    </w:rPr>
                    <w:t>171</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18" w:name="bookmark=id.2cjh8eh" w:colFirst="0" w:colLast="0"/>
                  <w:bookmarkEnd w:id="1818"/>
                  <w:r w:rsidRPr="003E438A">
                    <w:rPr>
                      <w:rFonts w:ascii="Times New Roman" w:hAnsi="Times New Roman"/>
                      <w:sz w:val="28"/>
                      <w:szCs w:val="28"/>
                    </w:rPr>
                    <w:t>25</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19" w:name="bookmark=id.rorima" w:colFirst="0" w:colLast="0"/>
                  <w:bookmarkEnd w:id="1819"/>
                  <w:r w:rsidRPr="003E438A">
                    <w:rPr>
                      <w:rFonts w:ascii="Times New Roman" w:hAnsi="Times New Roman"/>
                      <w:sz w:val="28"/>
                      <w:szCs w:val="28"/>
                    </w:rPr>
                    <w:t>175</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20" w:name="bookmark=id.3bof1a3" w:colFirst="0" w:colLast="0"/>
                  <w:bookmarkEnd w:id="1820"/>
                  <w:r w:rsidRPr="003E438A">
                    <w:rPr>
                      <w:rFonts w:ascii="Times New Roman" w:hAnsi="Times New Roman"/>
                      <w:sz w:val="28"/>
                      <w:szCs w:val="28"/>
                    </w:rPr>
                    <w:t>26</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21" w:name="bookmark=id.1qtpbhw" w:colFirst="0" w:colLast="0"/>
                  <w:bookmarkEnd w:id="1821"/>
                  <w:r w:rsidRPr="003E438A">
                    <w:rPr>
                      <w:rFonts w:ascii="Times New Roman" w:hAnsi="Times New Roman"/>
                      <w:sz w:val="28"/>
                      <w:szCs w:val="28"/>
                    </w:rPr>
                    <w:t>179</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22" w:name="bookmark=id.4atcu5p" w:colFirst="0" w:colLast="0"/>
                  <w:bookmarkEnd w:id="1822"/>
                  <w:r w:rsidRPr="003E438A">
                    <w:rPr>
                      <w:rFonts w:ascii="Times New Roman" w:hAnsi="Times New Roman"/>
                      <w:sz w:val="28"/>
                      <w:szCs w:val="28"/>
                    </w:rPr>
                    <w:t>27</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23" w:name="bookmark=id.2pyn4di" w:colFirst="0" w:colLast="0"/>
                  <w:bookmarkEnd w:id="1823"/>
                  <w:r w:rsidRPr="003E438A">
                    <w:rPr>
                      <w:rFonts w:ascii="Times New Roman" w:hAnsi="Times New Roman"/>
                      <w:sz w:val="28"/>
                      <w:szCs w:val="28"/>
                    </w:rPr>
                    <w:t>182</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24" w:name="bookmark=id.153xelb" w:colFirst="0" w:colLast="0"/>
                  <w:bookmarkEnd w:id="1824"/>
                  <w:r w:rsidRPr="003E438A">
                    <w:rPr>
                      <w:rFonts w:ascii="Times New Roman" w:hAnsi="Times New Roman"/>
                      <w:sz w:val="28"/>
                      <w:szCs w:val="28"/>
                    </w:rPr>
                    <w:t>28</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25" w:name="bookmark=id.3p3kx94" w:colFirst="0" w:colLast="0"/>
                  <w:bookmarkEnd w:id="1825"/>
                  <w:r w:rsidRPr="003E438A">
                    <w:rPr>
                      <w:rFonts w:ascii="Times New Roman" w:hAnsi="Times New Roman"/>
                      <w:sz w:val="28"/>
                      <w:szCs w:val="28"/>
                    </w:rPr>
                    <w:t>185</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26" w:name="bookmark=id.248v7gx" w:colFirst="0" w:colLast="0"/>
                  <w:bookmarkEnd w:id="1826"/>
                  <w:r w:rsidRPr="003E438A">
                    <w:rPr>
                      <w:rFonts w:ascii="Times New Roman" w:hAnsi="Times New Roman"/>
                      <w:sz w:val="28"/>
                      <w:szCs w:val="28"/>
                    </w:rPr>
                    <w:t>29</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27" w:name="bookmark=id.je5hoq" w:colFirst="0" w:colLast="0"/>
                  <w:bookmarkEnd w:id="1827"/>
                  <w:r w:rsidRPr="003E438A">
                    <w:rPr>
                      <w:rFonts w:ascii="Times New Roman" w:hAnsi="Times New Roman"/>
                      <w:sz w:val="28"/>
                      <w:szCs w:val="28"/>
                    </w:rPr>
                    <w:t>187</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28" w:name="bookmark=id.33dt0cj" w:colFirst="0" w:colLast="0"/>
                  <w:bookmarkEnd w:id="1828"/>
                  <w:r w:rsidRPr="003E438A">
                    <w:rPr>
                      <w:rFonts w:ascii="Times New Roman" w:hAnsi="Times New Roman"/>
                      <w:sz w:val="28"/>
                      <w:szCs w:val="28"/>
                    </w:rPr>
                    <w:t>30</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29" w:name="bookmark=id.1ij3akc" w:colFirst="0" w:colLast="0"/>
                  <w:bookmarkEnd w:id="1829"/>
                  <w:r w:rsidRPr="003E438A">
                    <w:rPr>
                      <w:rFonts w:ascii="Times New Roman" w:hAnsi="Times New Roman"/>
                      <w:sz w:val="28"/>
                      <w:szCs w:val="28"/>
                    </w:rPr>
                    <w:t>190</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30" w:name="bookmark=id.42iqt85" w:colFirst="0" w:colLast="0"/>
                  <w:bookmarkEnd w:id="1830"/>
                  <w:r w:rsidRPr="003E438A">
                    <w:rPr>
                      <w:rFonts w:ascii="Times New Roman" w:hAnsi="Times New Roman"/>
                      <w:sz w:val="28"/>
                      <w:szCs w:val="28"/>
                    </w:rPr>
                    <w:t>31</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31" w:name="bookmark=id.2ho13fy" w:colFirst="0" w:colLast="0"/>
                  <w:bookmarkEnd w:id="1831"/>
                  <w:r w:rsidRPr="003E438A">
                    <w:rPr>
                      <w:rFonts w:ascii="Times New Roman" w:hAnsi="Times New Roman"/>
                      <w:sz w:val="28"/>
                      <w:szCs w:val="28"/>
                    </w:rPr>
                    <w:t>193</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32" w:name="bookmark=id.wtbdnr" w:colFirst="0" w:colLast="0"/>
                  <w:bookmarkEnd w:id="1832"/>
                  <w:r w:rsidRPr="003E438A">
                    <w:rPr>
                      <w:rFonts w:ascii="Times New Roman" w:hAnsi="Times New Roman"/>
                      <w:sz w:val="28"/>
                      <w:szCs w:val="28"/>
                    </w:rPr>
                    <w:t>32</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33" w:name="bookmark=id.3gsywbk" w:colFirst="0" w:colLast="0"/>
                  <w:bookmarkEnd w:id="1833"/>
                  <w:r w:rsidRPr="003E438A">
                    <w:rPr>
                      <w:rFonts w:ascii="Times New Roman" w:hAnsi="Times New Roman"/>
                      <w:sz w:val="28"/>
                      <w:szCs w:val="28"/>
                    </w:rPr>
                    <w:t>196</w:t>
                  </w:r>
                </w:p>
              </w:tc>
            </w:tr>
            <w:tr w:rsidR="0087499F" w:rsidRPr="003E438A" w:rsidTr="006123BE">
              <w:tc>
                <w:tcPr>
                  <w:tcW w:w="228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34" w:name="bookmark=id.1vy96jd" w:colFirst="0" w:colLast="0"/>
                  <w:bookmarkEnd w:id="1834"/>
                  <w:r w:rsidRPr="003E438A">
                    <w:rPr>
                      <w:rFonts w:ascii="Times New Roman" w:hAnsi="Times New Roman"/>
                      <w:sz w:val="28"/>
                      <w:szCs w:val="28"/>
                    </w:rPr>
                    <w:t>33</w:t>
                  </w:r>
                </w:p>
              </w:tc>
              <w:tc>
                <w:tcPr>
                  <w:tcW w:w="228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35" w:name="bookmark=id.4fxwp76" w:colFirst="0" w:colLast="0"/>
                  <w:bookmarkEnd w:id="1835"/>
                  <w:r w:rsidRPr="003E438A">
                    <w:rPr>
                      <w:rFonts w:ascii="Times New Roman" w:hAnsi="Times New Roman"/>
                      <w:sz w:val="28"/>
                      <w:szCs w:val="28"/>
                    </w:rPr>
                    <w:t>200</w:t>
                  </w:r>
                </w:p>
              </w:tc>
            </w:tr>
          </w:tbl>
          <w:p w:rsidR="0087499F" w:rsidRPr="003E438A" w:rsidRDefault="0087499F" w:rsidP="006123BE">
            <w:pPr>
              <w:spacing w:after="0" w:line="240" w:lineRule="auto"/>
              <w:rPr>
                <w:rFonts w:ascii="Times New Roman" w:hAnsi="Times New Roman"/>
                <w:sz w:val="28"/>
                <w:szCs w:val="28"/>
              </w:rPr>
            </w:pPr>
            <w:bookmarkStart w:id="1836" w:name="bookmark=id.2v36zez" w:colFirst="0" w:colLast="0"/>
            <w:bookmarkEnd w:id="1836"/>
            <w:r w:rsidRPr="003E438A">
              <w:rPr>
                <w:rFonts w:ascii="Times New Roman" w:hAnsi="Times New Roman"/>
                <w:sz w:val="28"/>
                <w:szCs w:val="28"/>
              </w:rPr>
              <w:t> </w:t>
            </w:r>
          </w:p>
        </w:tc>
      </w:tr>
    </w:tbl>
    <w:p w:rsidR="0087499F" w:rsidRPr="003E438A" w:rsidRDefault="0087499F" w:rsidP="003B41B9">
      <w:pPr>
        <w:spacing w:before="280" w:after="280" w:line="240" w:lineRule="auto"/>
        <w:ind w:firstLine="567"/>
        <w:jc w:val="both"/>
        <w:rPr>
          <w:rFonts w:ascii="Times New Roman" w:hAnsi="Times New Roman"/>
          <w:sz w:val="28"/>
          <w:szCs w:val="28"/>
        </w:rPr>
      </w:pPr>
      <w:bookmarkStart w:id="1837" w:name="bookmark=id.1a8h9ms" w:colFirst="0" w:colLast="0"/>
      <w:bookmarkEnd w:id="1837"/>
      <w:r w:rsidRPr="003E438A">
        <w:br w:type="column"/>
      </w:r>
      <w:r w:rsidRPr="003E438A">
        <w:rPr>
          <w:rFonts w:ascii="Times New Roman" w:hAnsi="Times New Roman"/>
          <w:b/>
          <w:sz w:val="28"/>
          <w:szCs w:val="28"/>
        </w:rPr>
        <w:t xml:space="preserve">18. Таблиця переведення тестових балів тесту з іноземної мови ЄВІ до шкали 100–200 </w:t>
      </w:r>
    </w:p>
    <w:tbl>
      <w:tblPr>
        <w:tblW w:w="9639" w:type="dxa"/>
        <w:jc w:val="center"/>
        <w:tblLayout w:type="fixed"/>
        <w:tblLook w:val="0000"/>
      </w:tblPr>
      <w:tblGrid>
        <w:gridCol w:w="4819"/>
        <w:gridCol w:w="4820"/>
      </w:tblGrid>
      <w:tr w:rsidR="0087499F" w:rsidRPr="003E438A" w:rsidTr="006123BE">
        <w:trPr>
          <w:jc w:val="center"/>
        </w:trPr>
        <w:tc>
          <w:tcPr>
            <w:tcW w:w="4819" w:type="dxa"/>
            <w:vAlign w:val="center"/>
          </w:tcPr>
          <w:tbl>
            <w:tblPr>
              <w:tblW w:w="4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23"/>
              <w:gridCol w:w="2149"/>
            </w:tblGrid>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38" w:name="bookmark=id.3u84sal" w:colFirst="0" w:colLast="0"/>
                  <w:bookmarkEnd w:id="1838"/>
                  <w:r w:rsidRPr="003E438A">
                    <w:rPr>
                      <w:rFonts w:ascii="Times New Roman" w:hAnsi="Times New Roman"/>
                      <w:sz w:val="28"/>
                      <w:szCs w:val="28"/>
                    </w:rPr>
                    <w:t>Тестовий бал</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39" w:name="bookmark=id.29df2ie" w:colFirst="0" w:colLast="0"/>
                  <w:bookmarkEnd w:id="1839"/>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40" w:name="bookmark=id.oipcq7" w:colFirst="0" w:colLast="0"/>
                  <w:bookmarkEnd w:id="1840"/>
                  <w:r w:rsidRPr="003E438A">
                    <w:rPr>
                      <w:rFonts w:ascii="Times New Roman" w:hAnsi="Times New Roman"/>
                      <w:sz w:val="28"/>
                      <w:szCs w:val="28"/>
                    </w:rPr>
                    <w:t>5</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41" w:name="bookmark=id.38icve0" w:colFirst="0" w:colLast="0"/>
                  <w:bookmarkEnd w:id="1841"/>
                  <w:r w:rsidRPr="003E438A">
                    <w:rPr>
                      <w:rFonts w:ascii="Times New Roman" w:hAnsi="Times New Roman"/>
                      <w:sz w:val="28"/>
                      <w:szCs w:val="28"/>
                    </w:rPr>
                    <w:t>100</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42" w:name="bookmark=id.1nnn5lt" w:colFirst="0" w:colLast="0"/>
                  <w:bookmarkEnd w:id="1842"/>
                  <w:r w:rsidRPr="003E438A">
                    <w:rPr>
                      <w:rFonts w:ascii="Times New Roman" w:hAnsi="Times New Roman"/>
                      <w:sz w:val="28"/>
                      <w:szCs w:val="28"/>
                    </w:rPr>
                    <w:t>6</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43" w:name="bookmark=id.47nao9m" w:colFirst="0" w:colLast="0"/>
                  <w:bookmarkEnd w:id="1843"/>
                  <w:r w:rsidRPr="003E438A">
                    <w:rPr>
                      <w:rFonts w:ascii="Times New Roman" w:hAnsi="Times New Roman"/>
                      <w:sz w:val="28"/>
                      <w:szCs w:val="28"/>
                    </w:rPr>
                    <w:t>108</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44" w:name="bookmark=id.2mskyhf" w:colFirst="0" w:colLast="0"/>
                  <w:bookmarkEnd w:id="1844"/>
                  <w:r w:rsidRPr="003E438A">
                    <w:rPr>
                      <w:rFonts w:ascii="Times New Roman" w:hAnsi="Times New Roman"/>
                      <w:sz w:val="28"/>
                      <w:szCs w:val="28"/>
                    </w:rPr>
                    <w:t>7</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45" w:name="bookmark=id.11xv8p8" w:colFirst="0" w:colLast="0"/>
                  <w:bookmarkEnd w:id="1845"/>
                  <w:r w:rsidRPr="003E438A">
                    <w:rPr>
                      <w:rFonts w:ascii="Times New Roman" w:hAnsi="Times New Roman"/>
                      <w:sz w:val="28"/>
                      <w:szCs w:val="28"/>
                    </w:rPr>
                    <w:t>116</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46" w:name="bookmark=id.3lxird1" w:colFirst="0" w:colLast="0"/>
                  <w:bookmarkEnd w:id="1846"/>
                  <w:r w:rsidRPr="003E438A">
                    <w:rPr>
                      <w:rFonts w:ascii="Times New Roman" w:hAnsi="Times New Roman"/>
                      <w:sz w:val="28"/>
                      <w:szCs w:val="28"/>
                    </w:rPr>
                    <w:t>8</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47" w:name="bookmark=id.212t1ku" w:colFirst="0" w:colLast="0"/>
                  <w:bookmarkEnd w:id="1847"/>
                  <w:r w:rsidRPr="003E438A">
                    <w:rPr>
                      <w:rFonts w:ascii="Times New Roman" w:hAnsi="Times New Roman"/>
                      <w:sz w:val="28"/>
                      <w:szCs w:val="28"/>
                    </w:rPr>
                    <w:t>124</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48" w:name="bookmark=id.4l2gk8n" w:colFirst="0" w:colLast="0"/>
                  <w:bookmarkEnd w:id="1848"/>
                  <w:r w:rsidRPr="003E438A">
                    <w:rPr>
                      <w:rFonts w:ascii="Times New Roman" w:hAnsi="Times New Roman"/>
                      <w:sz w:val="28"/>
                      <w:szCs w:val="28"/>
                    </w:rPr>
                    <w:t>9</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49" w:name="bookmark=id.307qugg" w:colFirst="0" w:colLast="0"/>
                  <w:bookmarkEnd w:id="1849"/>
                  <w:r w:rsidRPr="003E438A">
                    <w:rPr>
                      <w:rFonts w:ascii="Times New Roman" w:hAnsi="Times New Roman"/>
                      <w:sz w:val="28"/>
                      <w:szCs w:val="28"/>
                    </w:rPr>
                    <w:t>130</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50" w:name="bookmark=id.1fd14o9" w:colFirst="0" w:colLast="0"/>
                  <w:bookmarkEnd w:id="1850"/>
                  <w:r w:rsidRPr="003E438A">
                    <w:rPr>
                      <w:rFonts w:ascii="Times New Roman" w:hAnsi="Times New Roman"/>
                      <w:sz w:val="28"/>
                      <w:szCs w:val="28"/>
                    </w:rPr>
                    <w:t>10</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51" w:name="bookmark=id.3zconc2" w:colFirst="0" w:colLast="0"/>
                  <w:bookmarkEnd w:id="1851"/>
                  <w:r w:rsidRPr="003E438A">
                    <w:rPr>
                      <w:rFonts w:ascii="Times New Roman" w:hAnsi="Times New Roman"/>
                      <w:sz w:val="28"/>
                      <w:szCs w:val="28"/>
                    </w:rPr>
                    <w:t>134</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52" w:name="bookmark=id.2ehyxjv" w:colFirst="0" w:colLast="0"/>
                  <w:bookmarkEnd w:id="1852"/>
                  <w:r w:rsidRPr="003E438A">
                    <w:rPr>
                      <w:rFonts w:ascii="Times New Roman" w:hAnsi="Times New Roman"/>
                      <w:sz w:val="28"/>
                      <w:szCs w:val="28"/>
                    </w:rPr>
                    <w:t>11</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53" w:name="bookmark=id.tn97ro" w:colFirst="0" w:colLast="0"/>
                  <w:bookmarkEnd w:id="1853"/>
                  <w:r w:rsidRPr="003E438A">
                    <w:rPr>
                      <w:rFonts w:ascii="Times New Roman" w:hAnsi="Times New Roman"/>
                      <w:sz w:val="28"/>
                      <w:szCs w:val="28"/>
                    </w:rPr>
                    <w:t>137</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54" w:name="bookmark=id.3dmwqfh" w:colFirst="0" w:colLast="0"/>
                  <w:bookmarkEnd w:id="1854"/>
                  <w:r w:rsidRPr="003E438A">
                    <w:rPr>
                      <w:rFonts w:ascii="Times New Roman" w:hAnsi="Times New Roman"/>
                      <w:sz w:val="28"/>
                      <w:szCs w:val="28"/>
                    </w:rPr>
                    <w:t>12</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55" w:name="bookmark=id.1ss70na" w:colFirst="0" w:colLast="0"/>
                  <w:bookmarkEnd w:id="1855"/>
                  <w:r w:rsidRPr="003E438A">
                    <w:rPr>
                      <w:rFonts w:ascii="Times New Roman" w:hAnsi="Times New Roman"/>
                      <w:sz w:val="28"/>
                      <w:szCs w:val="28"/>
                    </w:rPr>
                    <w:t>140</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56" w:name="bookmark=id.4crujb3" w:colFirst="0" w:colLast="0"/>
                  <w:bookmarkEnd w:id="1856"/>
                  <w:r w:rsidRPr="003E438A">
                    <w:rPr>
                      <w:rFonts w:ascii="Times New Roman" w:hAnsi="Times New Roman"/>
                      <w:sz w:val="28"/>
                      <w:szCs w:val="28"/>
                    </w:rPr>
                    <w:t>13</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57" w:name="bookmark=id.2rx4tiw" w:colFirst="0" w:colLast="0"/>
                  <w:bookmarkEnd w:id="1857"/>
                  <w:r w:rsidRPr="003E438A">
                    <w:rPr>
                      <w:rFonts w:ascii="Times New Roman" w:hAnsi="Times New Roman"/>
                      <w:sz w:val="28"/>
                      <w:szCs w:val="28"/>
                    </w:rPr>
                    <w:t>143</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58" w:name="bookmark=id.172f3qp" w:colFirst="0" w:colLast="0"/>
                  <w:bookmarkEnd w:id="1858"/>
                  <w:r w:rsidRPr="003E438A">
                    <w:rPr>
                      <w:rFonts w:ascii="Times New Roman" w:hAnsi="Times New Roman"/>
                      <w:sz w:val="28"/>
                      <w:szCs w:val="28"/>
                    </w:rPr>
                    <w:t>14</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59" w:name="bookmark=id.3r22mei" w:colFirst="0" w:colLast="0"/>
                  <w:bookmarkEnd w:id="1859"/>
                  <w:r w:rsidRPr="003E438A">
                    <w:rPr>
                      <w:rFonts w:ascii="Times New Roman" w:hAnsi="Times New Roman"/>
                      <w:sz w:val="28"/>
                      <w:szCs w:val="28"/>
                    </w:rPr>
                    <w:t>146</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60" w:name="bookmark=id.267cwmb" w:colFirst="0" w:colLast="0"/>
                  <w:bookmarkEnd w:id="1860"/>
                  <w:r w:rsidRPr="003E438A">
                    <w:rPr>
                      <w:rFonts w:ascii="Times New Roman" w:hAnsi="Times New Roman"/>
                      <w:sz w:val="28"/>
                      <w:szCs w:val="28"/>
                    </w:rPr>
                    <w:t>15</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61" w:name="bookmark=id.lcn6u4" w:colFirst="0" w:colLast="0"/>
                  <w:bookmarkEnd w:id="1861"/>
                  <w:r w:rsidRPr="003E438A">
                    <w:rPr>
                      <w:rFonts w:ascii="Times New Roman" w:hAnsi="Times New Roman"/>
                      <w:sz w:val="28"/>
                      <w:szCs w:val="28"/>
                    </w:rPr>
                    <w:t>148</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62" w:name="bookmark=id.35caphx" w:colFirst="0" w:colLast="0"/>
                  <w:bookmarkEnd w:id="1862"/>
                  <w:r w:rsidRPr="003E438A">
                    <w:rPr>
                      <w:rFonts w:ascii="Times New Roman" w:hAnsi="Times New Roman"/>
                      <w:sz w:val="28"/>
                      <w:szCs w:val="28"/>
                    </w:rPr>
                    <w:t>16</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63" w:name="bookmark=id.1khkzpq" w:colFirst="0" w:colLast="0"/>
                  <w:bookmarkEnd w:id="1863"/>
                  <w:r w:rsidRPr="003E438A">
                    <w:rPr>
                      <w:rFonts w:ascii="Times New Roman" w:hAnsi="Times New Roman"/>
                      <w:sz w:val="28"/>
                      <w:szCs w:val="28"/>
                    </w:rPr>
                    <w:t>150</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64" w:name="bookmark=id.44h8idj" w:colFirst="0" w:colLast="0"/>
                  <w:bookmarkEnd w:id="1864"/>
                  <w:r w:rsidRPr="003E438A">
                    <w:rPr>
                      <w:rFonts w:ascii="Times New Roman" w:hAnsi="Times New Roman"/>
                      <w:sz w:val="28"/>
                      <w:szCs w:val="28"/>
                    </w:rPr>
                    <w:t>17</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65" w:name="bookmark=id.2jmislc" w:colFirst="0" w:colLast="0"/>
                  <w:bookmarkEnd w:id="1865"/>
                  <w:r w:rsidRPr="003E438A">
                    <w:rPr>
                      <w:rFonts w:ascii="Times New Roman" w:hAnsi="Times New Roman"/>
                      <w:sz w:val="28"/>
                      <w:szCs w:val="28"/>
                    </w:rPr>
                    <w:t>152</w:t>
                  </w:r>
                </w:p>
              </w:tc>
            </w:tr>
            <w:tr w:rsidR="0087499F" w:rsidRPr="003E438A" w:rsidTr="006123BE">
              <w:tc>
                <w:tcPr>
                  <w:tcW w:w="24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66" w:name="bookmark=id.yrt2t5" w:colFirst="0" w:colLast="0"/>
                  <w:bookmarkEnd w:id="1866"/>
                  <w:r w:rsidRPr="003E438A">
                    <w:rPr>
                      <w:rFonts w:ascii="Times New Roman" w:hAnsi="Times New Roman"/>
                      <w:sz w:val="28"/>
                      <w:szCs w:val="28"/>
                    </w:rPr>
                    <w:t>18</w:t>
                  </w:r>
                </w:p>
              </w:tc>
              <w:tc>
                <w:tcPr>
                  <w:tcW w:w="21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67" w:name="bookmark=id.3irglgy" w:colFirst="0" w:colLast="0"/>
                  <w:bookmarkEnd w:id="1867"/>
                  <w:r w:rsidRPr="003E438A">
                    <w:rPr>
                      <w:rFonts w:ascii="Times New Roman" w:hAnsi="Times New Roman"/>
                      <w:sz w:val="28"/>
                      <w:szCs w:val="28"/>
                    </w:rPr>
                    <w:t>154</w:t>
                  </w:r>
                </w:p>
              </w:tc>
            </w:tr>
          </w:tbl>
          <w:p w:rsidR="0087499F" w:rsidRPr="003E438A" w:rsidRDefault="0087499F" w:rsidP="006123BE">
            <w:pPr>
              <w:spacing w:after="0" w:line="240" w:lineRule="auto"/>
              <w:rPr>
                <w:rFonts w:ascii="Times New Roman" w:hAnsi="Times New Roman"/>
                <w:sz w:val="28"/>
                <w:szCs w:val="28"/>
              </w:rPr>
            </w:pPr>
          </w:p>
        </w:tc>
        <w:tc>
          <w:tcPr>
            <w:tcW w:w="4820" w:type="dxa"/>
            <w:vAlign w:val="center"/>
          </w:tcPr>
          <w:tbl>
            <w:tblPr>
              <w:tblW w:w="4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0"/>
              <w:gridCol w:w="2310"/>
            </w:tblGrid>
            <w:tr w:rsidR="0087499F" w:rsidRPr="003E438A" w:rsidTr="006123BE">
              <w:tc>
                <w:tcPr>
                  <w:tcW w:w="231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68" w:name="bookmark=id.1xwqvor" w:colFirst="0" w:colLast="0"/>
                  <w:bookmarkEnd w:id="1868"/>
                  <w:r w:rsidRPr="003E438A">
                    <w:rPr>
                      <w:rFonts w:ascii="Times New Roman" w:hAnsi="Times New Roman"/>
                      <w:sz w:val="28"/>
                      <w:szCs w:val="28"/>
                    </w:rPr>
                    <w:t>Тестовий бал</w:t>
                  </w:r>
                </w:p>
              </w:tc>
              <w:tc>
                <w:tcPr>
                  <w:tcW w:w="231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69" w:name="bookmark=id.4hweeck" w:colFirst="0" w:colLast="0"/>
                  <w:bookmarkEnd w:id="1869"/>
                  <w:r w:rsidRPr="003E438A">
                    <w:rPr>
                      <w:rFonts w:ascii="Times New Roman" w:hAnsi="Times New Roman"/>
                      <w:sz w:val="28"/>
                      <w:szCs w:val="28"/>
                    </w:rPr>
                    <w:t>Бал за шкалою</w:t>
                  </w:r>
                  <w:r w:rsidRPr="003E438A">
                    <w:rPr>
                      <w:rFonts w:ascii="Times New Roman" w:hAnsi="Times New Roman"/>
                      <w:sz w:val="28"/>
                      <w:szCs w:val="28"/>
                    </w:rPr>
                    <w:br/>
                    <w:t xml:space="preserve">100–200 </w:t>
                  </w:r>
                </w:p>
              </w:tc>
            </w:tr>
            <w:tr w:rsidR="0087499F" w:rsidRPr="003E438A" w:rsidTr="006123BE">
              <w:tc>
                <w:tcPr>
                  <w:tcW w:w="231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70" w:name="bookmark=id.2x1ookd" w:colFirst="0" w:colLast="0"/>
                  <w:bookmarkEnd w:id="1870"/>
                  <w:r w:rsidRPr="003E438A">
                    <w:rPr>
                      <w:rFonts w:ascii="Times New Roman" w:hAnsi="Times New Roman"/>
                      <w:sz w:val="28"/>
                      <w:szCs w:val="28"/>
                    </w:rPr>
                    <w:t>19</w:t>
                  </w:r>
                </w:p>
              </w:tc>
              <w:tc>
                <w:tcPr>
                  <w:tcW w:w="231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71" w:name="bookmark=id.1c6yys6" w:colFirst="0" w:colLast="0"/>
                  <w:bookmarkEnd w:id="1871"/>
                  <w:r w:rsidRPr="003E438A">
                    <w:rPr>
                      <w:rFonts w:ascii="Times New Roman" w:hAnsi="Times New Roman"/>
                      <w:sz w:val="28"/>
                      <w:szCs w:val="28"/>
                    </w:rPr>
                    <w:t>157</w:t>
                  </w:r>
                </w:p>
              </w:tc>
            </w:tr>
            <w:tr w:rsidR="0087499F" w:rsidRPr="003E438A" w:rsidTr="006123BE">
              <w:tc>
                <w:tcPr>
                  <w:tcW w:w="231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72" w:name="bookmark=id.3w6mhfz" w:colFirst="0" w:colLast="0"/>
                  <w:bookmarkEnd w:id="1872"/>
                  <w:r w:rsidRPr="003E438A">
                    <w:rPr>
                      <w:rFonts w:ascii="Times New Roman" w:hAnsi="Times New Roman"/>
                      <w:sz w:val="28"/>
                      <w:szCs w:val="28"/>
                    </w:rPr>
                    <w:t>20</w:t>
                  </w:r>
                </w:p>
              </w:tc>
              <w:tc>
                <w:tcPr>
                  <w:tcW w:w="231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73" w:name="bookmark=id.2bbwrns" w:colFirst="0" w:colLast="0"/>
                  <w:bookmarkEnd w:id="1873"/>
                  <w:r w:rsidRPr="003E438A">
                    <w:rPr>
                      <w:rFonts w:ascii="Times New Roman" w:hAnsi="Times New Roman"/>
                      <w:sz w:val="28"/>
                      <w:szCs w:val="28"/>
                    </w:rPr>
                    <w:t>160</w:t>
                  </w:r>
                </w:p>
              </w:tc>
            </w:tr>
            <w:tr w:rsidR="0087499F" w:rsidRPr="003E438A" w:rsidTr="006123BE">
              <w:tc>
                <w:tcPr>
                  <w:tcW w:w="231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74" w:name="bookmark=id.qh71vl" w:colFirst="0" w:colLast="0"/>
                  <w:bookmarkEnd w:id="1874"/>
                  <w:r w:rsidRPr="003E438A">
                    <w:rPr>
                      <w:rFonts w:ascii="Times New Roman" w:hAnsi="Times New Roman"/>
                      <w:sz w:val="28"/>
                      <w:szCs w:val="28"/>
                    </w:rPr>
                    <w:t>21</w:t>
                  </w:r>
                </w:p>
              </w:tc>
              <w:tc>
                <w:tcPr>
                  <w:tcW w:w="231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75" w:name="bookmark=id.3agukje" w:colFirst="0" w:colLast="0"/>
                  <w:bookmarkEnd w:id="1875"/>
                  <w:r w:rsidRPr="003E438A">
                    <w:rPr>
                      <w:rFonts w:ascii="Times New Roman" w:hAnsi="Times New Roman"/>
                      <w:sz w:val="28"/>
                      <w:szCs w:val="28"/>
                    </w:rPr>
                    <w:t>162</w:t>
                  </w:r>
                </w:p>
              </w:tc>
            </w:tr>
            <w:tr w:rsidR="0087499F" w:rsidRPr="003E438A" w:rsidTr="006123BE">
              <w:tc>
                <w:tcPr>
                  <w:tcW w:w="231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76" w:name="bookmark=id.1pm4ur7" w:colFirst="0" w:colLast="0"/>
                  <w:bookmarkEnd w:id="1876"/>
                  <w:r w:rsidRPr="003E438A">
                    <w:rPr>
                      <w:rFonts w:ascii="Times New Roman" w:hAnsi="Times New Roman"/>
                      <w:sz w:val="28"/>
                      <w:szCs w:val="28"/>
                    </w:rPr>
                    <w:t>22</w:t>
                  </w:r>
                </w:p>
              </w:tc>
              <w:tc>
                <w:tcPr>
                  <w:tcW w:w="231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77" w:name="bookmark=id.49lsdf0" w:colFirst="0" w:colLast="0"/>
                  <w:bookmarkEnd w:id="1877"/>
                  <w:r w:rsidRPr="003E438A">
                    <w:rPr>
                      <w:rFonts w:ascii="Times New Roman" w:hAnsi="Times New Roman"/>
                      <w:sz w:val="28"/>
                      <w:szCs w:val="28"/>
                    </w:rPr>
                    <w:t>164</w:t>
                  </w:r>
                </w:p>
              </w:tc>
            </w:tr>
            <w:tr w:rsidR="0087499F" w:rsidRPr="003E438A" w:rsidTr="006123BE">
              <w:tc>
                <w:tcPr>
                  <w:tcW w:w="231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78" w:name="bookmark=id.2or2nmt" w:colFirst="0" w:colLast="0"/>
                  <w:bookmarkEnd w:id="1878"/>
                  <w:r w:rsidRPr="003E438A">
                    <w:rPr>
                      <w:rFonts w:ascii="Times New Roman" w:hAnsi="Times New Roman"/>
                      <w:sz w:val="28"/>
                      <w:szCs w:val="28"/>
                    </w:rPr>
                    <w:t>23</w:t>
                  </w:r>
                </w:p>
              </w:tc>
              <w:tc>
                <w:tcPr>
                  <w:tcW w:w="231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79" w:name="bookmark=id.13wcxum" w:colFirst="0" w:colLast="0"/>
                  <w:bookmarkEnd w:id="1879"/>
                  <w:r w:rsidRPr="003E438A">
                    <w:rPr>
                      <w:rFonts w:ascii="Times New Roman" w:hAnsi="Times New Roman"/>
                      <w:sz w:val="28"/>
                      <w:szCs w:val="28"/>
                    </w:rPr>
                    <w:t>167</w:t>
                  </w:r>
                </w:p>
              </w:tc>
            </w:tr>
            <w:tr w:rsidR="0087499F" w:rsidRPr="003E438A" w:rsidTr="006123BE">
              <w:tc>
                <w:tcPr>
                  <w:tcW w:w="231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80" w:name="bookmark=id.3nw0gif" w:colFirst="0" w:colLast="0"/>
                  <w:bookmarkEnd w:id="1880"/>
                  <w:r w:rsidRPr="003E438A">
                    <w:rPr>
                      <w:rFonts w:ascii="Times New Roman" w:hAnsi="Times New Roman"/>
                      <w:sz w:val="28"/>
                      <w:szCs w:val="28"/>
                    </w:rPr>
                    <w:t>24</w:t>
                  </w:r>
                </w:p>
              </w:tc>
              <w:tc>
                <w:tcPr>
                  <w:tcW w:w="231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81" w:name="bookmark=id.231aqq8" w:colFirst="0" w:colLast="0"/>
                  <w:bookmarkEnd w:id="1881"/>
                  <w:r w:rsidRPr="003E438A">
                    <w:rPr>
                      <w:rFonts w:ascii="Times New Roman" w:hAnsi="Times New Roman"/>
                      <w:sz w:val="28"/>
                      <w:szCs w:val="28"/>
                    </w:rPr>
                    <w:t>170</w:t>
                  </w:r>
                </w:p>
              </w:tc>
            </w:tr>
            <w:tr w:rsidR="0087499F" w:rsidRPr="003E438A" w:rsidTr="006123BE">
              <w:tc>
                <w:tcPr>
                  <w:tcW w:w="231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82" w:name="bookmark=id.i6l0y1" w:colFirst="0" w:colLast="0"/>
                  <w:bookmarkEnd w:id="1882"/>
                  <w:r w:rsidRPr="003E438A">
                    <w:rPr>
                      <w:rFonts w:ascii="Times New Roman" w:hAnsi="Times New Roman"/>
                      <w:sz w:val="28"/>
                      <w:szCs w:val="28"/>
                    </w:rPr>
                    <w:t>25</w:t>
                  </w:r>
                </w:p>
              </w:tc>
              <w:tc>
                <w:tcPr>
                  <w:tcW w:w="231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83" w:name="bookmark=id.3268jlu" w:colFirst="0" w:colLast="0"/>
                  <w:bookmarkEnd w:id="1883"/>
                  <w:r w:rsidRPr="003E438A">
                    <w:rPr>
                      <w:rFonts w:ascii="Times New Roman" w:hAnsi="Times New Roman"/>
                      <w:sz w:val="28"/>
                      <w:szCs w:val="28"/>
                    </w:rPr>
                    <w:t>174</w:t>
                  </w:r>
                </w:p>
              </w:tc>
            </w:tr>
            <w:tr w:rsidR="0087499F" w:rsidRPr="003E438A" w:rsidTr="006123BE">
              <w:tc>
                <w:tcPr>
                  <w:tcW w:w="231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84" w:name="bookmark=id.1hbittn" w:colFirst="0" w:colLast="0"/>
                  <w:bookmarkEnd w:id="1884"/>
                  <w:r w:rsidRPr="003E438A">
                    <w:rPr>
                      <w:rFonts w:ascii="Times New Roman" w:hAnsi="Times New Roman"/>
                      <w:sz w:val="28"/>
                      <w:szCs w:val="28"/>
                    </w:rPr>
                    <w:t>26</w:t>
                  </w:r>
                </w:p>
              </w:tc>
              <w:tc>
                <w:tcPr>
                  <w:tcW w:w="231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85" w:name="bookmark=id.41b6chg" w:colFirst="0" w:colLast="0"/>
                  <w:bookmarkEnd w:id="1885"/>
                  <w:r w:rsidRPr="003E438A">
                    <w:rPr>
                      <w:rFonts w:ascii="Times New Roman" w:hAnsi="Times New Roman"/>
                      <w:sz w:val="28"/>
                      <w:szCs w:val="28"/>
                    </w:rPr>
                    <w:t>177</w:t>
                  </w:r>
                </w:p>
              </w:tc>
            </w:tr>
            <w:tr w:rsidR="0087499F" w:rsidRPr="003E438A" w:rsidTr="006123BE">
              <w:tc>
                <w:tcPr>
                  <w:tcW w:w="231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86" w:name="bookmark=id.2gggmp9" w:colFirst="0" w:colLast="0"/>
                  <w:bookmarkEnd w:id="1886"/>
                  <w:r w:rsidRPr="003E438A">
                    <w:rPr>
                      <w:rFonts w:ascii="Times New Roman" w:hAnsi="Times New Roman"/>
                      <w:sz w:val="28"/>
                      <w:szCs w:val="28"/>
                    </w:rPr>
                    <w:t>27</w:t>
                  </w:r>
                </w:p>
              </w:tc>
              <w:tc>
                <w:tcPr>
                  <w:tcW w:w="231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87" w:name="bookmark=id.vlqwx2" w:colFirst="0" w:colLast="0"/>
                  <w:bookmarkEnd w:id="1887"/>
                  <w:r w:rsidRPr="003E438A">
                    <w:rPr>
                      <w:rFonts w:ascii="Times New Roman" w:hAnsi="Times New Roman"/>
                      <w:sz w:val="28"/>
                      <w:szCs w:val="28"/>
                    </w:rPr>
                    <w:t>182</w:t>
                  </w:r>
                </w:p>
              </w:tc>
            </w:tr>
            <w:tr w:rsidR="0087499F" w:rsidRPr="003E438A" w:rsidTr="006123BE">
              <w:tc>
                <w:tcPr>
                  <w:tcW w:w="231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88" w:name="bookmark=id.3flefkv" w:colFirst="0" w:colLast="0"/>
                  <w:bookmarkEnd w:id="1888"/>
                  <w:r w:rsidRPr="003E438A">
                    <w:rPr>
                      <w:rFonts w:ascii="Times New Roman" w:hAnsi="Times New Roman"/>
                      <w:sz w:val="28"/>
                      <w:szCs w:val="28"/>
                    </w:rPr>
                    <w:t>28</w:t>
                  </w:r>
                </w:p>
              </w:tc>
              <w:tc>
                <w:tcPr>
                  <w:tcW w:w="231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89" w:name="bookmark=id.1uqopso" w:colFirst="0" w:colLast="0"/>
                  <w:bookmarkEnd w:id="1889"/>
                  <w:r w:rsidRPr="003E438A">
                    <w:rPr>
                      <w:rFonts w:ascii="Times New Roman" w:hAnsi="Times New Roman"/>
                      <w:sz w:val="28"/>
                      <w:szCs w:val="28"/>
                    </w:rPr>
                    <w:t>188</w:t>
                  </w:r>
                </w:p>
              </w:tc>
            </w:tr>
            <w:tr w:rsidR="0087499F" w:rsidRPr="003E438A" w:rsidTr="006123BE">
              <w:tc>
                <w:tcPr>
                  <w:tcW w:w="231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90" w:name="bookmark=id.4eqc8gh" w:colFirst="0" w:colLast="0"/>
                  <w:bookmarkEnd w:id="1890"/>
                  <w:r w:rsidRPr="003E438A">
                    <w:rPr>
                      <w:rFonts w:ascii="Times New Roman" w:hAnsi="Times New Roman"/>
                      <w:sz w:val="28"/>
                      <w:szCs w:val="28"/>
                    </w:rPr>
                    <w:t>29</w:t>
                  </w:r>
                </w:p>
              </w:tc>
              <w:tc>
                <w:tcPr>
                  <w:tcW w:w="231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91" w:name="bookmark=id.2tvmioa" w:colFirst="0" w:colLast="0"/>
                  <w:bookmarkEnd w:id="1891"/>
                  <w:r w:rsidRPr="003E438A">
                    <w:rPr>
                      <w:rFonts w:ascii="Times New Roman" w:hAnsi="Times New Roman"/>
                      <w:sz w:val="28"/>
                      <w:szCs w:val="28"/>
                    </w:rPr>
                    <w:t>194</w:t>
                  </w:r>
                </w:p>
              </w:tc>
            </w:tr>
            <w:tr w:rsidR="0087499F" w:rsidRPr="003E438A" w:rsidTr="006123BE">
              <w:tc>
                <w:tcPr>
                  <w:tcW w:w="231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92" w:name="bookmark=id.190wsw3" w:colFirst="0" w:colLast="0"/>
                  <w:bookmarkEnd w:id="1892"/>
                  <w:r w:rsidRPr="003E438A">
                    <w:rPr>
                      <w:rFonts w:ascii="Times New Roman" w:hAnsi="Times New Roman"/>
                      <w:sz w:val="28"/>
                      <w:szCs w:val="28"/>
                    </w:rPr>
                    <w:t>30</w:t>
                  </w:r>
                </w:p>
              </w:tc>
              <w:tc>
                <w:tcPr>
                  <w:tcW w:w="231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1893" w:name="bookmark=id.3t0kbjw" w:colFirst="0" w:colLast="0"/>
                  <w:bookmarkEnd w:id="1893"/>
                  <w:r w:rsidRPr="003E438A">
                    <w:rPr>
                      <w:rFonts w:ascii="Times New Roman" w:hAnsi="Times New Roman"/>
                      <w:sz w:val="28"/>
                      <w:szCs w:val="28"/>
                    </w:rPr>
                    <w:t>200</w:t>
                  </w:r>
                </w:p>
              </w:tc>
            </w:tr>
          </w:tbl>
          <w:p w:rsidR="0087499F" w:rsidRPr="003E438A" w:rsidRDefault="0087499F" w:rsidP="006123BE">
            <w:pPr>
              <w:spacing w:after="0" w:line="240" w:lineRule="auto"/>
              <w:rPr>
                <w:rFonts w:ascii="Times New Roman" w:hAnsi="Times New Roman"/>
                <w:sz w:val="28"/>
                <w:szCs w:val="28"/>
              </w:rPr>
            </w:pPr>
            <w:bookmarkStart w:id="1894" w:name="bookmark=id.285ulrp" w:colFirst="0" w:colLast="0"/>
            <w:bookmarkEnd w:id="1894"/>
            <w:r w:rsidRPr="003E438A">
              <w:rPr>
                <w:rFonts w:ascii="Times New Roman" w:hAnsi="Times New Roman"/>
                <w:sz w:val="28"/>
                <w:szCs w:val="28"/>
              </w:rPr>
              <w:t> </w:t>
            </w:r>
          </w:p>
        </w:tc>
      </w:tr>
    </w:tbl>
    <w:p w:rsidR="0087499F" w:rsidRPr="003E438A" w:rsidRDefault="0087499F" w:rsidP="003B41B9">
      <w:pPr>
        <w:spacing w:before="280" w:after="280" w:line="240" w:lineRule="auto"/>
        <w:ind w:firstLine="567"/>
        <w:jc w:val="both"/>
        <w:rPr>
          <w:rFonts w:ascii="Times New Roman" w:hAnsi="Times New Roman"/>
          <w:sz w:val="28"/>
          <w:szCs w:val="24"/>
        </w:rPr>
      </w:pPr>
      <w:bookmarkStart w:id="1895" w:name="bookmark=id.nb4vzi" w:colFirst="0" w:colLast="0"/>
      <w:bookmarkEnd w:id="1895"/>
      <w:r w:rsidRPr="003E438A">
        <w:br w:type="column"/>
      </w:r>
      <w:r w:rsidRPr="003E438A">
        <w:rPr>
          <w:rFonts w:ascii="Times New Roman" w:hAnsi="Times New Roman"/>
          <w:b/>
          <w:sz w:val="28"/>
          <w:szCs w:val="24"/>
        </w:rPr>
        <w:t>19. Таблиця переведення тестових балів предметних тестів ЄФВВ для вступу для здобуття ступеня магістра на основі НРК6, НРК7 до шкали 100–200</w:t>
      </w:r>
    </w:p>
    <w:tbl>
      <w:tblPr>
        <w:tblW w:w="9639" w:type="dxa"/>
        <w:jc w:val="center"/>
        <w:tblLayout w:type="fixed"/>
        <w:tblLook w:val="0000"/>
      </w:tblPr>
      <w:tblGrid>
        <w:gridCol w:w="3283"/>
        <w:gridCol w:w="3167"/>
        <w:gridCol w:w="3189"/>
      </w:tblGrid>
      <w:tr w:rsidR="0087499F" w:rsidRPr="003E438A" w:rsidTr="006123BE">
        <w:trPr>
          <w:jc w:val="center"/>
        </w:trPr>
        <w:tc>
          <w:tcPr>
            <w:tcW w:w="3283" w:type="dxa"/>
            <w:vAlign w:val="center"/>
          </w:tcPr>
          <w:tbl>
            <w:tblPr>
              <w:tblW w:w="3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3"/>
              <w:gridCol w:w="1449"/>
            </w:tblGrid>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896" w:name="bookmark=id.37asenb" w:colFirst="0" w:colLast="0"/>
                  <w:bookmarkEnd w:id="1896"/>
                  <w:r w:rsidRPr="003E438A">
                    <w:rPr>
                      <w:rFonts w:ascii="Times New Roman" w:hAnsi="Times New Roman"/>
                      <w:sz w:val="24"/>
                      <w:szCs w:val="24"/>
                    </w:rPr>
                    <w:t>Тестовий бал</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897" w:name="bookmark=id.1mg2ov4" w:colFirst="0" w:colLast="0"/>
                  <w:bookmarkEnd w:id="1897"/>
                  <w:r w:rsidRPr="003E438A">
                    <w:rPr>
                      <w:rFonts w:ascii="Times New Roman" w:hAnsi="Times New Roman"/>
                      <w:sz w:val="24"/>
                      <w:szCs w:val="24"/>
                    </w:rPr>
                    <w:t>Бал за шкалою</w:t>
                  </w:r>
                  <w:r w:rsidRPr="003E438A">
                    <w:rPr>
                      <w:rFonts w:ascii="Times New Roman" w:hAnsi="Times New Roman"/>
                      <w:sz w:val="24"/>
                      <w:szCs w:val="24"/>
                    </w:rPr>
                    <w:br/>
                    <w:t xml:space="preserve">100–200 </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898" w:name="bookmark=id.46fq7ix" w:colFirst="0" w:colLast="0"/>
                  <w:bookmarkEnd w:id="1898"/>
                  <w:r w:rsidRPr="003E438A">
                    <w:rPr>
                      <w:rFonts w:ascii="Times New Roman" w:hAnsi="Times New Roman"/>
                      <w:sz w:val="24"/>
                      <w:szCs w:val="24"/>
                    </w:rPr>
                    <w:t>35</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899" w:name="bookmark=id.2ll0hqq" w:colFirst="0" w:colLast="0"/>
                  <w:bookmarkEnd w:id="1899"/>
                  <w:r w:rsidRPr="003E438A">
                    <w:rPr>
                      <w:rFonts w:ascii="Times New Roman" w:hAnsi="Times New Roman"/>
                      <w:sz w:val="24"/>
                      <w:szCs w:val="24"/>
                    </w:rPr>
                    <w:t>100</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00" w:name="bookmark=id.10qaryj" w:colFirst="0" w:colLast="0"/>
                  <w:bookmarkEnd w:id="1900"/>
                  <w:r w:rsidRPr="003E438A">
                    <w:rPr>
                      <w:rFonts w:ascii="Times New Roman" w:hAnsi="Times New Roman"/>
                      <w:sz w:val="24"/>
                      <w:szCs w:val="24"/>
                    </w:rPr>
                    <w:t>36</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01" w:name="bookmark=id.3kpyamc" w:colFirst="0" w:colLast="0"/>
                  <w:bookmarkEnd w:id="1901"/>
                  <w:r w:rsidRPr="003E438A">
                    <w:rPr>
                      <w:rFonts w:ascii="Times New Roman" w:hAnsi="Times New Roman"/>
                      <w:sz w:val="24"/>
                      <w:szCs w:val="24"/>
                    </w:rPr>
                    <w:t>101</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02" w:name="bookmark=id.1zv8ku5" w:colFirst="0" w:colLast="0"/>
                  <w:bookmarkEnd w:id="1902"/>
                  <w:r w:rsidRPr="003E438A">
                    <w:rPr>
                      <w:rFonts w:ascii="Times New Roman" w:hAnsi="Times New Roman"/>
                      <w:sz w:val="24"/>
                      <w:szCs w:val="24"/>
                    </w:rPr>
                    <w:t>37</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03" w:name="bookmark=id.4juw3hy" w:colFirst="0" w:colLast="0"/>
                  <w:bookmarkEnd w:id="1903"/>
                  <w:r w:rsidRPr="003E438A">
                    <w:rPr>
                      <w:rFonts w:ascii="Times New Roman" w:hAnsi="Times New Roman"/>
                      <w:sz w:val="24"/>
                      <w:szCs w:val="24"/>
                    </w:rPr>
                    <w:t>102</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04" w:name="bookmark=id.2z06dpr" w:colFirst="0" w:colLast="0"/>
                  <w:bookmarkEnd w:id="1904"/>
                  <w:r w:rsidRPr="003E438A">
                    <w:rPr>
                      <w:rFonts w:ascii="Times New Roman" w:hAnsi="Times New Roman"/>
                      <w:sz w:val="24"/>
                      <w:szCs w:val="24"/>
                    </w:rPr>
                    <w:t>38</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05" w:name="bookmark=id.1e5gnxk" w:colFirst="0" w:colLast="0"/>
                  <w:bookmarkEnd w:id="1905"/>
                  <w:r w:rsidRPr="003E438A">
                    <w:rPr>
                      <w:rFonts w:ascii="Times New Roman" w:hAnsi="Times New Roman"/>
                      <w:sz w:val="24"/>
                      <w:szCs w:val="24"/>
                    </w:rPr>
                    <w:t>103</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06" w:name="bookmark=id.3y546ld" w:colFirst="0" w:colLast="0"/>
                  <w:bookmarkEnd w:id="1906"/>
                  <w:r w:rsidRPr="003E438A">
                    <w:rPr>
                      <w:rFonts w:ascii="Times New Roman" w:hAnsi="Times New Roman"/>
                      <w:sz w:val="24"/>
                      <w:szCs w:val="24"/>
                    </w:rPr>
                    <w:t>39</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07" w:name="bookmark=id.2daegt6" w:colFirst="0" w:colLast="0"/>
                  <w:bookmarkEnd w:id="1907"/>
                  <w:r w:rsidRPr="003E438A">
                    <w:rPr>
                      <w:rFonts w:ascii="Times New Roman" w:hAnsi="Times New Roman"/>
                      <w:sz w:val="24"/>
                      <w:szCs w:val="24"/>
                    </w:rPr>
                    <w:t>104</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08" w:name="bookmark=id.sfor0z" w:colFirst="0" w:colLast="0"/>
                  <w:bookmarkEnd w:id="1908"/>
                  <w:r w:rsidRPr="003E438A">
                    <w:rPr>
                      <w:rFonts w:ascii="Times New Roman" w:hAnsi="Times New Roman"/>
                      <w:sz w:val="24"/>
                      <w:szCs w:val="24"/>
                    </w:rPr>
                    <w:t>40</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09" w:name="bookmark=id.3cfc9os" w:colFirst="0" w:colLast="0"/>
                  <w:bookmarkEnd w:id="1909"/>
                  <w:r w:rsidRPr="003E438A">
                    <w:rPr>
                      <w:rFonts w:ascii="Times New Roman" w:hAnsi="Times New Roman"/>
                      <w:sz w:val="24"/>
                      <w:szCs w:val="24"/>
                    </w:rPr>
                    <w:t>105</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10" w:name="bookmark=id.1rkmjwl" w:colFirst="0" w:colLast="0"/>
                  <w:bookmarkEnd w:id="1910"/>
                  <w:r w:rsidRPr="003E438A">
                    <w:rPr>
                      <w:rFonts w:ascii="Times New Roman" w:hAnsi="Times New Roman"/>
                      <w:sz w:val="24"/>
                      <w:szCs w:val="24"/>
                    </w:rPr>
                    <w:t>41</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11" w:name="bookmark=id.4bka2ke" w:colFirst="0" w:colLast="0"/>
                  <w:bookmarkEnd w:id="1911"/>
                  <w:r w:rsidRPr="003E438A">
                    <w:rPr>
                      <w:rFonts w:ascii="Times New Roman" w:hAnsi="Times New Roman"/>
                      <w:sz w:val="24"/>
                      <w:szCs w:val="24"/>
                    </w:rPr>
                    <w:t>106</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12" w:name="bookmark=id.2qpkcs7" w:colFirst="0" w:colLast="0"/>
                  <w:bookmarkEnd w:id="1912"/>
                  <w:r w:rsidRPr="003E438A">
                    <w:rPr>
                      <w:rFonts w:ascii="Times New Roman" w:hAnsi="Times New Roman"/>
                      <w:sz w:val="24"/>
                      <w:szCs w:val="24"/>
                    </w:rPr>
                    <w:t>42</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13" w:name="bookmark=id.15uun00" w:colFirst="0" w:colLast="0"/>
                  <w:bookmarkEnd w:id="1913"/>
                  <w:r w:rsidRPr="003E438A">
                    <w:rPr>
                      <w:rFonts w:ascii="Times New Roman" w:hAnsi="Times New Roman"/>
                      <w:sz w:val="24"/>
                      <w:szCs w:val="24"/>
                    </w:rPr>
                    <w:t>107</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14" w:name="bookmark=id.3pui5nt" w:colFirst="0" w:colLast="0"/>
                  <w:bookmarkEnd w:id="1914"/>
                  <w:r w:rsidRPr="003E438A">
                    <w:rPr>
                      <w:rFonts w:ascii="Times New Roman" w:hAnsi="Times New Roman"/>
                      <w:sz w:val="24"/>
                      <w:szCs w:val="24"/>
                    </w:rPr>
                    <w:t>43</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15" w:name="bookmark=id.24zsfvm" w:colFirst="0" w:colLast="0"/>
                  <w:bookmarkEnd w:id="1915"/>
                  <w:r w:rsidRPr="003E438A">
                    <w:rPr>
                      <w:rFonts w:ascii="Times New Roman" w:hAnsi="Times New Roman"/>
                      <w:sz w:val="24"/>
                      <w:szCs w:val="24"/>
                    </w:rPr>
                    <w:t>108</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16" w:name="bookmark=id.k52q3f" w:colFirst="0" w:colLast="0"/>
                  <w:bookmarkEnd w:id="1916"/>
                  <w:r w:rsidRPr="003E438A">
                    <w:rPr>
                      <w:rFonts w:ascii="Times New Roman" w:hAnsi="Times New Roman"/>
                      <w:sz w:val="24"/>
                      <w:szCs w:val="24"/>
                    </w:rPr>
                    <w:t>44</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17" w:name="bookmark=id.344q8r8" w:colFirst="0" w:colLast="0"/>
                  <w:bookmarkEnd w:id="1917"/>
                  <w:r w:rsidRPr="003E438A">
                    <w:rPr>
                      <w:rFonts w:ascii="Times New Roman" w:hAnsi="Times New Roman"/>
                      <w:sz w:val="24"/>
                      <w:szCs w:val="24"/>
                    </w:rPr>
                    <w:t>109</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18" w:name="bookmark=id.1ja0iz1" w:colFirst="0" w:colLast="0"/>
                  <w:bookmarkEnd w:id="1918"/>
                  <w:r w:rsidRPr="003E438A">
                    <w:rPr>
                      <w:rFonts w:ascii="Times New Roman" w:hAnsi="Times New Roman"/>
                      <w:sz w:val="24"/>
                      <w:szCs w:val="24"/>
                    </w:rPr>
                    <w:t>45</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19" w:name="bookmark=id.439o1mu" w:colFirst="0" w:colLast="0"/>
                  <w:bookmarkEnd w:id="1919"/>
                  <w:r w:rsidRPr="003E438A">
                    <w:rPr>
                      <w:rFonts w:ascii="Times New Roman" w:hAnsi="Times New Roman"/>
                      <w:sz w:val="24"/>
                      <w:szCs w:val="24"/>
                    </w:rPr>
                    <w:t>110</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20" w:name="bookmark=id.2ieybun" w:colFirst="0" w:colLast="0"/>
                  <w:bookmarkEnd w:id="1920"/>
                  <w:r w:rsidRPr="003E438A">
                    <w:rPr>
                      <w:rFonts w:ascii="Times New Roman" w:hAnsi="Times New Roman"/>
                      <w:sz w:val="24"/>
                      <w:szCs w:val="24"/>
                    </w:rPr>
                    <w:t>46</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21" w:name="bookmark=id.xk8m2g" w:colFirst="0" w:colLast="0"/>
                  <w:bookmarkEnd w:id="1921"/>
                  <w:r w:rsidRPr="003E438A">
                    <w:rPr>
                      <w:rFonts w:ascii="Times New Roman" w:hAnsi="Times New Roman"/>
                      <w:sz w:val="24"/>
                      <w:szCs w:val="24"/>
                    </w:rPr>
                    <w:t>111</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22" w:name="bookmark=id.3hjw4q9" w:colFirst="0" w:colLast="0"/>
                  <w:bookmarkEnd w:id="1922"/>
                  <w:r w:rsidRPr="003E438A">
                    <w:rPr>
                      <w:rFonts w:ascii="Times New Roman" w:hAnsi="Times New Roman"/>
                      <w:sz w:val="24"/>
                      <w:szCs w:val="24"/>
                    </w:rPr>
                    <w:t>47</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23" w:name="bookmark=id.1wp6ey2" w:colFirst="0" w:colLast="0"/>
                  <w:bookmarkEnd w:id="1923"/>
                  <w:r w:rsidRPr="003E438A">
                    <w:rPr>
                      <w:rFonts w:ascii="Times New Roman" w:hAnsi="Times New Roman"/>
                      <w:sz w:val="24"/>
                      <w:szCs w:val="24"/>
                    </w:rPr>
                    <w:t>112</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24" w:name="bookmark=id.4gotxlv" w:colFirst="0" w:colLast="0"/>
                  <w:bookmarkEnd w:id="1924"/>
                  <w:r w:rsidRPr="003E438A">
                    <w:rPr>
                      <w:rFonts w:ascii="Times New Roman" w:hAnsi="Times New Roman"/>
                      <w:sz w:val="24"/>
                      <w:szCs w:val="24"/>
                    </w:rPr>
                    <w:t>48</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25" w:name="bookmark=id.2vu47to" w:colFirst="0" w:colLast="0"/>
                  <w:bookmarkEnd w:id="1925"/>
                  <w:r w:rsidRPr="003E438A">
                    <w:rPr>
                      <w:rFonts w:ascii="Times New Roman" w:hAnsi="Times New Roman"/>
                      <w:sz w:val="24"/>
                      <w:szCs w:val="24"/>
                    </w:rPr>
                    <w:t>113,5</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26" w:name="bookmark=id.1azei1h" w:colFirst="0" w:colLast="0"/>
                  <w:bookmarkEnd w:id="1926"/>
                  <w:r w:rsidRPr="003E438A">
                    <w:rPr>
                      <w:rFonts w:ascii="Times New Roman" w:hAnsi="Times New Roman"/>
                      <w:sz w:val="24"/>
                      <w:szCs w:val="24"/>
                    </w:rPr>
                    <w:t>49</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27" w:name="bookmark=id.3uz20pa" w:colFirst="0" w:colLast="0"/>
                  <w:bookmarkEnd w:id="1927"/>
                  <w:r w:rsidRPr="003E438A">
                    <w:rPr>
                      <w:rFonts w:ascii="Times New Roman" w:hAnsi="Times New Roman"/>
                      <w:sz w:val="24"/>
                      <w:szCs w:val="24"/>
                    </w:rPr>
                    <w:t>115</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28" w:name="bookmark=id.2a4cax3" w:colFirst="0" w:colLast="0"/>
                  <w:bookmarkEnd w:id="1928"/>
                  <w:r w:rsidRPr="003E438A">
                    <w:rPr>
                      <w:rFonts w:ascii="Times New Roman" w:hAnsi="Times New Roman"/>
                      <w:sz w:val="24"/>
                      <w:szCs w:val="24"/>
                    </w:rPr>
                    <w:t>50</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29" w:name="bookmark=id.p9ml4w" w:colFirst="0" w:colLast="0"/>
                  <w:bookmarkEnd w:id="1929"/>
                  <w:r w:rsidRPr="003E438A">
                    <w:rPr>
                      <w:rFonts w:ascii="Times New Roman" w:hAnsi="Times New Roman"/>
                      <w:sz w:val="24"/>
                      <w:szCs w:val="24"/>
                    </w:rPr>
                    <w:t>116,5</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30" w:name="bookmark=id.399a3sp" w:colFirst="0" w:colLast="0"/>
                  <w:bookmarkEnd w:id="1930"/>
                  <w:r w:rsidRPr="003E438A">
                    <w:rPr>
                      <w:rFonts w:ascii="Times New Roman" w:hAnsi="Times New Roman"/>
                      <w:sz w:val="24"/>
                      <w:szCs w:val="24"/>
                    </w:rPr>
                    <w:t>51</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31" w:name="bookmark=id.1oeke0i" w:colFirst="0" w:colLast="0"/>
                  <w:bookmarkEnd w:id="1931"/>
                  <w:r w:rsidRPr="003E438A">
                    <w:rPr>
                      <w:rFonts w:ascii="Times New Roman" w:hAnsi="Times New Roman"/>
                      <w:sz w:val="24"/>
                      <w:szCs w:val="24"/>
                    </w:rPr>
                    <w:t>118</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32" w:name="bookmark=id.48e7wob" w:colFirst="0" w:colLast="0"/>
                  <w:bookmarkEnd w:id="1932"/>
                  <w:r w:rsidRPr="003E438A">
                    <w:rPr>
                      <w:rFonts w:ascii="Times New Roman" w:hAnsi="Times New Roman"/>
                      <w:sz w:val="24"/>
                      <w:szCs w:val="24"/>
                    </w:rPr>
                    <w:t>52</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33" w:name="bookmark=id.2nji6w4" w:colFirst="0" w:colLast="0"/>
                  <w:bookmarkEnd w:id="1933"/>
                  <w:r w:rsidRPr="003E438A">
                    <w:rPr>
                      <w:rFonts w:ascii="Times New Roman" w:hAnsi="Times New Roman"/>
                      <w:sz w:val="24"/>
                      <w:szCs w:val="24"/>
                    </w:rPr>
                    <w:t>119,5</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34" w:name="bookmark=id.12osh3x" w:colFirst="0" w:colLast="0"/>
                  <w:bookmarkEnd w:id="1934"/>
                  <w:r w:rsidRPr="003E438A">
                    <w:rPr>
                      <w:rFonts w:ascii="Times New Roman" w:hAnsi="Times New Roman"/>
                      <w:sz w:val="24"/>
                      <w:szCs w:val="24"/>
                    </w:rPr>
                    <w:t>53</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35" w:name="bookmark=id.3mofzrq" w:colFirst="0" w:colLast="0"/>
                  <w:bookmarkEnd w:id="1935"/>
                  <w:r w:rsidRPr="003E438A">
                    <w:rPr>
                      <w:rFonts w:ascii="Times New Roman" w:hAnsi="Times New Roman"/>
                      <w:sz w:val="24"/>
                      <w:szCs w:val="24"/>
                    </w:rPr>
                    <w:t>121</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36" w:name="bookmark=id.21tq9zj" w:colFirst="0" w:colLast="0"/>
                  <w:bookmarkEnd w:id="1936"/>
                  <w:r w:rsidRPr="003E438A">
                    <w:rPr>
                      <w:rFonts w:ascii="Times New Roman" w:hAnsi="Times New Roman"/>
                      <w:sz w:val="24"/>
                      <w:szCs w:val="24"/>
                    </w:rPr>
                    <w:t>54</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37" w:name="bookmark=id.gz0k7c" w:colFirst="0" w:colLast="0"/>
                  <w:bookmarkEnd w:id="1937"/>
                  <w:r w:rsidRPr="003E438A">
                    <w:rPr>
                      <w:rFonts w:ascii="Times New Roman" w:hAnsi="Times New Roman"/>
                      <w:sz w:val="24"/>
                      <w:szCs w:val="24"/>
                    </w:rPr>
                    <w:t>122,5</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38" w:name="bookmark=id.30yo2v5" w:colFirst="0" w:colLast="0"/>
                  <w:bookmarkEnd w:id="1938"/>
                  <w:r w:rsidRPr="003E438A">
                    <w:rPr>
                      <w:rFonts w:ascii="Times New Roman" w:hAnsi="Times New Roman"/>
                      <w:sz w:val="24"/>
                      <w:szCs w:val="24"/>
                    </w:rPr>
                    <w:t>55</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39" w:name="bookmark=id.1g3yd2y" w:colFirst="0" w:colLast="0"/>
                  <w:bookmarkEnd w:id="1939"/>
                  <w:r w:rsidRPr="003E438A">
                    <w:rPr>
                      <w:rFonts w:ascii="Times New Roman" w:hAnsi="Times New Roman"/>
                      <w:sz w:val="24"/>
                      <w:szCs w:val="24"/>
                    </w:rPr>
                    <w:t>124</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40" w:name="bookmark=id.403lvqr" w:colFirst="0" w:colLast="0"/>
                  <w:bookmarkEnd w:id="1940"/>
                  <w:r w:rsidRPr="003E438A">
                    <w:rPr>
                      <w:rFonts w:ascii="Times New Roman" w:hAnsi="Times New Roman"/>
                      <w:sz w:val="24"/>
                      <w:szCs w:val="24"/>
                    </w:rPr>
                    <w:t>56</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41" w:name="bookmark=id.2f8w5yk" w:colFirst="0" w:colLast="0"/>
                  <w:bookmarkEnd w:id="1941"/>
                  <w:r w:rsidRPr="003E438A">
                    <w:rPr>
                      <w:rFonts w:ascii="Times New Roman" w:hAnsi="Times New Roman"/>
                      <w:sz w:val="24"/>
                      <w:szCs w:val="24"/>
                    </w:rPr>
                    <w:t>125,5</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42" w:name="bookmark=id.ue6g6d" w:colFirst="0" w:colLast="0"/>
                  <w:bookmarkEnd w:id="1942"/>
                  <w:r w:rsidRPr="003E438A">
                    <w:rPr>
                      <w:rFonts w:ascii="Times New Roman" w:hAnsi="Times New Roman"/>
                      <w:sz w:val="24"/>
                      <w:szCs w:val="24"/>
                    </w:rPr>
                    <w:t>57</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43" w:name="bookmark=id.3edtyu6" w:colFirst="0" w:colLast="0"/>
                  <w:bookmarkEnd w:id="1943"/>
                  <w:r w:rsidRPr="003E438A">
                    <w:rPr>
                      <w:rFonts w:ascii="Times New Roman" w:hAnsi="Times New Roman"/>
                      <w:sz w:val="24"/>
                      <w:szCs w:val="24"/>
                    </w:rPr>
                    <w:t>127</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44" w:name="bookmark=id.1tj491z" w:colFirst="0" w:colLast="0"/>
                  <w:bookmarkEnd w:id="1944"/>
                  <w:r w:rsidRPr="003E438A">
                    <w:rPr>
                      <w:rFonts w:ascii="Times New Roman" w:hAnsi="Times New Roman"/>
                      <w:sz w:val="24"/>
                      <w:szCs w:val="24"/>
                    </w:rPr>
                    <w:t>58</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45" w:name="bookmark=id.4dirrps" w:colFirst="0" w:colLast="0"/>
                  <w:bookmarkEnd w:id="1945"/>
                  <w:r w:rsidRPr="003E438A">
                    <w:rPr>
                      <w:rFonts w:ascii="Times New Roman" w:hAnsi="Times New Roman"/>
                      <w:sz w:val="24"/>
                      <w:szCs w:val="24"/>
                    </w:rPr>
                    <w:t>128,5</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46" w:name="bookmark=id.2so21xl" w:colFirst="0" w:colLast="0"/>
                  <w:bookmarkEnd w:id="1946"/>
                  <w:r w:rsidRPr="003E438A">
                    <w:rPr>
                      <w:rFonts w:ascii="Times New Roman" w:hAnsi="Times New Roman"/>
                      <w:sz w:val="24"/>
                      <w:szCs w:val="24"/>
                    </w:rPr>
                    <w:t>59</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47" w:name="bookmark=id.17tcc5e" w:colFirst="0" w:colLast="0"/>
                  <w:bookmarkEnd w:id="1947"/>
                  <w:r w:rsidRPr="003E438A">
                    <w:rPr>
                      <w:rFonts w:ascii="Times New Roman" w:hAnsi="Times New Roman"/>
                      <w:sz w:val="24"/>
                      <w:szCs w:val="24"/>
                    </w:rPr>
                    <w:t>130</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48" w:name="bookmark=id.3rszut7" w:colFirst="0" w:colLast="0"/>
                  <w:bookmarkEnd w:id="1948"/>
                  <w:r w:rsidRPr="003E438A">
                    <w:rPr>
                      <w:rFonts w:ascii="Times New Roman" w:hAnsi="Times New Roman"/>
                      <w:sz w:val="24"/>
                      <w:szCs w:val="24"/>
                    </w:rPr>
                    <w:t>60</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49" w:name="bookmark=id.26ya510" w:colFirst="0" w:colLast="0"/>
                  <w:bookmarkEnd w:id="1949"/>
                  <w:r w:rsidRPr="003E438A">
                    <w:rPr>
                      <w:rFonts w:ascii="Times New Roman" w:hAnsi="Times New Roman"/>
                      <w:sz w:val="24"/>
                      <w:szCs w:val="24"/>
                    </w:rPr>
                    <w:t>131,5</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50" w:name="bookmark=id.m3kf8t" w:colFirst="0" w:colLast="0"/>
                  <w:bookmarkEnd w:id="1950"/>
                  <w:r w:rsidRPr="003E438A">
                    <w:rPr>
                      <w:rFonts w:ascii="Times New Roman" w:hAnsi="Times New Roman"/>
                      <w:sz w:val="24"/>
                      <w:szCs w:val="24"/>
                    </w:rPr>
                    <w:t>61</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51" w:name="bookmark=id.3637xwm" w:colFirst="0" w:colLast="0"/>
                  <w:bookmarkEnd w:id="1951"/>
                  <w:r w:rsidRPr="003E438A">
                    <w:rPr>
                      <w:rFonts w:ascii="Times New Roman" w:hAnsi="Times New Roman"/>
                      <w:sz w:val="24"/>
                      <w:szCs w:val="24"/>
                    </w:rPr>
                    <w:t>133</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52" w:name="bookmark=id.1l8i84f" w:colFirst="0" w:colLast="0"/>
                  <w:bookmarkEnd w:id="1952"/>
                  <w:r w:rsidRPr="003E438A">
                    <w:rPr>
                      <w:rFonts w:ascii="Times New Roman" w:hAnsi="Times New Roman"/>
                      <w:sz w:val="24"/>
                      <w:szCs w:val="24"/>
                    </w:rPr>
                    <w:t>62</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53" w:name="bookmark=id.4585qs8" w:colFirst="0" w:colLast="0"/>
                  <w:bookmarkEnd w:id="1953"/>
                  <w:r w:rsidRPr="003E438A">
                    <w:rPr>
                      <w:rFonts w:ascii="Times New Roman" w:hAnsi="Times New Roman"/>
                      <w:sz w:val="24"/>
                      <w:szCs w:val="24"/>
                    </w:rPr>
                    <w:t>134,5</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54" w:name="bookmark=id.2kdg101" w:colFirst="0" w:colLast="0"/>
                  <w:bookmarkEnd w:id="1954"/>
                  <w:r w:rsidRPr="003E438A">
                    <w:rPr>
                      <w:rFonts w:ascii="Times New Roman" w:hAnsi="Times New Roman"/>
                      <w:sz w:val="24"/>
                      <w:szCs w:val="24"/>
                    </w:rPr>
                    <w:t>63</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55" w:name="bookmark=id.ziqb7u" w:colFirst="0" w:colLast="0"/>
                  <w:bookmarkEnd w:id="1955"/>
                  <w:r w:rsidRPr="003E438A">
                    <w:rPr>
                      <w:rFonts w:ascii="Times New Roman" w:hAnsi="Times New Roman"/>
                      <w:sz w:val="24"/>
                      <w:szCs w:val="24"/>
                    </w:rPr>
                    <w:t>136</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56" w:name="bookmark=id.3jidtvn" w:colFirst="0" w:colLast="0"/>
                  <w:bookmarkEnd w:id="1956"/>
                  <w:r w:rsidRPr="003E438A">
                    <w:rPr>
                      <w:rFonts w:ascii="Times New Roman" w:hAnsi="Times New Roman"/>
                      <w:sz w:val="24"/>
                      <w:szCs w:val="24"/>
                    </w:rPr>
                    <w:t>64</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57" w:name="bookmark=id.1yno43g" w:colFirst="0" w:colLast="0"/>
                  <w:bookmarkEnd w:id="1957"/>
                  <w:r w:rsidRPr="003E438A">
                    <w:rPr>
                      <w:rFonts w:ascii="Times New Roman" w:hAnsi="Times New Roman"/>
                      <w:sz w:val="24"/>
                      <w:szCs w:val="24"/>
                    </w:rPr>
                    <w:t>137,5</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58" w:name="bookmark=id.4inbmr9" w:colFirst="0" w:colLast="0"/>
                  <w:bookmarkEnd w:id="1958"/>
                  <w:r w:rsidRPr="003E438A">
                    <w:rPr>
                      <w:rFonts w:ascii="Times New Roman" w:hAnsi="Times New Roman"/>
                      <w:sz w:val="24"/>
                      <w:szCs w:val="24"/>
                    </w:rPr>
                    <w:t>65</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59" w:name="bookmark=id.2xslwz2" w:colFirst="0" w:colLast="0"/>
                  <w:bookmarkEnd w:id="1959"/>
                  <w:r w:rsidRPr="003E438A">
                    <w:rPr>
                      <w:rFonts w:ascii="Times New Roman" w:hAnsi="Times New Roman"/>
                      <w:sz w:val="24"/>
                      <w:szCs w:val="24"/>
                    </w:rPr>
                    <w:t>139</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60" w:name="bookmark=id.1cxw76v" w:colFirst="0" w:colLast="0"/>
                  <w:bookmarkEnd w:id="1960"/>
                  <w:r w:rsidRPr="003E438A">
                    <w:rPr>
                      <w:rFonts w:ascii="Times New Roman" w:hAnsi="Times New Roman"/>
                      <w:sz w:val="24"/>
                      <w:szCs w:val="24"/>
                    </w:rPr>
                    <w:t>66</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61" w:name="bookmark=id.3wxjpuo" w:colFirst="0" w:colLast="0"/>
                  <w:bookmarkEnd w:id="1961"/>
                  <w:r w:rsidRPr="003E438A">
                    <w:rPr>
                      <w:rFonts w:ascii="Times New Roman" w:hAnsi="Times New Roman"/>
                      <w:sz w:val="24"/>
                      <w:szCs w:val="24"/>
                    </w:rPr>
                    <w:t>140,5</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62" w:name="bookmark=id.2c2u02h" w:colFirst="0" w:colLast="0"/>
                  <w:bookmarkEnd w:id="1962"/>
                  <w:r w:rsidRPr="003E438A">
                    <w:rPr>
                      <w:rFonts w:ascii="Times New Roman" w:hAnsi="Times New Roman"/>
                      <w:sz w:val="24"/>
                      <w:szCs w:val="24"/>
                    </w:rPr>
                    <w:t>67</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63" w:name="bookmark=id.r84aaa" w:colFirst="0" w:colLast="0"/>
                  <w:bookmarkEnd w:id="1963"/>
                  <w:r w:rsidRPr="003E438A">
                    <w:rPr>
                      <w:rFonts w:ascii="Times New Roman" w:hAnsi="Times New Roman"/>
                      <w:sz w:val="24"/>
                      <w:szCs w:val="24"/>
                    </w:rPr>
                    <w:t>142</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64" w:name="bookmark=id.3b7rsy3" w:colFirst="0" w:colLast="0"/>
                  <w:bookmarkEnd w:id="1964"/>
                  <w:r w:rsidRPr="003E438A">
                    <w:rPr>
                      <w:rFonts w:ascii="Times New Roman" w:hAnsi="Times New Roman"/>
                      <w:sz w:val="24"/>
                      <w:szCs w:val="24"/>
                    </w:rPr>
                    <w:t>68</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65" w:name="bookmark=id.1qd235w" w:colFirst="0" w:colLast="0"/>
                  <w:bookmarkEnd w:id="1965"/>
                  <w:r w:rsidRPr="003E438A">
                    <w:rPr>
                      <w:rFonts w:ascii="Times New Roman" w:hAnsi="Times New Roman"/>
                      <w:sz w:val="24"/>
                      <w:szCs w:val="24"/>
                    </w:rPr>
                    <w:t>143,5</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66" w:name="bookmark=id.4acpltp" w:colFirst="0" w:colLast="0"/>
                  <w:bookmarkEnd w:id="1966"/>
                  <w:r w:rsidRPr="003E438A">
                    <w:rPr>
                      <w:rFonts w:ascii="Times New Roman" w:hAnsi="Times New Roman"/>
                      <w:sz w:val="24"/>
                      <w:szCs w:val="24"/>
                    </w:rPr>
                    <w:t>69</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67" w:name="bookmark=id.2phzw1i" w:colFirst="0" w:colLast="0"/>
                  <w:bookmarkEnd w:id="1967"/>
                  <w:r w:rsidRPr="003E438A">
                    <w:rPr>
                      <w:rFonts w:ascii="Times New Roman" w:hAnsi="Times New Roman"/>
                      <w:sz w:val="24"/>
                      <w:szCs w:val="24"/>
                    </w:rPr>
                    <w:t>145</w:t>
                  </w:r>
                </w:p>
              </w:tc>
            </w:tr>
            <w:tr w:rsidR="0087499F" w:rsidRPr="003E438A" w:rsidTr="006123BE">
              <w:tc>
                <w:tcPr>
                  <w:tcW w:w="163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68" w:name="bookmark=id.14na69b" w:colFirst="0" w:colLast="0"/>
                  <w:bookmarkEnd w:id="1968"/>
                  <w:r w:rsidRPr="003E438A">
                    <w:rPr>
                      <w:rFonts w:ascii="Times New Roman" w:hAnsi="Times New Roman"/>
                      <w:sz w:val="24"/>
                      <w:szCs w:val="24"/>
                    </w:rPr>
                    <w:t>70</w:t>
                  </w:r>
                </w:p>
              </w:tc>
              <w:tc>
                <w:tcPr>
                  <w:tcW w:w="1449"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69" w:name="bookmark=id.3omxox4" w:colFirst="0" w:colLast="0"/>
                  <w:bookmarkEnd w:id="1969"/>
                  <w:r w:rsidRPr="003E438A">
                    <w:rPr>
                      <w:rFonts w:ascii="Times New Roman" w:hAnsi="Times New Roman"/>
                      <w:sz w:val="24"/>
                      <w:szCs w:val="24"/>
                    </w:rPr>
                    <w:t>146,5</w:t>
                  </w:r>
                </w:p>
              </w:tc>
            </w:tr>
          </w:tbl>
          <w:p w:rsidR="0087499F" w:rsidRPr="003E438A" w:rsidRDefault="0087499F" w:rsidP="006123BE">
            <w:pPr>
              <w:spacing w:after="0" w:line="240" w:lineRule="auto"/>
              <w:rPr>
                <w:rFonts w:ascii="Times New Roman" w:hAnsi="Times New Roman"/>
                <w:sz w:val="24"/>
                <w:szCs w:val="24"/>
              </w:rPr>
            </w:pPr>
          </w:p>
        </w:tc>
        <w:tc>
          <w:tcPr>
            <w:tcW w:w="3167" w:type="dxa"/>
            <w:vAlign w:val="center"/>
          </w:tcPr>
          <w:tbl>
            <w:tblPr>
              <w:tblW w:w="3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01"/>
              <w:gridCol w:w="1420"/>
            </w:tblGrid>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70" w:name="bookmark=id.23s7z4x" w:colFirst="0" w:colLast="0"/>
                  <w:bookmarkEnd w:id="1970"/>
                  <w:r w:rsidRPr="003E438A">
                    <w:rPr>
                      <w:rFonts w:ascii="Times New Roman" w:hAnsi="Times New Roman"/>
                      <w:sz w:val="24"/>
                      <w:szCs w:val="24"/>
                    </w:rPr>
                    <w:t>Тестовий бал</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71" w:name="bookmark=id.ixi9cq" w:colFirst="0" w:colLast="0"/>
                  <w:bookmarkEnd w:id="1971"/>
                  <w:r w:rsidRPr="003E438A">
                    <w:rPr>
                      <w:rFonts w:ascii="Times New Roman" w:hAnsi="Times New Roman"/>
                      <w:sz w:val="24"/>
                      <w:szCs w:val="24"/>
                    </w:rPr>
                    <w:t>Бал за шкалою</w:t>
                  </w:r>
                  <w:r w:rsidRPr="003E438A">
                    <w:rPr>
                      <w:rFonts w:ascii="Times New Roman" w:hAnsi="Times New Roman"/>
                      <w:sz w:val="24"/>
                      <w:szCs w:val="24"/>
                    </w:rPr>
                    <w:br/>
                    <w:t xml:space="preserve">100–200 </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72" w:name="bookmark=id.32x5s0j" w:colFirst="0" w:colLast="0"/>
                  <w:bookmarkEnd w:id="1972"/>
                  <w:r w:rsidRPr="003E438A">
                    <w:rPr>
                      <w:rFonts w:ascii="Times New Roman" w:hAnsi="Times New Roman"/>
                      <w:sz w:val="24"/>
                      <w:szCs w:val="24"/>
                    </w:rPr>
                    <w:t>71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73" w:name="bookmark=id.1i2g28c" w:colFirst="0" w:colLast="0"/>
                  <w:bookmarkEnd w:id="1973"/>
                  <w:r w:rsidRPr="003E438A">
                    <w:rPr>
                      <w:rFonts w:ascii="Times New Roman" w:hAnsi="Times New Roman"/>
                      <w:sz w:val="24"/>
                      <w:szCs w:val="24"/>
                    </w:rPr>
                    <w:t>148</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74" w:name="bookmark=id.4223kw5" w:colFirst="0" w:colLast="0"/>
                  <w:bookmarkEnd w:id="1974"/>
                  <w:r w:rsidRPr="003E438A">
                    <w:rPr>
                      <w:rFonts w:ascii="Times New Roman" w:hAnsi="Times New Roman"/>
                      <w:sz w:val="24"/>
                      <w:szCs w:val="24"/>
                    </w:rPr>
                    <w:t>72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75" w:name="bookmark=id.2h7dv3y" w:colFirst="0" w:colLast="0"/>
                  <w:bookmarkEnd w:id="1975"/>
                  <w:r w:rsidRPr="003E438A">
                    <w:rPr>
                      <w:rFonts w:ascii="Times New Roman" w:hAnsi="Times New Roman"/>
                      <w:sz w:val="24"/>
                      <w:szCs w:val="24"/>
                    </w:rPr>
                    <w:t>149</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76" w:name="bookmark=id.wco5br" w:colFirst="0" w:colLast="0"/>
                  <w:bookmarkEnd w:id="1976"/>
                  <w:r w:rsidRPr="003E438A">
                    <w:rPr>
                      <w:rFonts w:ascii="Times New Roman" w:hAnsi="Times New Roman"/>
                      <w:sz w:val="24"/>
                      <w:szCs w:val="24"/>
                    </w:rPr>
                    <w:t>73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77" w:name="bookmark=id.3gcbnzk" w:colFirst="0" w:colLast="0"/>
                  <w:bookmarkEnd w:id="1977"/>
                  <w:r w:rsidRPr="003E438A">
                    <w:rPr>
                      <w:rFonts w:ascii="Times New Roman" w:hAnsi="Times New Roman"/>
                      <w:sz w:val="24"/>
                      <w:szCs w:val="24"/>
                    </w:rPr>
                    <w:t>150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78" w:name="bookmark=id.1vhly7d" w:colFirst="0" w:colLast="0"/>
                  <w:bookmarkEnd w:id="1978"/>
                  <w:r w:rsidRPr="003E438A">
                    <w:rPr>
                      <w:rFonts w:ascii="Times New Roman" w:hAnsi="Times New Roman"/>
                      <w:sz w:val="24"/>
                      <w:szCs w:val="24"/>
                    </w:rPr>
                    <w:t>74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79" w:name="bookmark=id.4fh9gv6" w:colFirst="0" w:colLast="0"/>
                  <w:bookmarkEnd w:id="1979"/>
                  <w:r w:rsidRPr="003E438A">
                    <w:rPr>
                      <w:rFonts w:ascii="Times New Roman" w:hAnsi="Times New Roman"/>
                      <w:sz w:val="24"/>
                      <w:szCs w:val="24"/>
                    </w:rPr>
                    <w:t>151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80" w:name="bookmark=id.2umjr2z" w:colFirst="0" w:colLast="0"/>
                  <w:bookmarkEnd w:id="1980"/>
                  <w:r w:rsidRPr="003E438A">
                    <w:rPr>
                      <w:rFonts w:ascii="Times New Roman" w:hAnsi="Times New Roman"/>
                      <w:sz w:val="24"/>
                      <w:szCs w:val="24"/>
                    </w:rPr>
                    <w:t>75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81" w:name="bookmark=id.19ru1as" w:colFirst="0" w:colLast="0"/>
                  <w:bookmarkEnd w:id="1981"/>
                  <w:r w:rsidRPr="003E438A">
                    <w:rPr>
                      <w:rFonts w:ascii="Times New Roman" w:hAnsi="Times New Roman"/>
                      <w:sz w:val="24"/>
                      <w:szCs w:val="24"/>
                    </w:rPr>
                    <w:t>152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82" w:name="bookmark=id.3trhjyl" w:colFirst="0" w:colLast="0"/>
                  <w:bookmarkEnd w:id="1982"/>
                  <w:r w:rsidRPr="003E438A">
                    <w:rPr>
                      <w:rFonts w:ascii="Times New Roman" w:hAnsi="Times New Roman"/>
                      <w:sz w:val="24"/>
                      <w:szCs w:val="24"/>
                    </w:rPr>
                    <w:t>76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83" w:name="bookmark=id.28wru6e" w:colFirst="0" w:colLast="0"/>
                  <w:bookmarkEnd w:id="1983"/>
                  <w:r w:rsidRPr="003E438A">
                    <w:rPr>
                      <w:rFonts w:ascii="Times New Roman" w:hAnsi="Times New Roman"/>
                      <w:sz w:val="24"/>
                      <w:szCs w:val="24"/>
                    </w:rPr>
                    <w:t>153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84" w:name="bookmark=id.o224e7" w:colFirst="0" w:colLast="0"/>
                  <w:bookmarkEnd w:id="1984"/>
                  <w:r w:rsidRPr="003E438A">
                    <w:rPr>
                      <w:rFonts w:ascii="Times New Roman" w:hAnsi="Times New Roman"/>
                      <w:sz w:val="24"/>
                      <w:szCs w:val="24"/>
                    </w:rPr>
                    <w:t>77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85" w:name="bookmark=id.381pn20" w:colFirst="0" w:colLast="0"/>
                  <w:bookmarkEnd w:id="1985"/>
                  <w:r w:rsidRPr="003E438A">
                    <w:rPr>
                      <w:rFonts w:ascii="Times New Roman" w:hAnsi="Times New Roman"/>
                      <w:sz w:val="24"/>
                      <w:szCs w:val="24"/>
                    </w:rPr>
                    <w:t>154</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86" w:name="bookmark=id.1n6zx9t" w:colFirst="0" w:colLast="0"/>
                  <w:bookmarkEnd w:id="1986"/>
                  <w:r w:rsidRPr="003E438A">
                    <w:rPr>
                      <w:rFonts w:ascii="Times New Roman" w:hAnsi="Times New Roman"/>
                      <w:sz w:val="24"/>
                      <w:szCs w:val="24"/>
                    </w:rPr>
                    <w:t>78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87" w:name="bookmark=id.476nfxm" w:colFirst="0" w:colLast="0"/>
                  <w:bookmarkEnd w:id="1987"/>
                  <w:r w:rsidRPr="003E438A">
                    <w:rPr>
                      <w:rFonts w:ascii="Times New Roman" w:hAnsi="Times New Roman"/>
                      <w:sz w:val="24"/>
                      <w:szCs w:val="24"/>
                    </w:rPr>
                    <w:t>155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88" w:name="bookmark=id.2mbxq5f" w:colFirst="0" w:colLast="0"/>
                  <w:bookmarkEnd w:id="1988"/>
                  <w:r w:rsidRPr="003E438A">
                    <w:rPr>
                      <w:rFonts w:ascii="Times New Roman" w:hAnsi="Times New Roman"/>
                      <w:sz w:val="24"/>
                      <w:szCs w:val="24"/>
                    </w:rPr>
                    <w:t>79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89" w:name="bookmark=id.11h80d8" w:colFirst="0" w:colLast="0"/>
                  <w:bookmarkEnd w:id="1989"/>
                  <w:r w:rsidRPr="003E438A">
                    <w:rPr>
                      <w:rFonts w:ascii="Times New Roman" w:hAnsi="Times New Roman"/>
                      <w:sz w:val="24"/>
                      <w:szCs w:val="24"/>
                    </w:rPr>
                    <w:t>156</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90" w:name="bookmark=id.3lgvj11" w:colFirst="0" w:colLast="0"/>
                  <w:bookmarkEnd w:id="1990"/>
                  <w:r w:rsidRPr="003E438A">
                    <w:rPr>
                      <w:rFonts w:ascii="Times New Roman" w:hAnsi="Times New Roman"/>
                      <w:sz w:val="24"/>
                      <w:szCs w:val="24"/>
                    </w:rPr>
                    <w:t>80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91" w:name="bookmark=id.20m5t8u" w:colFirst="0" w:colLast="0"/>
                  <w:bookmarkEnd w:id="1991"/>
                  <w:r w:rsidRPr="003E438A">
                    <w:rPr>
                      <w:rFonts w:ascii="Times New Roman" w:hAnsi="Times New Roman"/>
                      <w:sz w:val="24"/>
                      <w:szCs w:val="24"/>
                    </w:rPr>
                    <w:t>157</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92" w:name="bookmark=id.4kltbwn" w:colFirst="0" w:colLast="0"/>
                  <w:bookmarkEnd w:id="1992"/>
                  <w:r w:rsidRPr="003E438A">
                    <w:rPr>
                      <w:rFonts w:ascii="Times New Roman" w:hAnsi="Times New Roman"/>
                      <w:sz w:val="24"/>
                      <w:szCs w:val="24"/>
                    </w:rPr>
                    <w:t>81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93" w:name="bookmark=id.2zr3m4g" w:colFirst="0" w:colLast="0"/>
                  <w:bookmarkEnd w:id="1993"/>
                  <w:r w:rsidRPr="003E438A">
                    <w:rPr>
                      <w:rFonts w:ascii="Times New Roman" w:hAnsi="Times New Roman"/>
                      <w:sz w:val="24"/>
                      <w:szCs w:val="24"/>
                    </w:rPr>
                    <w:t>158</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94" w:name="bookmark=id.1ewdwc9" w:colFirst="0" w:colLast="0"/>
                  <w:bookmarkEnd w:id="1994"/>
                  <w:r w:rsidRPr="003E438A">
                    <w:rPr>
                      <w:rFonts w:ascii="Times New Roman" w:hAnsi="Times New Roman"/>
                      <w:sz w:val="24"/>
                      <w:szCs w:val="24"/>
                    </w:rPr>
                    <w:t>82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95" w:name="bookmark=id.3yw1f02" w:colFirst="0" w:colLast="0"/>
                  <w:bookmarkEnd w:id="1995"/>
                  <w:r w:rsidRPr="003E438A">
                    <w:rPr>
                      <w:rFonts w:ascii="Times New Roman" w:hAnsi="Times New Roman"/>
                      <w:sz w:val="24"/>
                      <w:szCs w:val="24"/>
                    </w:rPr>
                    <w:t>159</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96" w:name="bookmark=id.2e1bp7v" w:colFirst="0" w:colLast="0"/>
                  <w:bookmarkEnd w:id="1996"/>
                  <w:r w:rsidRPr="003E438A">
                    <w:rPr>
                      <w:rFonts w:ascii="Times New Roman" w:hAnsi="Times New Roman"/>
                      <w:sz w:val="24"/>
                      <w:szCs w:val="24"/>
                    </w:rPr>
                    <w:t>83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97" w:name="bookmark=id.t6lzfo" w:colFirst="0" w:colLast="0"/>
                  <w:bookmarkEnd w:id="1997"/>
                  <w:r w:rsidRPr="003E438A">
                    <w:rPr>
                      <w:rFonts w:ascii="Times New Roman" w:hAnsi="Times New Roman"/>
                      <w:sz w:val="24"/>
                      <w:szCs w:val="24"/>
                    </w:rPr>
                    <w:t>160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98" w:name="bookmark=id.3d69i3h" w:colFirst="0" w:colLast="0"/>
                  <w:bookmarkEnd w:id="1998"/>
                  <w:r w:rsidRPr="003E438A">
                    <w:rPr>
                      <w:rFonts w:ascii="Times New Roman" w:hAnsi="Times New Roman"/>
                      <w:sz w:val="24"/>
                      <w:szCs w:val="24"/>
                    </w:rPr>
                    <w:t>84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1999" w:name="bookmark=id.1sbjsba" w:colFirst="0" w:colLast="0"/>
                  <w:bookmarkEnd w:id="1999"/>
                  <w:r w:rsidRPr="003E438A">
                    <w:rPr>
                      <w:rFonts w:ascii="Times New Roman" w:hAnsi="Times New Roman"/>
                      <w:sz w:val="24"/>
                      <w:szCs w:val="24"/>
                    </w:rPr>
                    <w:t>161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00" w:name="bookmark=id.4cb7az3" w:colFirst="0" w:colLast="0"/>
                  <w:bookmarkEnd w:id="2000"/>
                  <w:r w:rsidRPr="003E438A">
                    <w:rPr>
                      <w:rFonts w:ascii="Times New Roman" w:hAnsi="Times New Roman"/>
                      <w:sz w:val="24"/>
                      <w:szCs w:val="24"/>
                    </w:rPr>
                    <w:t>85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01" w:name="bookmark=id.2rghl6w" w:colFirst="0" w:colLast="0"/>
                  <w:bookmarkEnd w:id="2001"/>
                  <w:r w:rsidRPr="003E438A">
                    <w:rPr>
                      <w:rFonts w:ascii="Times New Roman" w:hAnsi="Times New Roman"/>
                      <w:sz w:val="24"/>
                      <w:szCs w:val="24"/>
                    </w:rPr>
                    <w:t>162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02" w:name="bookmark=id.16lrvep" w:colFirst="0" w:colLast="0"/>
                  <w:bookmarkEnd w:id="2002"/>
                  <w:r w:rsidRPr="003E438A">
                    <w:rPr>
                      <w:rFonts w:ascii="Times New Roman" w:hAnsi="Times New Roman"/>
                      <w:sz w:val="24"/>
                      <w:szCs w:val="24"/>
                    </w:rPr>
                    <w:t>86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03" w:name="bookmark=id.3qlfe2i" w:colFirst="0" w:colLast="0"/>
                  <w:bookmarkEnd w:id="2003"/>
                  <w:r w:rsidRPr="003E438A">
                    <w:rPr>
                      <w:rFonts w:ascii="Times New Roman" w:hAnsi="Times New Roman"/>
                      <w:sz w:val="24"/>
                      <w:szCs w:val="24"/>
                    </w:rPr>
                    <w:t>163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04" w:name="bookmark=id.25qpoab" w:colFirst="0" w:colLast="0"/>
                  <w:bookmarkEnd w:id="2004"/>
                  <w:r w:rsidRPr="003E438A">
                    <w:rPr>
                      <w:rFonts w:ascii="Times New Roman" w:hAnsi="Times New Roman"/>
                      <w:sz w:val="24"/>
                      <w:szCs w:val="24"/>
                    </w:rPr>
                    <w:t>87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05" w:name="bookmark=id.kvzyi4" w:colFirst="0" w:colLast="0"/>
                  <w:bookmarkEnd w:id="2005"/>
                  <w:r w:rsidRPr="003E438A">
                    <w:rPr>
                      <w:rFonts w:ascii="Times New Roman" w:hAnsi="Times New Roman"/>
                      <w:sz w:val="24"/>
                      <w:szCs w:val="24"/>
                    </w:rPr>
                    <w:t>164</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06" w:name="bookmark=id.34vnh5x" w:colFirst="0" w:colLast="0"/>
                  <w:bookmarkEnd w:id="2006"/>
                  <w:r w:rsidRPr="003E438A">
                    <w:rPr>
                      <w:rFonts w:ascii="Times New Roman" w:hAnsi="Times New Roman"/>
                      <w:sz w:val="24"/>
                      <w:szCs w:val="24"/>
                    </w:rPr>
                    <w:t>88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07" w:name="bookmark=id.1k0xrdq" w:colFirst="0" w:colLast="0"/>
                  <w:bookmarkEnd w:id="2007"/>
                  <w:r w:rsidRPr="003E438A">
                    <w:rPr>
                      <w:rFonts w:ascii="Times New Roman" w:hAnsi="Times New Roman"/>
                      <w:sz w:val="24"/>
                      <w:szCs w:val="24"/>
                    </w:rPr>
                    <w:t>165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08" w:name="bookmark=id.440la1j" w:colFirst="0" w:colLast="0"/>
                  <w:bookmarkEnd w:id="2008"/>
                  <w:r w:rsidRPr="003E438A">
                    <w:rPr>
                      <w:rFonts w:ascii="Times New Roman" w:hAnsi="Times New Roman"/>
                      <w:sz w:val="24"/>
                      <w:szCs w:val="24"/>
                    </w:rPr>
                    <w:t>89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09" w:name="bookmark=id.2j5vk9c" w:colFirst="0" w:colLast="0"/>
                  <w:bookmarkEnd w:id="2009"/>
                  <w:r w:rsidRPr="003E438A">
                    <w:rPr>
                      <w:rFonts w:ascii="Times New Roman" w:hAnsi="Times New Roman"/>
                      <w:sz w:val="24"/>
                      <w:szCs w:val="24"/>
                    </w:rPr>
                    <w:t>166</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10" w:name="bookmark=id.yb5uh5" w:colFirst="0" w:colLast="0"/>
                  <w:bookmarkEnd w:id="2010"/>
                  <w:r w:rsidRPr="003E438A">
                    <w:rPr>
                      <w:rFonts w:ascii="Times New Roman" w:hAnsi="Times New Roman"/>
                      <w:sz w:val="24"/>
                      <w:szCs w:val="24"/>
                    </w:rPr>
                    <w:t>90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11" w:name="bookmark=id.3iatd4y" w:colFirst="0" w:colLast="0"/>
                  <w:bookmarkEnd w:id="2011"/>
                  <w:r w:rsidRPr="003E438A">
                    <w:rPr>
                      <w:rFonts w:ascii="Times New Roman" w:hAnsi="Times New Roman"/>
                      <w:sz w:val="24"/>
                      <w:szCs w:val="24"/>
                    </w:rPr>
                    <w:t>167</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12" w:name="bookmark=id.1xg3ncr" w:colFirst="0" w:colLast="0"/>
                  <w:bookmarkEnd w:id="2012"/>
                  <w:r w:rsidRPr="003E438A">
                    <w:rPr>
                      <w:rFonts w:ascii="Times New Roman" w:hAnsi="Times New Roman"/>
                      <w:sz w:val="24"/>
                      <w:szCs w:val="24"/>
                    </w:rPr>
                    <w:t>91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13" w:name="bookmark=id.4hfr60k" w:colFirst="0" w:colLast="0"/>
                  <w:bookmarkEnd w:id="2013"/>
                  <w:r w:rsidRPr="003E438A">
                    <w:rPr>
                      <w:rFonts w:ascii="Times New Roman" w:hAnsi="Times New Roman"/>
                      <w:sz w:val="24"/>
                      <w:szCs w:val="24"/>
                    </w:rPr>
                    <w:t>168</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14" w:name="bookmark=id.2wl1g8d" w:colFirst="0" w:colLast="0"/>
                  <w:bookmarkEnd w:id="2014"/>
                  <w:r w:rsidRPr="003E438A">
                    <w:rPr>
                      <w:rFonts w:ascii="Times New Roman" w:hAnsi="Times New Roman"/>
                      <w:sz w:val="24"/>
                      <w:szCs w:val="24"/>
                    </w:rPr>
                    <w:t>92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15" w:name="bookmark=id.1bqbqg6" w:colFirst="0" w:colLast="0"/>
                  <w:bookmarkEnd w:id="2015"/>
                  <w:r w:rsidRPr="003E438A">
                    <w:rPr>
                      <w:rFonts w:ascii="Times New Roman" w:hAnsi="Times New Roman"/>
                      <w:sz w:val="24"/>
                      <w:szCs w:val="24"/>
                    </w:rPr>
                    <w:t>169</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16" w:name="bookmark=id.3vpz93z" w:colFirst="0" w:colLast="0"/>
                  <w:bookmarkEnd w:id="2016"/>
                  <w:r w:rsidRPr="003E438A">
                    <w:rPr>
                      <w:rFonts w:ascii="Times New Roman" w:hAnsi="Times New Roman"/>
                      <w:sz w:val="24"/>
                      <w:szCs w:val="24"/>
                    </w:rPr>
                    <w:t>93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17" w:name="bookmark=id.2av9jbs" w:colFirst="0" w:colLast="0"/>
                  <w:bookmarkEnd w:id="2017"/>
                  <w:r w:rsidRPr="003E438A">
                    <w:rPr>
                      <w:rFonts w:ascii="Times New Roman" w:hAnsi="Times New Roman"/>
                      <w:sz w:val="24"/>
                      <w:szCs w:val="24"/>
                    </w:rPr>
                    <w:t>170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18" w:name="bookmark=id.q0jtjl" w:colFirst="0" w:colLast="0"/>
                  <w:bookmarkEnd w:id="2018"/>
                  <w:r w:rsidRPr="003E438A">
                    <w:rPr>
                      <w:rFonts w:ascii="Times New Roman" w:hAnsi="Times New Roman"/>
                      <w:sz w:val="24"/>
                      <w:szCs w:val="24"/>
                    </w:rPr>
                    <w:t>94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19" w:name="bookmark=id.3a07c7e" w:colFirst="0" w:colLast="0"/>
                  <w:bookmarkEnd w:id="2019"/>
                  <w:r w:rsidRPr="003E438A">
                    <w:rPr>
                      <w:rFonts w:ascii="Times New Roman" w:hAnsi="Times New Roman"/>
                      <w:sz w:val="24"/>
                      <w:szCs w:val="24"/>
                    </w:rPr>
                    <w:t>171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20" w:name="bookmark=id.1p5hmf7" w:colFirst="0" w:colLast="0"/>
                  <w:bookmarkEnd w:id="2020"/>
                  <w:r w:rsidRPr="003E438A">
                    <w:rPr>
                      <w:rFonts w:ascii="Times New Roman" w:hAnsi="Times New Roman"/>
                      <w:sz w:val="24"/>
                      <w:szCs w:val="24"/>
                    </w:rPr>
                    <w:t>95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21" w:name="bookmark=id.4955530" w:colFirst="0" w:colLast="0"/>
                  <w:bookmarkEnd w:id="2021"/>
                  <w:r w:rsidRPr="003E438A">
                    <w:rPr>
                      <w:rFonts w:ascii="Times New Roman" w:hAnsi="Times New Roman"/>
                      <w:sz w:val="24"/>
                      <w:szCs w:val="24"/>
                    </w:rPr>
                    <w:t>172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22" w:name="bookmark=id.2oaffat" w:colFirst="0" w:colLast="0"/>
                  <w:bookmarkEnd w:id="2022"/>
                  <w:r w:rsidRPr="003E438A">
                    <w:rPr>
                      <w:rFonts w:ascii="Times New Roman" w:hAnsi="Times New Roman"/>
                      <w:sz w:val="24"/>
                      <w:szCs w:val="24"/>
                    </w:rPr>
                    <w:t>96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23" w:name="bookmark=id.13fppim" w:colFirst="0" w:colLast="0"/>
                  <w:bookmarkEnd w:id="2023"/>
                  <w:r w:rsidRPr="003E438A">
                    <w:rPr>
                      <w:rFonts w:ascii="Times New Roman" w:hAnsi="Times New Roman"/>
                      <w:sz w:val="24"/>
                      <w:szCs w:val="24"/>
                    </w:rPr>
                    <w:t>173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24" w:name="bookmark=id.3nfd86f" w:colFirst="0" w:colLast="0"/>
                  <w:bookmarkEnd w:id="2024"/>
                  <w:r w:rsidRPr="003E438A">
                    <w:rPr>
                      <w:rFonts w:ascii="Times New Roman" w:hAnsi="Times New Roman"/>
                      <w:sz w:val="24"/>
                      <w:szCs w:val="24"/>
                    </w:rPr>
                    <w:t>97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25" w:name="bookmark=id.22knie8" w:colFirst="0" w:colLast="0"/>
                  <w:bookmarkEnd w:id="2025"/>
                  <w:r w:rsidRPr="003E438A">
                    <w:rPr>
                      <w:rFonts w:ascii="Times New Roman" w:hAnsi="Times New Roman"/>
                      <w:sz w:val="24"/>
                      <w:szCs w:val="24"/>
                    </w:rPr>
                    <w:t>174</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26" w:name="bookmark=id.hpxsm1" w:colFirst="0" w:colLast="0"/>
                  <w:bookmarkEnd w:id="2026"/>
                  <w:r w:rsidRPr="003E438A">
                    <w:rPr>
                      <w:rFonts w:ascii="Times New Roman" w:hAnsi="Times New Roman"/>
                      <w:sz w:val="24"/>
                      <w:szCs w:val="24"/>
                    </w:rPr>
                    <w:t>98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27" w:name="bookmark=id.31plb9u" w:colFirst="0" w:colLast="0"/>
                  <w:bookmarkEnd w:id="2027"/>
                  <w:r w:rsidRPr="003E438A">
                    <w:rPr>
                      <w:rFonts w:ascii="Times New Roman" w:hAnsi="Times New Roman"/>
                      <w:sz w:val="24"/>
                      <w:szCs w:val="24"/>
                    </w:rPr>
                    <w:t>175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28" w:name="bookmark=id.1guvlhn" w:colFirst="0" w:colLast="0"/>
                  <w:bookmarkEnd w:id="2028"/>
                  <w:r w:rsidRPr="003E438A">
                    <w:rPr>
                      <w:rFonts w:ascii="Times New Roman" w:hAnsi="Times New Roman"/>
                      <w:sz w:val="24"/>
                      <w:szCs w:val="24"/>
                    </w:rPr>
                    <w:t>99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29" w:name="bookmark=id.40uj45g" w:colFirst="0" w:colLast="0"/>
                  <w:bookmarkEnd w:id="2029"/>
                  <w:r w:rsidRPr="003E438A">
                    <w:rPr>
                      <w:rFonts w:ascii="Times New Roman" w:hAnsi="Times New Roman"/>
                      <w:sz w:val="24"/>
                      <w:szCs w:val="24"/>
                    </w:rPr>
                    <w:t>176</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30" w:name="bookmark=id.2fzted9" w:colFirst="0" w:colLast="0"/>
                  <w:bookmarkEnd w:id="2030"/>
                  <w:r w:rsidRPr="003E438A">
                    <w:rPr>
                      <w:rFonts w:ascii="Times New Roman" w:hAnsi="Times New Roman"/>
                      <w:sz w:val="24"/>
                      <w:szCs w:val="24"/>
                    </w:rPr>
                    <w:t>100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31" w:name="bookmark=id.v53ol2" w:colFirst="0" w:colLast="0"/>
                  <w:bookmarkEnd w:id="2031"/>
                  <w:r w:rsidRPr="003E438A">
                    <w:rPr>
                      <w:rFonts w:ascii="Times New Roman" w:hAnsi="Times New Roman"/>
                      <w:sz w:val="24"/>
                      <w:szCs w:val="24"/>
                    </w:rPr>
                    <w:t>177</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32" w:name="bookmark=id.3f4r78v" w:colFirst="0" w:colLast="0"/>
                  <w:bookmarkEnd w:id="2032"/>
                  <w:r w:rsidRPr="003E438A">
                    <w:rPr>
                      <w:rFonts w:ascii="Times New Roman" w:hAnsi="Times New Roman"/>
                      <w:sz w:val="24"/>
                      <w:szCs w:val="24"/>
                    </w:rPr>
                    <w:t>101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33" w:name="bookmark=id.1ua1hgo" w:colFirst="0" w:colLast="0"/>
                  <w:bookmarkEnd w:id="2033"/>
                  <w:r w:rsidRPr="003E438A">
                    <w:rPr>
                      <w:rFonts w:ascii="Times New Roman" w:hAnsi="Times New Roman"/>
                      <w:sz w:val="24"/>
                      <w:szCs w:val="24"/>
                    </w:rPr>
                    <w:t>178</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34" w:name="bookmark=id.4e9p04h" w:colFirst="0" w:colLast="0"/>
                  <w:bookmarkEnd w:id="2034"/>
                  <w:r w:rsidRPr="003E438A">
                    <w:rPr>
                      <w:rFonts w:ascii="Times New Roman" w:hAnsi="Times New Roman"/>
                      <w:sz w:val="24"/>
                      <w:szCs w:val="24"/>
                    </w:rPr>
                    <w:t>102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35" w:name="bookmark=id.2tezaca" w:colFirst="0" w:colLast="0"/>
                  <w:bookmarkEnd w:id="2035"/>
                  <w:r w:rsidRPr="003E438A">
                    <w:rPr>
                      <w:rFonts w:ascii="Times New Roman" w:hAnsi="Times New Roman"/>
                      <w:sz w:val="24"/>
                      <w:szCs w:val="24"/>
                    </w:rPr>
                    <w:t>179</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36" w:name="bookmark=id.18k9kk3" w:colFirst="0" w:colLast="0"/>
                  <w:bookmarkEnd w:id="2036"/>
                  <w:r w:rsidRPr="003E438A">
                    <w:rPr>
                      <w:rFonts w:ascii="Times New Roman" w:hAnsi="Times New Roman"/>
                      <w:sz w:val="24"/>
                      <w:szCs w:val="24"/>
                    </w:rPr>
                    <w:t>103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37" w:name="bookmark=id.3sjx37w" w:colFirst="0" w:colLast="0"/>
                  <w:bookmarkEnd w:id="2037"/>
                  <w:r w:rsidRPr="003E438A">
                    <w:rPr>
                      <w:rFonts w:ascii="Times New Roman" w:hAnsi="Times New Roman"/>
                      <w:sz w:val="24"/>
                      <w:szCs w:val="24"/>
                    </w:rPr>
                    <w:t>180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38" w:name="bookmark=id.27p7dfp" w:colFirst="0" w:colLast="0"/>
                  <w:bookmarkEnd w:id="2038"/>
                  <w:r w:rsidRPr="003E438A">
                    <w:rPr>
                      <w:rFonts w:ascii="Times New Roman" w:hAnsi="Times New Roman"/>
                      <w:sz w:val="24"/>
                      <w:szCs w:val="24"/>
                    </w:rPr>
                    <w:t>104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39" w:name="bookmark=id.muhnni" w:colFirst="0" w:colLast="0"/>
                  <w:bookmarkEnd w:id="2039"/>
                  <w:r w:rsidRPr="003E438A">
                    <w:rPr>
                      <w:rFonts w:ascii="Times New Roman" w:hAnsi="Times New Roman"/>
                      <w:sz w:val="24"/>
                      <w:szCs w:val="24"/>
                    </w:rPr>
                    <w:t>181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40" w:name="bookmark=id.36u56bb" w:colFirst="0" w:colLast="0"/>
                  <w:bookmarkEnd w:id="2040"/>
                  <w:r w:rsidRPr="003E438A">
                    <w:rPr>
                      <w:rFonts w:ascii="Times New Roman" w:hAnsi="Times New Roman"/>
                      <w:sz w:val="24"/>
                      <w:szCs w:val="24"/>
                    </w:rPr>
                    <w:t>105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41" w:name="bookmark=id.1lzfgj4" w:colFirst="0" w:colLast="0"/>
                  <w:bookmarkEnd w:id="2041"/>
                  <w:r w:rsidRPr="003E438A">
                    <w:rPr>
                      <w:rFonts w:ascii="Times New Roman" w:hAnsi="Times New Roman"/>
                      <w:sz w:val="24"/>
                      <w:szCs w:val="24"/>
                    </w:rPr>
                    <w:t>182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42" w:name="bookmark=id.45z2z6x" w:colFirst="0" w:colLast="0"/>
                  <w:bookmarkEnd w:id="2042"/>
                  <w:r w:rsidRPr="003E438A">
                    <w:rPr>
                      <w:rFonts w:ascii="Times New Roman" w:hAnsi="Times New Roman"/>
                      <w:sz w:val="24"/>
                      <w:szCs w:val="24"/>
                    </w:rPr>
                    <w:t>106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43" w:name="bookmark=id.2l4d9eq" w:colFirst="0" w:colLast="0"/>
                  <w:bookmarkEnd w:id="2043"/>
                  <w:r w:rsidRPr="003E438A">
                    <w:rPr>
                      <w:rFonts w:ascii="Times New Roman" w:hAnsi="Times New Roman"/>
                      <w:sz w:val="24"/>
                      <w:szCs w:val="24"/>
                    </w:rPr>
                    <w:t>183</w:t>
                  </w:r>
                </w:p>
              </w:tc>
            </w:tr>
          </w:tbl>
          <w:p w:rsidR="0087499F" w:rsidRPr="003E438A" w:rsidRDefault="0087499F" w:rsidP="006123BE">
            <w:pPr>
              <w:spacing w:after="0" w:line="240" w:lineRule="auto"/>
              <w:rPr>
                <w:rFonts w:ascii="Times New Roman" w:hAnsi="Times New Roman"/>
                <w:sz w:val="24"/>
                <w:szCs w:val="24"/>
              </w:rPr>
            </w:pPr>
          </w:p>
        </w:tc>
        <w:tc>
          <w:tcPr>
            <w:tcW w:w="3189" w:type="dxa"/>
            <w:vAlign w:val="center"/>
          </w:tcPr>
          <w:tbl>
            <w:tblPr>
              <w:tblW w:w="3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01"/>
              <w:gridCol w:w="1420"/>
            </w:tblGrid>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44" w:name="bookmark=id.109njmj" w:colFirst="0" w:colLast="0"/>
                  <w:bookmarkEnd w:id="2044"/>
                  <w:r w:rsidRPr="003E438A">
                    <w:rPr>
                      <w:rFonts w:ascii="Times New Roman" w:hAnsi="Times New Roman"/>
                      <w:sz w:val="24"/>
                      <w:szCs w:val="24"/>
                    </w:rPr>
                    <w:t>Тестовий бал</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45" w:name="bookmark=id.3k9b2ac" w:colFirst="0" w:colLast="0"/>
                  <w:bookmarkEnd w:id="2045"/>
                  <w:r w:rsidRPr="003E438A">
                    <w:rPr>
                      <w:rFonts w:ascii="Times New Roman" w:hAnsi="Times New Roman"/>
                      <w:sz w:val="24"/>
                      <w:szCs w:val="24"/>
                    </w:rPr>
                    <w:t>Бал за шкалою</w:t>
                  </w:r>
                  <w:r w:rsidRPr="003E438A">
                    <w:rPr>
                      <w:rFonts w:ascii="Times New Roman" w:hAnsi="Times New Roman"/>
                      <w:sz w:val="24"/>
                      <w:szCs w:val="24"/>
                    </w:rPr>
                    <w:br/>
                    <w:t xml:space="preserve">100–200 </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46" w:name="bookmark=id.1zelci5" w:colFirst="0" w:colLast="0"/>
                  <w:bookmarkEnd w:id="2046"/>
                  <w:r w:rsidRPr="003E438A">
                    <w:rPr>
                      <w:rFonts w:ascii="Times New Roman" w:hAnsi="Times New Roman"/>
                      <w:sz w:val="24"/>
                      <w:szCs w:val="24"/>
                    </w:rPr>
                    <w:t>107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47" w:name="bookmark=id.4je8v5y" w:colFirst="0" w:colLast="0"/>
                  <w:bookmarkEnd w:id="2047"/>
                  <w:r w:rsidRPr="003E438A">
                    <w:rPr>
                      <w:rFonts w:ascii="Times New Roman" w:hAnsi="Times New Roman"/>
                      <w:sz w:val="24"/>
                      <w:szCs w:val="24"/>
                    </w:rPr>
                    <w:t>183,5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48" w:name="bookmark=id.2yjj5dr" w:colFirst="0" w:colLast="0"/>
                  <w:bookmarkEnd w:id="2048"/>
                  <w:r w:rsidRPr="003E438A">
                    <w:rPr>
                      <w:rFonts w:ascii="Times New Roman" w:hAnsi="Times New Roman"/>
                      <w:sz w:val="24"/>
                      <w:szCs w:val="24"/>
                    </w:rPr>
                    <w:t>108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49" w:name="bookmark=id.1dotflk" w:colFirst="0" w:colLast="0"/>
                  <w:bookmarkEnd w:id="2049"/>
                  <w:r w:rsidRPr="003E438A">
                    <w:rPr>
                      <w:rFonts w:ascii="Times New Roman" w:hAnsi="Times New Roman"/>
                      <w:sz w:val="24"/>
                      <w:szCs w:val="24"/>
                    </w:rPr>
                    <w:t>184</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50" w:name="bookmark=id.3xogy9d" w:colFirst="0" w:colLast="0"/>
                  <w:bookmarkEnd w:id="2050"/>
                  <w:r w:rsidRPr="003E438A">
                    <w:rPr>
                      <w:rFonts w:ascii="Times New Roman" w:hAnsi="Times New Roman"/>
                      <w:sz w:val="24"/>
                      <w:szCs w:val="24"/>
                    </w:rPr>
                    <w:t>109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51" w:name="bookmark=id.2ctr8h6" w:colFirst="0" w:colLast="0"/>
                  <w:bookmarkEnd w:id="2051"/>
                  <w:r w:rsidRPr="003E438A">
                    <w:rPr>
                      <w:rFonts w:ascii="Times New Roman" w:hAnsi="Times New Roman"/>
                      <w:sz w:val="24"/>
                      <w:szCs w:val="24"/>
                    </w:rPr>
                    <w:t>184,5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52" w:name="bookmark=id.rz1ioz" w:colFirst="0" w:colLast="0"/>
                  <w:bookmarkEnd w:id="2052"/>
                  <w:r w:rsidRPr="003E438A">
                    <w:rPr>
                      <w:rFonts w:ascii="Times New Roman" w:hAnsi="Times New Roman"/>
                      <w:sz w:val="24"/>
                      <w:szCs w:val="24"/>
                    </w:rPr>
                    <w:t>110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53" w:name="bookmark=id.3byp1cs" w:colFirst="0" w:colLast="0"/>
                  <w:bookmarkEnd w:id="2053"/>
                  <w:r w:rsidRPr="003E438A">
                    <w:rPr>
                      <w:rFonts w:ascii="Times New Roman" w:hAnsi="Times New Roman"/>
                      <w:sz w:val="24"/>
                      <w:szCs w:val="24"/>
                    </w:rPr>
                    <w:t>185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54" w:name="bookmark=id.1r3zbkl" w:colFirst="0" w:colLast="0"/>
                  <w:bookmarkEnd w:id="2054"/>
                  <w:r w:rsidRPr="003E438A">
                    <w:rPr>
                      <w:rFonts w:ascii="Times New Roman" w:hAnsi="Times New Roman"/>
                      <w:sz w:val="24"/>
                      <w:szCs w:val="24"/>
                    </w:rPr>
                    <w:t>111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55" w:name="bookmark=id.4b3mu8e" w:colFirst="0" w:colLast="0"/>
                  <w:bookmarkEnd w:id="2055"/>
                  <w:r w:rsidRPr="003E438A">
                    <w:rPr>
                      <w:rFonts w:ascii="Times New Roman" w:hAnsi="Times New Roman"/>
                      <w:sz w:val="24"/>
                      <w:szCs w:val="24"/>
                    </w:rPr>
                    <w:t>185,5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56" w:name="bookmark=id.2q8x4g7" w:colFirst="0" w:colLast="0"/>
                  <w:bookmarkEnd w:id="2056"/>
                  <w:r w:rsidRPr="003E438A">
                    <w:rPr>
                      <w:rFonts w:ascii="Times New Roman" w:hAnsi="Times New Roman"/>
                      <w:sz w:val="24"/>
                      <w:szCs w:val="24"/>
                    </w:rPr>
                    <w:t>112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57" w:name="bookmark=id.15e7eo0" w:colFirst="0" w:colLast="0"/>
                  <w:bookmarkEnd w:id="2057"/>
                  <w:r w:rsidRPr="003E438A">
                    <w:rPr>
                      <w:rFonts w:ascii="Times New Roman" w:hAnsi="Times New Roman"/>
                      <w:sz w:val="24"/>
                      <w:szCs w:val="24"/>
                    </w:rPr>
                    <w:t>186</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58" w:name="bookmark=id.3pduxbt" w:colFirst="0" w:colLast="0"/>
                  <w:bookmarkEnd w:id="2058"/>
                  <w:r w:rsidRPr="003E438A">
                    <w:rPr>
                      <w:rFonts w:ascii="Times New Roman" w:hAnsi="Times New Roman"/>
                      <w:sz w:val="24"/>
                      <w:szCs w:val="24"/>
                    </w:rPr>
                    <w:t>113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59" w:name="bookmark=id.24j57jm" w:colFirst="0" w:colLast="0"/>
                  <w:bookmarkEnd w:id="2059"/>
                  <w:r w:rsidRPr="003E438A">
                    <w:rPr>
                      <w:rFonts w:ascii="Times New Roman" w:hAnsi="Times New Roman"/>
                      <w:sz w:val="24"/>
                      <w:szCs w:val="24"/>
                    </w:rPr>
                    <w:t>186,5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60" w:name="bookmark=id.jofhrf" w:colFirst="0" w:colLast="0"/>
                  <w:bookmarkEnd w:id="2060"/>
                  <w:r w:rsidRPr="003E438A">
                    <w:rPr>
                      <w:rFonts w:ascii="Times New Roman" w:hAnsi="Times New Roman"/>
                      <w:sz w:val="24"/>
                      <w:szCs w:val="24"/>
                    </w:rPr>
                    <w:t>114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61" w:name="bookmark=id.33o30f8" w:colFirst="0" w:colLast="0"/>
                  <w:bookmarkEnd w:id="2061"/>
                  <w:r w:rsidRPr="003E438A">
                    <w:rPr>
                      <w:rFonts w:ascii="Times New Roman" w:hAnsi="Times New Roman"/>
                      <w:sz w:val="24"/>
                      <w:szCs w:val="24"/>
                    </w:rPr>
                    <w:t>187</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62" w:name="bookmark=id.1itdan1" w:colFirst="0" w:colLast="0"/>
                  <w:bookmarkEnd w:id="2062"/>
                  <w:r w:rsidRPr="003E438A">
                    <w:rPr>
                      <w:rFonts w:ascii="Times New Roman" w:hAnsi="Times New Roman"/>
                      <w:sz w:val="24"/>
                      <w:szCs w:val="24"/>
                    </w:rPr>
                    <w:t>115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63" w:name="bookmark=id.42t0tau" w:colFirst="0" w:colLast="0"/>
                  <w:bookmarkEnd w:id="2063"/>
                  <w:r w:rsidRPr="003E438A">
                    <w:rPr>
                      <w:rFonts w:ascii="Times New Roman" w:hAnsi="Times New Roman"/>
                      <w:sz w:val="24"/>
                      <w:szCs w:val="24"/>
                    </w:rPr>
                    <w:t>187,5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64" w:name="bookmark=id.2hyb3in" w:colFirst="0" w:colLast="0"/>
                  <w:bookmarkEnd w:id="2064"/>
                  <w:r w:rsidRPr="003E438A">
                    <w:rPr>
                      <w:rFonts w:ascii="Times New Roman" w:hAnsi="Times New Roman"/>
                      <w:sz w:val="24"/>
                      <w:szCs w:val="24"/>
                    </w:rPr>
                    <w:t>116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65" w:name="bookmark=id.x3ldqg" w:colFirst="0" w:colLast="0"/>
                  <w:bookmarkEnd w:id="2065"/>
                  <w:r w:rsidRPr="003E438A">
                    <w:rPr>
                      <w:rFonts w:ascii="Times New Roman" w:hAnsi="Times New Roman"/>
                      <w:sz w:val="24"/>
                      <w:szCs w:val="24"/>
                    </w:rPr>
                    <w:t>188</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66" w:name="bookmark=id.3h38we9" w:colFirst="0" w:colLast="0"/>
                  <w:bookmarkEnd w:id="2066"/>
                  <w:r w:rsidRPr="003E438A">
                    <w:rPr>
                      <w:rFonts w:ascii="Times New Roman" w:hAnsi="Times New Roman"/>
                      <w:sz w:val="24"/>
                      <w:szCs w:val="24"/>
                    </w:rPr>
                    <w:t>117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67" w:name="bookmark=id.1w8j6m2" w:colFirst="0" w:colLast="0"/>
                  <w:bookmarkEnd w:id="2067"/>
                  <w:r w:rsidRPr="003E438A">
                    <w:rPr>
                      <w:rFonts w:ascii="Times New Roman" w:hAnsi="Times New Roman"/>
                      <w:sz w:val="24"/>
                      <w:szCs w:val="24"/>
                    </w:rPr>
                    <w:t>188,5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68" w:name="bookmark=id.4g86p9v" w:colFirst="0" w:colLast="0"/>
                  <w:bookmarkEnd w:id="2068"/>
                  <w:r w:rsidRPr="003E438A">
                    <w:rPr>
                      <w:rFonts w:ascii="Times New Roman" w:hAnsi="Times New Roman"/>
                      <w:sz w:val="24"/>
                      <w:szCs w:val="24"/>
                    </w:rPr>
                    <w:t>118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69" w:name="bookmark=id.2vdgzho" w:colFirst="0" w:colLast="0"/>
                  <w:bookmarkEnd w:id="2069"/>
                  <w:r w:rsidRPr="003E438A">
                    <w:rPr>
                      <w:rFonts w:ascii="Times New Roman" w:hAnsi="Times New Roman"/>
                      <w:sz w:val="24"/>
                      <w:szCs w:val="24"/>
                    </w:rPr>
                    <w:t>189</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70" w:name="bookmark=id.1air9ph" w:colFirst="0" w:colLast="0"/>
                  <w:bookmarkEnd w:id="2070"/>
                  <w:r w:rsidRPr="003E438A">
                    <w:rPr>
                      <w:rFonts w:ascii="Times New Roman" w:hAnsi="Times New Roman"/>
                      <w:sz w:val="24"/>
                      <w:szCs w:val="24"/>
                    </w:rPr>
                    <w:t>119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71" w:name="bookmark=id.3uiesda" w:colFirst="0" w:colLast="0"/>
                  <w:bookmarkEnd w:id="2071"/>
                  <w:r w:rsidRPr="003E438A">
                    <w:rPr>
                      <w:rFonts w:ascii="Times New Roman" w:hAnsi="Times New Roman"/>
                      <w:sz w:val="24"/>
                      <w:szCs w:val="24"/>
                    </w:rPr>
                    <w:t>189,5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72" w:name="bookmark=id.29np2l3" w:colFirst="0" w:colLast="0"/>
                  <w:bookmarkEnd w:id="2072"/>
                  <w:r w:rsidRPr="003E438A">
                    <w:rPr>
                      <w:rFonts w:ascii="Times New Roman" w:hAnsi="Times New Roman"/>
                      <w:sz w:val="24"/>
                      <w:szCs w:val="24"/>
                    </w:rPr>
                    <w:t>120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73" w:name="bookmark=id.oszcsw" w:colFirst="0" w:colLast="0"/>
                  <w:bookmarkEnd w:id="2073"/>
                  <w:r w:rsidRPr="003E438A">
                    <w:rPr>
                      <w:rFonts w:ascii="Times New Roman" w:hAnsi="Times New Roman"/>
                      <w:sz w:val="24"/>
                      <w:szCs w:val="24"/>
                    </w:rPr>
                    <w:t>190</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74" w:name="bookmark=id.38smvgp" w:colFirst="0" w:colLast="0"/>
                  <w:bookmarkEnd w:id="2074"/>
                  <w:r w:rsidRPr="003E438A">
                    <w:rPr>
                      <w:rFonts w:ascii="Times New Roman" w:hAnsi="Times New Roman"/>
                      <w:sz w:val="24"/>
                      <w:szCs w:val="24"/>
                    </w:rPr>
                    <w:t>121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75" w:name="bookmark=id.1nxx5oi" w:colFirst="0" w:colLast="0"/>
                  <w:bookmarkEnd w:id="2075"/>
                  <w:r w:rsidRPr="003E438A">
                    <w:rPr>
                      <w:rFonts w:ascii="Times New Roman" w:hAnsi="Times New Roman"/>
                      <w:sz w:val="24"/>
                      <w:szCs w:val="24"/>
                    </w:rPr>
                    <w:t>190,5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76" w:name="bookmark=id.47xkocb" w:colFirst="0" w:colLast="0"/>
                  <w:bookmarkEnd w:id="2076"/>
                  <w:r w:rsidRPr="003E438A">
                    <w:rPr>
                      <w:rFonts w:ascii="Times New Roman" w:hAnsi="Times New Roman"/>
                      <w:sz w:val="24"/>
                      <w:szCs w:val="24"/>
                    </w:rPr>
                    <w:t>122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77" w:name="bookmark=id.2n2uyk4" w:colFirst="0" w:colLast="0"/>
                  <w:bookmarkEnd w:id="2077"/>
                  <w:r w:rsidRPr="003E438A">
                    <w:rPr>
                      <w:rFonts w:ascii="Times New Roman" w:hAnsi="Times New Roman"/>
                      <w:sz w:val="24"/>
                      <w:szCs w:val="24"/>
                    </w:rPr>
                    <w:t>191</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78" w:name="bookmark=id.12858rx" w:colFirst="0" w:colLast="0"/>
                  <w:bookmarkEnd w:id="2078"/>
                  <w:r w:rsidRPr="003E438A">
                    <w:rPr>
                      <w:rFonts w:ascii="Times New Roman" w:hAnsi="Times New Roman"/>
                      <w:sz w:val="24"/>
                      <w:szCs w:val="24"/>
                    </w:rPr>
                    <w:t>123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79" w:name="bookmark=id.3m7srfq" w:colFirst="0" w:colLast="0"/>
                  <w:bookmarkEnd w:id="2079"/>
                  <w:r w:rsidRPr="003E438A">
                    <w:rPr>
                      <w:rFonts w:ascii="Times New Roman" w:hAnsi="Times New Roman"/>
                      <w:sz w:val="24"/>
                      <w:szCs w:val="24"/>
                    </w:rPr>
                    <w:t>191,5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80" w:name="bookmark=id.21d31nj" w:colFirst="0" w:colLast="0"/>
                  <w:bookmarkEnd w:id="2080"/>
                  <w:r w:rsidRPr="003E438A">
                    <w:rPr>
                      <w:rFonts w:ascii="Times New Roman" w:hAnsi="Times New Roman"/>
                      <w:sz w:val="24"/>
                      <w:szCs w:val="24"/>
                    </w:rPr>
                    <w:t>124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81" w:name="bookmark=id.4lcqkbc" w:colFirst="0" w:colLast="0"/>
                  <w:bookmarkEnd w:id="2081"/>
                  <w:r w:rsidRPr="003E438A">
                    <w:rPr>
                      <w:rFonts w:ascii="Times New Roman" w:hAnsi="Times New Roman"/>
                      <w:sz w:val="24"/>
                      <w:szCs w:val="24"/>
                    </w:rPr>
                    <w:t>192</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82" w:name="bookmark=id.30i0uj5" w:colFirst="0" w:colLast="0"/>
                  <w:bookmarkEnd w:id="2082"/>
                  <w:r w:rsidRPr="003E438A">
                    <w:rPr>
                      <w:rFonts w:ascii="Times New Roman" w:hAnsi="Times New Roman"/>
                      <w:sz w:val="24"/>
                      <w:szCs w:val="24"/>
                    </w:rPr>
                    <w:t>125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83" w:name="bookmark=id.1fnb4qy" w:colFirst="0" w:colLast="0"/>
                  <w:bookmarkEnd w:id="2083"/>
                  <w:r w:rsidRPr="003E438A">
                    <w:rPr>
                      <w:rFonts w:ascii="Times New Roman" w:hAnsi="Times New Roman"/>
                      <w:sz w:val="24"/>
                      <w:szCs w:val="24"/>
                    </w:rPr>
                    <w:t>192,5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84" w:name="bookmark=id.3zmyner" w:colFirst="0" w:colLast="0"/>
                  <w:bookmarkEnd w:id="2084"/>
                  <w:r w:rsidRPr="003E438A">
                    <w:rPr>
                      <w:rFonts w:ascii="Times New Roman" w:hAnsi="Times New Roman"/>
                      <w:sz w:val="24"/>
                      <w:szCs w:val="24"/>
                    </w:rPr>
                    <w:t>126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85" w:name="bookmark=id.2es8xmk" w:colFirst="0" w:colLast="0"/>
                  <w:bookmarkEnd w:id="2085"/>
                  <w:r w:rsidRPr="003E438A">
                    <w:rPr>
                      <w:rFonts w:ascii="Times New Roman" w:hAnsi="Times New Roman"/>
                      <w:sz w:val="24"/>
                      <w:szCs w:val="24"/>
                    </w:rPr>
                    <w:t>193</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86" w:name="bookmark=id.txj7ud" w:colFirst="0" w:colLast="0"/>
                  <w:bookmarkEnd w:id="2086"/>
                  <w:r w:rsidRPr="003E438A">
                    <w:rPr>
                      <w:rFonts w:ascii="Times New Roman" w:hAnsi="Times New Roman"/>
                      <w:sz w:val="24"/>
                      <w:szCs w:val="24"/>
                    </w:rPr>
                    <w:t>127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87" w:name="bookmark=id.3dx6qi6" w:colFirst="0" w:colLast="0"/>
                  <w:bookmarkEnd w:id="2087"/>
                  <w:r w:rsidRPr="003E438A">
                    <w:rPr>
                      <w:rFonts w:ascii="Times New Roman" w:hAnsi="Times New Roman"/>
                      <w:sz w:val="24"/>
                      <w:szCs w:val="24"/>
                    </w:rPr>
                    <w:t>193,5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88" w:name="bookmark=id.1t2h0pz" w:colFirst="0" w:colLast="0"/>
                  <w:bookmarkEnd w:id="2088"/>
                  <w:r w:rsidRPr="003E438A">
                    <w:rPr>
                      <w:rFonts w:ascii="Times New Roman" w:hAnsi="Times New Roman"/>
                      <w:sz w:val="24"/>
                      <w:szCs w:val="24"/>
                    </w:rPr>
                    <w:t>128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89" w:name="bookmark=id.4d24jds" w:colFirst="0" w:colLast="0"/>
                  <w:bookmarkEnd w:id="2089"/>
                  <w:r w:rsidRPr="003E438A">
                    <w:rPr>
                      <w:rFonts w:ascii="Times New Roman" w:hAnsi="Times New Roman"/>
                      <w:sz w:val="24"/>
                      <w:szCs w:val="24"/>
                    </w:rPr>
                    <w:t>194</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90" w:name="bookmark=id.2s7etll" w:colFirst="0" w:colLast="0"/>
                  <w:bookmarkEnd w:id="2090"/>
                  <w:r w:rsidRPr="003E438A">
                    <w:rPr>
                      <w:rFonts w:ascii="Times New Roman" w:hAnsi="Times New Roman"/>
                      <w:sz w:val="24"/>
                      <w:szCs w:val="24"/>
                    </w:rPr>
                    <w:t>129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91" w:name="bookmark=id.17cp3te" w:colFirst="0" w:colLast="0"/>
                  <w:bookmarkEnd w:id="2091"/>
                  <w:r w:rsidRPr="003E438A">
                    <w:rPr>
                      <w:rFonts w:ascii="Times New Roman" w:hAnsi="Times New Roman"/>
                      <w:sz w:val="24"/>
                      <w:szCs w:val="24"/>
                    </w:rPr>
                    <w:t>194,5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92" w:name="bookmark=id.3rccmh7" w:colFirst="0" w:colLast="0"/>
                  <w:bookmarkEnd w:id="2092"/>
                  <w:r w:rsidRPr="003E438A">
                    <w:rPr>
                      <w:rFonts w:ascii="Times New Roman" w:hAnsi="Times New Roman"/>
                      <w:sz w:val="24"/>
                      <w:szCs w:val="24"/>
                    </w:rPr>
                    <w:t>130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93" w:name="bookmark=id.26hmwp0" w:colFirst="0" w:colLast="0"/>
                  <w:bookmarkEnd w:id="2093"/>
                  <w:r w:rsidRPr="003E438A">
                    <w:rPr>
                      <w:rFonts w:ascii="Times New Roman" w:hAnsi="Times New Roman"/>
                      <w:sz w:val="24"/>
                      <w:szCs w:val="24"/>
                    </w:rPr>
                    <w:t>195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94" w:name="bookmark=id.lmx6wt" w:colFirst="0" w:colLast="0"/>
                  <w:bookmarkEnd w:id="2094"/>
                  <w:r w:rsidRPr="003E438A">
                    <w:rPr>
                      <w:rFonts w:ascii="Times New Roman" w:hAnsi="Times New Roman"/>
                      <w:sz w:val="24"/>
                      <w:szCs w:val="24"/>
                    </w:rPr>
                    <w:t>131</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95" w:name="bookmark=id.35mkpkm" w:colFirst="0" w:colLast="0"/>
                  <w:bookmarkEnd w:id="2095"/>
                  <w:r w:rsidRPr="003E438A">
                    <w:rPr>
                      <w:rFonts w:ascii="Times New Roman" w:hAnsi="Times New Roman"/>
                      <w:sz w:val="24"/>
                      <w:szCs w:val="24"/>
                    </w:rPr>
                    <w:t>195,5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96" w:name="bookmark=id.1kruzsf" w:colFirst="0" w:colLast="0"/>
                  <w:bookmarkEnd w:id="2096"/>
                  <w:r w:rsidRPr="003E438A">
                    <w:rPr>
                      <w:rFonts w:ascii="Times New Roman" w:hAnsi="Times New Roman"/>
                      <w:sz w:val="24"/>
                      <w:szCs w:val="24"/>
                    </w:rPr>
                    <w:t>132</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97" w:name="bookmark=id.44riig8" w:colFirst="0" w:colLast="0"/>
                  <w:bookmarkEnd w:id="2097"/>
                  <w:r w:rsidRPr="003E438A">
                    <w:rPr>
                      <w:rFonts w:ascii="Times New Roman" w:hAnsi="Times New Roman"/>
                      <w:sz w:val="24"/>
                      <w:szCs w:val="24"/>
                    </w:rPr>
                    <w:t>196</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98" w:name="bookmark=id.2jwsso1" w:colFirst="0" w:colLast="0"/>
                  <w:bookmarkEnd w:id="2098"/>
                  <w:r w:rsidRPr="003E438A">
                    <w:rPr>
                      <w:rFonts w:ascii="Times New Roman" w:hAnsi="Times New Roman"/>
                      <w:sz w:val="24"/>
                      <w:szCs w:val="24"/>
                    </w:rPr>
                    <w:t>133</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099" w:name="bookmark=id.z232vu" w:colFirst="0" w:colLast="0"/>
                  <w:bookmarkEnd w:id="2099"/>
                  <w:r w:rsidRPr="003E438A">
                    <w:rPr>
                      <w:rFonts w:ascii="Times New Roman" w:hAnsi="Times New Roman"/>
                      <w:sz w:val="24"/>
                      <w:szCs w:val="24"/>
                    </w:rPr>
                    <w:t>196,5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100" w:name="bookmark=id.3j1qljn" w:colFirst="0" w:colLast="0"/>
                  <w:bookmarkEnd w:id="2100"/>
                  <w:r w:rsidRPr="003E438A">
                    <w:rPr>
                      <w:rFonts w:ascii="Times New Roman" w:hAnsi="Times New Roman"/>
                      <w:sz w:val="24"/>
                      <w:szCs w:val="24"/>
                    </w:rPr>
                    <w:t>134</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101" w:name="bookmark=id.1y70vrg" w:colFirst="0" w:colLast="0"/>
                  <w:bookmarkEnd w:id="2101"/>
                  <w:r w:rsidRPr="003E438A">
                    <w:rPr>
                      <w:rFonts w:ascii="Times New Roman" w:hAnsi="Times New Roman"/>
                      <w:sz w:val="24"/>
                      <w:szCs w:val="24"/>
                    </w:rPr>
                    <w:t>197</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102" w:name="bookmark=id.4i6oef9" w:colFirst="0" w:colLast="0"/>
                  <w:bookmarkEnd w:id="2102"/>
                  <w:r w:rsidRPr="003E438A">
                    <w:rPr>
                      <w:rFonts w:ascii="Times New Roman" w:hAnsi="Times New Roman"/>
                      <w:sz w:val="24"/>
                      <w:szCs w:val="24"/>
                    </w:rPr>
                    <w:t>135</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103" w:name="bookmark=id.2xbyon2" w:colFirst="0" w:colLast="0"/>
                  <w:bookmarkEnd w:id="2103"/>
                  <w:r w:rsidRPr="003E438A">
                    <w:rPr>
                      <w:rFonts w:ascii="Times New Roman" w:hAnsi="Times New Roman"/>
                      <w:sz w:val="24"/>
                      <w:szCs w:val="24"/>
                    </w:rPr>
                    <w:t>197,5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104" w:name="bookmark=id.1ch8yuv" w:colFirst="0" w:colLast="0"/>
                  <w:bookmarkEnd w:id="2104"/>
                  <w:r w:rsidRPr="003E438A">
                    <w:rPr>
                      <w:rFonts w:ascii="Times New Roman" w:hAnsi="Times New Roman"/>
                      <w:sz w:val="24"/>
                      <w:szCs w:val="24"/>
                    </w:rPr>
                    <w:t>136</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105" w:name="bookmark=id.3wgwhio" w:colFirst="0" w:colLast="0"/>
                  <w:bookmarkEnd w:id="2105"/>
                  <w:r w:rsidRPr="003E438A">
                    <w:rPr>
                      <w:rFonts w:ascii="Times New Roman" w:hAnsi="Times New Roman"/>
                      <w:sz w:val="24"/>
                      <w:szCs w:val="24"/>
                    </w:rPr>
                    <w:t>198</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106" w:name="bookmark=id.2bm6rqh" w:colFirst="0" w:colLast="0"/>
                  <w:bookmarkEnd w:id="2106"/>
                  <w:r w:rsidRPr="003E438A">
                    <w:rPr>
                      <w:rFonts w:ascii="Times New Roman" w:hAnsi="Times New Roman"/>
                      <w:sz w:val="24"/>
                      <w:szCs w:val="24"/>
                    </w:rPr>
                    <w:t>137</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107" w:name="bookmark=id.qrh1ya" w:colFirst="0" w:colLast="0"/>
                  <w:bookmarkEnd w:id="2107"/>
                  <w:r w:rsidRPr="003E438A">
                    <w:rPr>
                      <w:rFonts w:ascii="Times New Roman" w:hAnsi="Times New Roman"/>
                      <w:sz w:val="24"/>
                      <w:szCs w:val="24"/>
                    </w:rPr>
                    <w:t>198,5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108" w:name="bookmark=id.3ar4km3" w:colFirst="0" w:colLast="0"/>
                  <w:bookmarkEnd w:id="2108"/>
                  <w:r w:rsidRPr="003E438A">
                    <w:rPr>
                      <w:rFonts w:ascii="Times New Roman" w:hAnsi="Times New Roman"/>
                      <w:sz w:val="24"/>
                      <w:szCs w:val="24"/>
                    </w:rPr>
                    <w:t>138</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109" w:name="bookmark=id.1pweutw" w:colFirst="0" w:colLast="0"/>
                  <w:bookmarkEnd w:id="2109"/>
                  <w:r w:rsidRPr="003E438A">
                    <w:rPr>
                      <w:rFonts w:ascii="Times New Roman" w:hAnsi="Times New Roman"/>
                      <w:sz w:val="24"/>
                      <w:szCs w:val="24"/>
                    </w:rPr>
                    <w:t>199</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110" w:name="bookmark=id.49w2dhp" w:colFirst="0" w:colLast="0"/>
                  <w:bookmarkEnd w:id="2110"/>
                  <w:r w:rsidRPr="003E438A">
                    <w:rPr>
                      <w:rFonts w:ascii="Times New Roman" w:hAnsi="Times New Roman"/>
                      <w:sz w:val="24"/>
                      <w:szCs w:val="24"/>
                    </w:rPr>
                    <w:t>139</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111" w:name="bookmark=id.2p1cnpi" w:colFirst="0" w:colLast="0"/>
                  <w:bookmarkEnd w:id="2111"/>
                  <w:r w:rsidRPr="003E438A">
                    <w:rPr>
                      <w:rFonts w:ascii="Times New Roman" w:hAnsi="Times New Roman"/>
                      <w:sz w:val="24"/>
                      <w:szCs w:val="24"/>
                    </w:rPr>
                    <w:t>199,5</w:t>
                  </w:r>
                </w:p>
              </w:tc>
            </w:tr>
            <w:tr w:rsidR="0087499F" w:rsidRPr="003E438A" w:rsidTr="006123BE">
              <w:tc>
                <w:tcPr>
                  <w:tcW w:w="1601"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112" w:name="bookmark=id.146mxxb" w:colFirst="0" w:colLast="0"/>
                  <w:bookmarkEnd w:id="2112"/>
                  <w:r w:rsidRPr="003E438A">
                    <w:rPr>
                      <w:rFonts w:ascii="Times New Roman" w:hAnsi="Times New Roman"/>
                      <w:sz w:val="24"/>
                      <w:szCs w:val="24"/>
                    </w:rPr>
                    <w:t>140</w:t>
                  </w:r>
                </w:p>
              </w:tc>
              <w:tc>
                <w:tcPr>
                  <w:tcW w:w="142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4"/>
                      <w:szCs w:val="24"/>
                    </w:rPr>
                  </w:pPr>
                  <w:bookmarkStart w:id="2113" w:name="bookmark=id.3o6agl4" w:colFirst="0" w:colLast="0"/>
                  <w:bookmarkEnd w:id="2113"/>
                  <w:r w:rsidRPr="003E438A">
                    <w:rPr>
                      <w:rFonts w:ascii="Times New Roman" w:hAnsi="Times New Roman"/>
                      <w:sz w:val="24"/>
                      <w:szCs w:val="24"/>
                    </w:rPr>
                    <w:t>200</w:t>
                  </w:r>
                </w:p>
              </w:tc>
            </w:tr>
          </w:tbl>
          <w:p w:rsidR="0087499F" w:rsidRPr="003E438A" w:rsidRDefault="0087499F" w:rsidP="006123BE">
            <w:pPr>
              <w:spacing w:after="0" w:line="240" w:lineRule="auto"/>
              <w:rPr>
                <w:rFonts w:ascii="Times New Roman" w:hAnsi="Times New Roman"/>
                <w:sz w:val="24"/>
                <w:szCs w:val="24"/>
              </w:rPr>
            </w:pPr>
            <w:bookmarkStart w:id="2114" w:name="bookmark=id.23bkqsx" w:colFirst="0" w:colLast="0"/>
            <w:bookmarkEnd w:id="2114"/>
            <w:r w:rsidRPr="003E438A">
              <w:rPr>
                <w:rFonts w:ascii="Times New Roman" w:hAnsi="Times New Roman"/>
                <w:sz w:val="24"/>
                <w:szCs w:val="24"/>
              </w:rPr>
              <w:t> </w:t>
            </w:r>
          </w:p>
        </w:tc>
      </w:tr>
    </w:tbl>
    <w:p w:rsidR="0087499F" w:rsidRPr="003E438A" w:rsidRDefault="0087499F" w:rsidP="003B41B9">
      <w:pPr>
        <w:spacing w:before="280" w:after="280" w:line="240" w:lineRule="auto"/>
        <w:ind w:firstLine="567"/>
        <w:jc w:val="both"/>
        <w:rPr>
          <w:rFonts w:ascii="Times New Roman" w:hAnsi="Times New Roman"/>
          <w:sz w:val="28"/>
          <w:szCs w:val="28"/>
        </w:rPr>
      </w:pPr>
      <w:bookmarkStart w:id="2115" w:name="bookmark=id.igv10q" w:colFirst="0" w:colLast="0"/>
      <w:bookmarkEnd w:id="2115"/>
      <w:r w:rsidRPr="003E438A">
        <w:br w:type="column"/>
      </w:r>
      <w:r w:rsidRPr="003E438A">
        <w:rPr>
          <w:rFonts w:ascii="Times New Roman" w:hAnsi="Times New Roman"/>
          <w:b/>
          <w:sz w:val="28"/>
          <w:szCs w:val="28"/>
        </w:rPr>
        <w:t xml:space="preserve">20. Таблиця переведення тестових балів ЄВВ з методології наукових досліджень для вступу для здобуття ступеня доктора філософії/ доктора мистецтв на основі НРК7 до шкали 100–200 </w:t>
      </w:r>
    </w:p>
    <w:tbl>
      <w:tblPr>
        <w:tblW w:w="9639" w:type="dxa"/>
        <w:jc w:val="center"/>
        <w:tblLayout w:type="fixed"/>
        <w:tblLook w:val="0000"/>
      </w:tblPr>
      <w:tblGrid>
        <w:gridCol w:w="3283"/>
        <w:gridCol w:w="3167"/>
        <w:gridCol w:w="3189"/>
      </w:tblGrid>
      <w:tr w:rsidR="0087499F" w:rsidRPr="003E438A" w:rsidTr="006123BE">
        <w:trPr>
          <w:jc w:val="center"/>
        </w:trPr>
        <w:tc>
          <w:tcPr>
            <w:tcW w:w="3283" w:type="dxa"/>
            <w:vAlign w:val="center"/>
          </w:tcPr>
          <w:tbl>
            <w:tblPr>
              <w:tblW w:w="3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00"/>
              <w:gridCol w:w="1418"/>
            </w:tblGrid>
            <w:tr w:rsidR="0087499F" w:rsidRPr="003E438A" w:rsidTr="006123BE">
              <w:tc>
                <w:tcPr>
                  <w:tcW w:w="160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16" w:name="bookmark=id.32gijoj" w:colFirst="0" w:colLast="0"/>
                  <w:bookmarkEnd w:id="2116"/>
                  <w:r w:rsidRPr="003E438A">
                    <w:rPr>
                      <w:rFonts w:ascii="Times New Roman" w:hAnsi="Times New Roman"/>
                      <w:sz w:val="28"/>
                      <w:szCs w:val="28"/>
                    </w:rPr>
                    <w:t>Тестовий бал</w:t>
                  </w:r>
                </w:p>
              </w:tc>
              <w:tc>
                <w:tcPr>
                  <w:tcW w:w="1418"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17" w:name="bookmark=id.1hlstwc" w:colFirst="0" w:colLast="0"/>
                  <w:bookmarkEnd w:id="2117"/>
                  <w:r w:rsidRPr="003E438A">
                    <w:rPr>
                      <w:rFonts w:ascii="Times New Roman" w:hAnsi="Times New Roman"/>
                      <w:sz w:val="28"/>
                      <w:szCs w:val="28"/>
                    </w:rPr>
                    <w:t xml:space="preserve">Бал за шкалою 100–200 </w:t>
                  </w:r>
                </w:p>
              </w:tc>
            </w:tr>
            <w:tr w:rsidR="0087499F" w:rsidRPr="003E438A" w:rsidTr="006123BE">
              <w:tc>
                <w:tcPr>
                  <w:tcW w:w="160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18" w:name="bookmark=id.41lgck5" w:colFirst="0" w:colLast="0"/>
                  <w:bookmarkEnd w:id="2118"/>
                  <w:r w:rsidRPr="003E438A">
                    <w:rPr>
                      <w:rFonts w:ascii="Times New Roman" w:hAnsi="Times New Roman"/>
                      <w:sz w:val="28"/>
                      <w:szCs w:val="28"/>
                    </w:rPr>
                    <w:t>25</w:t>
                  </w:r>
                </w:p>
              </w:tc>
              <w:tc>
                <w:tcPr>
                  <w:tcW w:w="1418"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19" w:name="bookmark=id.2gqqmry" w:colFirst="0" w:colLast="0"/>
                  <w:bookmarkEnd w:id="2119"/>
                  <w:r w:rsidRPr="003E438A">
                    <w:rPr>
                      <w:rFonts w:ascii="Times New Roman" w:hAnsi="Times New Roman"/>
                      <w:sz w:val="28"/>
                      <w:szCs w:val="28"/>
                    </w:rPr>
                    <w:t>100</w:t>
                  </w:r>
                </w:p>
              </w:tc>
            </w:tr>
            <w:tr w:rsidR="0087499F" w:rsidRPr="003E438A" w:rsidTr="006123BE">
              <w:tc>
                <w:tcPr>
                  <w:tcW w:w="160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20" w:name="bookmark=id.vw0wzr" w:colFirst="0" w:colLast="0"/>
                  <w:bookmarkEnd w:id="2120"/>
                  <w:r w:rsidRPr="003E438A">
                    <w:rPr>
                      <w:rFonts w:ascii="Times New Roman" w:hAnsi="Times New Roman"/>
                      <w:sz w:val="28"/>
                      <w:szCs w:val="28"/>
                    </w:rPr>
                    <w:t>26</w:t>
                  </w:r>
                </w:p>
              </w:tc>
              <w:tc>
                <w:tcPr>
                  <w:tcW w:w="1418"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21" w:name="bookmark=id.3fvofnk" w:colFirst="0" w:colLast="0"/>
                  <w:bookmarkEnd w:id="2121"/>
                  <w:r w:rsidRPr="003E438A">
                    <w:rPr>
                      <w:rFonts w:ascii="Times New Roman" w:hAnsi="Times New Roman"/>
                      <w:sz w:val="28"/>
                      <w:szCs w:val="28"/>
                    </w:rPr>
                    <w:t>101</w:t>
                  </w:r>
                </w:p>
              </w:tc>
            </w:tr>
            <w:tr w:rsidR="0087499F" w:rsidRPr="003E438A" w:rsidTr="006123BE">
              <w:tc>
                <w:tcPr>
                  <w:tcW w:w="160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22" w:name="bookmark=id.1v0ypvd" w:colFirst="0" w:colLast="0"/>
                  <w:bookmarkEnd w:id="2122"/>
                  <w:r w:rsidRPr="003E438A">
                    <w:rPr>
                      <w:rFonts w:ascii="Times New Roman" w:hAnsi="Times New Roman"/>
                      <w:sz w:val="28"/>
                      <w:szCs w:val="28"/>
                    </w:rPr>
                    <w:t>27</w:t>
                  </w:r>
                </w:p>
              </w:tc>
              <w:tc>
                <w:tcPr>
                  <w:tcW w:w="1418"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23" w:name="bookmark=id.4f0m8j6" w:colFirst="0" w:colLast="0"/>
                  <w:bookmarkEnd w:id="2123"/>
                  <w:r w:rsidRPr="003E438A">
                    <w:rPr>
                      <w:rFonts w:ascii="Times New Roman" w:hAnsi="Times New Roman"/>
                      <w:sz w:val="28"/>
                      <w:szCs w:val="28"/>
                    </w:rPr>
                    <w:t>102,5</w:t>
                  </w:r>
                </w:p>
              </w:tc>
            </w:tr>
            <w:tr w:rsidR="0087499F" w:rsidRPr="003E438A" w:rsidTr="006123BE">
              <w:tc>
                <w:tcPr>
                  <w:tcW w:w="160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24" w:name="bookmark=id.2u5wiqz" w:colFirst="0" w:colLast="0"/>
                  <w:bookmarkEnd w:id="2124"/>
                  <w:r w:rsidRPr="003E438A">
                    <w:rPr>
                      <w:rFonts w:ascii="Times New Roman" w:hAnsi="Times New Roman"/>
                      <w:sz w:val="28"/>
                      <w:szCs w:val="28"/>
                    </w:rPr>
                    <w:t>28</w:t>
                  </w:r>
                </w:p>
              </w:tc>
              <w:tc>
                <w:tcPr>
                  <w:tcW w:w="1418"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25" w:name="bookmark=id.19b6sys" w:colFirst="0" w:colLast="0"/>
                  <w:bookmarkEnd w:id="2125"/>
                  <w:r w:rsidRPr="003E438A">
                    <w:rPr>
                      <w:rFonts w:ascii="Times New Roman" w:hAnsi="Times New Roman"/>
                      <w:sz w:val="28"/>
                      <w:szCs w:val="28"/>
                    </w:rPr>
                    <w:t>104</w:t>
                  </w:r>
                </w:p>
              </w:tc>
            </w:tr>
            <w:tr w:rsidR="0087499F" w:rsidRPr="003E438A" w:rsidTr="006123BE">
              <w:tc>
                <w:tcPr>
                  <w:tcW w:w="160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26" w:name="bookmark=id.3taubml" w:colFirst="0" w:colLast="0"/>
                  <w:bookmarkEnd w:id="2126"/>
                  <w:r w:rsidRPr="003E438A">
                    <w:rPr>
                      <w:rFonts w:ascii="Times New Roman" w:hAnsi="Times New Roman"/>
                      <w:sz w:val="28"/>
                      <w:szCs w:val="28"/>
                    </w:rPr>
                    <w:t>29</w:t>
                  </w:r>
                </w:p>
              </w:tc>
              <w:tc>
                <w:tcPr>
                  <w:tcW w:w="1418"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27" w:name="bookmark=id.28g4lue" w:colFirst="0" w:colLast="0"/>
                  <w:bookmarkEnd w:id="2127"/>
                  <w:r w:rsidRPr="003E438A">
                    <w:rPr>
                      <w:rFonts w:ascii="Times New Roman" w:hAnsi="Times New Roman"/>
                      <w:sz w:val="28"/>
                      <w:szCs w:val="28"/>
                    </w:rPr>
                    <w:t>105</w:t>
                  </w:r>
                </w:p>
              </w:tc>
            </w:tr>
            <w:tr w:rsidR="0087499F" w:rsidRPr="003E438A" w:rsidTr="006123BE">
              <w:tc>
                <w:tcPr>
                  <w:tcW w:w="160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28" w:name="bookmark=id.nlew27" w:colFirst="0" w:colLast="0"/>
                  <w:bookmarkEnd w:id="2128"/>
                  <w:r w:rsidRPr="003E438A">
                    <w:rPr>
                      <w:rFonts w:ascii="Times New Roman" w:hAnsi="Times New Roman"/>
                      <w:sz w:val="28"/>
                      <w:szCs w:val="28"/>
                    </w:rPr>
                    <w:t>30</w:t>
                  </w:r>
                </w:p>
              </w:tc>
              <w:tc>
                <w:tcPr>
                  <w:tcW w:w="1418"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29" w:name="bookmark=id.37l2eq0" w:colFirst="0" w:colLast="0"/>
                  <w:bookmarkEnd w:id="2129"/>
                  <w:r w:rsidRPr="003E438A">
                    <w:rPr>
                      <w:rFonts w:ascii="Times New Roman" w:hAnsi="Times New Roman"/>
                      <w:sz w:val="28"/>
                      <w:szCs w:val="28"/>
                    </w:rPr>
                    <w:t>106,5</w:t>
                  </w:r>
                </w:p>
              </w:tc>
            </w:tr>
            <w:tr w:rsidR="0087499F" w:rsidRPr="003E438A" w:rsidTr="006123BE">
              <w:tc>
                <w:tcPr>
                  <w:tcW w:w="160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30" w:name="bookmark=id.1mqcoxt" w:colFirst="0" w:colLast="0"/>
                  <w:bookmarkEnd w:id="2130"/>
                  <w:r w:rsidRPr="003E438A">
                    <w:rPr>
                      <w:rFonts w:ascii="Times New Roman" w:hAnsi="Times New Roman"/>
                      <w:sz w:val="28"/>
                      <w:szCs w:val="28"/>
                    </w:rPr>
                    <w:t>31</w:t>
                  </w:r>
                </w:p>
              </w:tc>
              <w:tc>
                <w:tcPr>
                  <w:tcW w:w="1418"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31" w:name="bookmark=id.46q07lm" w:colFirst="0" w:colLast="0"/>
                  <w:bookmarkEnd w:id="2131"/>
                  <w:r w:rsidRPr="003E438A">
                    <w:rPr>
                      <w:rFonts w:ascii="Times New Roman" w:hAnsi="Times New Roman"/>
                      <w:sz w:val="28"/>
                      <w:szCs w:val="28"/>
                    </w:rPr>
                    <w:t>108</w:t>
                  </w:r>
                </w:p>
              </w:tc>
            </w:tr>
            <w:tr w:rsidR="0087499F" w:rsidRPr="003E438A" w:rsidTr="006123BE">
              <w:tc>
                <w:tcPr>
                  <w:tcW w:w="160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32" w:name="bookmark=id.2lvahtf" w:colFirst="0" w:colLast="0"/>
                  <w:bookmarkEnd w:id="2132"/>
                  <w:r w:rsidRPr="003E438A">
                    <w:rPr>
                      <w:rFonts w:ascii="Times New Roman" w:hAnsi="Times New Roman"/>
                      <w:sz w:val="28"/>
                      <w:szCs w:val="28"/>
                    </w:rPr>
                    <w:t>32</w:t>
                  </w:r>
                </w:p>
              </w:tc>
              <w:tc>
                <w:tcPr>
                  <w:tcW w:w="1418"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33" w:name="bookmark=id.110ks18" w:colFirst="0" w:colLast="0"/>
                  <w:bookmarkEnd w:id="2133"/>
                  <w:r w:rsidRPr="003E438A">
                    <w:rPr>
                      <w:rFonts w:ascii="Times New Roman" w:hAnsi="Times New Roman"/>
                      <w:sz w:val="28"/>
                      <w:szCs w:val="28"/>
                    </w:rPr>
                    <w:t>109</w:t>
                  </w:r>
                </w:p>
              </w:tc>
            </w:tr>
            <w:tr w:rsidR="0087499F" w:rsidRPr="003E438A" w:rsidTr="006123BE">
              <w:tc>
                <w:tcPr>
                  <w:tcW w:w="160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34" w:name="bookmark=id.3l08ap1" w:colFirst="0" w:colLast="0"/>
                  <w:bookmarkEnd w:id="2134"/>
                  <w:r w:rsidRPr="003E438A">
                    <w:rPr>
                      <w:rFonts w:ascii="Times New Roman" w:hAnsi="Times New Roman"/>
                      <w:sz w:val="28"/>
                      <w:szCs w:val="28"/>
                    </w:rPr>
                    <w:t>33</w:t>
                  </w:r>
                </w:p>
              </w:tc>
              <w:tc>
                <w:tcPr>
                  <w:tcW w:w="1418"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35" w:name="bookmark=id.205ikwu" w:colFirst="0" w:colLast="0"/>
                  <w:bookmarkEnd w:id="2135"/>
                  <w:r w:rsidRPr="003E438A">
                    <w:rPr>
                      <w:rFonts w:ascii="Times New Roman" w:hAnsi="Times New Roman"/>
                      <w:sz w:val="28"/>
                      <w:szCs w:val="28"/>
                    </w:rPr>
                    <w:t>110,5</w:t>
                  </w:r>
                </w:p>
              </w:tc>
            </w:tr>
            <w:tr w:rsidR="0087499F" w:rsidRPr="003E438A" w:rsidTr="006123BE">
              <w:tc>
                <w:tcPr>
                  <w:tcW w:w="160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36" w:name="bookmark=id.4k563kn" w:colFirst="0" w:colLast="0"/>
                  <w:bookmarkEnd w:id="2136"/>
                  <w:r w:rsidRPr="003E438A">
                    <w:rPr>
                      <w:rFonts w:ascii="Times New Roman" w:hAnsi="Times New Roman"/>
                      <w:sz w:val="28"/>
                      <w:szCs w:val="28"/>
                    </w:rPr>
                    <w:t>34</w:t>
                  </w:r>
                </w:p>
              </w:tc>
              <w:tc>
                <w:tcPr>
                  <w:tcW w:w="1418"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37" w:name="bookmark=id.2zagdsg" w:colFirst="0" w:colLast="0"/>
                  <w:bookmarkEnd w:id="2137"/>
                  <w:r w:rsidRPr="003E438A">
                    <w:rPr>
                      <w:rFonts w:ascii="Times New Roman" w:hAnsi="Times New Roman"/>
                      <w:sz w:val="28"/>
                      <w:szCs w:val="28"/>
                    </w:rPr>
                    <w:t>112</w:t>
                  </w:r>
                </w:p>
              </w:tc>
            </w:tr>
            <w:tr w:rsidR="0087499F" w:rsidRPr="003E438A" w:rsidTr="006123BE">
              <w:tc>
                <w:tcPr>
                  <w:tcW w:w="160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38" w:name="bookmark=id.1efqo09" w:colFirst="0" w:colLast="0"/>
                  <w:bookmarkEnd w:id="2138"/>
                  <w:r w:rsidRPr="003E438A">
                    <w:rPr>
                      <w:rFonts w:ascii="Times New Roman" w:hAnsi="Times New Roman"/>
                      <w:sz w:val="28"/>
                      <w:szCs w:val="28"/>
                    </w:rPr>
                    <w:t>35</w:t>
                  </w:r>
                </w:p>
              </w:tc>
              <w:tc>
                <w:tcPr>
                  <w:tcW w:w="1418"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39" w:name="bookmark=id.3yfe6o2" w:colFirst="0" w:colLast="0"/>
                  <w:bookmarkEnd w:id="2139"/>
                  <w:r w:rsidRPr="003E438A">
                    <w:rPr>
                      <w:rFonts w:ascii="Times New Roman" w:hAnsi="Times New Roman"/>
                      <w:sz w:val="28"/>
                      <w:szCs w:val="28"/>
                    </w:rPr>
                    <w:t>113</w:t>
                  </w:r>
                </w:p>
              </w:tc>
            </w:tr>
            <w:tr w:rsidR="0087499F" w:rsidRPr="003E438A" w:rsidTr="006123BE">
              <w:tc>
                <w:tcPr>
                  <w:tcW w:w="160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40" w:name="bookmark=id.2dkogvv" w:colFirst="0" w:colLast="0"/>
                  <w:bookmarkEnd w:id="2140"/>
                  <w:r w:rsidRPr="003E438A">
                    <w:rPr>
                      <w:rFonts w:ascii="Times New Roman" w:hAnsi="Times New Roman"/>
                      <w:sz w:val="28"/>
                      <w:szCs w:val="28"/>
                    </w:rPr>
                    <w:t>36</w:t>
                  </w:r>
                </w:p>
              </w:tc>
              <w:tc>
                <w:tcPr>
                  <w:tcW w:w="1418"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41" w:name="bookmark=id.spyr3o" w:colFirst="0" w:colLast="0"/>
                  <w:bookmarkEnd w:id="2141"/>
                  <w:r w:rsidRPr="003E438A">
                    <w:rPr>
                      <w:rFonts w:ascii="Times New Roman" w:hAnsi="Times New Roman"/>
                      <w:sz w:val="28"/>
                      <w:szCs w:val="28"/>
                    </w:rPr>
                    <w:t>114,5</w:t>
                  </w:r>
                </w:p>
              </w:tc>
            </w:tr>
            <w:tr w:rsidR="0087499F" w:rsidRPr="003E438A" w:rsidTr="006123BE">
              <w:tc>
                <w:tcPr>
                  <w:tcW w:w="160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42" w:name="bookmark=id.3cpm9rh" w:colFirst="0" w:colLast="0"/>
                  <w:bookmarkEnd w:id="2142"/>
                  <w:r w:rsidRPr="003E438A">
                    <w:rPr>
                      <w:rFonts w:ascii="Times New Roman" w:hAnsi="Times New Roman"/>
                      <w:sz w:val="28"/>
                      <w:szCs w:val="28"/>
                    </w:rPr>
                    <w:t>37</w:t>
                  </w:r>
                </w:p>
              </w:tc>
              <w:tc>
                <w:tcPr>
                  <w:tcW w:w="1418"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43" w:name="bookmark=id.1ruwjza" w:colFirst="0" w:colLast="0"/>
                  <w:bookmarkEnd w:id="2143"/>
                  <w:r w:rsidRPr="003E438A">
                    <w:rPr>
                      <w:rFonts w:ascii="Times New Roman" w:hAnsi="Times New Roman"/>
                      <w:sz w:val="28"/>
                      <w:szCs w:val="28"/>
                    </w:rPr>
                    <w:t>116</w:t>
                  </w:r>
                </w:p>
              </w:tc>
            </w:tr>
            <w:tr w:rsidR="0087499F" w:rsidRPr="003E438A" w:rsidTr="006123BE">
              <w:tc>
                <w:tcPr>
                  <w:tcW w:w="160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44" w:name="bookmark=id.4buk2n3" w:colFirst="0" w:colLast="0"/>
                  <w:bookmarkEnd w:id="2144"/>
                  <w:r w:rsidRPr="003E438A">
                    <w:rPr>
                      <w:rFonts w:ascii="Times New Roman" w:hAnsi="Times New Roman"/>
                      <w:sz w:val="28"/>
                      <w:szCs w:val="28"/>
                    </w:rPr>
                    <w:t>38</w:t>
                  </w:r>
                </w:p>
              </w:tc>
              <w:tc>
                <w:tcPr>
                  <w:tcW w:w="1418"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45" w:name="bookmark=id.2qzucuw" w:colFirst="0" w:colLast="0"/>
                  <w:bookmarkEnd w:id="2145"/>
                  <w:r w:rsidRPr="003E438A">
                    <w:rPr>
                      <w:rFonts w:ascii="Times New Roman" w:hAnsi="Times New Roman"/>
                      <w:sz w:val="28"/>
                      <w:szCs w:val="28"/>
                    </w:rPr>
                    <w:t>117</w:t>
                  </w:r>
                </w:p>
              </w:tc>
            </w:tr>
            <w:tr w:rsidR="0087499F" w:rsidRPr="003E438A" w:rsidTr="006123BE">
              <w:tc>
                <w:tcPr>
                  <w:tcW w:w="160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46" w:name="bookmark=id.1654n2p" w:colFirst="0" w:colLast="0"/>
                  <w:bookmarkEnd w:id="2146"/>
                  <w:r w:rsidRPr="003E438A">
                    <w:rPr>
                      <w:rFonts w:ascii="Times New Roman" w:hAnsi="Times New Roman"/>
                      <w:sz w:val="28"/>
                      <w:szCs w:val="28"/>
                    </w:rPr>
                    <w:t>39</w:t>
                  </w:r>
                </w:p>
              </w:tc>
              <w:tc>
                <w:tcPr>
                  <w:tcW w:w="1418"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47" w:name="bookmark=id.3q4s5qi" w:colFirst="0" w:colLast="0"/>
                  <w:bookmarkEnd w:id="2147"/>
                  <w:r w:rsidRPr="003E438A">
                    <w:rPr>
                      <w:rFonts w:ascii="Times New Roman" w:hAnsi="Times New Roman"/>
                      <w:sz w:val="28"/>
                      <w:szCs w:val="28"/>
                    </w:rPr>
                    <w:t>118,5</w:t>
                  </w:r>
                </w:p>
              </w:tc>
            </w:tr>
            <w:tr w:rsidR="0087499F" w:rsidRPr="003E438A" w:rsidTr="006123BE">
              <w:tc>
                <w:tcPr>
                  <w:tcW w:w="160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48" w:name="bookmark=id.25a2fyb" w:colFirst="0" w:colLast="0"/>
                  <w:bookmarkEnd w:id="2148"/>
                  <w:r w:rsidRPr="003E438A">
                    <w:rPr>
                      <w:rFonts w:ascii="Times New Roman" w:hAnsi="Times New Roman"/>
                      <w:sz w:val="28"/>
                      <w:szCs w:val="28"/>
                    </w:rPr>
                    <w:t>40</w:t>
                  </w:r>
                </w:p>
              </w:tc>
              <w:tc>
                <w:tcPr>
                  <w:tcW w:w="1418"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49" w:name="bookmark=id.kfcq64" w:colFirst="0" w:colLast="0"/>
                  <w:bookmarkEnd w:id="2149"/>
                  <w:r w:rsidRPr="003E438A">
                    <w:rPr>
                      <w:rFonts w:ascii="Times New Roman" w:hAnsi="Times New Roman"/>
                      <w:sz w:val="28"/>
                      <w:szCs w:val="28"/>
                    </w:rPr>
                    <w:t>120</w:t>
                  </w:r>
                </w:p>
              </w:tc>
            </w:tr>
            <w:tr w:rsidR="0087499F" w:rsidRPr="003E438A" w:rsidTr="006123BE">
              <w:tc>
                <w:tcPr>
                  <w:tcW w:w="160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50" w:name="bookmark=id.34f08tx" w:colFirst="0" w:colLast="0"/>
                  <w:bookmarkEnd w:id="2150"/>
                  <w:r w:rsidRPr="003E438A">
                    <w:rPr>
                      <w:rFonts w:ascii="Times New Roman" w:hAnsi="Times New Roman"/>
                      <w:sz w:val="28"/>
                      <w:szCs w:val="28"/>
                    </w:rPr>
                    <w:t>41</w:t>
                  </w:r>
                </w:p>
              </w:tc>
              <w:tc>
                <w:tcPr>
                  <w:tcW w:w="1418"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51" w:name="bookmark=id.1jkaj1q" w:colFirst="0" w:colLast="0"/>
                  <w:bookmarkEnd w:id="2151"/>
                  <w:r w:rsidRPr="003E438A">
                    <w:rPr>
                      <w:rFonts w:ascii="Times New Roman" w:hAnsi="Times New Roman"/>
                      <w:sz w:val="28"/>
                      <w:szCs w:val="28"/>
                    </w:rPr>
                    <w:t>121</w:t>
                  </w:r>
                </w:p>
              </w:tc>
            </w:tr>
            <w:tr w:rsidR="0087499F" w:rsidRPr="003E438A" w:rsidTr="006123BE">
              <w:tc>
                <w:tcPr>
                  <w:tcW w:w="160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52" w:name="bookmark=id.43jy1pj" w:colFirst="0" w:colLast="0"/>
                  <w:bookmarkEnd w:id="2152"/>
                  <w:r w:rsidRPr="003E438A">
                    <w:rPr>
                      <w:rFonts w:ascii="Times New Roman" w:hAnsi="Times New Roman"/>
                      <w:sz w:val="28"/>
                      <w:szCs w:val="28"/>
                    </w:rPr>
                    <w:t>42</w:t>
                  </w:r>
                </w:p>
              </w:tc>
              <w:tc>
                <w:tcPr>
                  <w:tcW w:w="1418"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53" w:name="bookmark=id.2ip8bxc" w:colFirst="0" w:colLast="0"/>
                  <w:bookmarkEnd w:id="2153"/>
                  <w:r w:rsidRPr="003E438A">
                    <w:rPr>
                      <w:rFonts w:ascii="Times New Roman" w:hAnsi="Times New Roman"/>
                      <w:sz w:val="28"/>
                      <w:szCs w:val="28"/>
                    </w:rPr>
                    <w:t>122,5</w:t>
                  </w:r>
                </w:p>
              </w:tc>
            </w:tr>
            <w:tr w:rsidR="0087499F" w:rsidRPr="003E438A" w:rsidTr="006123BE">
              <w:tc>
                <w:tcPr>
                  <w:tcW w:w="160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54" w:name="bookmark=id.xuim55" w:colFirst="0" w:colLast="0"/>
                  <w:bookmarkEnd w:id="2154"/>
                  <w:r w:rsidRPr="003E438A">
                    <w:rPr>
                      <w:rFonts w:ascii="Times New Roman" w:hAnsi="Times New Roman"/>
                      <w:sz w:val="28"/>
                      <w:szCs w:val="28"/>
                    </w:rPr>
                    <w:t>43</w:t>
                  </w:r>
                </w:p>
              </w:tc>
              <w:tc>
                <w:tcPr>
                  <w:tcW w:w="1418"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55" w:name="bookmark=id.3hu64sy" w:colFirst="0" w:colLast="0"/>
                  <w:bookmarkEnd w:id="2155"/>
                  <w:r w:rsidRPr="003E438A">
                    <w:rPr>
                      <w:rFonts w:ascii="Times New Roman" w:hAnsi="Times New Roman"/>
                      <w:sz w:val="28"/>
                      <w:szCs w:val="28"/>
                    </w:rPr>
                    <w:t>124</w:t>
                  </w:r>
                </w:p>
              </w:tc>
            </w:tr>
            <w:tr w:rsidR="0087499F" w:rsidRPr="003E438A" w:rsidTr="006123BE">
              <w:tc>
                <w:tcPr>
                  <w:tcW w:w="160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56" w:name="bookmark=id.1wzgf0r" w:colFirst="0" w:colLast="0"/>
                  <w:bookmarkEnd w:id="2156"/>
                  <w:r w:rsidRPr="003E438A">
                    <w:rPr>
                      <w:rFonts w:ascii="Times New Roman" w:hAnsi="Times New Roman"/>
                      <w:sz w:val="28"/>
                      <w:szCs w:val="28"/>
                    </w:rPr>
                    <w:t>44</w:t>
                  </w:r>
                </w:p>
              </w:tc>
              <w:tc>
                <w:tcPr>
                  <w:tcW w:w="1418"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57" w:name="bookmark=id.4gz3xok" w:colFirst="0" w:colLast="0"/>
                  <w:bookmarkEnd w:id="2157"/>
                  <w:r w:rsidRPr="003E438A">
                    <w:rPr>
                      <w:rFonts w:ascii="Times New Roman" w:hAnsi="Times New Roman"/>
                      <w:sz w:val="28"/>
                      <w:szCs w:val="28"/>
                    </w:rPr>
                    <w:t>125</w:t>
                  </w:r>
                </w:p>
              </w:tc>
            </w:tr>
            <w:tr w:rsidR="0087499F" w:rsidRPr="003E438A" w:rsidTr="006123BE">
              <w:tc>
                <w:tcPr>
                  <w:tcW w:w="160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58" w:name="bookmark=id.2w4e7wd" w:colFirst="0" w:colLast="0"/>
                  <w:bookmarkEnd w:id="2158"/>
                  <w:r w:rsidRPr="003E438A">
                    <w:rPr>
                      <w:rFonts w:ascii="Times New Roman" w:hAnsi="Times New Roman"/>
                      <w:sz w:val="28"/>
                      <w:szCs w:val="28"/>
                    </w:rPr>
                    <w:t>45</w:t>
                  </w:r>
                </w:p>
              </w:tc>
              <w:tc>
                <w:tcPr>
                  <w:tcW w:w="1418"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59" w:name="bookmark=id.1b9oi46" w:colFirst="0" w:colLast="0"/>
                  <w:bookmarkEnd w:id="2159"/>
                  <w:r w:rsidRPr="003E438A">
                    <w:rPr>
                      <w:rFonts w:ascii="Times New Roman" w:hAnsi="Times New Roman"/>
                      <w:sz w:val="28"/>
                      <w:szCs w:val="28"/>
                    </w:rPr>
                    <w:t>126,5</w:t>
                  </w:r>
                </w:p>
              </w:tc>
            </w:tr>
            <w:tr w:rsidR="0087499F" w:rsidRPr="003E438A" w:rsidTr="006123BE">
              <w:tc>
                <w:tcPr>
                  <w:tcW w:w="160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60" w:name="bookmark=id.3v9c0rz" w:colFirst="0" w:colLast="0"/>
                  <w:bookmarkEnd w:id="2160"/>
                  <w:r w:rsidRPr="003E438A">
                    <w:rPr>
                      <w:rFonts w:ascii="Times New Roman" w:hAnsi="Times New Roman"/>
                      <w:sz w:val="28"/>
                      <w:szCs w:val="28"/>
                    </w:rPr>
                    <w:t>46</w:t>
                  </w:r>
                </w:p>
              </w:tc>
              <w:tc>
                <w:tcPr>
                  <w:tcW w:w="1418"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61" w:name="bookmark=id.2aemazs" w:colFirst="0" w:colLast="0"/>
                  <w:bookmarkEnd w:id="2161"/>
                  <w:r w:rsidRPr="003E438A">
                    <w:rPr>
                      <w:rFonts w:ascii="Times New Roman" w:hAnsi="Times New Roman"/>
                      <w:sz w:val="28"/>
                      <w:szCs w:val="28"/>
                    </w:rPr>
                    <w:t>128</w:t>
                  </w:r>
                </w:p>
              </w:tc>
            </w:tr>
            <w:tr w:rsidR="0087499F" w:rsidRPr="003E438A" w:rsidTr="006123BE">
              <w:tc>
                <w:tcPr>
                  <w:tcW w:w="160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62" w:name="bookmark=id.pjwl7l" w:colFirst="0" w:colLast="0"/>
                  <w:bookmarkEnd w:id="2162"/>
                  <w:r w:rsidRPr="003E438A">
                    <w:rPr>
                      <w:rFonts w:ascii="Times New Roman" w:hAnsi="Times New Roman"/>
                      <w:sz w:val="28"/>
                      <w:szCs w:val="28"/>
                    </w:rPr>
                    <w:t>47</w:t>
                  </w:r>
                </w:p>
              </w:tc>
              <w:tc>
                <w:tcPr>
                  <w:tcW w:w="1418"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63" w:name="bookmark=id.39jk3ve" w:colFirst="0" w:colLast="0"/>
                  <w:bookmarkEnd w:id="2163"/>
                  <w:r w:rsidRPr="003E438A">
                    <w:rPr>
                      <w:rFonts w:ascii="Times New Roman" w:hAnsi="Times New Roman"/>
                      <w:sz w:val="28"/>
                      <w:szCs w:val="28"/>
                    </w:rPr>
                    <w:t>129</w:t>
                  </w:r>
                </w:p>
              </w:tc>
            </w:tr>
            <w:tr w:rsidR="0087499F" w:rsidRPr="003E438A" w:rsidTr="006123BE">
              <w:tc>
                <w:tcPr>
                  <w:tcW w:w="160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64" w:name="bookmark=id.1ooue37" w:colFirst="0" w:colLast="0"/>
                  <w:bookmarkEnd w:id="2164"/>
                  <w:r w:rsidRPr="003E438A">
                    <w:rPr>
                      <w:rFonts w:ascii="Times New Roman" w:hAnsi="Times New Roman"/>
                      <w:sz w:val="28"/>
                      <w:szCs w:val="28"/>
                    </w:rPr>
                    <w:t>48</w:t>
                  </w:r>
                </w:p>
              </w:tc>
              <w:tc>
                <w:tcPr>
                  <w:tcW w:w="1418"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65" w:name="bookmark=id.48ohwr0" w:colFirst="0" w:colLast="0"/>
                  <w:bookmarkEnd w:id="2165"/>
                  <w:r w:rsidRPr="003E438A">
                    <w:rPr>
                      <w:rFonts w:ascii="Times New Roman" w:hAnsi="Times New Roman"/>
                      <w:sz w:val="28"/>
                      <w:szCs w:val="28"/>
                    </w:rPr>
                    <w:t>130,5</w:t>
                  </w:r>
                </w:p>
              </w:tc>
            </w:tr>
            <w:tr w:rsidR="0087499F" w:rsidRPr="003E438A" w:rsidTr="006123BE">
              <w:tc>
                <w:tcPr>
                  <w:tcW w:w="160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66" w:name="bookmark=id.2nts6yt" w:colFirst="0" w:colLast="0"/>
                  <w:bookmarkEnd w:id="2166"/>
                  <w:r w:rsidRPr="003E438A">
                    <w:rPr>
                      <w:rFonts w:ascii="Times New Roman" w:hAnsi="Times New Roman"/>
                      <w:sz w:val="28"/>
                      <w:szCs w:val="28"/>
                    </w:rPr>
                    <w:t>49</w:t>
                  </w:r>
                </w:p>
              </w:tc>
              <w:tc>
                <w:tcPr>
                  <w:tcW w:w="1418"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67" w:name="bookmark=id.12z2h6m" w:colFirst="0" w:colLast="0"/>
                  <w:bookmarkEnd w:id="2167"/>
                  <w:r w:rsidRPr="003E438A">
                    <w:rPr>
                      <w:rFonts w:ascii="Times New Roman" w:hAnsi="Times New Roman"/>
                      <w:sz w:val="28"/>
                      <w:szCs w:val="28"/>
                    </w:rPr>
                    <w:t>132</w:t>
                  </w:r>
                </w:p>
              </w:tc>
            </w:tr>
            <w:tr w:rsidR="0087499F" w:rsidRPr="003E438A" w:rsidTr="006123BE">
              <w:tc>
                <w:tcPr>
                  <w:tcW w:w="1600"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68" w:name="bookmark=id.3mypzuf" w:colFirst="0" w:colLast="0"/>
                  <w:bookmarkEnd w:id="2168"/>
                  <w:r w:rsidRPr="003E438A">
                    <w:rPr>
                      <w:rFonts w:ascii="Times New Roman" w:hAnsi="Times New Roman"/>
                      <w:sz w:val="28"/>
                      <w:szCs w:val="28"/>
                    </w:rPr>
                    <w:t>50</w:t>
                  </w:r>
                </w:p>
              </w:tc>
              <w:tc>
                <w:tcPr>
                  <w:tcW w:w="1418"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69" w:name="bookmark=id.2240a28" w:colFirst="0" w:colLast="0"/>
                  <w:bookmarkEnd w:id="2169"/>
                  <w:r w:rsidRPr="003E438A">
                    <w:rPr>
                      <w:rFonts w:ascii="Times New Roman" w:hAnsi="Times New Roman"/>
                      <w:sz w:val="28"/>
                      <w:szCs w:val="28"/>
                    </w:rPr>
                    <w:t>133</w:t>
                  </w:r>
                </w:p>
              </w:tc>
            </w:tr>
          </w:tbl>
          <w:p w:rsidR="0087499F" w:rsidRPr="003E438A" w:rsidRDefault="0087499F" w:rsidP="006123BE">
            <w:pPr>
              <w:spacing w:after="0" w:line="240" w:lineRule="auto"/>
              <w:rPr>
                <w:rFonts w:ascii="Times New Roman" w:hAnsi="Times New Roman"/>
                <w:sz w:val="28"/>
                <w:szCs w:val="28"/>
              </w:rPr>
            </w:pPr>
          </w:p>
          <w:p w:rsidR="0087499F" w:rsidRPr="003E438A" w:rsidRDefault="0087499F" w:rsidP="006123BE">
            <w:pPr>
              <w:spacing w:after="0" w:line="240" w:lineRule="auto"/>
              <w:rPr>
                <w:rFonts w:ascii="Times New Roman" w:hAnsi="Times New Roman"/>
                <w:sz w:val="28"/>
                <w:szCs w:val="28"/>
              </w:rPr>
            </w:pPr>
          </w:p>
        </w:tc>
        <w:tc>
          <w:tcPr>
            <w:tcW w:w="3167" w:type="dxa"/>
            <w:vAlign w:val="center"/>
          </w:tcPr>
          <w:tbl>
            <w:tblPr>
              <w:tblW w:w="2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52"/>
              <w:gridCol w:w="1377"/>
            </w:tblGrid>
            <w:tr w:rsidR="0087499F" w:rsidRPr="003E438A" w:rsidTr="006123BE">
              <w:tc>
                <w:tcPr>
                  <w:tcW w:w="1552"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70" w:name="bookmark=id.h9aka1" w:colFirst="0" w:colLast="0"/>
                  <w:bookmarkEnd w:id="2170"/>
                  <w:r w:rsidRPr="003E438A">
                    <w:rPr>
                      <w:rFonts w:ascii="Times New Roman" w:hAnsi="Times New Roman"/>
                      <w:sz w:val="28"/>
                      <w:szCs w:val="28"/>
                    </w:rPr>
                    <w:t>Тестовий бал</w:t>
                  </w:r>
                </w:p>
              </w:tc>
              <w:tc>
                <w:tcPr>
                  <w:tcW w:w="137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71" w:name="bookmark=id.318y2xu" w:colFirst="0" w:colLast="0"/>
                  <w:bookmarkEnd w:id="2171"/>
                  <w:r w:rsidRPr="003E438A">
                    <w:rPr>
                      <w:rFonts w:ascii="Times New Roman" w:hAnsi="Times New Roman"/>
                      <w:sz w:val="28"/>
                      <w:szCs w:val="28"/>
                    </w:rPr>
                    <w:t xml:space="preserve">Бал за шкалою 100–200 </w:t>
                  </w:r>
                </w:p>
              </w:tc>
            </w:tr>
            <w:tr w:rsidR="0087499F" w:rsidRPr="003E438A" w:rsidTr="006123BE">
              <w:tc>
                <w:tcPr>
                  <w:tcW w:w="1552"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72" w:name="bookmark=id.1ge8d5n" w:colFirst="0" w:colLast="0"/>
                  <w:bookmarkEnd w:id="2172"/>
                  <w:r w:rsidRPr="003E438A">
                    <w:rPr>
                      <w:rFonts w:ascii="Times New Roman" w:hAnsi="Times New Roman"/>
                      <w:sz w:val="28"/>
                      <w:szCs w:val="28"/>
                    </w:rPr>
                    <w:t>51</w:t>
                  </w:r>
                </w:p>
              </w:tc>
              <w:tc>
                <w:tcPr>
                  <w:tcW w:w="137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73" w:name="bookmark=id.40dvvtg" w:colFirst="0" w:colLast="0"/>
                  <w:bookmarkEnd w:id="2173"/>
                  <w:r w:rsidRPr="003E438A">
                    <w:rPr>
                      <w:rFonts w:ascii="Times New Roman" w:hAnsi="Times New Roman"/>
                      <w:sz w:val="28"/>
                      <w:szCs w:val="28"/>
                    </w:rPr>
                    <w:t>134,5</w:t>
                  </w:r>
                </w:p>
              </w:tc>
            </w:tr>
            <w:tr w:rsidR="0087499F" w:rsidRPr="003E438A" w:rsidTr="006123BE">
              <w:tc>
                <w:tcPr>
                  <w:tcW w:w="1552"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74" w:name="bookmark=id.2fj6619" w:colFirst="0" w:colLast="0"/>
                  <w:bookmarkEnd w:id="2174"/>
                  <w:r w:rsidRPr="003E438A">
                    <w:rPr>
                      <w:rFonts w:ascii="Times New Roman" w:hAnsi="Times New Roman"/>
                      <w:sz w:val="28"/>
                      <w:szCs w:val="28"/>
                    </w:rPr>
                    <w:t>52</w:t>
                  </w:r>
                </w:p>
              </w:tc>
              <w:tc>
                <w:tcPr>
                  <w:tcW w:w="137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75" w:name="bookmark=id.uogg92" w:colFirst="0" w:colLast="0"/>
                  <w:bookmarkEnd w:id="2175"/>
                  <w:r w:rsidRPr="003E438A">
                    <w:rPr>
                      <w:rFonts w:ascii="Times New Roman" w:hAnsi="Times New Roman"/>
                      <w:sz w:val="28"/>
                      <w:szCs w:val="28"/>
                    </w:rPr>
                    <w:t>136</w:t>
                  </w:r>
                </w:p>
              </w:tc>
            </w:tr>
            <w:tr w:rsidR="0087499F" w:rsidRPr="003E438A" w:rsidTr="006123BE">
              <w:tc>
                <w:tcPr>
                  <w:tcW w:w="1552"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76" w:name="bookmark=id.3eo3ywv" w:colFirst="0" w:colLast="0"/>
                  <w:bookmarkEnd w:id="2176"/>
                  <w:r w:rsidRPr="003E438A">
                    <w:rPr>
                      <w:rFonts w:ascii="Times New Roman" w:hAnsi="Times New Roman"/>
                      <w:sz w:val="28"/>
                      <w:szCs w:val="28"/>
                    </w:rPr>
                    <w:t>53</w:t>
                  </w:r>
                </w:p>
              </w:tc>
              <w:tc>
                <w:tcPr>
                  <w:tcW w:w="137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77" w:name="bookmark=id.1tte94o" w:colFirst="0" w:colLast="0"/>
                  <w:bookmarkEnd w:id="2177"/>
                  <w:r w:rsidRPr="003E438A">
                    <w:rPr>
                      <w:rFonts w:ascii="Times New Roman" w:hAnsi="Times New Roman"/>
                      <w:sz w:val="28"/>
                      <w:szCs w:val="28"/>
                    </w:rPr>
                    <w:t>137</w:t>
                  </w:r>
                </w:p>
              </w:tc>
            </w:tr>
            <w:tr w:rsidR="0087499F" w:rsidRPr="003E438A" w:rsidTr="006123BE">
              <w:tc>
                <w:tcPr>
                  <w:tcW w:w="1552"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78" w:name="bookmark=id.4dt1rsh" w:colFirst="0" w:colLast="0"/>
                  <w:bookmarkEnd w:id="2178"/>
                  <w:r w:rsidRPr="003E438A">
                    <w:rPr>
                      <w:rFonts w:ascii="Times New Roman" w:hAnsi="Times New Roman"/>
                      <w:sz w:val="28"/>
                      <w:szCs w:val="28"/>
                    </w:rPr>
                    <w:t>54</w:t>
                  </w:r>
                </w:p>
              </w:tc>
              <w:tc>
                <w:tcPr>
                  <w:tcW w:w="137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79" w:name="bookmark=id.2syc20a" w:colFirst="0" w:colLast="0"/>
                  <w:bookmarkEnd w:id="2179"/>
                  <w:r w:rsidRPr="003E438A">
                    <w:rPr>
                      <w:rFonts w:ascii="Times New Roman" w:hAnsi="Times New Roman"/>
                      <w:sz w:val="28"/>
                      <w:szCs w:val="28"/>
                    </w:rPr>
                    <w:t>138,5</w:t>
                  </w:r>
                </w:p>
              </w:tc>
            </w:tr>
            <w:tr w:rsidR="0087499F" w:rsidRPr="003E438A" w:rsidTr="006123BE">
              <w:tc>
                <w:tcPr>
                  <w:tcW w:w="1552"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80" w:name="bookmark=id.183mc83" w:colFirst="0" w:colLast="0"/>
                  <w:bookmarkEnd w:id="2180"/>
                  <w:r w:rsidRPr="003E438A">
                    <w:rPr>
                      <w:rFonts w:ascii="Times New Roman" w:hAnsi="Times New Roman"/>
                      <w:sz w:val="28"/>
                      <w:szCs w:val="28"/>
                    </w:rPr>
                    <w:t>55</w:t>
                  </w:r>
                </w:p>
              </w:tc>
              <w:tc>
                <w:tcPr>
                  <w:tcW w:w="137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81" w:name="bookmark=id.3s39uvw" w:colFirst="0" w:colLast="0"/>
                  <w:bookmarkEnd w:id="2181"/>
                  <w:r w:rsidRPr="003E438A">
                    <w:rPr>
                      <w:rFonts w:ascii="Times New Roman" w:hAnsi="Times New Roman"/>
                      <w:sz w:val="28"/>
                      <w:szCs w:val="28"/>
                    </w:rPr>
                    <w:t>140</w:t>
                  </w:r>
                </w:p>
              </w:tc>
            </w:tr>
            <w:tr w:rsidR="0087499F" w:rsidRPr="003E438A" w:rsidTr="006123BE">
              <w:tc>
                <w:tcPr>
                  <w:tcW w:w="1552"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82" w:name="bookmark=id.278k53p" w:colFirst="0" w:colLast="0"/>
                  <w:bookmarkEnd w:id="2182"/>
                  <w:r w:rsidRPr="003E438A">
                    <w:rPr>
                      <w:rFonts w:ascii="Times New Roman" w:hAnsi="Times New Roman"/>
                      <w:sz w:val="28"/>
                      <w:szCs w:val="28"/>
                    </w:rPr>
                    <w:t>56</w:t>
                  </w:r>
                </w:p>
              </w:tc>
              <w:tc>
                <w:tcPr>
                  <w:tcW w:w="137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83" w:name="bookmark=id.mdufbi" w:colFirst="0" w:colLast="0"/>
                  <w:bookmarkEnd w:id="2183"/>
                  <w:r w:rsidRPr="003E438A">
                    <w:rPr>
                      <w:rFonts w:ascii="Times New Roman" w:hAnsi="Times New Roman"/>
                      <w:sz w:val="28"/>
                      <w:szCs w:val="28"/>
                    </w:rPr>
                    <w:t>141</w:t>
                  </w:r>
                </w:p>
              </w:tc>
            </w:tr>
            <w:tr w:rsidR="0087499F" w:rsidRPr="003E438A" w:rsidTr="006123BE">
              <w:tc>
                <w:tcPr>
                  <w:tcW w:w="1552"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84" w:name="bookmark=id.36dhxzb" w:colFirst="0" w:colLast="0"/>
                  <w:bookmarkEnd w:id="2184"/>
                  <w:r w:rsidRPr="003E438A">
                    <w:rPr>
                      <w:rFonts w:ascii="Times New Roman" w:hAnsi="Times New Roman"/>
                      <w:sz w:val="28"/>
                      <w:szCs w:val="28"/>
                    </w:rPr>
                    <w:t>57</w:t>
                  </w:r>
                </w:p>
              </w:tc>
              <w:tc>
                <w:tcPr>
                  <w:tcW w:w="137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85" w:name="bookmark=id.1lis874" w:colFirst="0" w:colLast="0"/>
                  <w:bookmarkEnd w:id="2185"/>
                  <w:r w:rsidRPr="003E438A">
                    <w:rPr>
                      <w:rFonts w:ascii="Times New Roman" w:hAnsi="Times New Roman"/>
                      <w:sz w:val="28"/>
                      <w:szCs w:val="28"/>
                    </w:rPr>
                    <w:t>142,5</w:t>
                  </w:r>
                </w:p>
              </w:tc>
            </w:tr>
            <w:tr w:rsidR="0087499F" w:rsidRPr="003E438A" w:rsidTr="006123BE">
              <w:tc>
                <w:tcPr>
                  <w:tcW w:w="1552"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86" w:name="bookmark=id.45ifqux" w:colFirst="0" w:colLast="0"/>
                  <w:bookmarkEnd w:id="2186"/>
                  <w:r w:rsidRPr="003E438A">
                    <w:rPr>
                      <w:rFonts w:ascii="Times New Roman" w:hAnsi="Times New Roman"/>
                      <w:sz w:val="28"/>
                      <w:szCs w:val="28"/>
                    </w:rPr>
                    <w:t>58</w:t>
                  </w:r>
                </w:p>
              </w:tc>
              <w:tc>
                <w:tcPr>
                  <w:tcW w:w="137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87" w:name="bookmark=id.2knq12q" w:colFirst="0" w:colLast="0"/>
                  <w:bookmarkEnd w:id="2187"/>
                  <w:r w:rsidRPr="003E438A">
                    <w:rPr>
                      <w:rFonts w:ascii="Times New Roman" w:hAnsi="Times New Roman"/>
                      <w:sz w:val="28"/>
                      <w:szCs w:val="28"/>
                    </w:rPr>
                    <w:t>144</w:t>
                  </w:r>
                </w:p>
              </w:tc>
            </w:tr>
            <w:tr w:rsidR="0087499F" w:rsidRPr="003E438A" w:rsidTr="006123BE">
              <w:tc>
                <w:tcPr>
                  <w:tcW w:w="1552"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88" w:name="bookmark=id.zt0baj" w:colFirst="0" w:colLast="0"/>
                  <w:bookmarkEnd w:id="2188"/>
                  <w:r w:rsidRPr="003E438A">
                    <w:rPr>
                      <w:rFonts w:ascii="Times New Roman" w:hAnsi="Times New Roman"/>
                      <w:sz w:val="28"/>
                      <w:szCs w:val="28"/>
                    </w:rPr>
                    <w:t>59</w:t>
                  </w:r>
                </w:p>
              </w:tc>
              <w:tc>
                <w:tcPr>
                  <w:tcW w:w="137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89" w:name="bookmark=id.3jsntyc" w:colFirst="0" w:colLast="0"/>
                  <w:bookmarkEnd w:id="2189"/>
                  <w:r w:rsidRPr="003E438A">
                    <w:rPr>
                      <w:rFonts w:ascii="Times New Roman" w:hAnsi="Times New Roman"/>
                      <w:sz w:val="28"/>
                      <w:szCs w:val="28"/>
                    </w:rPr>
                    <w:t>145</w:t>
                  </w:r>
                </w:p>
              </w:tc>
            </w:tr>
            <w:tr w:rsidR="0087499F" w:rsidRPr="003E438A" w:rsidTr="006123BE">
              <w:tc>
                <w:tcPr>
                  <w:tcW w:w="1552"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90" w:name="bookmark=id.1yxy465" w:colFirst="0" w:colLast="0"/>
                  <w:bookmarkEnd w:id="2190"/>
                  <w:r w:rsidRPr="003E438A">
                    <w:rPr>
                      <w:rFonts w:ascii="Times New Roman" w:hAnsi="Times New Roman"/>
                      <w:sz w:val="28"/>
                      <w:szCs w:val="28"/>
                    </w:rPr>
                    <w:t>60</w:t>
                  </w:r>
                </w:p>
              </w:tc>
              <w:tc>
                <w:tcPr>
                  <w:tcW w:w="137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91" w:name="bookmark=id.4ixlmty" w:colFirst="0" w:colLast="0"/>
                  <w:bookmarkEnd w:id="2191"/>
                  <w:r w:rsidRPr="003E438A">
                    <w:rPr>
                      <w:rFonts w:ascii="Times New Roman" w:hAnsi="Times New Roman"/>
                      <w:sz w:val="28"/>
                      <w:szCs w:val="28"/>
                    </w:rPr>
                    <w:t>146,5</w:t>
                  </w:r>
                </w:p>
              </w:tc>
            </w:tr>
            <w:tr w:rsidR="0087499F" w:rsidRPr="003E438A" w:rsidTr="006123BE">
              <w:tc>
                <w:tcPr>
                  <w:tcW w:w="1552"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92" w:name="bookmark=id.2y2vx1r" w:colFirst="0" w:colLast="0"/>
                  <w:bookmarkEnd w:id="2192"/>
                  <w:r w:rsidRPr="003E438A">
                    <w:rPr>
                      <w:rFonts w:ascii="Times New Roman" w:hAnsi="Times New Roman"/>
                      <w:sz w:val="28"/>
                      <w:szCs w:val="28"/>
                    </w:rPr>
                    <w:t>61</w:t>
                  </w:r>
                </w:p>
              </w:tc>
              <w:tc>
                <w:tcPr>
                  <w:tcW w:w="137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93" w:name="bookmark=id.1d8679k" w:colFirst="0" w:colLast="0"/>
                  <w:bookmarkEnd w:id="2193"/>
                  <w:r w:rsidRPr="003E438A">
                    <w:rPr>
                      <w:rFonts w:ascii="Times New Roman" w:hAnsi="Times New Roman"/>
                      <w:sz w:val="28"/>
                      <w:szCs w:val="28"/>
                    </w:rPr>
                    <w:t>148</w:t>
                  </w:r>
                </w:p>
              </w:tc>
            </w:tr>
            <w:tr w:rsidR="0087499F" w:rsidRPr="003E438A" w:rsidTr="006123BE">
              <w:tc>
                <w:tcPr>
                  <w:tcW w:w="1552"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94" w:name="bookmark=id.3x7tpxd" w:colFirst="0" w:colLast="0"/>
                  <w:bookmarkEnd w:id="2194"/>
                  <w:r w:rsidRPr="003E438A">
                    <w:rPr>
                      <w:rFonts w:ascii="Times New Roman" w:hAnsi="Times New Roman"/>
                      <w:sz w:val="28"/>
                      <w:szCs w:val="28"/>
                    </w:rPr>
                    <w:t>62</w:t>
                  </w:r>
                </w:p>
              </w:tc>
              <w:tc>
                <w:tcPr>
                  <w:tcW w:w="137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95" w:name="bookmark=id.2cd4056" w:colFirst="0" w:colLast="0"/>
                  <w:bookmarkEnd w:id="2195"/>
                  <w:r w:rsidRPr="003E438A">
                    <w:rPr>
                      <w:rFonts w:ascii="Times New Roman" w:hAnsi="Times New Roman"/>
                      <w:sz w:val="28"/>
                      <w:szCs w:val="28"/>
                    </w:rPr>
                    <w:t>149</w:t>
                  </w:r>
                </w:p>
              </w:tc>
            </w:tr>
            <w:tr w:rsidR="0087499F" w:rsidRPr="003E438A" w:rsidTr="006123BE">
              <w:tc>
                <w:tcPr>
                  <w:tcW w:w="1552"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96" w:name="bookmark=id.rieacz" w:colFirst="0" w:colLast="0"/>
                  <w:bookmarkEnd w:id="2196"/>
                  <w:r w:rsidRPr="003E438A">
                    <w:rPr>
                      <w:rFonts w:ascii="Times New Roman" w:hAnsi="Times New Roman"/>
                      <w:sz w:val="28"/>
                      <w:szCs w:val="28"/>
                    </w:rPr>
                    <w:t>63</w:t>
                  </w:r>
                </w:p>
              </w:tc>
              <w:tc>
                <w:tcPr>
                  <w:tcW w:w="137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97" w:name="bookmark=id.3bi1t0s" w:colFirst="0" w:colLast="0"/>
                  <w:bookmarkEnd w:id="2197"/>
                  <w:r w:rsidRPr="003E438A">
                    <w:rPr>
                      <w:rFonts w:ascii="Times New Roman" w:hAnsi="Times New Roman"/>
                      <w:sz w:val="28"/>
                      <w:szCs w:val="28"/>
                    </w:rPr>
                    <w:t>150,5</w:t>
                  </w:r>
                </w:p>
              </w:tc>
            </w:tr>
            <w:tr w:rsidR="0087499F" w:rsidRPr="003E438A" w:rsidTr="006123BE">
              <w:tc>
                <w:tcPr>
                  <w:tcW w:w="1552"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98" w:name="bookmark=id.1qnc38l" w:colFirst="0" w:colLast="0"/>
                  <w:bookmarkEnd w:id="2198"/>
                  <w:r w:rsidRPr="003E438A">
                    <w:rPr>
                      <w:rFonts w:ascii="Times New Roman" w:hAnsi="Times New Roman"/>
                      <w:sz w:val="28"/>
                      <w:szCs w:val="28"/>
                    </w:rPr>
                    <w:t>64</w:t>
                  </w:r>
                </w:p>
              </w:tc>
              <w:tc>
                <w:tcPr>
                  <w:tcW w:w="137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199" w:name="bookmark=id.4amzlwe" w:colFirst="0" w:colLast="0"/>
                  <w:bookmarkEnd w:id="2199"/>
                  <w:r w:rsidRPr="003E438A">
                    <w:rPr>
                      <w:rFonts w:ascii="Times New Roman" w:hAnsi="Times New Roman"/>
                      <w:sz w:val="28"/>
                      <w:szCs w:val="28"/>
                    </w:rPr>
                    <w:t>152</w:t>
                  </w:r>
                </w:p>
              </w:tc>
            </w:tr>
            <w:tr w:rsidR="0087499F" w:rsidRPr="003E438A" w:rsidTr="006123BE">
              <w:tc>
                <w:tcPr>
                  <w:tcW w:w="1552"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00" w:name="bookmark=id.2ps9w47" w:colFirst="0" w:colLast="0"/>
                  <w:bookmarkEnd w:id="2200"/>
                  <w:r w:rsidRPr="003E438A">
                    <w:rPr>
                      <w:rFonts w:ascii="Times New Roman" w:hAnsi="Times New Roman"/>
                      <w:sz w:val="28"/>
                      <w:szCs w:val="28"/>
                    </w:rPr>
                    <w:t>65</w:t>
                  </w:r>
                </w:p>
              </w:tc>
              <w:tc>
                <w:tcPr>
                  <w:tcW w:w="137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01" w:name="bookmark=id.14xk6c0" w:colFirst="0" w:colLast="0"/>
                  <w:bookmarkEnd w:id="2201"/>
                  <w:r w:rsidRPr="003E438A">
                    <w:rPr>
                      <w:rFonts w:ascii="Times New Roman" w:hAnsi="Times New Roman"/>
                      <w:sz w:val="28"/>
                      <w:szCs w:val="28"/>
                    </w:rPr>
                    <w:t>153</w:t>
                  </w:r>
                </w:p>
              </w:tc>
            </w:tr>
            <w:tr w:rsidR="0087499F" w:rsidRPr="003E438A" w:rsidTr="006123BE">
              <w:tc>
                <w:tcPr>
                  <w:tcW w:w="1552"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02" w:name="bookmark=id.3ox7ozt" w:colFirst="0" w:colLast="0"/>
                  <w:bookmarkEnd w:id="2202"/>
                  <w:r w:rsidRPr="003E438A">
                    <w:rPr>
                      <w:rFonts w:ascii="Times New Roman" w:hAnsi="Times New Roman"/>
                      <w:sz w:val="28"/>
                      <w:szCs w:val="28"/>
                    </w:rPr>
                    <w:t>66</w:t>
                  </w:r>
                </w:p>
              </w:tc>
              <w:tc>
                <w:tcPr>
                  <w:tcW w:w="137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03" w:name="bookmark=id.242hz7m" w:colFirst="0" w:colLast="0"/>
                  <w:bookmarkEnd w:id="2203"/>
                  <w:r w:rsidRPr="003E438A">
                    <w:rPr>
                      <w:rFonts w:ascii="Times New Roman" w:hAnsi="Times New Roman"/>
                      <w:sz w:val="28"/>
                      <w:szCs w:val="28"/>
                    </w:rPr>
                    <w:t>154,5</w:t>
                  </w:r>
                </w:p>
              </w:tc>
            </w:tr>
            <w:tr w:rsidR="0087499F" w:rsidRPr="003E438A" w:rsidTr="006123BE">
              <w:tc>
                <w:tcPr>
                  <w:tcW w:w="1552"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04" w:name="bookmark=id.j7s9ff" w:colFirst="0" w:colLast="0"/>
                  <w:bookmarkEnd w:id="2204"/>
                  <w:r w:rsidRPr="003E438A">
                    <w:rPr>
                      <w:rFonts w:ascii="Times New Roman" w:hAnsi="Times New Roman"/>
                      <w:sz w:val="28"/>
                      <w:szCs w:val="28"/>
                    </w:rPr>
                    <w:t>67</w:t>
                  </w:r>
                </w:p>
              </w:tc>
              <w:tc>
                <w:tcPr>
                  <w:tcW w:w="137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05" w:name="bookmark=id.337fs38" w:colFirst="0" w:colLast="0"/>
                  <w:bookmarkEnd w:id="2205"/>
                  <w:r w:rsidRPr="003E438A">
                    <w:rPr>
                      <w:rFonts w:ascii="Times New Roman" w:hAnsi="Times New Roman"/>
                      <w:sz w:val="28"/>
                      <w:szCs w:val="28"/>
                    </w:rPr>
                    <w:t>156,</w:t>
                  </w:r>
                </w:p>
              </w:tc>
            </w:tr>
            <w:tr w:rsidR="0087499F" w:rsidRPr="003E438A" w:rsidTr="006123BE">
              <w:tc>
                <w:tcPr>
                  <w:tcW w:w="1552"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06" w:name="bookmark=id.1icq2b1" w:colFirst="0" w:colLast="0"/>
                  <w:bookmarkEnd w:id="2206"/>
                  <w:r w:rsidRPr="003E438A">
                    <w:rPr>
                      <w:rFonts w:ascii="Times New Roman" w:hAnsi="Times New Roman"/>
                      <w:sz w:val="28"/>
                      <w:szCs w:val="28"/>
                    </w:rPr>
                    <w:t>68</w:t>
                  </w:r>
                </w:p>
              </w:tc>
              <w:tc>
                <w:tcPr>
                  <w:tcW w:w="137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07" w:name="bookmark=id.42cdkyu" w:colFirst="0" w:colLast="0"/>
                  <w:bookmarkEnd w:id="2207"/>
                  <w:r w:rsidRPr="003E438A">
                    <w:rPr>
                      <w:rFonts w:ascii="Times New Roman" w:hAnsi="Times New Roman"/>
                      <w:sz w:val="28"/>
                      <w:szCs w:val="28"/>
                    </w:rPr>
                    <w:t>157</w:t>
                  </w:r>
                </w:p>
              </w:tc>
            </w:tr>
            <w:tr w:rsidR="0087499F" w:rsidRPr="003E438A" w:rsidTr="006123BE">
              <w:tc>
                <w:tcPr>
                  <w:tcW w:w="1552"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08" w:name="bookmark=id.2hhnv6n" w:colFirst="0" w:colLast="0"/>
                  <w:bookmarkEnd w:id="2208"/>
                  <w:r w:rsidRPr="003E438A">
                    <w:rPr>
                      <w:rFonts w:ascii="Times New Roman" w:hAnsi="Times New Roman"/>
                      <w:sz w:val="28"/>
                      <w:szCs w:val="28"/>
                    </w:rPr>
                    <w:t>69</w:t>
                  </w:r>
                </w:p>
              </w:tc>
              <w:tc>
                <w:tcPr>
                  <w:tcW w:w="137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09" w:name="bookmark=id.wmy5eg" w:colFirst="0" w:colLast="0"/>
                  <w:bookmarkEnd w:id="2209"/>
                  <w:r w:rsidRPr="003E438A">
                    <w:rPr>
                      <w:rFonts w:ascii="Times New Roman" w:hAnsi="Times New Roman"/>
                      <w:sz w:val="28"/>
                      <w:szCs w:val="28"/>
                    </w:rPr>
                    <w:t>158,5</w:t>
                  </w:r>
                </w:p>
              </w:tc>
            </w:tr>
            <w:tr w:rsidR="0087499F" w:rsidRPr="003E438A" w:rsidTr="006123BE">
              <w:tc>
                <w:tcPr>
                  <w:tcW w:w="1552"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10" w:name="bookmark=id.3gmlo29" w:colFirst="0" w:colLast="0"/>
                  <w:bookmarkEnd w:id="2210"/>
                  <w:r w:rsidRPr="003E438A">
                    <w:rPr>
                      <w:rFonts w:ascii="Times New Roman" w:hAnsi="Times New Roman"/>
                      <w:sz w:val="28"/>
                      <w:szCs w:val="28"/>
                    </w:rPr>
                    <w:t>70</w:t>
                  </w:r>
                </w:p>
              </w:tc>
              <w:tc>
                <w:tcPr>
                  <w:tcW w:w="137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11" w:name="bookmark=id.1vrvya2" w:colFirst="0" w:colLast="0"/>
                  <w:bookmarkEnd w:id="2211"/>
                  <w:r w:rsidRPr="003E438A">
                    <w:rPr>
                      <w:rFonts w:ascii="Times New Roman" w:hAnsi="Times New Roman"/>
                      <w:sz w:val="28"/>
                      <w:szCs w:val="28"/>
                    </w:rPr>
                    <w:t>160</w:t>
                  </w:r>
                </w:p>
              </w:tc>
            </w:tr>
            <w:tr w:rsidR="0087499F" w:rsidRPr="003E438A" w:rsidTr="006123BE">
              <w:tc>
                <w:tcPr>
                  <w:tcW w:w="1552"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12" w:name="bookmark=id.4frjgxv" w:colFirst="0" w:colLast="0"/>
                  <w:bookmarkEnd w:id="2212"/>
                  <w:r w:rsidRPr="003E438A">
                    <w:rPr>
                      <w:rFonts w:ascii="Times New Roman" w:hAnsi="Times New Roman"/>
                      <w:sz w:val="28"/>
                      <w:szCs w:val="28"/>
                    </w:rPr>
                    <w:t>71</w:t>
                  </w:r>
                </w:p>
              </w:tc>
              <w:tc>
                <w:tcPr>
                  <w:tcW w:w="137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13" w:name="bookmark=id.2uwtr5o" w:colFirst="0" w:colLast="0"/>
                  <w:bookmarkEnd w:id="2213"/>
                  <w:r w:rsidRPr="003E438A">
                    <w:rPr>
                      <w:rFonts w:ascii="Times New Roman" w:hAnsi="Times New Roman"/>
                      <w:sz w:val="28"/>
                      <w:szCs w:val="28"/>
                    </w:rPr>
                    <w:t>161</w:t>
                  </w:r>
                </w:p>
              </w:tc>
            </w:tr>
            <w:tr w:rsidR="0087499F" w:rsidRPr="003E438A" w:rsidTr="006123BE">
              <w:tc>
                <w:tcPr>
                  <w:tcW w:w="1552"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14" w:name="bookmark=id.1a241dh" w:colFirst="0" w:colLast="0"/>
                  <w:bookmarkEnd w:id="2214"/>
                  <w:r w:rsidRPr="003E438A">
                    <w:rPr>
                      <w:rFonts w:ascii="Times New Roman" w:hAnsi="Times New Roman"/>
                      <w:sz w:val="28"/>
                      <w:szCs w:val="28"/>
                    </w:rPr>
                    <w:t>72</w:t>
                  </w:r>
                </w:p>
              </w:tc>
              <w:tc>
                <w:tcPr>
                  <w:tcW w:w="137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15" w:name="bookmark=id.3u1rk1a" w:colFirst="0" w:colLast="0"/>
                  <w:bookmarkEnd w:id="2215"/>
                  <w:r w:rsidRPr="003E438A">
                    <w:rPr>
                      <w:rFonts w:ascii="Times New Roman" w:hAnsi="Times New Roman"/>
                      <w:sz w:val="28"/>
                      <w:szCs w:val="28"/>
                    </w:rPr>
                    <w:t>162,5</w:t>
                  </w:r>
                </w:p>
              </w:tc>
            </w:tr>
            <w:tr w:rsidR="0087499F" w:rsidRPr="003E438A" w:rsidTr="006123BE">
              <w:tc>
                <w:tcPr>
                  <w:tcW w:w="1552"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16" w:name="bookmark=id.2971u93" w:colFirst="0" w:colLast="0"/>
                  <w:bookmarkEnd w:id="2216"/>
                  <w:r w:rsidRPr="003E438A">
                    <w:rPr>
                      <w:rFonts w:ascii="Times New Roman" w:hAnsi="Times New Roman"/>
                      <w:sz w:val="28"/>
                      <w:szCs w:val="28"/>
                    </w:rPr>
                    <w:t>73</w:t>
                  </w:r>
                </w:p>
              </w:tc>
              <w:tc>
                <w:tcPr>
                  <w:tcW w:w="137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17" w:name="bookmark=id.occ4gw" w:colFirst="0" w:colLast="0"/>
                  <w:bookmarkEnd w:id="2217"/>
                  <w:r w:rsidRPr="003E438A">
                    <w:rPr>
                      <w:rFonts w:ascii="Times New Roman" w:hAnsi="Times New Roman"/>
                      <w:sz w:val="28"/>
                      <w:szCs w:val="28"/>
                    </w:rPr>
                    <w:t>164</w:t>
                  </w:r>
                </w:p>
              </w:tc>
            </w:tr>
            <w:tr w:rsidR="0087499F" w:rsidRPr="003E438A" w:rsidTr="006123BE">
              <w:tc>
                <w:tcPr>
                  <w:tcW w:w="1552"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18" w:name="bookmark=id.38bzn4p" w:colFirst="0" w:colLast="0"/>
                  <w:bookmarkEnd w:id="2218"/>
                  <w:r w:rsidRPr="003E438A">
                    <w:rPr>
                      <w:rFonts w:ascii="Times New Roman" w:hAnsi="Times New Roman"/>
                      <w:sz w:val="28"/>
                      <w:szCs w:val="28"/>
                    </w:rPr>
                    <w:t>74</w:t>
                  </w:r>
                </w:p>
              </w:tc>
              <w:tc>
                <w:tcPr>
                  <w:tcW w:w="137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19" w:name="bookmark=id.1nh9xci" w:colFirst="0" w:colLast="0"/>
                  <w:bookmarkEnd w:id="2219"/>
                  <w:r w:rsidRPr="003E438A">
                    <w:rPr>
                      <w:rFonts w:ascii="Times New Roman" w:hAnsi="Times New Roman"/>
                      <w:sz w:val="28"/>
                      <w:szCs w:val="28"/>
                    </w:rPr>
                    <w:t>165</w:t>
                  </w:r>
                </w:p>
              </w:tc>
            </w:tr>
            <w:tr w:rsidR="0087499F" w:rsidRPr="003E438A" w:rsidTr="006123BE">
              <w:tc>
                <w:tcPr>
                  <w:tcW w:w="1552"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20" w:name="bookmark=id.47gxg0b" w:colFirst="0" w:colLast="0"/>
                  <w:bookmarkEnd w:id="2220"/>
                  <w:r w:rsidRPr="003E438A">
                    <w:rPr>
                      <w:rFonts w:ascii="Times New Roman" w:hAnsi="Times New Roman"/>
                      <w:sz w:val="28"/>
                      <w:szCs w:val="28"/>
                    </w:rPr>
                    <w:t>75</w:t>
                  </w:r>
                </w:p>
              </w:tc>
              <w:tc>
                <w:tcPr>
                  <w:tcW w:w="1377"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21" w:name="bookmark=id.2mm7q84" w:colFirst="0" w:colLast="0"/>
                  <w:bookmarkEnd w:id="2221"/>
                  <w:r w:rsidRPr="003E438A">
                    <w:rPr>
                      <w:rFonts w:ascii="Times New Roman" w:hAnsi="Times New Roman"/>
                      <w:sz w:val="28"/>
                      <w:szCs w:val="28"/>
                    </w:rPr>
                    <w:t>166,5</w:t>
                  </w:r>
                </w:p>
              </w:tc>
            </w:tr>
          </w:tbl>
          <w:p w:rsidR="0087499F" w:rsidRPr="003E438A" w:rsidRDefault="0087499F" w:rsidP="006123BE">
            <w:pPr>
              <w:spacing w:after="0" w:line="240" w:lineRule="auto"/>
              <w:rPr>
                <w:rFonts w:ascii="Times New Roman" w:hAnsi="Times New Roman"/>
                <w:sz w:val="28"/>
                <w:szCs w:val="28"/>
              </w:rPr>
            </w:pPr>
          </w:p>
          <w:p w:rsidR="0087499F" w:rsidRPr="003E438A" w:rsidRDefault="0087499F" w:rsidP="006123BE">
            <w:pPr>
              <w:spacing w:after="0" w:line="240" w:lineRule="auto"/>
              <w:rPr>
                <w:rFonts w:ascii="Times New Roman" w:hAnsi="Times New Roman"/>
                <w:sz w:val="28"/>
                <w:szCs w:val="28"/>
              </w:rPr>
            </w:pPr>
          </w:p>
        </w:tc>
        <w:tc>
          <w:tcPr>
            <w:tcW w:w="3189" w:type="dxa"/>
            <w:vAlign w:val="center"/>
          </w:tcPr>
          <w:tbl>
            <w:tblPr>
              <w:tblW w:w="2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3"/>
              <w:gridCol w:w="1406"/>
            </w:tblGrid>
            <w:tr w:rsidR="0087499F" w:rsidRPr="003E438A" w:rsidTr="006123BE">
              <w:tc>
                <w:tcPr>
                  <w:tcW w:w="15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22" w:name="bookmark=id.11ri0fx" w:colFirst="0" w:colLast="0"/>
                  <w:bookmarkEnd w:id="2222"/>
                  <w:r w:rsidRPr="003E438A">
                    <w:rPr>
                      <w:rFonts w:ascii="Times New Roman" w:hAnsi="Times New Roman"/>
                      <w:sz w:val="28"/>
                      <w:szCs w:val="28"/>
                    </w:rPr>
                    <w:t>Тестовий бал</w:t>
                  </w:r>
                </w:p>
              </w:tc>
              <w:tc>
                <w:tcPr>
                  <w:tcW w:w="140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23" w:name="bookmark=id.3lr5j3q" w:colFirst="0" w:colLast="0"/>
                  <w:bookmarkEnd w:id="2223"/>
                  <w:r w:rsidRPr="003E438A">
                    <w:rPr>
                      <w:rFonts w:ascii="Times New Roman" w:hAnsi="Times New Roman"/>
                      <w:sz w:val="28"/>
                      <w:szCs w:val="28"/>
                    </w:rPr>
                    <w:t xml:space="preserve">Бал за шкалою 100–200 </w:t>
                  </w:r>
                </w:p>
              </w:tc>
            </w:tr>
            <w:tr w:rsidR="0087499F" w:rsidRPr="003E438A" w:rsidTr="006123BE">
              <w:tc>
                <w:tcPr>
                  <w:tcW w:w="15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24" w:name="bookmark=id.20wftbj" w:colFirst="0" w:colLast="0"/>
                  <w:bookmarkEnd w:id="2224"/>
                  <w:r w:rsidRPr="003E438A">
                    <w:rPr>
                      <w:rFonts w:ascii="Times New Roman" w:hAnsi="Times New Roman"/>
                      <w:sz w:val="28"/>
                      <w:szCs w:val="28"/>
                    </w:rPr>
                    <w:t>76</w:t>
                  </w:r>
                </w:p>
              </w:tc>
              <w:tc>
                <w:tcPr>
                  <w:tcW w:w="140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25" w:name="bookmark=id.4kw3bzc" w:colFirst="0" w:colLast="0"/>
                  <w:bookmarkEnd w:id="2225"/>
                  <w:r w:rsidRPr="003E438A">
                    <w:rPr>
                      <w:rFonts w:ascii="Times New Roman" w:hAnsi="Times New Roman"/>
                      <w:sz w:val="28"/>
                      <w:szCs w:val="28"/>
                    </w:rPr>
                    <w:t>168</w:t>
                  </w:r>
                </w:p>
              </w:tc>
            </w:tr>
            <w:tr w:rsidR="0087499F" w:rsidRPr="003E438A" w:rsidTr="006123BE">
              <w:tc>
                <w:tcPr>
                  <w:tcW w:w="15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26" w:name="bookmark=id.301dm75" w:colFirst="0" w:colLast="0"/>
                  <w:bookmarkEnd w:id="2226"/>
                  <w:r w:rsidRPr="003E438A">
                    <w:rPr>
                      <w:rFonts w:ascii="Times New Roman" w:hAnsi="Times New Roman"/>
                      <w:sz w:val="28"/>
                      <w:szCs w:val="28"/>
                    </w:rPr>
                    <w:t>77</w:t>
                  </w:r>
                </w:p>
              </w:tc>
              <w:tc>
                <w:tcPr>
                  <w:tcW w:w="140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27" w:name="bookmark=id.1f6nwey" w:colFirst="0" w:colLast="0"/>
                  <w:bookmarkEnd w:id="2227"/>
                  <w:r w:rsidRPr="003E438A">
                    <w:rPr>
                      <w:rFonts w:ascii="Times New Roman" w:hAnsi="Times New Roman"/>
                      <w:sz w:val="28"/>
                      <w:szCs w:val="28"/>
                    </w:rPr>
                    <w:t>169</w:t>
                  </w:r>
                </w:p>
              </w:tc>
            </w:tr>
            <w:tr w:rsidR="0087499F" w:rsidRPr="003E438A" w:rsidTr="006123BE">
              <w:tc>
                <w:tcPr>
                  <w:tcW w:w="15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28" w:name="bookmark=id.3z6bf2r" w:colFirst="0" w:colLast="0"/>
                  <w:bookmarkEnd w:id="2228"/>
                  <w:r w:rsidRPr="003E438A">
                    <w:rPr>
                      <w:rFonts w:ascii="Times New Roman" w:hAnsi="Times New Roman"/>
                      <w:sz w:val="28"/>
                      <w:szCs w:val="28"/>
                    </w:rPr>
                    <w:t>78</w:t>
                  </w:r>
                </w:p>
              </w:tc>
              <w:tc>
                <w:tcPr>
                  <w:tcW w:w="140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29" w:name="bookmark=id.2eblpak" w:colFirst="0" w:colLast="0"/>
                  <w:bookmarkEnd w:id="2229"/>
                  <w:r w:rsidRPr="003E438A">
                    <w:rPr>
                      <w:rFonts w:ascii="Times New Roman" w:hAnsi="Times New Roman"/>
                      <w:sz w:val="28"/>
                      <w:szCs w:val="28"/>
                    </w:rPr>
                    <w:t>170,5</w:t>
                  </w:r>
                </w:p>
              </w:tc>
            </w:tr>
            <w:tr w:rsidR="0087499F" w:rsidRPr="003E438A" w:rsidTr="006123BE">
              <w:tc>
                <w:tcPr>
                  <w:tcW w:w="15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30" w:name="bookmark=id.tgvzid" w:colFirst="0" w:colLast="0"/>
                  <w:bookmarkEnd w:id="2230"/>
                  <w:r w:rsidRPr="003E438A">
                    <w:rPr>
                      <w:rFonts w:ascii="Times New Roman" w:hAnsi="Times New Roman"/>
                      <w:sz w:val="28"/>
                      <w:szCs w:val="28"/>
                    </w:rPr>
                    <w:t>79</w:t>
                  </w:r>
                </w:p>
              </w:tc>
              <w:tc>
                <w:tcPr>
                  <w:tcW w:w="140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31" w:name="bookmark=id.3dgji66" w:colFirst="0" w:colLast="0"/>
                  <w:bookmarkEnd w:id="2231"/>
                  <w:r w:rsidRPr="003E438A">
                    <w:rPr>
                      <w:rFonts w:ascii="Times New Roman" w:hAnsi="Times New Roman"/>
                      <w:sz w:val="28"/>
                      <w:szCs w:val="28"/>
                    </w:rPr>
                    <w:t>172</w:t>
                  </w:r>
                </w:p>
              </w:tc>
            </w:tr>
            <w:tr w:rsidR="0087499F" w:rsidRPr="003E438A" w:rsidTr="006123BE">
              <w:tc>
                <w:tcPr>
                  <w:tcW w:w="15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32" w:name="bookmark=id.1sltsdz" w:colFirst="0" w:colLast="0"/>
                  <w:bookmarkEnd w:id="2232"/>
                  <w:r w:rsidRPr="003E438A">
                    <w:rPr>
                      <w:rFonts w:ascii="Times New Roman" w:hAnsi="Times New Roman"/>
                      <w:sz w:val="28"/>
                      <w:szCs w:val="28"/>
                    </w:rPr>
                    <w:t>80</w:t>
                  </w:r>
                </w:p>
              </w:tc>
              <w:tc>
                <w:tcPr>
                  <w:tcW w:w="140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33" w:name="bookmark=id.4clhb1s" w:colFirst="0" w:colLast="0"/>
                  <w:bookmarkEnd w:id="2233"/>
                  <w:r w:rsidRPr="003E438A">
                    <w:rPr>
                      <w:rFonts w:ascii="Times New Roman" w:hAnsi="Times New Roman"/>
                      <w:sz w:val="28"/>
                      <w:szCs w:val="28"/>
                    </w:rPr>
                    <w:t>173</w:t>
                  </w:r>
                </w:p>
              </w:tc>
            </w:tr>
            <w:tr w:rsidR="0087499F" w:rsidRPr="003E438A" w:rsidTr="006123BE">
              <w:tc>
                <w:tcPr>
                  <w:tcW w:w="15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34" w:name="bookmark=id.2rqrl9l" w:colFirst="0" w:colLast="0"/>
                  <w:bookmarkEnd w:id="2234"/>
                  <w:r w:rsidRPr="003E438A">
                    <w:rPr>
                      <w:rFonts w:ascii="Times New Roman" w:hAnsi="Times New Roman"/>
                      <w:sz w:val="28"/>
                      <w:szCs w:val="28"/>
                    </w:rPr>
                    <w:t>81</w:t>
                  </w:r>
                </w:p>
              </w:tc>
              <w:tc>
                <w:tcPr>
                  <w:tcW w:w="140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35" w:name="bookmark=id.16w1vhe" w:colFirst="0" w:colLast="0"/>
                  <w:bookmarkEnd w:id="2235"/>
                  <w:r w:rsidRPr="003E438A">
                    <w:rPr>
                      <w:rFonts w:ascii="Times New Roman" w:hAnsi="Times New Roman"/>
                      <w:sz w:val="28"/>
                      <w:szCs w:val="28"/>
                    </w:rPr>
                    <w:t>174,5</w:t>
                  </w:r>
                </w:p>
              </w:tc>
            </w:tr>
            <w:tr w:rsidR="0087499F" w:rsidRPr="003E438A" w:rsidTr="006123BE">
              <w:tc>
                <w:tcPr>
                  <w:tcW w:w="15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36" w:name="bookmark=id.3qvpe57" w:colFirst="0" w:colLast="0"/>
                  <w:bookmarkEnd w:id="2236"/>
                  <w:r w:rsidRPr="003E438A">
                    <w:rPr>
                      <w:rFonts w:ascii="Times New Roman" w:hAnsi="Times New Roman"/>
                      <w:sz w:val="28"/>
                      <w:szCs w:val="28"/>
                    </w:rPr>
                    <w:t>82</w:t>
                  </w:r>
                </w:p>
              </w:tc>
              <w:tc>
                <w:tcPr>
                  <w:tcW w:w="140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37" w:name="bookmark=id.260zod0" w:colFirst="0" w:colLast="0"/>
                  <w:bookmarkEnd w:id="2237"/>
                  <w:r w:rsidRPr="003E438A">
                    <w:rPr>
                      <w:rFonts w:ascii="Times New Roman" w:hAnsi="Times New Roman"/>
                      <w:sz w:val="28"/>
                      <w:szCs w:val="28"/>
                    </w:rPr>
                    <w:t>176</w:t>
                  </w:r>
                </w:p>
              </w:tc>
            </w:tr>
            <w:tr w:rsidR="0087499F" w:rsidRPr="003E438A" w:rsidTr="006123BE">
              <w:tc>
                <w:tcPr>
                  <w:tcW w:w="15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38" w:name="bookmark=id.l69ykt" w:colFirst="0" w:colLast="0"/>
                  <w:bookmarkEnd w:id="2238"/>
                  <w:r w:rsidRPr="003E438A">
                    <w:rPr>
                      <w:rFonts w:ascii="Times New Roman" w:hAnsi="Times New Roman"/>
                      <w:sz w:val="28"/>
                      <w:szCs w:val="28"/>
                    </w:rPr>
                    <w:t>83</w:t>
                  </w:r>
                </w:p>
              </w:tc>
              <w:tc>
                <w:tcPr>
                  <w:tcW w:w="140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39" w:name="bookmark=id.355xh8m" w:colFirst="0" w:colLast="0"/>
                  <w:bookmarkEnd w:id="2239"/>
                  <w:r w:rsidRPr="003E438A">
                    <w:rPr>
                      <w:rFonts w:ascii="Times New Roman" w:hAnsi="Times New Roman"/>
                      <w:sz w:val="28"/>
                      <w:szCs w:val="28"/>
                    </w:rPr>
                    <w:t>177</w:t>
                  </w:r>
                </w:p>
              </w:tc>
            </w:tr>
            <w:tr w:rsidR="0087499F" w:rsidRPr="003E438A" w:rsidTr="006123BE">
              <w:tc>
                <w:tcPr>
                  <w:tcW w:w="15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40" w:name="bookmark=id.1kb7rgf" w:colFirst="0" w:colLast="0"/>
                  <w:bookmarkEnd w:id="2240"/>
                  <w:r w:rsidRPr="003E438A">
                    <w:rPr>
                      <w:rFonts w:ascii="Times New Roman" w:hAnsi="Times New Roman"/>
                      <w:sz w:val="28"/>
                      <w:szCs w:val="28"/>
                    </w:rPr>
                    <w:t>84</w:t>
                  </w:r>
                </w:p>
              </w:tc>
              <w:tc>
                <w:tcPr>
                  <w:tcW w:w="140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41" w:name="bookmark=id.44ava48" w:colFirst="0" w:colLast="0"/>
                  <w:bookmarkEnd w:id="2241"/>
                  <w:r w:rsidRPr="003E438A">
                    <w:rPr>
                      <w:rFonts w:ascii="Times New Roman" w:hAnsi="Times New Roman"/>
                      <w:sz w:val="28"/>
                      <w:szCs w:val="28"/>
                    </w:rPr>
                    <w:t>178,5</w:t>
                  </w:r>
                </w:p>
              </w:tc>
            </w:tr>
            <w:tr w:rsidR="0087499F" w:rsidRPr="003E438A" w:rsidTr="006123BE">
              <w:tc>
                <w:tcPr>
                  <w:tcW w:w="15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42" w:name="bookmark=id.2jg5kc1" w:colFirst="0" w:colLast="0"/>
                  <w:bookmarkEnd w:id="2242"/>
                  <w:r w:rsidRPr="003E438A">
                    <w:rPr>
                      <w:rFonts w:ascii="Times New Roman" w:hAnsi="Times New Roman"/>
                      <w:sz w:val="28"/>
                      <w:szCs w:val="28"/>
                    </w:rPr>
                    <w:t>85</w:t>
                  </w:r>
                </w:p>
              </w:tc>
              <w:tc>
                <w:tcPr>
                  <w:tcW w:w="140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43" w:name="bookmark=id.ylfuju" w:colFirst="0" w:colLast="0"/>
                  <w:bookmarkEnd w:id="2243"/>
                  <w:r w:rsidRPr="003E438A">
                    <w:rPr>
                      <w:rFonts w:ascii="Times New Roman" w:hAnsi="Times New Roman"/>
                      <w:sz w:val="28"/>
                      <w:szCs w:val="28"/>
                    </w:rPr>
                    <w:t>180</w:t>
                  </w:r>
                </w:p>
              </w:tc>
            </w:tr>
            <w:tr w:rsidR="0087499F" w:rsidRPr="003E438A" w:rsidTr="006123BE">
              <w:tc>
                <w:tcPr>
                  <w:tcW w:w="15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44" w:name="bookmark=id.3il3d7n" w:colFirst="0" w:colLast="0"/>
                  <w:bookmarkEnd w:id="2244"/>
                  <w:r w:rsidRPr="003E438A">
                    <w:rPr>
                      <w:rFonts w:ascii="Times New Roman" w:hAnsi="Times New Roman"/>
                      <w:sz w:val="28"/>
                      <w:szCs w:val="28"/>
                    </w:rPr>
                    <w:t>86</w:t>
                  </w:r>
                </w:p>
              </w:tc>
              <w:tc>
                <w:tcPr>
                  <w:tcW w:w="140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45" w:name="bookmark=id.1xqdnfg" w:colFirst="0" w:colLast="0"/>
                  <w:bookmarkEnd w:id="2245"/>
                  <w:r w:rsidRPr="003E438A">
                    <w:rPr>
                      <w:rFonts w:ascii="Times New Roman" w:hAnsi="Times New Roman"/>
                      <w:sz w:val="28"/>
                      <w:szCs w:val="28"/>
                    </w:rPr>
                    <w:t>181</w:t>
                  </w:r>
                </w:p>
              </w:tc>
            </w:tr>
            <w:tr w:rsidR="0087499F" w:rsidRPr="003E438A" w:rsidTr="006123BE">
              <w:tc>
                <w:tcPr>
                  <w:tcW w:w="15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46" w:name="bookmark=id.4hq1639" w:colFirst="0" w:colLast="0"/>
                  <w:bookmarkEnd w:id="2246"/>
                  <w:r w:rsidRPr="003E438A">
                    <w:rPr>
                      <w:rFonts w:ascii="Times New Roman" w:hAnsi="Times New Roman"/>
                      <w:sz w:val="28"/>
                      <w:szCs w:val="28"/>
                    </w:rPr>
                    <w:t>87</w:t>
                  </w:r>
                </w:p>
              </w:tc>
              <w:tc>
                <w:tcPr>
                  <w:tcW w:w="140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47" w:name="bookmark=id.2wvbgb2" w:colFirst="0" w:colLast="0"/>
                  <w:bookmarkEnd w:id="2247"/>
                  <w:r w:rsidRPr="003E438A">
                    <w:rPr>
                      <w:rFonts w:ascii="Times New Roman" w:hAnsi="Times New Roman"/>
                      <w:sz w:val="28"/>
                      <w:szCs w:val="28"/>
                    </w:rPr>
                    <w:t>182,5</w:t>
                  </w:r>
                </w:p>
              </w:tc>
            </w:tr>
            <w:tr w:rsidR="0087499F" w:rsidRPr="003E438A" w:rsidTr="006123BE">
              <w:tc>
                <w:tcPr>
                  <w:tcW w:w="15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48" w:name="bookmark=id.1c0lqiv" w:colFirst="0" w:colLast="0"/>
                  <w:bookmarkEnd w:id="2248"/>
                  <w:r w:rsidRPr="003E438A">
                    <w:rPr>
                      <w:rFonts w:ascii="Times New Roman" w:hAnsi="Times New Roman"/>
                      <w:sz w:val="28"/>
                      <w:szCs w:val="28"/>
                    </w:rPr>
                    <w:t>88</w:t>
                  </w:r>
                </w:p>
              </w:tc>
              <w:tc>
                <w:tcPr>
                  <w:tcW w:w="140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49" w:name="bookmark=id.3w0996o" w:colFirst="0" w:colLast="0"/>
                  <w:bookmarkEnd w:id="2249"/>
                  <w:r w:rsidRPr="003E438A">
                    <w:rPr>
                      <w:rFonts w:ascii="Times New Roman" w:hAnsi="Times New Roman"/>
                      <w:sz w:val="28"/>
                      <w:szCs w:val="28"/>
                    </w:rPr>
                    <w:t>184</w:t>
                  </w:r>
                </w:p>
              </w:tc>
            </w:tr>
            <w:tr w:rsidR="0087499F" w:rsidRPr="003E438A" w:rsidTr="006123BE">
              <w:tc>
                <w:tcPr>
                  <w:tcW w:w="15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50" w:name="bookmark=id.2b5jjeh" w:colFirst="0" w:colLast="0"/>
                  <w:bookmarkEnd w:id="2250"/>
                  <w:r w:rsidRPr="003E438A">
                    <w:rPr>
                      <w:rFonts w:ascii="Times New Roman" w:hAnsi="Times New Roman"/>
                      <w:sz w:val="28"/>
                      <w:szCs w:val="28"/>
                    </w:rPr>
                    <w:t>89</w:t>
                  </w:r>
                </w:p>
              </w:tc>
              <w:tc>
                <w:tcPr>
                  <w:tcW w:w="140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51" w:name="bookmark=id.qattma" w:colFirst="0" w:colLast="0"/>
                  <w:bookmarkEnd w:id="2251"/>
                  <w:r w:rsidRPr="003E438A">
                    <w:rPr>
                      <w:rFonts w:ascii="Times New Roman" w:hAnsi="Times New Roman"/>
                      <w:sz w:val="28"/>
                      <w:szCs w:val="28"/>
                    </w:rPr>
                    <w:t>185</w:t>
                  </w:r>
                </w:p>
              </w:tc>
            </w:tr>
            <w:tr w:rsidR="0087499F" w:rsidRPr="003E438A" w:rsidTr="006123BE">
              <w:tc>
                <w:tcPr>
                  <w:tcW w:w="15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52" w:name="bookmark=id.3aahca3" w:colFirst="0" w:colLast="0"/>
                  <w:bookmarkEnd w:id="2252"/>
                  <w:r w:rsidRPr="003E438A">
                    <w:rPr>
                      <w:rFonts w:ascii="Times New Roman" w:hAnsi="Times New Roman"/>
                      <w:sz w:val="28"/>
                      <w:szCs w:val="28"/>
                    </w:rPr>
                    <w:t>90</w:t>
                  </w:r>
                </w:p>
              </w:tc>
              <w:tc>
                <w:tcPr>
                  <w:tcW w:w="140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53" w:name="bookmark=id.1pfrmhw" w:colFirst="0" w:colLast="0"/>
                  <w:bookmarkEnd w:id="2253"/>
                  <w:r w:rsidRPr="003E438A">
                    <w:rPr>
                      <w:rFonts w:ascii="Times New Roman" w:hAnsi="Times New Roman"/>
                      <w:sz w:val="28"/>
                      <w:szCs w:val="28"/>
                    </w:rPr>
                    <w:t>186,5</w:t>
                  </w:r>
                </w:p>
              </w:tc>
            </w:tr>
            <w:tr w:rsidR="0087499F" w:rsidRPr="003E438A" w:rsidTr="006123BE">
              <w:tc>
                <w:tcPr>
                  <w:tcW w:w="15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54" w:name="bookmark=id.49ff55p" w:colFirst="0" w:colLast="0"/>
                  <w:bookmarkEnd w:id="2254"/>
                  <w:r w:rsidRPr="003E438A">
                    <w:rPr>
                      <w:rFonts w:ascii="Times New Roman" w:hAnsi="Times New Roman"/>
                      <w:sz w:val="28"/>
                      <w:szCs w:val="28"/>
                    </w:rPr>
                    <w:t>91</w:t>
                  </w:r>
                </w:p>
              </w:tc>
              <w:tc>
                <w:tcPr>
                  <w:tcW w:w="140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55" w:name="bookmark=id.2okpfdi" w:colFirst="0" w:colLast="0"/>
                  <w:bookmarkEnd w:id="2255"/>
                  <w:r w:rsidRPr="003E438A">
                    <w:rPr>
                      <w:rFonts w:ascii="Times New Roman" w:hAnsi="Times New Roman"/>
                      <w:sz w:val="28"/>
                      <w:szCs w:val="28"/>
                    </w:rPr>
                    <w:t>188</w:t>
                  </w:r>
                </w:p>
              </w:tc>
            </w:tr>
            <w:tr w:rsidR="0087499F" w:rsidRPr="003E438A" w:rsidTr="006123BE">
              <w:tc>
                <w:tcPr>
                  <w:tcW w:w="15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56" w:name="bookmark=id.13pzplb" w:colFirst="0" w:colLast="0"/>
                  <w:bookmarkEnd w:id="2256"/>
                  <w:r w:rsidRPr="003E438A">
                    <w:rPr>
                      <w:rFonts w:ascii="Times New Roman" w:hAnsi="Times New Roman"/>
                      <w:sz w:val="28"/>
                      <w:szCs w:val="28"/>
                    </w:rPr>
                    <w:t>92</w:t>
                  </w:r>
                </w:p>
              </w:tc>
              <w:tc>
                <w:tcPr>
                  <w:tcW w:w="140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57" w:name="bookmark=id.3npn894" w:colFirst="0" w:colLast="0"/>
                  <w:bookmarkEnd w:id="2257"/>
                  <w:r w:rsidRPr="003E438A">
                    <w:rPr>
                      <w:rFonts w:ascii="Times New Roman" w:hAnsi="Times New Roman"/>
                      <w:sz w:val="28"/>
                      <w:szCs w:val="28"/>
                    </w:rPr>
                    <w:t>189</w:t>
                  </w:r>
                </w:p>
              </w:tc>
            </w:tr>
            <w:tr w:rsidR="0087499F" w:rsidRPr="003E438A" w:rsidTr="006123BE">
              <w:tc>
                <w:tcPr>
                  <w:tcW w:w="15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58" w:name="bookmark=id.22uxigx" w:colFirst="0" w:colLast="0"/>
                  <w:bookmarkEnd w:id="2258"/>
                  <w:r w:rsidRPr="003E438A">
                    <w:rPr>
                      <w:rFonts w:ascii="Times New Roman" w:hAnsi="Times New Roman"/>
                      <w:sz w:val="28"/>
                      <w:szCs w:val="28"/>
                    </w:rPr>
                    <w:t>93</w:t>
                  </w:r>
                </w:p>
              </w:tc>
              <w:tc>
                <w:tcPr>
                  <w:tcW w:w="140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59" w:name="bookmark=id.i07soq" w:colFirst="0" w:colLast="0"/>
                  <w:bookmarkEnd w:id="2259"/>
                  <w:r w:rsidRPr="003E438A">
                    <w:rPr>
                      <w:rFonts w:ascii="Times New Roman" w:hAnsi="Times New Roman"/>
                      <w:sz w:val="28"/>
                      <w:szCs w:val="28"/>
                    </w:rPr>
                    <w:t>190,5</w:t>
                  </w:r>
                </w:p>
              </w:tc>
            </w:tr>
            <w:tr w:rsidR="0087499F" w:rsidRPr="003E438A" w:rsidTr="006123BE">
              <w:tc>
                <w:tcPr>
                  <w:tcW w:w="15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60" w:name="bookmark=id.31zvbcj" w:colFirst="0" w:colLast="0"/>
                  <w:bookmarkEnd w:id="2260"/>
                  <w:r w:rsidRPr="003E438A">
                    <w:rPr>
                      <w:rFonts w:ascii="Times New Roman" w:hAnsi="Times New Roman"/>
                      <w:sz w:val="28"/>
                      <w:szCs w:val="28"/>
                    </w:rPr>
                    <w:t>94</w:t>
                  </w:r>
                </w:p>
              </w:tc>
              <w:tc>
                <w:tcPr>
                  <w:tcW w:w="140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61" w:name="bookmark=id.1h55lkc" w:colFirst="0" w:colLast="0"/>
                  <w:bookmarkEnd w:id="2261"/>
                  <w:r w:rsidRPr="003E438A">
                    <w:rPr>
                      <w:rFonts w:ascii="Times New Roman" w:hAnsi="Times New Roman"/>
                      <w:sz w:val="28"/>
                      <w:szCs w:val="28"/>
                    </w:rPr>
                    <w:t>192</w:t>
                  </w:r>
                </w:p>
              </w:tc>
            </w:tr>
            <w:tr w:rsidR="0087499F" w:rsidRPr="003E438A" w:rsidTr="006123BE">
              <w:tc>
                <w:tcPr>
                  <w:tcW w:w="15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62" w:name="bookmark=id.414t485" w:colFirst="0" w:colLast="0"/>
                  <w:bookmarkEnd w:id="2262"/>
                  <w:r w:rsidRPr="003E438A">
                    <w:rPr>
                      <w:rFonts w:ascii="Times New Roman" w:hAnsi="Times New Roman"/>
                      <w:sz w:val="28"/>
                      <w:szCs w:val="28"/>
                    </w:rPr>
                    <w:t>95</w:t>
                  </w:r>
                </w:p>
              </w:tc>
              <w:tc>
                <w:tcPr>
                  <w:tcW w:w="140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63" w:name="bookmark=id.2ga3efy" w:colFirst="0" w:colLast="0"/>
                  <w:bookmarkEnd w:id="2263"/>
                  <w:r w:rsidRPr="003E438A">
                    <w:rPr>
                      <w:rFonts w:ascii="Times New Roman" w:hAnsi="Times New Roman"/>
                      <w:sz w:val="28"/>
                      <w:szCs w:val="28"/>
                    </w:rPr>
                    <w:t>193</w:t>
                  </w:r>
                </w:p>
              </w:tc>
            </w:tr>
            <w:tr w:rsidR="0087499F" w:rsidRPr="003E438A" w:rsidTr="006123BE">
              <w:tc>
                <w:tcPr>
                  <w:tcW w:w="15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64" w:name="bookmark=id.vfdonr" w:colFirst="0" w:colLast="0"/>
                  <w:bookmarkEnd w:id="2264"/>
                  <w:r w:rsidRPr="003E438A">
                    <w:rPr>
                      <w:rFonts w:ascii="Times New Roman" w:hAnsi="Times New Roman"/>
                      <w:sz w:val="28"/>
                      <w:szCs w:val="28"/>
                    </w:rPr>
                    <w:t>96</w:t>
                  </w:r>
                </w:p>
              </w:tc>
              <w:tc>
                <w:tcPr>
                  <w:tcW w:w="140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65" w:name="bookmark=id.3ff17bk" w:colFirst="0" w:colLast="0"/>
                  <w:bookmarkEnd w:id="2265"/>
                  <w:r w:rsidRPr="003E438A">
                    <w:rPr>
                      <w:rFonts w:ascii="Times New Roman" w:hAnsi="Times New Roman"/>
                      <w:sz w:val="28"/>
                      <w:szCs w:val="28"/>
                    </w:rPr>
                    <w:t>194,5</w:t>
                  </w:r>
                </w:p>
              </w:tc>
            </w:tr>
            <w:tr w:rsidR="0087499F" w:rsidRPr="003E438A" w:rsidTr="006123BE">
              <w:tc>
                <w:tcPr>
                  <w:tcW w:w="15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66" w:name="bookmark=id.1ukbhjd" w:colFirst="0" w:colLast="0"/>
                  <w:bookmarkEnd w:id="2266"/>
                  <w:r w:rsidRPr="003E438A">
                    <w:rPr>
                      <w:rFonts w:ascii="Times New Roman" w:hAnsi="Times New Roman"/>
                      <w:sz w:val="28"/>
                      <w:szCs w:val="28"/>
                    </w:rPr>
                    <w:t>97</w:t>
                  </w:r>
                </w:p>
              </w:tc>
              <w:tc>
                <w:tcPr>
                  <w:tcW w:w="140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67" w:name="bookmark=id.4ejz076" w:colFirst="0" w:colLast="0"/>
                  <w:bookmarkEnd w:id="2267"/>
                  <w:r w:rsidRPr="003E438A">
                    <w:rPr>
                      <w:rFonts w:ascii="Times New Roman" w:hAnsi="Times New Roman"/>
                      <w:sz w:val="28"/>
                      <w:szCs w:val="28"/>
                    </w:rPr>
                    <w:t>196</w:t>
                  </w:r>
                </w:p>
              </w:tc>
            </w:tr>
            <w:tr w:rsidR="0087499F" w:rsidRPr="003E438A" w:rsidTr="006123BE">
              <w:tc>
                <w:tcPr>
                  <w:tcW w:w="15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68" w:name="bookmark=id.2tp9aez" w:colFirst="0" w:colLast="0"/>
                  <w:bookmarkEnd w:id="2268"/>
                  <w:r w:rsidRPr="003E438A">
                    <w:rPr>
                      <w:rFonts w:ascii="Times New Roman" w:hAnsi="Times New Roman"/>
                      <w:sz w:val="28"/>
                      <w:szCs w:val="28"/>
                    </w:rPr>
                    <w:t>98</w:t>
                  </w:r>
                </w:p>
              </w:tc>
              <w:tc>
                <w:tcPr>
                  <w:tcW w:w="140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69" w:name="bookmark=id.18ujkms" w:colFirst="0" w:colLast="0"/>
                  <w:bookmarkEnd w:id="2269"/>
                  <w:r w:rsidRPr="003E438A">
                    <w:rPr>
                      <w:rFonts w:ascii="Times New Roman" w:hAnsi="Times New Roman"/>
                      <w:sz w:val="28"/>
                      <w:szCs w:val="28"/>
                    </w:rPr>
                    <w:t>197</w:t>
                  </w:r>
                </w:p>
              </w:tc>
            </w:tr>
            <w:tr w:rsidR="0087499F" w:rsidRPr="003E438A" w:rsidTr="006123BE">
              <w:tc>
                <w:tcPr>
                  <w:tcW w:w="15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70" w:name="bookmark=id.3su73al" w:colFirst="0" w:colLast="0"/>
                  <w:bookmarkEnd w:id="2270"/>
                  <w:r w:rsidRPr="003E438A">
                    <w:rPr>
                      <w:rFonts w:ascii="Times New Roman" w:hAnsi="Times New Roman"/>
                      <w:sz w:val="28"/>
                      <w:szCs w:val="28"/>
                    </w:rPr>
                    <w:t>99</w:t>
                  </w:r>
                </w:p>
              </w:tc>
              <w:tc>
                <w:tcPr>
                  <w:tcW w:w="140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71" w:name="bookmark=id.27zhdie" w:colFirst="0" w:colLast="0"/>
                  <w:bookmarkEnd w:id="2271"/>
                  <w:r w:rsidRPr="003E438A">
                    <w:rPr>
                      <w:rFonts w:ascii="Times New Roman" w:hAnsi="Times New Roman"/>
                      <w:sz w:val="28"/>
                      <w:szCs w:val="28"/>
                    </w:rPr>
                    <w:t>198,5</w:t>
                  </w:r>
                </w:p>
              </w:tc>
            </w:tr>
            <w:tr w:rsidR="0087499F" w:rsidRPr="003E438A" w:rsidTr="006123BE">
              <w:tc>
                <w:tcPr>
                  <w:tcW w:w="1523"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72" w:name="bookmark=id.n4rnq7" w:colFirst="0" w:colLast="0"/>
                  <w:bookmarkEnd w:id="2272"/>
                  <w:r w:rsidRPr="003E438A">
                    <w:rPr>
                      <w:rFonts w:ascii="Times New Roman" w:hAnsi="Times New Roman"/>
                      <w:sz w:val="28"/>
                      <w:szCs w:val="28"/>
                    </w:rPr>
                    <w:t>100</w:t>
                  </w:r>
                </w:p>
              </w:tc>
              <w:tc>
                <w:tcPr>
                  <w:tcW w:w="1406" w:type="dxa"/>
                  <w:tcBorders>
                    <w:top w:val="single" w:sz="4" w:space="0" w:color="000000"/>
                    <w:left w:val="single" w:sz="4" w:space="0" w:color="000000"/>
                    <w:bottom w:val="single" w:sz="4" w:space="0" w:color="000000"/>
                    <w:right w:val="single" w:sz="4" w:space="0" w:color="000000"/>
                  </w:tcBorders>
                </w:tcPr>
                <w:p w:rsidR="0087499F" w:rsidRPr="003E438A" w:rsidRDefault="0087499F" w:rsidP="006123BE">
                  <w:pPr>
                    <w:spacing w:after="0"/>
                    <w:jc w:val="center"/>
                    <w:rPr>
                      <w:rFonts w:ascii="Times New Roman" w:hAnsi="Times New Roman"/>
                      <w:sz w:val="28"/>
                      <w:szCs w:val="28"/>
                    </w:rPr>
                  </w:pPr>
                  <w:bookmarkStart w:id="2273" w:name="bookmark=id.374f6e0" w:colFirst="0" w:colLast="0"/>
                  <w:bookmarkEnd w:id="2273"/>
                  <w:r w:rsidRPr="003E438A">
                    <w:rPr>
                      <w:rFonts w:ascii="Times New Roman" w:hAnsi="Times New Roman"/>
                      <w:sz w:val="28"/>
                      <w:szCs w:val="28"/>
                    </w:rPr>
                    <w:t>200</w:t>
                  </w:r>
                </w:p>
              </w:tc>
            </w:tr>
          </w:tbl>
          <w:p w:rsidR="0087499F" w:rsidRPr="003E438A" w:rsidRDefault="0087499F" w:rsidP="006123BE">
            <w:pPr>
              <w:spacing w:after="0" w:line="240" w:lineRule="auto"/>
              <w:rPr>
                <w:rFonts w:ascii="Times New Roman" w:hAnsi="Times New Roman"/>
                <w:sz w:val="28"/>
                <w:szCs w:val="28"/>
              </w:rPr>
            </w:pPr>
          </w:p>
          <w:p w:rsidR="0087499F" w:rsidRPr="003E438A" w:rsidRDefault="0087499F" w:rsidP="006123BE">
            <w:pPr>
              <w:spacing w:after="0" w:line="240" w:lineRule="auto"/>
              <w:rPr>
                <w:rFonts w:ascii="Times New Roman" w:hAnsi="Times New Roman"/>
                <w:sz w:val="28"/>
                <w:szCs w:val="28"/>
              </w:rPr>
            </w:pPr>
          </w:p>
        </w:tc>
      </w:tr>
    </w:tbl>
    <w:p w:rsidR="0087499F" w:rsidRPr="003E438A" w:rsidRDefault="0087499F" w:rsidP="003B41B9">
      <w:pPr>
        <w:spacing w:before="280" w:after="280" w:line="240" w:lineRule="auto"/>
        <w:rPr>
          <w:rFonts w:ascii="Times New Roman" w:hAnsi="Times New Roman"/>
          <w:sz w:val="28"/>
          <w:szCs w:val="28"/>
        </w:rPr>
      </w:pPr>
      <w:bookmarkStart w:id="2274" w:name="bookmark=id.1m9pglt" w:colFirst="0" w:colLast="0"/>
      <w:bookmarkStart w:id="2275" w:name="bookmark=id.469cz9m" w:colFirst="0" w:colLast="0"/>
      <w:bookmarkEnd w:id="2274"/>
      <w:bookmarkEnd w:id="2275"/>
    </w:p>
    <w:p w:rsidR="0087499F" w:rsidRPr="003E438A" w:rsidRDefault="0087499F" w:rsidP="003B41B9">
      <w:pPr>
        <w:jc w:val="center"/>
        <w:rPr>
          <w:rFonts w:ascii="Times New Roman" w:hAnsi="Times New Roman"/>
          <w:sz w:val="28"/>
          <w:szCs w:val="28"/>
        </w:rPr>
      </w:pPr>
      <w:r w:rsidRPr="003E438A">
        <w:rPr>
          <w:rFonts w:ascii="Times New Roman" w:hAnsi="Times New Roman"/>
          <w:sz w:val="28"/>
          <w:szCs w:val="28"/>
        </w:rPr>
        <w:t>__________________________________________</w:t>
      </w:r>
    </w:p>
    <w:p w:rsidR="0087499F" w:rsidRPr="003E438A" w:rsidRDefault="0087499F" w:rsidP="003B41B9">
      <w:pPr>
        <w:spacing w:after="0" w:line="240" w:lineRule="auto"/>
        <w:ind w:left="6" w:hanging="6"/>
        <w:rPr>
          <w:rFonts w:ascii="Times New Roman" w:hAnsi="Times New Roman"/>
          <w:sz w:val="24"/>
          <w:szCs w:val="24"/>
          <w:lang w:val="ru-RU"/>
        </w:rPr>
      </w:pPr>
    </w:p>
    <w:p w:rsidR="0087499F" w:rsidRPr="003E438A" w:rsidRDefault="0087499F" w:rsidP="003B41B9">
      <w:pPr>
        <w:spacing w:after="0" w:line="240" w:lineRule="auto"/>
        <w:ind w:left="6" w:hanging="6"/>
        <w:rPr>
          <w:rFonts w:ascii="Times New Roman" w:hAnsi="Times New Roman"/>
          <w:sz w:val="24"/>
          <w:szCs w:val="24"/>
          <w:lang w:val="ru-RU"/>
        </w:rPr>
        <w:sectPr w:rsidR="0087499F" w:rsidRPr="003E438A" w:rsidSect="006123BE">
          <w:pgSz w:w="11906" w:h="16838"/>
          <w:pgMar w:top="851" w:right="425" w:bottom="851" w:left="709" w:header="709" w:footer="709" w:gutter="0"/>
          <w:pgNumType w:chapSep="period"/>
          <w:cols w:space="720"/>
          <w:docGrid w:linePitch="299"/>
        </w:sectPr>
      </w:pPr>
    </w:p>
    <w:p w:rsidR="0087499F" w:rsidRPr="003E438A" w:rsidRDefault="0087499F" w:rsidP="003B41B9">
      <w:pPr>
        <w:spacing w:after="0" w:line="240" w:lineRule="auto"/>
        <w:ind w:left="6" w:hanging="6"/>
        <w:rPr>
          <w:rFonts w:ascii="Times New Roman" w:hAnsi="Times New Roman"/>
          <w:sz w:val="24"/>
          <w:szCs w:val="24"/>
          <w:lang w:val="ru-RU"/>
        </w:rPr>
      </w:pPr>
    </w:p>
    <w:tbl>
      <w:tblPr>
        <w:tblW w:w="0" w:type="auto"/>
        <w:tblInd w:w="108" w:type="dxa"/>
        <w:tblLook w:val="00A0"/>
      </w:tblPr>
      <w:tblGrid>
        <w:gridCol w:w="7061"/>
        <w:gridCol w:w="3819"/>
      </w:tblGrid>
      <w:tr w:rsidR="0087499F" w:rsidRPr="003E438A" w:rsidTr="006123BE">
        <w:tc>
          <w:tcPr>
            <w:tcW w:w="7061" w:type="dxa"/>
          </w:tcPr>
          <w:p w:rsidR="0087499F" w:rsidRPr="003E438A" w:rsidRDefault="0087499F" w:rsidP="006123BE">
            <w:pPr>
              <w:spacing w:before="150" w:after="150"/>
              <w:ind w:right="450"/>
              <w:jc w:val="center"/>
              <w:rPr>
                <w:rFonts w:ascii="Times New Roman" w:hAnsi="Times New Roman"/>
                <w:b/>
                <w:sz w:val="28"/>
                <w:szCs w:val="28"/>
                <w:lang w:val="ru-RU"/>
              </w:rPr>
            </w:pPr>
          </w:p>
        </w:tc>
        <w:tc>
          <w:tcPr>
            <w:tcW w:w="3819" w:type="dxa"/>
          </w:tcPr>
          <w:p w:rsidR="0087499F" w:rsidRPr="003E438A" w:rsidRDefault="0087499F" w:rsidP="006123BE">
            <w:pPr>
              <w:spacing w:after="0"/>
              <w:jc w:val="right"/>
              <w:rPr>
                <w:rFonts w:ascii="Times New Roman" w:hAnsi="Times New Roman"/>
                <w:sz w:val="28"/>
                <w:szCs w:val="28"/>
                <w:lang w:val="ru-RU"/>
              </w:rPr>
            </w:pPr>
            <w:r w:rsidRPr="003E438A">
              <w:rPr>
                <w:rFonts w:ascii="Times New Roman" w:hAnsi="Times New Roman"/>
                <w:sz w:val="28"/>
                <w:szCs w:val="28"/>
              </w:rPr>
              <w:t xml:space="preserve">Додаток </w:t>
            </w:r>
            <w:r w:rsidRPr="003E438A">
              <w:rPr>
                <w:rFonts w:ascii="Times New Roman" w:hAnsi="Times New Roman"/>
                <w:sz w:val="28"/>
                <w:szCs w:val="28"/>
                <w:lang w:val="ru-RU"/>
              </w:rPr>
              <w:t>3</w:t>
            </w:r>
          </w:p>
          <w:p w:rsidR="0087499F" w:rsidRPr="003E438A" w:rsidRDefault="0087499F" w:rsidP="006123BE">
            <w:pPr>
              <w:spacing w:after="0"/>
              <w:jc w:val="right"/>
              <w:rPr>
                <w:rFonts w:ascii="Times New Roman" w:hAnsi="Times New Roman"/>
                <w:sz w:val="28"/>
                <w:szCs w:val="28"/>
              </w:rPr>
            </w:pPr>
            <w:r w:rsidRPr="003E438A">
              <w:rPr>
                <w:rFonts w:ascii="Times New Roman" w:hAnsi="Times New Roman"/>
                <w:sz w:val="28"/>
                <w:szCs w:val="28"/>
              </w:rPr>
              <w:t xml:space="preserve">до Правил прийому до </w:t>
            </w:r>
          </w:p>
          <w:p w:rsidR="0087499F" w:rsidRPr="003E438A" w:rsidRDefault="0087499F" w:rsidP="006123BE">
            <w:pPr>
              <w:spacing w:after="0"/>
              <w:jc w:val="right"/>
              <w:rPr>
                <w:rFonts w:ascii="Times New Roman" w:hAnsi="Times New Roman"/>
                <w:sz w:val="28"/>
                <w:szCs w:val="28"/>
              </w:rPr>
            </w:pPr>
            <w:r w:rsidRPr="003E438A">
              <w:rPr>
                <w:rFonts w:ascii="Times New Roman" w:hAnsi="Times New Roman"/>
                <w:sz w:val="28"/>
                <w:szCs w:val="28"/>
              </w:rPr>
              <w:t xml:space="preserve">НУ «Запорізька політехніка» </w:t>
            </w:r>
          </w:p>
          <w:p w:rsidR="0087499F" w:rsidRPr="003E438A" w:rsidRDefault="0087499F" w:rsidP="006123BE">
            <w:pPr>
              <w:spacing w:after="0"/>
              <w:jc w:val="right"/>
              <w:rPr>
                <w:rFonts w:ascii="Times New Roman" w:hAnsi="Times New Roman"/>
                <w:b/>
                <w:sz w:val="28"/>
                <w:szCs w:val="28"/>
              </w:rPr>
            </w:pPr>
            <w:r w:rsidRPr="003E438A">
              <w:rPr>
                <w:rFonts w:ascii="Times New Roman" w:hAnsi="Times New Roman"/>
                <w:sz w:val="28"/>
                <w:szCs w:val="28"/>
              </w:rPr>
              <w:t>у 202</w:t>
            </w:r>
            <w:r w:rsidRPr="003E438A">
              <w:rPr>
                <w:rFonts w:ascii="Times New Roman" w:hAnsi="Times New Roman"/>
                <w:sz w:val="28"/>
                <w:szCs w:val="28"/>
                <w:lang w:val="ru-RU"/>
              </w:rPr>
              <w:t>5</w:t>
            </w:r>
            <w:r w:rsidRPr="003E438A">
              <w:rPr>
                <w:rFonts w:ascii="Times New Roman" w:hAnsi="Times New Roman"/>
                <w:sz w:val="28"/>
                <w:szCs w:val="28"/>
              </w:rPr>
              <w:t xml:space="preserve"> році</w:t>
            </w:r>
          </w:p>
        </w:tc>
      </w:tr>
    </w:tbl>
    <w:p w:rsidR="0087499F" w:rsidRPr="003E438A" w:rsidRDefault="0087499F" w:rsidP="003B41B9">
      <w:pPr>
        <w:pStyle w:val="Heading1"/>
        <w:jc w:val="center"/>
        <w:rPr>
          <w:rFonts w:ascii="Times New Roman" w:hAnsi="Times New Roman"/>
          <w:b w:val="0"/>
          <w:sz w:val="28"/>
          <w:szCs w:val="28"/>
        </w:rPr>
      </w:pPr>
      <w:r w:rsidRPr="003E438A">
        <w:rPr>
          <w:rFonts w:ascii="Times New Roman" w:hAnsi="Times New Roman"/>
          <w:sz w:val="28"/>
          <w:szCs w:val="28"/>
        </w:rPr>
        <w:t>Перелік</w:t>
      </w:r>
      <w:r w:rsidRPr="003E438A">
        <w:rPr>
          <w:rFonts w:ascii="Times New Roman" w:hAnsi="Times New Roman"/>
          <w:sz w:val="28"/>
          <w:szCs w:val="28"/>
        </w:rPr>
        <w:br/>
        <w:t>спеціальностей, яким надається особлива підтримка</w:t>
      </w:r>
    </w:p>
    <w:tbl>
      <w:tblPr>
        <w:tblW w:w="96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0"/>
        <w:gridCol w:w="2707"/>
        <w:gridCol w:w="1932"/>
        <w:gridCol w:w="4062"/>
      </w:tblGrid>
      <w:tr w:rsidR="0087499F" w:rsidRPr="003E438A" w:rsidTr="006123BE">
        <w:trPr>
          <w:jc w:val="center"/>
        </w:trPr>
        <w:tc>
          <w:tcPr>
            <w:tcW w:w="970" w:type="dxa"/>
          </w:tcPr>
          <w:p w:rsidR="0087499F" w:rsidRPr="003E438A" w:rsidRDefault="0087499F" w:rsidP="006123BE">
            <w:pPr>
              <w:jc w:val="center"/>
              <w:rPr>
                <w:rFonts w:ascii="Times New Roman" w:hAnsi="Times New Roman"/>
                <w:sz w:val="28"/>
                <w:szCs w:val="28"/>
              </w:rPr>
            </w:pPr>
            <w:bookmarkStart w:id="2276" w:name="bookmark=id.3kjl2d1" w:colFirst="0" w:colLast="0"/>
            <w:bookmarkEnd w:id="2276"/>
            <w:r w:rsidRPr="003E438A">
              <w:rPr>
                <w:rFonts w:ascii="Times New Roman" w:hAnsi="Times New Roman"/>
                <w:sz w:val="28"/>
                <w:szCs w:val="28"/>
              </w:rPr>
              <w:t>Шифр галузі</w:t>
            </w:r>
          </w:p>
        </w:tc>
        <w:tc>
          <w:tcPr>
            <w:tcW w:w="2707" w:type="dxa"/>
          </w:tcPr>
          <w:p w:rsidR="0087499F" w:rsidRPr="003E438A" w:rsidRDefault="0087499F" w:rsidP="006123BE">
            <w:pPr>
              <w:jc w:val="center"/>
              <w:rPr>
                <w:rFonts w:ascii="Times New Roman" w:hAnsi="Times New Roman"/>
                <w:sz w:val="28"/>
                <w:szCs w:val="28"/>
              </w:rPr>
            </w:pPr>
            <w:bookmarkStart w:id="2277" w:name="bookmark=id.1zovcku" w:colFirst="0" w:colLast="0"/>
            <w:bookmarkEnd w:id="2277"/>
            <w:r w:rsidRPr="003E438A">
              <w:rPr>
                <w:rFonts w:ascii="Times New Roman" w:hAnsi="Times New Roman"/>
                <w:sz w:val="28"/>
                <w:szCs w:val="28"/>
              </w:rPr>
              <w:t>Галузь знань</w:t>
            </w:r>
          </w:p>
        </w:tc>
        <w:tc>
          <w:tcPr>
            <w:tcW w:w="1932" w:type="dxa"/>
          </w:tcPr>
          <w:p w:rsidR="0087499F" w:rsidRPr="003E438A" w:rsidRDefault="0087499F" w:rsidP="006123BE">
            <w:pPr>
              <w:jc w:val="center"/>
              <w:rPr>
                <w:rFonts w:ascii="Times New Roman" w:hAnsi="Times New Roman"/>
                <w:sz w:val="28"/>
                <w:szCs w:val="28"/>
              </w:rPr>
            </w:pPr>
            <w:bookmarkStart w:id="2278" w:name="bookmark=id.4joiv8n" w:colFirst="0" w:colLast="0"/>
            <w:bookmarkEnd w:id="2278"/>
            <w:r w:rsidRPr="003E438A">
              <w:rPr>
                <w:rFonts w:ascii="Times New Roman" w:hAnsi="Times New Roman"/>
                <w:sz w:val="28"/>
                <w:szCs w:val="28"/>
              </w:rPr>
              <w:t>Код спеціальності</w:t>
            </w:r>
          </w:p>
        </w:tc>
        <w:tc>
          <w:tcPr>
            <w:tcW w:w="4062" w:type="dxa"/>
          </w:tcPr>
          <w:p w:rsidR="0087499F" w:rsidRPr="003E438A" w:rsidRDefault="0087499F" w:rsidP="006123BE">
            <w:pPr>
              <w:jc w:val="center"/>
              <w:rPr>
                <w:rFonts w:ascii="Times New Roman" w:hAnsi="Times New Roman"/>
                <w:sz w:val="28"/>
                <w:szCs w:val="28"/>
              </w:rPr>
            </w:pPr>
            <w:bookmarkStart w:id="2279" w:name="bookmark=id.2ytt5gg" w:colFirst="0" w:colLast="0"/>
            <w:bookmarkEnd w:id="2279"/>
            <w:r w:rsidRPr="003E438A">
              <w:rPr>
                <w:rFonts w:ascii="Times New Roman" w:hAnsi="Times New Roman"/>
                <w:sz w:val="28"/>
                <w:szCs w:val="28"/>
              </w:rPr>
              <w:t>Назва спеціальності</w:t>
            </w:r>
          </w:p>
        </w:tc>
      </w:tr>
      <w:tr w:rsidR="0087499F" w:rsidRPr="003E438A" w:rsidTr="006123BE">
        <w:trPr>
          <w:jc w:val="center"/>
        </w:trPr>
        <w:tc>
          <w:tcPr>
            <w:tcW w:w="970" w:type="dxa"/>
          </w:tcPr>
          <w:p w:rsidR="0087499F" w:rsidRPr="003E438A" w:rsidRDefault="0087499F" w:rsidP="006123BE">
            <w:pPr>
              <w:jc w:val="center"/>
              <w:rPr>
                <w:rFonts w:ascii="Times New Roman" w:hAnsi="Times New Roman"/>
                <w:sz w:val="28"/>
                <w:szCs w:val="28"/>
              </w:rPr>
            </w:pPr>
            <w:bookmarkStart w:id="2280" w:name="bookmark=id.1dz3fo9" w:colFirst="0" w:colLast="0"/>
            <w:bookmarkEnd w:id="2280"/>
            <w:r w:rsidRPr="003E438A">
              <w:rPr>
                <w:rFonts w:ascii="Times New Roman" w:hAnsi="Times New Roman"/>
                <w:sz w:val="28"/>
                <w:szCs w:val="28"/>
              </w:rPr>
              <w:t>1</w:t>
            </w:r>
          </w:p>
        </w:tc>
        <w:tc>
          <w:tcPr>
            <w:tcW w:w="2707" w:type="dxa"/>
          </w:tcPr>
          <w:p w:rsidR="0087499F" w:rsidRPr="003E438A" w:rsidRDefault="0087499F" w:rsidP="006123BE">
            <w:pPr>
              <w:jc w:val="center"/>
              <w:rPr>
                <w:rFonts w:ascii="Times New Roman" w:hAnsi="Times New Roman"/>
                <w:sz w:val="28"/>
                <w:szCs w:val="28"/>
              </w:rPr>
            </w:pPr>
            <w:bookmarkStart w:id="2281" w:name="bookmark=id.3xyqyc2" w:colFirst="0" w:colLast="0"/>
            <w:bookmarkEnd w:id="2281"/>
            <w:r w:rsidRPr="003E438A">
              <w:rPr>
                <w:rFonts w:ascii="Times New Roman" w:hAnsi="Times New Roman"/>
                <w:sz w:val="28"/>
                <w:szCs w:val="28"/>
              </w:rPr>
              <w:t>2</w:t>
            </w:r>
          </w:p>
        </w:tc>
        <w:tc>
          <w:tcPr>
            <w:tcW w:w="1932" w:type="dxa"/>
          </w:tcPr>
          <w:p w:rsidR="0087499F" w:rsidRPr="003E438A" w:rsidRDefault="0087499F" w:rsidP="006123BE">
            <w:pPr>
              <w:jc w:val="center"/>
              <w:rPr>
                <w:rFonts w:ascii="Times New Roman" w:hAnsi="Times New Roman"/>
                <w:sz w:val="28"/>
                <w:szCs w:val="28"/>
              </w:rPr>
            </w:pPr>
            <w:bookmarkStart w:id="2282" w:name="bookmark=id.2d418jv" w:colFirst="0" w:colLast="0"/>
            <w:bookmarkEnd w:id="2282"/>
            <w:r w:rsidRPr="003E438A">
              <w:rPr>
                <w:rFonts w:ascii="Times New Roman" w:hAnsi="Times New Roman"/>
                <w:sz w:val="28"/>
                <w:szCs w:val="28"/>
              </w:rPr>
              <w:t>3</w:t>
            </w:r>
          </w:p>
        </w:tc>
        <w:tc>
          <w:tcPr>
            <w:tcW w:w="4062" w:type="dxa"/>
          </w:tcPr>
          <w:p w:rsidR="0087499F" w:rsidRPr="003E438A" w:rsidRDefault="0087499F" w:rsidP="006123BE">
            <w:pPr>
              <w:jc w:val="center"/>
              <w:rPr>
                <w:rFonts w:ascii="Times New Roman" w:hAnsi="Times New Roman"/>
                <w:sz w:val="28"/>
                <w:szCs w:val="28"/>
              </w:rPr>
            </w:pPr>
            <w:bookmarkStart w:id="2283" w:name="bookmark=id.s9biro" w:colFirst="0" w:colLast="0"/>
            <w:bookmarkEnd w:id="2283"/>
            <w:r w:rsidRPr="003E438A">
              <w:rPr>
                <w:rFonts w:ascii="Times New Roman" w:hAnsi="Times New Roman"/>
                <w:sz w:val="28"/>
                <w:szCs w:val="28"/>
              </w:rPr>
              <w:t>4</w:t>
            </w:r>
          </w:p>
        </w:tc>
      </w:tr>
      <w:tr w:rsidR="0087499F" w:rsidRPr="003E438A" w:rsidTr="006123BE">
        <w:trPr>
          <w:trHeight w:val="547"/>
          <w:jc w:val="center"/>
        </w:trPr>
        <w:tc>
          <w:tcPr>
            <w:tcW w:w="970" w:type="dxa"/>
            <w:vMerge w:val="restart"/>
          </w:tcPr>
          <w:p w:rsidR="0087499F" w:rsidRPr="003E438A" w:rsidRDefault="0087499F" w:rsidP="006123BE">
            <w:pPr>
              <w:jc w:val="center"/>
              <w:rPr>
                <w:rFonts w:ascii="Times New Roman" w:hAnsi="Times New Roman"/>
                <w:sz w:val="28"/>
                <w:szCs w:val="28"/>
              </w:rPr>
            </w:pPr>
            <w:bookmarkStart w:id="2284" w:name="bookmark=id.3c8z1fh" w:colFirst="0" w:colLast="0"/>
            <w:bookmarkStart w:id="2285" w:name="bookmark=id.433atdj" w:colFirst="0" w:colLast="0"/>
            <w:bookmarkStart w:id="2286" w:name="bookmark=id.29xz2ns" w:colFirst="0" w:colLast="0"/>
            <w:bookmarkStart w:id="2287" w:name="bookmark=id.p39cvl" w:colFirst="0" w:colLast="0"/>
            <w:bookmarkEnd w:id="2284"/>
            <w:bookmarkEnd w:id="2285"/>
            <w:bookmarkEnd w:id="2286"/>
            <w:bookmarkEnd w:id="2287"/>
            <w:r w:rsidRPr="003E438A">
              <w:rPr>
                <w:rFonts w:ascii="Times New Roman" w:hAnsi="Times New Roman"/>
                <w:sz w:val="28"/>
                <w:szCs w:val="28"/>
              </w:rPr>
              <w:t>G</w:t>
            </w:r>
          </w:p>
        </w:tc>
        <w:tc>
          <w:tcPr>
            <w:tcW w:w="2707" w:type="dxa"/>
            <w:vMerge w:val="restart"/>
          </w:tcPr>
          <w:p w:rsidR="0087499F" w:rsidRPr="003E438A" w:rsidRDefault="0087499F" w:rsidP="006123BE">
            <w:pPr>
              <w:rPr>
                <w:rFonts w:ascii="Times New Roman" w:hAnsi="Times New Roman"/>
                <w:sz w:val="28"/>
                <w:szCs w:val="28"/>
              </w:rPr>
            </w:pPr>
            <w:bookmarkStart w:id="2288" w:name="bookmark=id.392wvje" w:colFirst="0" w:colLast="0"/>
            <w:bookmarkEnd w:id="2288"/>
            <w:r w:rsidRPr="003E438A">
              <w:rPr>
                <w:rFonts w:ascii="Times New Roman" w:hAnsi="Times New Roman"/>
                <w:sz w:val="28"/>
                <w:szCs w:val="28"/>
              </w:rPr>
              <w:t>Інженерія, виробництво та будівництво</w:t>
            </w:r>
          </w:p>
        </w:tc>
        <w:tc>
          <w:tcPr>
            <w:tcW w:w="1932" w:type="dxa"/>
          </w:tcPr>
          <w:p w:rsidR="0087499F" w:rsidRPr="003E438A" w:rsidRDefault="0087499F" w:rsidP="006123BE">
            <w:pPr>
              <w:jc w:val="center"/>
              <w:rPr>
                <w:rFonts w:ascii="Times New Roman" w:hAnsi="Times New Roman"/>
                <w:sz w:val="28"/>
                <w:szCs w:val="28"/>
              </w:rPr>
            </w:pPr>
            <w:bookmarkStart w:id="2289" w:name="bookmark=id.1o875r7" w:colFirst="0" w:colLast="0"/>
            <w:bookmarkEnd w:id="2289"/>
            <w:r w:rsidRPr="003E438A">
              <w:rPr>
                <w:rFonts w:ascii="Times New Roman" w:hAnsi="Times New Roman"/>
                <w:sz w:val="28"/>
                <w:szCs w:val="28"/>
              </w:rPr>
              <w:t>G3</w:t>
            </w:r>
          </w:p>
        </w:tc>
        <w:tc>
          <w:tcPr>
            <w:tcW w:w="4062"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Електрична інженерія</w:t>
            </w:r>
          </w:p>
        </w:tc>
      </w:tr>
      <w:tr w:rsidR="0087499F" w:rsidRPr="003E438A" w:rsidTr="006123BE">
        <w:trPr>
          <w:trHeight w:val="696"/>
          <w:jc w:val="center"/>
        </w:trPr>
        <w:tc>
          <w:tcPr>
            <w:tcW w:w="970" w:type="dxa"/>
            <w:vMerge/>
          </w:tcPr>
          <w:p w:rsidR="0087499F" w:rsidRPr="003E438A" w:rsidRDefault="0087499F" w:rsidP="006123BE">
            <w:pPr>
              <w:widowControl w:val="0"/>
              <w:spacing w:line="276" w:lineRule="auto"/>
              <w:rPr>
                <w:rFonts w:ascii="Times New Roman" w:hAnsi="Times New Roman"/>
                <w:sz w:val="28"/>
                <w:szCs w:val="28"/>
              </w:rPr>
            </w:pPr>
          </w:p>
        </w:tc>
        <w:tc>
          <w:tcPr>
            <w:tcW w:w="2707" w:type="dxa"/>
            <w:vMerge/>
          </w:tcPr>
          <w:p w:rsidR="0087499F" w:rsidRPr="003E438A" w:rsidRDefault="0087499F" w:rsidP="006123BE">
            <w:pPr>
              <w:widowControl w:val="0"/>
              <w:spacing w:line="276" w:lineRule="auto"/>
              <w:rPr>
                <w:rFonts w:ascii="Times New Roman" w:hAnsi="Times New Roman"/>
                <w:sz w:val="28"/>
                <w:szCs w:val="28"/>
              </w:rPr>
            </w:pPr>
          </w:p>
        </w:tc>
        <w:tc>
          <w:tcPr>
            <w:tcW w:w="193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G4</w:t>
            </w:r>
          </w:p>
        </w:tc>
        <w:tc>
          <w:tcPr>
            <w:tcW w:w="4062"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 xml:space="preserve">Енерговиробництво </w:t>
            </w:r>
          </w:p>
        </w:tc>
      </w:tr>
      <w:tr w:rsidR="0087499F" w:rsidRPr="003E438A" w:rsidTr="006123BE">
        <w:trPr>
          <w:trHeight w:val="964"/>
          <w:jc w:val="center"/>
        </w:trPr>
        <w:tc>
          <w:tcPr>
            <w:tcW w:w="970" w:type="dxa"/>
            <w:vMerge/>
          </w:tcPr>
          <w:p w:rsidR="0087499F" w:rsidRPr="003E438A" w:rsidRDefault="0087499F" w:rsidP="006123BE">
            <w:pPr>
              <w:widowControl w:val="0"/>
              <w:spacing w:line="276" w:lineRule="auto"/>
              <w:rPr>
                <w:rFonts w:ascii="Times New Roman" w:hAnsi="Times New Roman"/>
                <w:sz w:val="28"/>
                <w:szCs w:val="28"/>
              </w:rPr>
            </w:pPr>
          </w:p>
        </w:tc>
        <w:tc>
          <w:tcPr>
            <w:tcW w:w="2707" w:type="dxa"/>
            <w:vMerge/>
          </w:tcPr>
          <w:p w:rsidR="0087499F" w:rsidRPr="003E438A" w:rsidRDefault="0087499F" w:rsidP="006123BE">
            <w:pPr>
              <w:widowControl w:val="0"/>
              <w:spacing w:line="276" w:lineRule="auto"/>
              <w:rPr>
                <w:rFonts w:ascii="Times New Roman" w:hAnsi="Times New Roman"/>
                <w:sz w:val="28"/>
                <w:szCs w:val="28"/>
              </w:rPr>
            </w:pPr>
          </w:p>
        </w:tc>
        <w:tc>
          <w:tcPr>
            <w:tcW w:w="193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G5</w:t>
            </w:r>
          </w:p>
        </w:tc>
        <w:tc>
          <w:tcPr>
            <w:tcW w:w="4062"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Електроніка, електронні комунікації, приладобудування та радіотехніка</w:t>
            </w:r>
          </w:p>
        </w:tc>
      </w:tr>
      <w:tr w:rsidR="0087499F" w:rsidRPr="003E438A" w:rsidTr="006123BE">
        <w:trPr>
          <w:trHeight w:val="570"/>
          <w:jc w:val="center"/>
        </w:trPr>
        <w:tc>
          <w:tcPr>
            <w:tcW w:w="970" w:type="dxa"/>
            <w:vMerge/>
          </w:tcPr>
          <w:p w:rsidR="0087499F" w:rsidRPr="003E438A" w:rsidRDefault="0087499F" w:rsidP="006123BE">
            <w:pPr>
              <w:widowControl w:val="0"/>
              <w:spacing w:line="276" w:lineRule="auto"/>
              <w:rPr>
                <w:rFonts w:ascii="Times New Roman" w:hAnsi="Times New Roman"/>
                <w:sz w:val="28"/>
                <w:szCs w:val="28"/>
              </w:rPr>
            </w:pPr>
          </w:p>
        </w:tc>
        <w:tc>
          <w:tcPr>
            <w:tcW w:w="2707" w:type="dxa"/>
            <w:vMerge/>
          </w:tcPr>
          <w:p w:rsidR="0087499F" w:rsidRPr="003E438A" w:rsidRDefault="0087499F" w:rsidP="006123BE">
            <w:pPr>
              <w:widowControl w:val="0"/>
              <w:spacing w:line="276" w:lineRule="auto"/>
              <w:rPr>
                <w:rFonts w:ascii="Times New Roman" w:hAnsi="Times New Roman"/>
                <w:sz w:val="28"/>
                <w:szCs w:val="28"/>
              </w:rPr>
            </w:pPr>
          </w:p>
        </w:tc>
        <w:tc>
          <w:tcPr>
            <w:tcW w:w="1932" w:type="dxa"/>
          </w:tcPr>
          <w:p w:rsidR="0087499F" w:rsidRPr="003E438A" w:rsidRDefault="0087499F" w:rsidP="006123BE">
            <w:pPr>
              <w:jc w:val="center"/>
              <w:rPr>
                <w:rFonts w:ascii="Times New Roman" w:hAnsi="Times New Roman"/>
                <w:sz w:val="28"/>
                <w:szCs w:val="28"/>
                <w:lang w:val="en-US"/>
              </w:rPr>
            </w:pPr>
            <w:r w:rsidRPr="003E438A">
              <w:rPr>
                <w:rFonts w:ascii="Times New Roman" w:hAnsi="Times New Roman"/>
                <w:sz w:val="28"/>
                <w:szCs w:val="28"/>
                <w:lang w:val="en-US"/>
              </w:rPr>
              <w:t>G6</w:t>
            </w:r>
          </w:p>
        </w:tc>
        <w:tc>
          <w:tcPr>
            <w:tcW w:w="4062"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Інформаційно-вимірювальні технології</w:t>
            </w:r>
          </w:p>
        </w:tc>
      </w:tr>
      <w:tr w:rsidR="0087499F" w:rsidRPr="003E438A" w:rsidTr="006123BE">
        <w:trPr>
          <w:trHeight w:val="1202"/>
          <w:jc w:val="center"/>
        </w:trPr>
        <w:tc>
          <w:tcPr>
            <w:tcW w:w="970" w:type="dxa"/>
            <w:vMerge/>
          </w:tcPr>
          <w:p w:rsidR="0087499F" w:rsidRPr="003E438A" w:rsidRDefault="0087499F" w:rsidP="006123BE">
            <w:pPr>
              <w:widowControl w:val="0"/>
              <w:spacing w:line="276" w:lineRule="auto"/>
              <w:rPr>
                <w:rFonts w:ascii="Times New Roman" w:hAnsi="Times New Roman"/>
                <w:sz w:val="28"/>
                <w:szCs w:val="28"/>
              </w:rPr>
            </w:pPr>
          </w:p>
        </w:tc>
        <w:tc>
          <w:tcPr>
            <w:tcW w:w="2707" w:type="dxa"/>
            <w:vMerge/>
          </w:tcPr>
          <w:p w:rsidR="0087499F" w:rsidRPr="003E438A" w:rsidRDefault="0087499F" w:rsidP="006123BE">
            <w:pPr>
              <w:widowControl w:val="0"/>
              <w:spacing w:line="276" w:lineRule="auto"/>
              <w:rPr>
                <w:rFonts w:ascii="Times New Roman" w:hAnsi="Times New Roman"/>
                <w:sz w:val="28"/>
                <w:szCs w:val="28"/>
              </w:rPr>
            </w:pPr>
          </w:p>
        </w:tc>
        <w:tc>
          <w:tcPr>
            <w:tcW w:w="193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G7</w:t>
            </w:r>
          </w:p>
        </w:tc>
        <w:tc>
          <w:tcPr>
            <w:tcW w:w="4062"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Автоматизація, комп’ютерно- інтегровані технології та робототехніка</w:t>
            </w:r>
          </w:p>
        </w:tc>
      </w:tr>
      <w:tr w:rsidR="0087499F" w:rsidRPr="003E438A" w:rsidTr="006123BE">
        <w:trPr>
          <w:trHeight w:val="517"/>
          <w:jc w:val="center"/>
        </w:trPr>
        <w:tc>
          <w:tcPr>
            <w:tcW w:w="970" w:type="dxa"/>
            <w:vMerge/>
          </w:tcPr>
          <w:p w:rsidR="0087499F" w:rsidRPr="003E438A" w:rsidRDefault="0087499F" w:rsidP="006123BE">
            <w:pPr>
              <w:widowControl w:val="0"/>
              <w:spacing w:line="276" w:lineRule="auto"/>
              <w:rPr>
                <w:rFonts w:ascii="Times New Roman" w:hAnsi="Times New Roman"/>
                <w:sz w:val="28"/>
                <w:szCs w:val="28"/>
              </w:rPr>
            </w:pPr>
          </w:p>
        </w:tc>
        <w:tc>
          <w:tcPr>
            <w:tcW w:w="2707" w:type="dxa"/>
            <w:vMerge/>
          </w:tcPr>
          <w:p w:rsidR="0087499F" w:rsidRPr="003E438A" w:rsidRDefault="0087499F" w:rsidP="006123BE">
            <w:pPr>
              <w:widowControl w:val="0"/>
              <w:spacing w:line="276" w:lineRule="auto"/>
              <w:rPr>
                <w:rFonts w:ascii="Times New Roman" w:hAnsi="Times New Roman"/>
                <w:sz w:val="28"/>
                <w:szCs w:val="28"/>
              </w:rPr>
            </w:pPr>
          </w:p>
        </w:tc>
        <w:tc>
          <w:tcPr>
            <w:tcW w:w="193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G8</w:t>
            </w:r>
          </w:p>
        </w:tc>
        <w:tc>
          <w:tcPr>
            <w:tcW w:w="4062"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Матеріалознавство</w:t>
            </w:r>
          </w:p>
        </w:tc>
      </w:tr>
      <w:tr w:rsidR="0087499F" w:rsidRPr="003E438A" w:rsidTr="006123BE">
        <w:trPr>
          <w:trHeight w:val="425"/>
          <w:jc w:val="center"/>
        </w:trPr>
        <w:tc>
          <w:tcPr>
            <w:tcW w:w="970" w:type="dxa"/>
            <w:vMerge/>
          </w:tcPr>
          <w:p w:rsidR="0087499F" w:rsidRPr="003E438A" w:rsidRDefault="0087499F" w:rsidP="006123BE">
            <w:pPr>
              <w:widowControl w:val="0"/>
              <w:spacing w:line="276" w:lineRule="auto"/>
              <w:rPr>
                <w:rFonts w:ascii="Times New Roman" w:hAnsi="Times New Roman"/>
                <w:sz w:val="28"/>
                <w:szCs w:val="28"/>
              </w:rPr>
            </w:pPr>
          </w:p>
        </w:tc>
        <w:tc>
          <w:tcPr>
            <w:tcW w:w="2707" w:type="dxa"/>
            <w:vMerge/>
          </w:tcPr>
          <w:p w:rsidR="0087499F" w:rsidRPr="003E438A" w:rsidRDefault="0087499F" w:rsidP="006123BE">
            <w:pPr>
              <w:widowControl w:val="0"/>
              <w:spacing w:line="276" w:lineRule="auto"/>
              <w:rPr>
                <w:rFonts w:ascii="Times New Roman" w:hAnsi="Times New Roman"/>
                <w:sz w:val="28"/>
                <w:szCs w:val="28"/>
              </w:rPr>
            </w:pPr>
          </w:p>
        </w:tc>
        <w:tc>
          <w:tcPr>
            <w:tcW w:w="193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G9</w:t>
            </w:r>
          </w:p>
        </w:tc>
        <w:tc>
          <w:tcPr>
            <w:tcW w:w="4062"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Прикладна механіка</w:t>
            </w:r>
          </w:p>
        </w:tc>
      </w:tr>
      <w:tr w:rsidR="0087499F" w:rsidRPr="003E438A" w:rsidTr="006123BE">
        <w:trPr>
          <w:trHeight w:val="475"/>
          <w:jc w:val="center"/>
        </w:trPr>
        <w:tc>
          <w:tcPr>
            <w:tcW w:w="970" w:type="dxa"/>
            <w:vMerge/>
          </w:tcPr>
          <w:p w:rsidR="0087499F" w:rsidRPr="003E438A" w:rsidRDefault="0087499F" w:rsidP="006123BE">
            <w:pPr>
              <w:widowControl w:val="0"/>
              <w:spacing w:line="276" w:lineRule="auto"/>
              <w:rPr>
                <w:rFonts w:ascii="Times New Roman" w:hAnsi="Times New Roman"/>
                <w:sz w:val="28"/>
                <w:szCs w:val="28"/>
              </w:rPr>
            </w:pPr>
          </w:p>
        </w:tc>
        <w:tc>
          <w:tcPr>
            <w:tcW w:w="2707" w:type="dxa"/>
            <w:vMerge/>
          </w:tcPr>
          <w:p w:rsidR="0087499F" w:rsidRPr="003E438A" w:rsidRDefault="0087499F" w:rsidP="006123BE">
            <w:pPr>
              <w:widowControl w:val="0"/>
              <w:spacing w:line="276" w:lineRule="auto"/>
              <w:rPr>
                <w:rFonts w:ascii="Times New Roman" w:hAnsi="Times New Roman"/>
                <w:sz w:val="28"/>
                <w:szCs w:val="28"/>
              </w:rPr>
            </w:pPr>
          </w:p>
        </w:tc>
        <w:tc>
          <w:tcPr>
            <w:tcW w:w="193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G10</w:t>
            </w:r>
          </w:p>
        </w:tc>
        <w:tc>
          <w:tcPr>
            <w:tcW w:w="4062"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Металургія</w:t>
            </w:r>
          </w:p>
        </w:tc>
      </w:tr>
      <w:tr w:rsidR="0087499F" w:rsidRPr="003E438A" w:rsidTr="006123BE">
        <w:trPr>
          <w:trHeight w:val="525"/>
          <w:jc w:val="center"/>
        </w:trPr>
        <w:tc>
          <w:tcPr>
            <w:tcW w:w="970" w:type="dxa"/>
            <w:vMerge/>
          </w:tcPr>
          <w:p w:rsidR="0087499F" w:rsidRPr="003E438A" w:rsidRDefault="0087499F" w:rsidP="006123BE">
            <w:pPr>
              <w:widowControl w:val="0"/>
              <w:spacing w:line="276" w:lineRule="auto"/>
              <w:rPr>
                <w:rFonts w:ascii="Times New Roman" w:hAnsi="Times New Roman"/>
                <w:sz w:val="28"/>
                <w:szCs w:val="28"/>
              </w:rPr>
            </w:pPr>
          </w:p>
        </w:tc>
        <w:tc>
          <w:tcPr>
            <w:tcW w:w="2707" w:type="dxa"/>
            <w:vMerge/>
          </w:tcPr>
          <w:p w:rsidR="0087499F" w:rsidRPr="003E438A" w:rsidRDefault="0087499F" w:rsidP="006123BE">
            <w:pPr>
              <w:widowControl w:val="0"/>
              <w:spacing w:line="276" w:lineRule="auto"/>
              <w:rPr>
                <w:rFonts w:ascii="Times New Roman" w:hAnsi="Times New Roman"/>
                <w:sz w:val="28"/>
                <w:szCs w:val="28"/>
              </w:rPr>
            </w:pPr>
          </w:p>
        </w:tc>
        <w:tc>
          <w:tcPr>
            <w:tcW w:w="1932" w:type="dxa"/>
          </w:tcPr>
          <w:p w:rsidR="0087499F" w:rsidRPr="003E438A" w:rsidRDefault="0087499F" w:rsidP="006123BE">
            <w:pPr>
              <w:jc w:val="center"/>
              <w:rPr>
                <w:rFonts w:ascii="Times New Roman" w:hAnsi="Times New Roman"/>
                <w:sz w:val="28"/>
                <w:szCs w:val="28"/>
              </w:rPr>
            </w:pPr>
            <w:bookmarkStart w:id="2290" w:name="bookmark=id.487uof0" w:colFirst="0" w:colLast="0"/>
            <w:bookmarkEnd w:id="2290"/>
            <w:r w:rsidRPr="003E438A">
              <w:rPr>
                <w:rFonts w:ascii="Times New Roman" w:hAnsi="Times New Roman"/>
                <w:sz w:val="28"/>
                <w:szCs w:val="28"/>
              </w:rPr>
              <w:t>G11</w:t>
            </w:r>
          </w:p>
        </w:tc>
        <w:tc>
          <w:tcPr>
            <w:tcW w:w="4062" w:type="dxa"/>
          </w:tcPr>
          <w:p w:rsidR="0087499F" w:rsidRPr="003E438A" w:rsidRDefault="0087499F" w:rsidP="006123BE">
            <w:pPr>
              <w:rPr>
                <w:rFonts w:ascii="Times New Roman" w:hAnsi="Times New Roman"/>
                <w:sz w:val="28"/>
                <w:szCs w:val="28"/>
              </w:rPr>
            </w:pPr>
            <w:bookmarkStart w:id="2291" w:name="bookmark=id.2nd4ymt" w:colFirst="0" w:colLast="0"/>
            <w:bookmarkEnd w:id="2291"/>
            <w:r w:rsidRPr="003E438A">
              <w:rPr>
                <w:rFonts w:ascii="Times New Roman" w:hAnsi="Times New Roman"/>
                <w:sz w:val="28"/>
                <w:szCs w:val="28"/>
              </w:rPr>
              <w:t>Машинобудування</w:t>
            </w:r>
          </w:p>
        </w:tc>
      </w:tr>
      <w:tr w:rsidR="0087499F" w:rsidRPr="003E438A" w:rsidTr="006123BE">
        <w:trPr>
          <w:trHeight w:val="650"/>
          <w:jc w:val="center"/>
        </w:trPr>
        <w:tc>
          <w:tcPr>
            <w:tcW w:w="970" w:type="dxa"/>
            <w:vMerge/>
          </w:tcPr>
          <w:p w:rsidR="0087499F" w:rsidRPr="003E438A" w:rsidRDefault="0087499F" w:rsidP="006123BE">
            <w:pPr>
              <w:widowControl w:val="0"/>
              <w:spacing w:line="276" w:lineRule="auto"/>
              <w:rPr>
                <w:rFonts w:ascii="Times New Roman" w:hAnsi="Times New Roman"/>
                <w:sz w:val="28"/>
                <w:szCs w:val="28"/>
              </w:rPr>
            </w:pPr>
          </w:p>
        </w:tc>
        <w:tc>
          <w:tcPr>
            <w:tcW w:w="2707" w:type="dxa"/>
            <w:vMerge/>
          </w:tcPr>
          <w:p w:rsidR="0087499F" w:rsidRPr="003E438A" w:rsidRDefault="0087499F" w:rsidP="006123BE">
            <w:pPr>
              <w:widowControl w:val="0"/>
              <w:spacing w:line="276" w:lineRule="auto"/>
              <w:rPr>
                <w:rFonts w:ascii="Times New Roman" w:hAnsi="Times New Roman"/>
                <w:sz w:val="28"/>
                <w:szCs w:val="28"/>
              </w:rPr>
            </w:pPr>
          </w:p>
        </w:tc>
        <w:tc>
          <w:tcPr>
            <w:tcW w:w="1932" w:type="dxa"/>
          </w:tcPr>
          <w:p w:rsidR="0087499F" w:rsidRPr="003E438A" w:rsidRDefault="0087499F" w:rsidP="006123BE">
            <w:pPr>
              <w:jc w:val="center"/>
              <w:rPr>
                <w:rFonts w:ascii="Times New Roman" w:hAnsi="Times New Roman"/>
                <w:sz w:val="28"/>
                <w:szCs w:val="28"/>
              </w:rPr>
            </w:pPr>
            <w:bookmarkStart w:id="2292" w:name="bookmark=id.12if8um" w:colFirst="0" w:colLast="0"/>
            <w:bookmarkEnd w:id="2292"/>
            <w:r w:rsidRPr="003E438A">
              <w:rPr>
                <w:rFonts w:ascii="Times New Roman" w:hAnsi="Times New Roman"/>
                <w:sz w:val="28"/>
                <w:szCs w:val="28"/>
              </w:rPr>
              <w:t>G12</w:t>
            </w:r>
          </w:p>
        </w:tc>
        <w:tc>
          <w:tcPr>
            <w:tcW w:w="4062" w:type="dxa"/>
          </w:tcPr>
          <w:p w:rsidR="0087499F" w:rsidRPr="003E438A" w:rsidRDefault="0087499F" w:rsidP="006123BE">
            <w:pPr>
              <w:rPr>
                <w:rFonts w:ascii="Times New Roman" w:hAnsi="Times New Roman"/>
                <w:sz w:val="28"/>
                <w:szCs w:val="28"/>
              </w:rPr>
            </w:pPr>
            <w:bookmarkStart w:id="2293" w:name="bookmark=id.3mi2rif" w:colFirst="0" w:colLast="0"/>
            <w:bookmarkEnd w:id="2293"/>
            <w:r w:rsidRPr="003E438A">
              <w:rPr>
                <w:rFonts w:ascii="Times New Roman" w:hAnsi="Times New Roman"/>
                <w:sz w:val="28"/>
                <w:szCs w:val="28"/>
              </w:rPr>
              <w:t>Авіаційна та ракетно-космічна техніка</w:t>
            </w:r>
          </w:p>
        </w:tc>
      </w:tr>
      <w:tr w:rsidR="0087499F" w:rsidRPr="003E438A" w:rsidTr="006123BE">
        <w:trPr>
          <w:trHeight w:val="650"/>
          <w:jc w:val="center"/>
        </w:trPr>
        <w:tc>
          <w:tcPr>
            <w:tcW w:w="970" w:type="dxa"/>
            <w:vMerge/>
          </w:tcPr>
          <w:p w:rsidR="0087499F" w:rsidRPr="003E438A" w:rsidRDefault="0087499F" w:rsidP="006123BE">
            <w:pPr>
              <w:widowControl w:val="0"/>
              <w:spacing w:line="276" w:lineRule="auto"/>
              <w:rPr>
                <w:rFonts w:ascii="Times New Roman" w:hAnsi="Times New Roman"/>
                <w:sz w:val="28"/>
                <w:szCs w:val="28"/>
              </w:rPr>
            </w:pPr>
          </w:p>
        </w:tc>
        <w:tc>
          <w:tcPr>
            <w:tcW w:w="2707" w:type="dxa"/>
            <w:vMerge/>
          </w:tcPr>
          <w:p w:rsidR="0087499F" w:rsidRPr="003E438A" w:rsidRDefault="0087499F" w:rsidP="006123BE">
            <w:pPr>
              <w:widowControl w:val="0"/>
              <w:spacing w:line="276" w:lineRule="auto"/>
              <w:rPr>
                <w:rFonts w:ascii="Times New Roman" w:hAnsi="Times New Roman"/>
                <w:sz w:val="28"/>
                <w:szCs w:val="28"/>
              </w:rPr>
            </w:pPr>
          </w:p>
        </w:tc>
        <w:tc>
          <w:tcPr>
            <w:tcW w:w="193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G19</w:t>
            </w:r>
          </w:p>
        </w:tc>
        <w:tc>
          <w:tcPr>
            <w:tcW w:w="4062"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Будівництво та цивільна інженерія</w:t>
            </w:r>
          </w:p>
        </w:tc>
      </w:tr>
      <w:tr w:rsidR="0087499F" w:rsidRPr="003E438A" w:rsidTr="006123BE">
        <w:trPr>
          <w:trHeight w:val="507"/>
          <w:jc w:val="center"/>
        </w:trPr>
        <w:tc>
          <w:tcPr>
            <w:tcW w:w="970" w:type="dxa"/>
            <w:vMerge w:val="restart"/>
          </w:tcPr>
          <w:p w:rsidR="0087499F" w:rsidRPr="003E438A" w:rsidRDefault="0087499F" w:rsidP="006123BE">
            <w:pPr>
              <w:jc w:val="center"/>
              <w:rPr>
                <w:rFonts w:ascii="Times New Roman" w:hAnsi="Times New Roman"/>
                <w:sz w:val="28"/>
                <w:szCs w:val="28"/>
              </w:rPr>
            </w:pPr>
            <w:bookmarkStart w:id="2294" w:name="bookmark=id.3zx8nhg" w:colFirst="0" w:colLast="0"/>
            <w:bookmarkStart w:id="2295" w:name="bookmark=id.2f2ixp9" w:colFirst="0" w:colLast="0"/>
            <w:bookmarkEnd w:id="2294"/>
            <w:bookmarkEnd w:id="2295"/>
            <w:r w:rsidRPr="003E438A">
              <w:rPr>
                <w:rFonts w:ascii="Times New Roman" w:hAnsi="Times New Roman"/>
                <w:sz w:val="28"/>
                <w:szCs w:val="28"/>
              </w:rPr>
              <w:t>J</w:t>
            </w:r>
          </w:p>
        </w:tc>
        <w:tc>
          <w:tcPr>
            <w:tcW w:w="2707" w:type="dxa"/>
            <w:vMerge w:val="restart"/>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Транспорт та послуги</w:t>
            </w:r>
          </w:p>
        </w:tc>
        <w:tc>
          <w:tcPr>
            <w:tcW w:w="193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J6</w:t>
            </w:r>
          </w:p>
        </w:tc>
        <w:tc>
          <w:tcPr>
            <w:tcW w:w="4062"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 xml:space="preserve">Авіаційний транспорт </w:t>
            </w:r>
          </w:p>
        </w:tc>
      </w:tr>
      <w:tr w:rsidR="0087499F" w:rsidRPr="003E438A" w:rsidTr="006123BE">
        <w:trPr>
          <w:trHeight w:val="401"/>
          <w:jc w:val="center"/>
        </w:trPr>
        <w:tc>
          <w:tcPr>
            <w:tcW w:w="970" w:type="dxa"/>
            <w:vMerge/>
          </w:tcPr>
          <w:p w:rsidR="0087499F" w:rsidRPr="003E438A" w:rsidRDefault="0087499F" w:rsidP="006123BE">
            <w:pPr>
              <w:widowControl w:val="0"/>
              <w:spacing w:line="276" w:lineRule="auto"/>
              <w:rPr>
                <w:rFonts w:ascii="Times New Roman" w:hAnsi="Times New Roman"/>
                <w:sz w:val="28"/>
                <w:szCs w:val="28"/>
              </w:rPr>
            </w:pPr>
          </w:p>
        </w:tc>
        <w:tc>
          <w:tcPr>
            <w:tcW w:w="2707" w:type="dxa"/>
            <w:vMerge/>
          </w:tcPr>
          <w:p w:rsidR="0087499F" w:rsidRPr="003E438A" w:rsidRDefault="0087499F" w:rsidP="006123BE">
            <w:pPr>
              <w:widowControl w:val="0"/>
              <w:spacing w:line="276" w:lineRule="auto"/>
              <w:rPr>
                <w:rFonts w:ascii="Times New Roman" w:hAnsi="Times New Roman"/>
                <w:sz w:val="28"/>
                <w:szCs w:val="28"/>
              </w:rPr>
            </w:pPr>
          </w:p>
        </w:tc>
        <w:tc>
          <w:tcPr>
            <w:tcW w:w="193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J7</w:t>
            </w:r>
          </w:p>
        </w:tc>
        <w:tc>
          <w:tcPr>
            <w:tcW w:w="4062"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Залізничний транспорт</w:t>
            </w:r>
          </w:p>
        </w:tc>
      </w:tr>
      <w:tr w:rsidR="0087499F" w:rsidRPr="003E438A" w:rsidTr="006123BE">
        <w:trPr>
          <w:trHeight w:val="451"/>
          <w:jc w:val="center"/>
        </w:trPr>
        <w:tc>
          <w:tcPr>
            <w:tcW w:w="970" w:type="dxa"/>
            <w:vMerge/>
          </w:tcPr>
          <w:p w:rsidR="0087499F" w:rsidRPr="003E438A" w:rsidRDefault="0087499F" w:rsidP="006123BE">
            <w:pPr>
              <w:widowControl w:val="0"/>
              <w:spacing w:line="276" w:lineRule="auto"/>
              <w:rPr>
                <w:rFonts w:ascii="Times New Roman" w:hAnsi="Times New Roman"/>
                <w:sz w:val="28"/>
                <w:szCs w:val="28"/>
              </w:rPr>
            </w:pPr>
          </w:p>
        </w:tc>
        <w:tc>
          <w:tcPr>
            <w:tcW w:w="2707" w:type="dxa"/>
            <w:vMerge/>
          </w:tcPr>
          <w:p w:rsidR="0087499F" w:rsidRPr="003E438A" w:rsidRDefault="0087499F" w:rsidP="006123BE">
            <w:pPr>
              <w:widowControl w:val="0"/>
              <w:spacing w:line="276" w:lineRule="auto"/>
              <w:rPr>
                <w:rFonts w:ascii="Times New Roman" w:hAnsi="Times New Roman"/>
                <w:sz w:val="28"/>
                <w:szCs w:val="28"/>
              </w:rPr>
            </w:pPr>
          </w:p>
        </w:tc>
        <w:tc>
          <w:tcPr>
            <w:tcW w:w="193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J8</w:t>
            </w:r>
          </w:p>
        </w:tc>
        <w:tc>
          <w:tcPr>
            <w:tcW w:w="4062"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Автомобільний транспорт</w:t>
            </w:r>
          </w:p>
        </w:tc>
      </w:tr>
    </w:tbl>
    <w:p w:rsidR="0087499F" w:rsidRPr="003E438A" w:rsidRDefault="0087499F" w:rsidP="00C302D1">
      <w:pPr>
        <w:jc w:val="center"/>
        <w:rPr>
          <w:rFonts w:ascii="Times New Roman" w:hAnsi="Times New Roman"/>
          <w:sz w:val="28"/>
          <w:szCs w:val="28"/>
        </w:rPr>
      </w:pPr>
      <w:bookmarkStart w:id="2296" w:name="bookmark=id.2k72sqq" w:colFirst="0" w:colLast="0"/>
      <w:bookmarkStart w:id="2297" w:name="bookmark=id.4a6cdke" w:colFirst="0" w:colLast="0"/>
      <w:bookmarkStart w:id="2298" w:name="bookmark=id.2pbmns7" w:colFirst="0" w:colLast="0"/>
      <w:bookmarkStart w:id="2299" w:name="bookmark=id.1q6ouwl" w:colFirst="0" w:colLast="0"/>
      <w:bookmarkEnd w:id="2296"/>
      <w:bookmarkEnd w:id="2297"/>
      <w:bookmarkEnd w:id="2298"/>
      <w:bookmarkEnd w:id="2299"/>
      <w:r w:rsidRPr="003E438A">
        <w:rPr>
          <w:rFonts w:ascii="Times New Roman" w:hAnsi="Times New Roman"/>
          <w:sz w:val="28"/>
          <w:szCs w:val="28"/>
        </w:rPr>
        <w:t>__________________________________________</w:t>
      </w:r>
    </w:p>
    <w:p w:rsidR="0087499F" w:rsidRPr="003E438A" w:rsidRDefault="0087499F" w:rsidP="003B41B9">
      <w:pPr>
        <w:spacing w:after="0" w:line="240" w:lineRule="auto"/>
        <w:ind w:left="6" w:hanging="6"/>
        <w:rPr>
          <w:rFonts w:ascii="Times New Roman" w:hAnsi="Times New Roman"/>
          <w:sz w:val="24"/>
          <w:szCs w:val="24"/>
          <w:lang w:val="ru-RU"/>
        </w:rPr>
        <w:sectPr w:rsidR="0087499F" w:rsidRPr="003E438A" w:rsidSect="006123BE">
          <w:pgSz w:w="11906" w:h="16838"/>
          <w:pgMar w:top="851" w:right="425" w:bottom="851" w:left="709" w:header="709" w:footer="709" w:gutter="0"/>
          <w:pgNumType w:chapSep="period"/>
          <w:cols w:space="720"/>
          <w:rtlGutter/>
          <w:docGrid w:linePitch="299"/>
        </w:sectPr>
      </w:pPr>
    </w:p>
    <w:tbl>
      <w:tblPr>
        <w:tblW w:w="15309" w:type="dxa"/>
        <w:tblInd w:w="108" w:type="dxa"/>
        <w:tblLook w:val="00A0"/>
      </w:tblPr>
      <w:tblGrid>
        <w:gridCol w:w="7061"/>
        <w:gridCol w:w="8248"/>
      </w:tblGrid>
      <w:tr w:rsidR="0087499F" w:rsidRPr="003E438A" w:rsidTr="006123BE">
        <w:tc>
          <w:tcPr>
            <w:tcW w:w="7061" w:type="dxa"/>
          </w:tcPr>
          <w:p w:rsidR="0087499F" w:rsidRPr="003E438A" w:rsidRDefault="0087499F" w:rsidP="006123BE">
            <w:pPr>
              <w:spacing w:before="150" w:after="150"/>
              <w:ind w:right="450"/>
              <w:jc w:val="center"/>
              <w:rPr>
                <w:rFonts w:ascii="Times New Roman" w:hAnsi="Times New Roman"/>
                <w:b/>
                <w:sz w:val="28"/>
                <w:szCs w:val="28"/>
                <w:lang w:val="ru-RU"/>
              </w:rPr>
            </w:pPr>
          </w:p>
        </w:tc>
        <w:tc>
          <w:tcPr>
            <w:tcW w:w="8248" w:type="dxa"/>
          </w:tcPr>
          <w:p w:rsidR="0087499F" w:rsidRPr="003E438A" w:rsidRDefault="0087499F" w:rsidP="006123BE">
            <w:pPr>
              <w:spacing w:after="0"/>
              <w:jc w:val="right"/>
              <w:rPr>
                <w:rFonts w:ascii="Times New Roman" w:hAnsi="Times New Roman"/>
                <w:sz w:val="28"/>
                <w:szCs w:val="28"/>
                <w:lang w:val="ru-RU"/>
              </w:rPr>
            </w:pPr>
            <w:r w:rsidRPr="003E438A">
              <w:rPr>
                <w:rFonts w:ascii="Times New Roman" w:hAnsi="Times New Roman"/>
                <w:sz w:val="28"/>
                <w:szCs w:val="28"/>
              </w:rPr>
              <w:t>Додаток 4</w:t>
            </w:r>
          </w:p>
          <w:p w:rsidR="0087499F" w:rsidRPr="003E438A" w:rsidRDefault="0087499F" w:rsidP="006123BE">
            <w:pPr>
              <w:spacing w:after="0"/>
              <w:jc w:val="right"/>
              <w:rPr>
                <w:rFonts w:ascii="Times New Roman" w:hAnsi="Times New Roman"/>
                <w:sz w:val="28"/>
                <w:szCs w:val="28"/>
              </w:rPr>
            </w:pPr>
            <w:r w:rsidRPr="003E438A">
              <w:rPr>
                <w:rFonts w:ascii="Times New Roman" w:hAnsi="Times New Roman"/>
                <w:sz w:val="28"/>
                <w:szCs w:val="28"/>
              </w:rPr>
              <w:t xml:space="preserve">до Правил прийому до </w:t>
            </w:r>
          </w:p>
          <w:p w:rsidR="0087499F" w:rsidRPr="003E438A" w:rsidRDefault="0087499F" w:rsidP="006123BE">
            <w:pPr>
              <w:spacing w:after="0"/>
              <w:jc w:val="right"/>
              <w:rPr>
                <w:rFonts w:ascii="Times New Roman" w:hAnsi="Times New Roman"/>
                <w:sz w:val="28"/>
                <w:szCs w:val="28"/>
              </w:rPr>
            </w:pPr>
            <w:r w:rsidRPr="003E438A">
              <w:rPr>
                <w:rFonts w:ascii="Times New Roman" w:hAnsi="Times New Roman"/>
                <w:sz w:val="28"/>
                <w:szCs w:val="28"/>
              </w:rPr>
              <w:t xml:space="preserve">НУ «Запорізька політехніка» </w:t>
            </w:r>
          </w:p>
          <w:p w:rsidR="0087499F" w:rsidRPr="003E438A" w:rsidRDefault="0087499F" w:rsidP="006123BE">
            <w:pPr>
              <w:spacing w:after="0"/>
              <w:jc w:val="right"/>
              <w:rPr>
                <w:rFonts w:ascii="Times New Roman" w:hAnsi="Times New Roman"/>
                <w:b/>
                <w:sz w:val="28"/>
                <w:szCs w:val="28"/>
              </w:rPr>
            </w:pPr>
            <w:r w:rsidRPr="003E438A">
              <w:rPr>
                <w:rFonts w:ascii="Times New Roman" w:hAnsi="Times New Roman"/>
                <w:sz w:val="28"/>
                <w:szCs w:val="28"/>
              </w:rPr>
              <w:t>у 202</w:t>
            </w:r>
            <w:r w:rsidRPr="003E438A">
              <w:rPr>
                <w:rFonts w:ascii="Times New Roman" w:hAnsi="Times New Roman"/>
                <w:sz w:val="28"/>
                <w:szCs w:val="28"/>
                <w:lang w:val="ru-RU"/>
              </w:rPr>
              <w:t>5</w:t>
            </w:r>
            <w:r w:rsidRPr="003E438A">
              <w:rPr>
                <w:rFonts w:ascii="Times New Roman" w:hAnsi="Times New Roman"/>
                <w:sz w:val="28"/>
                <w:szCs w:val="28"/>
              </w:rPr>
              <w:t xml:space="preserve"> році</w:t>
            </w:r>
          </w:p>
        </w:tc>
      </w:tr>
    </w:tbl>
    <w:p w:rsidR="0087499F" w:rsidRPr="003E438A" w:rsidRDefault="0087499F" w:rsidP="003B41B9">
      <w:pPr>
        <w:spacing w:after="0" w:line="240" w:lineRule="auto"/>
        <w:ind w:left="6" w:hanging="6"/>
        <w:rPr>
          <w:rFonts w:ascii="Times New Roman" w:hAnsi="Times New Roman"/>
          <w:sz w:val="24"/>
          <w:szCs w:val="24"/>
          <w:lang w:val="en-US"/>
        </w:rPr>
      </w:pPr>
    </w:p>
    <w:p w:rsidR="0087499F" w:rsidRPr="003E438A" w:rsidRDefault="0087499F" w:rsidP="003B41B9">
      <w:pPr>
        <w:pStyle w:val="Heading1"/>
        <w:jc w:val="center"/>
        <w:rPr>
          <w:rFonts w:ascii="Times New Roman" w:hAnsi="Times New Roman"/>
          <w:b w:val="0"/>
          <w:sz w:val="28"/>
          <w:szCs w:val="28"/>
        </w:rPr>
      </w:pPr>
      <w:r w:rsidRPr="003E438A">
        <w:rPr>
          <w:rFonts w:ascii="Times New Roman" w:hAnsi="Times New Roman"/>
          <w:sz w:val="28"/>
          <w:szCs w:val="28"/>
        </w:rPr>
        <w:t>Перелік</w:t>
      </w:r>
      <w:r w:rsidRPr="003E438A">
        <w:rPr>
          <w:rFonts w:ascii="Times New Roman" w:hAnsi="Times New Roman"/>
          <w:sz w:val="28"/>
          <w:szCs w:val="28"/>
        </w:rPr>
        <w:br/>
        <w:t>предметних коефіцієнтів оцінок предметів національного мультипредметного тесту та творчого конкурсу</w:t>
      </w:r>
    </w:p>
    <w:tbl>
      <w:tblPr>
        <w:tblW w:w="15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25"/>
        <w:gridCol w:w="2231"/>
        <w:gridCol w:w="1218"/>
        <w:gridCol w:w="1399"/>
        <w:gridCol w:w="1107"/>
        <w:gridCol w:w="1301"/>
        <w:gridCol w:w="1106"/>
        <w:gridCol w:w="1092"/>
        <w:gridCol w:w="1133"/>
        <w:gridCol w:w="1203"/>
        <w:gridCol w:w="1250"/>
        <w:gridCol w:w="962"/>
      </w:tblGrid>
      <w:tr w:rsidR="0087499F" w:rsidRPr="003E438A" w:rsidTr="006123BE">
        <w:tc>
          <w:tcPr>
            <w:tcW w:w="1125" w:type="dxa"/>
            <w:vMerge w:val="restart"/>
          </w:tcPr>
          <w:p w:rsidR="0087499F" w:rsidRPr="003E438A" w:rsidRDefault="0087499F" w:rsidP="006123BE">
            <w:pPr>
              <w:jc w:val="center"/>
              <w:rPr>
                <w:rFonts w:ascii="Times New Roman" w:hAnsi="Times New Roman"/>
                <w:sz w:val="28"/>
                <w:szCs w:val="28"/>
              </w:rPr>
            </w:pPr>
            <w:bookmarkStart w:id="2300" w:name="bookmark=id.ir513f" w:colFirst="0" w:colLast="0"/>
            <w:bookmarkEnd w:id="2300"/>
            <w:r w:rsidRPr="003E438A">
              <w:rPr>
                <w:rFonts w:ascii="Times New Roman" w:hAnsi="Times New Roman"/>
                <w:sz w:val="28"/>
                <w:szCs w:val="28"/>
              </w:rPr>
              <w:t>Код</w:t>
            </w:r>
          </w:p>
        </w:tc>
        <w:tc>
          <w:tcPr>
            <w:tcW w:w="2231" w:type="dxa"/>
            <w:vMerge w:val="restart"/>
          </w:tcPr>
          <w:p w:rsidR="0087499F" w:rsidRPr="003E438A" w:rsidRDefault="0087499F" w:rsidP="006123BE">
            <w:pPr>
              <w:jc w:val="center"/>
              <w:rPr>
                <w:rFonts w:ascii="Times New Roman" w:hAnsi="Times New Roman"/>
                <w:sz w:val="28"/>
                <w:szCs w:val="28"/>
              </w:rPr>
            </w:pPr>
            <w:bookmarkStart w:id="2301" w:name="bookmark=id.32qsjr8" w:colFirst="0" w:colLast="0"/>
            <w:bookmarkEnd w:id="2301"/>
            <w:r w:rsidRPr="003E438A">
              <w:rPr>
                <w:rFonts w:ascii="Times New Roman" w:hAnsi="Times New Roman"/>
                <w:sz w:val="28"/>
                <w:szCs w:val="28"/>
              </w:rPr>
              <w:t>Найменування спеціальності (спеціалізації, предметної спеціальності)</w:t>
            </w:r>
          </w:p>
        </w:tc>
        <w:tc>
          <w:tcPr>
            <w:tcW w:w="11771" w:type="dxa"/>
            <w:gridSpan w:val="10"/>
          </w:tcPr>
          <w:p w:rsidR="0087499F" w:rsidRPr="003E438A" w:rsidRDefault="0087499F" w:rsidP="006123BE">
            <w:pPr>
              <w:jc w:val="center"/>
              <w:rPr>
                <w:rFonts w:ascii="Times New Roman" w:hAnsi="Times New Roman"/>
                <w:sz w:val="28"/>
                <w:szCs w:val="28"/>
              </w:rPr>
            </w:pPr>
            <w:bookmarkStart w:id="2302" w:name="bookmark=id.1hw2tz1" w:colFirst="0" w:colLast="0"/>
            <w:bookmarkEnd w:id="2302"/>
            <w:r w:rsidRPr="003E438A">
              <w:rPr>
                <w:rFonts w:ascii="Times New Roman" w:hAnsi="Times New Roman"/>
                <w:sz w:val="28"/>
                <w:szCs w:val="28"/>
              </w:rPr>
              <w:t>Конкурсні предмети</w:t>
            </w:r>
          </w:p>
        </w:tc>
      </w:tr>
      <w:tr w:rsidR="0087499F" w:rsidRPr="003E438A" w:rsidTr="006123BE">
        <w:tc>
          <w:tcPr>
            <w:tcW w:w="1125" w:type="dxa"/>
            <w:vMerge/>
          </w:tcPr>
          <w:p w:rsidR="0087499F" w:rsidRPr="003E438A" w:rsidRDefault="0087499F" w:rsidP="006123BE">
            <w:pPr>
              <w:widowControl w:val="0"/>
              <w:spacing w:line="276" w:lineRule="auto"/>
              <w:rPr>
                <w:rFonts w:ascii="Times New Roman" w:hAnsi="Times New Roman"/>
                <w:sz w:val="28"/>
                <w:szCs w:val="28"/>
              </w:rPr>
            </w:pPr>
          </w:p>
        </w:tc>
        <w:tc>
          <w:tcPr>
            <w:tcW w:w="2231" w:type="dxa"/>
            <w:vMerge/>
          </w:tcPr>
          <w:p w:rsidR="0087499F" w:rsidRPr="003E438A" w:rsidRDefault="0087499F" w:rsidP="006123BE">
            <w:pPr>
              <w:widowControl w:val="0"/>
              <w:spacing w:line="276" w:lineRule="auto"/>
              <w:rPr>
                <w:rFonts w:ascii="Times New Roman" w:hAnsi="Times New Roman"/>
                <w:sz w:val="28"/>
                <w:szCs w:val="28"/>
              </w:rPr>
            </w:pPr>
          </w:p>
        </w:tc>
        <w:tc>
          <w:tcPr>
            <w:tcW w:w="3724" w:type="dxa"/>
            <w:gridSpan w:val="3"/>
          </w:tcPr>
          <w:p w:rsidR="0087499F" w:rsidRPr="003E438A" w:rsidRDefault="0087499F" w:rsidP="006123BE">
            <w:pPr>
              <w:jc w:val="center"/>
              <w:rPr>
                <w:rFonts w:ascii="Times New Roman" w:hAnsi="Times New Roman"/>
                <w:sz w:val="20"/>
                <w:szCs w:val="20"/>
              </w:rPr>
            </w:pPr>
            <w:bookmarkStart w:id="2303" w:name="bookmark=id.41vqcmu" w:colFirst="0" w:colLast="0"/>
            <w:bookmarkEnd w:id="2303"/>
            <w:r w:rsidRPr="003E438A">
              <w:rPr>
                <w:rFonts w:ascii="Times New Roman" w:hAnsi="Times New Roman"/>
                <w:sz w:val="20"/>
                <w:szCs w:val="20"/>
              </w:rPr>
              <w:t>Основний блок</w:t>
            </w:r>
          </w:p>
        </w:tc>
        <w:tc>
          <w:tcPr>
            <w:tcW w:w="7085" w:type="dxa"/>
            <w:gridSpan w:val="6"/>
          </w:tcPr>
          <w:p w:rsidR="0087499F" w:rsidRPr="003E438A" w:rsidRDefault="0087499F" w:rsidP="006123BE">
            <w:pPr>
              <w:jc w:val="center"/>
              <w:rPr>
                <w:rFonts w:ascii="Times New Roman" w:hAnsi="Times New Roman"/>
                <w:sz w:val="20"/>
                <w:szCs w:val="20"/>
              </w:rPr>
            </w:pPr>
            <w:bookmarkStart w:id="2304" w:name="bookmark=id.2h10mun" w:colFirst="0" w:colLast="0"/>
            <w:bookmarkEnd w:id="2304"/>
            <w:r w:rsidRPr="003E438A">
              <w:rPr>
                <w:rFonts w:ascii="Times New Roman" w:hAnsi="Times New Roman"/>
                <w:sz w:val="20"/>
                <w:szCs w:val="20"/>
              </w:rPr>
              <w:t>Предмет на вибір</w:t>
            </w:r>
          </w:p>
        </w:tc>
        <w:tc>
          <w:tcPr>
            <w:tcW w:w="962" w:type="dxa"/>
            <w:vMerge w:val="restart"/>
          </w:tcPr>
          <w:p w:rsidR="0087499F" w:rsidRPr="003E438A" w:rsidRDefault="0087499F" w:rsidP="006123BE">
            <w:pPr>
              <w:jc w:val="center"/>
              <w:rPr>
                <w:rFonts w:ascii="Times New Roman" w:hAnsi="Times New Roman"/>
                <w:sz w:val="20"/>
                <w:szCs w:val="20"/>
              </w:rPr>
            </w:pPr>
          </w:p>
          <w:p w:rsidR="0087499F" w:rsidRPr="003E438A" w:rsidRDefault="0087499F" w:rsidP="006123BE">
            <w:pPr>
              <w:jc w:val="center"/>
              <w:rPr>
                <w:rFonts w:ascii="Times New Roman" w:hAnsi="Times New Roman"/>
                <w:sz w:val="20"/>
                <w:szCs w:val="20"/>
              </w:rPr>
            </w:pPr>
            <w:r w:rsidRPr="003E438A">
              <w:rPr>
                <w:rFonts w:ascii="Times New Roman" w:hAnsi="Times New Roman"/>
                <w:sz w:val="20"/>
                <w:szCs w:val="20"/>
              </w:rPr>
              <w:t>творчий конкурс</w:t>
            </w:r>
            <w:r w:rsidRPr="003E438A">
              <w:rPr>
                <w:rFonts w:ascii="Times New Roman" w:hAnsi="Times New Roman"/>
                <w:sz w:val="20"/>
                <w:szCs w:val="20"/>
              </w:rPr>
              <w:br/>
              <w:t>(КТ)</w:t>
            </w:r>
          </w:p>
        </w:tc>
      </w:tr>
      <w:tr w:rsidR="0087499F" w:rsidRPr="003E438A" w:rsidTr="006123BE">
        <w:tc>
          <w:tcPr>
            <w:tcW w:w="1125" w:type="dxa"/>
            <w:vMerge/>
          </w:tcPr>
          <w:p w:rsidR="0087499F" w:rsidRPr="003E438A" w:rsidRDefault="0087499F" w:rsidP="006123BE">
            <w:pPr>
              <w:widowControl w:val="0"/>
              <w:spacing w:line="276" w:lineRule="auto"/>
              <w:rPr>
                <w:rFonts w:ascii="Times New Roman" w:hAnsi="Times New Roman"/>
                <w:sz w:val="28"/>
                <w:szCs w:val="28"/>
              </w:rPr>
            </w:pPr>
          </w:p>
        </w:tc>
        <w:tc>
          <w:tcPr>
            <w:tcW w:w="2231" w:type="dxa"/>
            <w:vMerge/>
          </w:tcPr>
          <w:p w:rsidR="0087499F" w:rsidRPr="003E438A" w:rsidRDefault="0087499F" w:rsidP="006123BE">
            <w:pPr>
              <w:widowControl w:val="0"/>
              <w:spacing w:line="276" w:lineRule="auto"/>
              <w:rPr>
                <w:rFonts w:ascii="Times New Roman" w:hAnsi="Times New Roman"/>
                <w:sz w:val="28"/>
                <w:szCs w:val="28"/>
              </w:rPr>
            </w:pPr>
          </w:p>
        </w:tc>
        <w:tc>
          <w:tcPr>
            <w:tcW w:w="1218" w:type="dxa"/>
          </w:tcPr>
          <w:p w:rsidR="0087499F" w:rsidRPr="003E438A" w:rsidRDefault="0087499F" w:rsidP="006123BE">
            <w:pPr>
              <w:jc w:val="center"/>
              <w:rPr>
                <w:rFonts w:ascii="Times New Roman" w:hAnsi="Times New Roman"/>
                <w:sz w:val="20"/>
                <w:szCs w:val="20"/>
              </w:rPr>
            </w:pPr>
            <w:bookmarkStart w:id="2305" w:name="bookmark=id.w6ax2g" w:colFirst="0" w:colLast="0"/>
            <w:bookmarkEnd w:id="2305"/>
            <w:r w:rsidRPr="003E438A">
              <w:rPr>
                <w:rFonts w:ascii="Times New Roman" w:hAnsi="Times New Roman"/>
                <w:sz w:val="20"/>
                <w:szCs w:val="20"/>
              </w:rPr>
              <w:t>перший (українська мова)</w:t>
            </w:r>
            <w:r w:rsidRPr="003E438A">
              <w:rPr>
                <w:rFonts w:ascii="Times New Roman" w:hAnsi="Times New Roman"/>
                <w:sz w:val="20"/>
                <w:szCs w:val="20"/>
              </w:rPr>
              <w:br/>
              <w:t>(К1)</w:t>
            </w:r>
          </w:p>
        </w:tc>
        <w:tc>
          <w:tcPr>
            <w:tcW w:w="1399" w:type="dxa"/>
          </w:tcPr>
          <w:p w:rsidR="0087499F" w:rsidRPr="003E438A" w:rsidRDefault="0087499F" w:rsidP="006123BE">
            <w:pPr>
              <w:jc w:val="center"/>
              <w:rPr>
                <w:rFonts w:ascii="Times New Roman" w:hAnsi="Times New Roman"/>
                <w:sz w:val="20"/>
                <w:szCs w:val="20"/>
              </w:rPr>
            </w:pPr>
            <w:bookmarkStart w:id="2306" w:name="bookmark=id.3g5yfq9" w:colFirst="0" w:colLast="0"/>
            <w:bookmarkEnd w:id="2306"/>
            <w:r w:rsidRPr="003E438A">
              <w:rPr>
                <w:rFonts w:ascii="Times New Roman" w:hAnsi="Times New Roman"/>
                <w:sz w:val="20"/>
                <w:szCs w:val="20"/>
              </w:rPr>
              <w:t>другий (математика)</w:t>
            </w:r>
            <w:r w:rsidRPr="003E438A">
              <w:rPr>
                <w:rFonts w:ascii="Times New Roman" w:hAnsi="Times New Roman"/>
                <w:sz w:val="20"/>
                <w:szCs w:val="20"/>
              </w:rPr>
              <w:br/>
              <w:t>(К2)</w:t>
            </w:r>
          </w:p>
        </w:tc>
        <w:tc>
          <w:tcPr>
            <w:tcW w:w="1107" w:type="dxa"/>
          </w:tcPr>
          <w:p w:rsidR="0087499F" w:rsidRPr="003E438A" w:rsidRDefault="0087499F" w:rsidP="006123BE">
            <w:pPr>
              <w:jc w:val="center"/>
              <w:rPr>
                <w:rFonts w:ascii="Times New Roman" w:hAnsi="Times New Roman"/>
                <w:sz w:val="20"/>
                <w:szCs w:val="20"/>
              </w:rPr>
            </w:pPr>
            <w:bookmarkStart w:id="2307" w:name="bookmark=id.1vb8py2" w:colFirst="0" w:colLast="0"/>
            <w:bookmarkEnd w:id="2307"/>
            <w:r w:rsidRPr="003E438A">
              <w:rPr>
                <w:rFonts w:ascii="Times New Roman" w:hAnsi="Times New Roman"/>
                <w:sz w:val="20"/>
                <w:szCs w:val="20"/>
              </w:rPr>
              <w:t>третій (історія України)</w:t>
            </w:r>
            <w:r w:rsidRPr="003E438A">
              <w:rPr>
                <w:rFonts w:ascii="Times New Roman" w:hAnsi="Times New Roman"/>
                <w:sz w:val="20"/>
                <w:szCs w:val="20"/>
              </w:rPr>
              <w:br/>
              <w:t>(К3)</w:t>
            </w:r>
          </w:p>
        </w:tc>
        <w:tc>
          <w:tcPr>
            <w:tcW w:w="1301" w:type="dxa"/>
          </w:tcPr>
          <w:p w:rsidR="0087499F" w:rsidRPr="003E438A" w:rsidRDefault="0087499F" w:rsidP="006123BE">
            <w:pPr>
              <w:jc w:val="center"/>
              <w:rPr>
                <w:rFonts w:ascii="Times New Roman" w:hAnsi="Times New Roman"/>
                <w:sz w:val="20"/>
                <w:szCs w:val="20"/>
              </w:rPr>
            </w:pPr>
            <w:bookmarkStart w:id="2308" w:name="bookmark=id.4faw8lv" w:colFirst="0" w:colLast="0"/>
            <w:bookmarkEnd w:id="2308"/>
            <w:r w:rsidRPr="003E438A">
              <w:rPr>
                <w:rFonts w:ascii="Times New Roman" w:hAnsi="Times New Roman"/>
                <w:sz w:val="20"/>
                <w:szCs w:val="20"/>
              </w:rPr>
              <w:t>четвертий (іноземна мова)</w:t>
            </w:r>
            <w:r w:rsidRPr="003E438A">
              <w:rPr>
                <w:rFonts w:ascii="Times New Roman" w:hAnsi="Times New Roman"/>
                <w:sz w:val="20"/>
                <w:szCs w:val="20"/>
              </w:rPr>
              <w:br/>
              <w:t>(К4)</w:t>
            </w:r>
          </w:p>
        </w:tc>
        <w:tc>
          <w:tcPr>
            <w:tcW w:w="1106" w:type="dxa"/>
          </w:tcPr>
          <w:p w:rsidR="0087499F" w:rsidRPr="003E438A" w:rsidRDefault="0087499F" w:rsidP="006123BE">
            <w:pPr>
              <w:jc w:val="center"/>
              <w:rPr>
                <w:rFonts w:ascii="Times New Roman" w:hAnsi="Times New Roman"/>
                <w:sz w:val="20"/>
                <w:szCs w:val="20"/>
              </w:rPr>
            </w:pPr>
            <w:bookmarkStart w:id="2309" w:name="bookmark=id.2ug6ito" w:colFirst="0" w:colLast="0"/>
            <w:bookmarkEnd w:id="2309"/>
            <w:r w:rsidRPr="003E438A">
              <w:rPr>
                <w:rFonts w:ascii="Times New Roman" w:hAnsi="Times New Roman"/>
                <w:sz w:val="20"/>
                <w:szCs w:val="20"/>
              </w:rPr>
              <w:t>четвертий (біологія)</w:t>
            </w:r>
            <w:r w:rsidRPr="003E438A">
              <w:rPr>
                <w:rFonts w:ascii="Times New Roman" w:hAnsi="Times New Roman"/>
                <w:sz w:val="20"/>
                <w:szCs w:val="20"/>
              </w:rPr>
              <w:br/>
              <w:t>(К4)</w:t>
            </w:r>
          </w:p>
        </w:tc>
        <w:tc>
          <w:tcPr>
            <w:tcW w:w="1092" w:type="dxa"/>
          </w:tcPr>
          <w:p w:rsidR="0087499F" w:rsidRPr="003E438A" w:rsidRDefault="0087499F" w:rsidP="006123BE">
            <w:pPr>
              <w:jc w:val="center"/>
              <w:rPr>
                <w:rFonts w:ascii="Times New Roman" w:hAnsi="Times New Roman"/>
                <w:sz w:val="20"/>
                <w:szCs w:val="20"/>
              </w:rPr>
            </w:pPr>
            <w:bookmarkStart w:id="2310" w:name="bookmark=id.19lgt1h" w:colFirst="0" w:colLast="0"/>
            <w:bookmarkEnd w:id="2310"/>
            <w:r w:rsidRPr="003E438A">
              <w:rPr>
                <w:rFonts w:ascii="Times New Roman" w:hAnsi="Times New Roman"/>
                <w:sz w:val="20"/>
                <w:szCs w:val="20"/>
              </w:rPr>
              <w:t>четвертий (фізика)</w:t>
            </w:r>
            <w:r w:rsidRPr="003E438A">
              <w:rPr>
                <w:rFonts w:ascii="Times New Roman" w:hAnsi="Times New Roman"/>
                <w:sz w:val="20"/>
                <w:szCs w:val="20"/>
              </w:rPr>
              <w:br/>
              <w:t>(К4)</w:t>
            </w:r>
          </w:p>
        </w:tc>
        <w:tc>
          <w:tcPr>
            <w:tcW w:w="1133" w:type="dxa"/>
          </w:tcPr>
          <w:p w:rsidR="0087499F" w:rsidRPr="003E438A" w:rsidRDefault="0087499F" w:rsidP="006123BE">
            <w:pPr>
              <w:jc w:val="center"/>
              <w:rPr>
                <w:rFonts w:ascii="Times New Roman" w:hAnsi="Times New Roman"/>
                <w:sz w:val="20"/>
                <w:szCs w:val="20"/>
              </w:rPr>
            </w:pPr>
            <w:bookmarkStart w:id="2311" w:name="bookmark=id.3tl4bpa" w:colFirst="0" w:colLast="0"/>
            <w:bookmarkEnd w:id="2311"/>
            <w:r w:rsidRPr="003E438A">
              <w:rPr>
                <w:rFonts w:ascii="Times New Roman" w:hAnsi="Times New Roman"/>
                <w:sz w:val="20"/>
                <w:szCs w:val="20"/>
              </w:rPr>
              <w:t>четвертий (хімія)</w:t>
            </w:r>
            <w:r w:rsidRPr="003E438A">
              <w:rPr>
                <w:rFonts w:ascii="Times New Roman" w:hAnsi="Times New Roman"/>
                <w:sz w:val="20"/>
                <w:szCs w:val="20"/>
              </w:rPr>
              <w:br/>
              <w:t>(К4)</w:t>
            </w:r>
          </w:p>
        </w:tc>
        <w:tc>
          <w:tcPr>
            <w:tcW w:w="1203" w:type="dxa"/>
          </w:tcPr>
          <w:p w:rsidR="0087499F" w:rsidRPr="003E438A" w:rsidRDefault="0087499F" w:rsidP="006123BE">
            <w:pPr>
              <w:jc w:val="center"/>
              <w:rPr>
                <w:rFonts w:ascii="Times New Roman" w:hAnsi="Times New Roman"/>
                <w:sz w:val="20"/>
                <w:szCs w:val="20"/>
              </w:rPr>
            </w:pPr>
            <w:bookmarkStart w:id="2312" w:name="bookmark=id.28qelx3" w:colFirst="0" w:colLast="0"/>
            <w:bookmarkEnd w:id="2312"/>
            <w:r w:rsidRPr="003E438A">
              <w:rPr>
                <w:rFonts w:ascii="Times New Roman" w:hAnsi="Times New Roman"/>
                <w:sz w:val="20"/>
                <w:szCs w:val="20"/>
              </w:rPr>
              <w:t>четвертий (українська література)</w:t>
            </w:r>
            <w:r w:rsidRPr="003E438A">
              <w:rPr>
                <w:rFonts w:ascii="Times New Roman" w:hAnsi="Times New Roman"/>
                <w:sz w:val="20"/>
                <w:szCs w:val="20"/>
              </w:rPr>
              <w:br/>
              <w:t>(К4)</w:t>
            </w:r>
          </w:p>
        </w:tc>
        <w:tc>
          <w:tcPr>
            <w:tcW w:w="1250" w:type="dxa"/>
          </w:tcPr>
          <w:p w:rsidR="0087499F" w:rsidRPr="003E438A" w:rsidRDefault="0087499F" w:rsidP="006123BE">
            <w:pPr>
              <w:jc w:val="center"/>
              <w:rPr>
                <w:rFonts w:ascii="Times New Roman" w:hAnsi="Times New Roman"/>
                <w:sz w:val="20"/>
                <w:szCs w:val="20"/>
              </w:rPr>
            </w:pPr>
            <w:bookmarkStart w:id="2313" w:name="bookmark=id.nvow4w" w:colFirst="0" w:colLast="0"/>
            <w:bookmarkEnd w:id="2313"/>
            <w:r w:rsidRPr="003E438A">
              <w:rPr>
                <w:rFonts w:ascii="Times New Roman" w:hAnsi="Times New Roman"/>
                <w:sz w:val="20"/>
                <w:szCs w:val="20"/>
              </w:rPr>
              <w:t>четвертий (географія)</w:t>
            </w:r>
            <w:r w:rsidRPr="003E438A">
              <w:rPr>
                <w:rFonts w:ascii="Times New Roman" w:hAnsi="Times New Roman"/>
                <w:sz w:val="20"/>
                <w:szCs w:val="20"/>
              </w:rPr>
              <w:br/>
              <w:t>(К4)</w:t>
            </w:r>
          </w:p>
        </w:tc>
        <w:tc>
          <w:tcPr>
            <w:tcW w:w="962" w:type="dxa"/>
            <w:vMerge/>
          </w:tcPr>
          <w:p w:rsidR="0087499F" w:rsidRPr="003E438A" w:rsidRDefault="0087499F" w:rsidP="006123BE">
            <w:pPr>
              <w:jc w:val="center"/>
              <w:rPr>
                <w:rFonts w:ascii="Times New Roman" w:hAnsi="Times New Roman"/>
                <w:sz w:val="20"/>
                <w:szCs w:val="20"/>
              </w:rPr>
            </w:pPr>
            <w:bookmarkStart w:id="2314" w:name="bookmark=id.37vcesp" w:colFirst="0" w:colLast="0"/>
            <w:bookmarkEnd w:id="2314"/>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bookmarkStart w:id="2315" w:name="bookmark=id.1n0mp0i" w:colFirst="0" w:colLast="0"/>
            <w:bookmarkEnd w:id="2315"/>
            <w:r w:rsidRPr="003E438A">
              <w:rPr>
                <w:rFonts w:ascii="Times New Roman" w:hAnsi="Times New Roman"/>
                <w:sz w:val="28"/>
                <w:szCs w:val="28"/>
              </w:rPr>
              <w:t>1</w:t>
            </w:r>
          </w:p>
        </w:tc>
        <w:tc>
          <w:tcPr>
            <w:tcW w:w="2231" w:type="dxa"/>
          </w:tcPr>
          <w:p w:rsidR="0087499F" w:rsidRPr="003E438A" w:rsidRDefault="0087499F" w:rsidP="006123BE">
            <w:pPr>
              <w:jc w:val="center"/>
              <w:rPr>
                <w:rFonts w:ascii="Times New Roman" w:hAnsi="Times New Roman"/>
                <w:sz w:val="28"/>
                <w:szCs w:val="28"/>
              </w:rPr>
            </w:pPr>
            <w:bookmarkStart w:id="2316" w:name="bookmark=id.470a7ob" w:colFirst="0" w:colLast="0"/>
            <w:bookmarkEnd w:id="2316"/>
            <w:r w:rsidRPr="003E438A">
              <w:rPr>
                <w:rFonts w:ascii="Times New Roman" w:hAnsi="Times New Roman"/>
                <w:sz w:val="28"/>
                <w:szCs w:val="28"/>
              </w:rPr>
              <w:t>2</w:t>
            </w:r>
          </w:p>
        </w:tc>
        <w:tc>
          <w:tcPr>
            <w:tcW w:w="1218" w:type="dxa"/>
          </w:tcPr>
          <w:p w:rsidR="0087499F" w:rsidRPr="003E438A" w:rsidRDefault="0087499F" w:rsidP="006123BE">
            <w:pPr>
              <w:jc w:val="center"/>
              <w:rPr>
                <w:rFonts w:ascii="Times New Roman" w:hAnsi="Times New Roman"/>
                <w:sz w:val="28"/>
                <w:szCs w:val="28"/>
              </w:rPr>
            </w:pPr>
            <w:bookmarkStart w:id="2317" w:name="bookmark=id.2m5khw4" w:colFirst="0" w:colLast="0"/>
            <w:bookmarkEnd w:id="2317"/>
            <w:r w:rsidRPr="003E438A">
              <w:rPr>
                <w:rFonts w:ascii="Times New Roman" w:hAnsi="Times New Roman"/>
                <w:sz w:val="28"/>
                <w:szCs w:val="28"/>
              </w:rPr>
              <w:t>3</w:t>
            </w:r>
          </w:p>
        </w:tc>
        <w:tc>
          <w:tcPr>
            <w:tcW w:w="1399" w:type="dxa"/>
          </w:tcPr>
          <w:p w:rsidR="0087499F" w:rsidRPr="003E438A" w:rsidRDefault="0087499F" w:rsidP="006123BE">
            <w:pPr>
              <w:jc w:val="center"/>
              <w:rPr>
                <w:rFonts w:ascii="Times New Roman" w:hAnsi="Times New Roman"/>
                <w:sz w:val="28"/>
                <w:szCs w:val="28"/>
              </w:rPr>
            </w:pPr>
            <w:bookmarkStart w:id="2318" w:name="bookmark=id.11aus3x" w:colFirst="0" w:colLast="0"/>
            <w:bookmarkEnd w:id="2318"/>
            <w:r w:rsidRPr="003E438A">
              <w:rPr>
                <w:rFonts w:ascii="Times New Roman" w:hAnsi="Times New Roman"/>
                <w:sz w:val="28"/>
                <w:szCs w:val="28"/>
              </w:rPr>
              <w:t>4</w:t>
            </w:r>
          </w:p>
        </w:tc>
        <w:tc>
          <w:tcPr>
            <w:tcW w:w="1107" w:type="dxa"/>
          </w:tcPr>
          <w:p w:rsidR="0087499F" w:rsidRPr="003E438A" w:rsidRDefault="0087499F" w:rsidP="006123BE">
            <w:pPr>
              <w:jc w:val="center"/>
              <w:rPr>
                <w:rFonts w:ascii="Times New Roman" w:hAnsi="Times New Roman"/>
                <w:sz w:val="28"/>
                <w:szCs w:val="28"/>
              </w:rPr>
            </w:pPr>
            <w:bookmarkStart w:id="2319" w:name="bookmark=id.3laiarq" w:colFirst="0" w:colLast="0"/>
            <w:bookmarkEnd w:id="2319"/>
            <w:r w:rsidRPr="003E438A">
              <w:rPr>
                <w:rFonts w:ascii="Times New Roman" w:hAnsi="Times New Roman"/>
                <w:sz w:val="28"/>
                <w:szCs w:val="28"/>
              </w:rPr>
              <w:t>5</w:t>
            </w:r>
          </w:p>
        </w:tc>
        <w:tc>
          <w:tcPr>
            <w:tcW w:w="1301" w:type="dxa"/>
          </w:tcPr>
          <w:p w:rsidR="0087499F" w:rsidRPr="003E438A" w:rsidRDefault="0087499F" w:rsidP="006123BE">
            <w:pPr>
              <w:jc w:val="center"/>
              <w:rPr>
                <w:rFonts w:ascii="Times New Roman" w:hAnsi="Times New Roman"/>
                <w:sz w:val="28"/>
                <w:szCs w:val="28"/>
              </w:rPr>
            </w:pPr>
            <w:bookmarkStart w:id="2320" w:name="bookmark=id.20fskzj" w:colFirst="0" w:colLast="0"/>
            <w:bookmarkEnd w:id="2320"/>
            <w:r w:rsidRPr="003E438A">
              <w:rPr>
                <w:rFonts w:ascii="Times New Roman" w:hAnsi="Times New Roman"/>
                <w:sz w:val="28"/>
                <w:szCs w:val="28"/>
              </w:rPr>
              <w:t>6</w:t>
            </w:r>
          </w:p>
        </w:tc>
        <w:tc>
          <w:tcPr>
            <w:tcW w:w="1106" w:type="dxa"/>
          </w:tcPr>
          <w:p w:rsidR="0087499F" w:rsidRPr="003E438A" w:rsidRDefault="0087499F" w:rsidP="006123BE">
            <w:pPr>
              <w:jc w:val="center"/>
              <w:rPr>
                <w:rFonts w:ascii="Times New Roman" w:hAnsi="Times New Roman"/>
                <w:sz w:val="28"/>
                <w:szCs w:val="28"/>
              </w:rPr>
            </w:pPr>
            <w:bookmarkStart w:id="2321" w:name="bookmark=id.4kfg3nc" w:colFirst="0" w:colLast="0"/>
            <w:bookmarkEnd w:id="2321"/>
            <w:r w:rsidRPr="003E438A">
              <w:rPr>
                <w:rFonts w:ascii="Times New Roman" w:hAnsi="Times New Roman"/>
                <w:sz w:val="28"/>
                <w:szCs w:val="28"/>
              </w:rPr>
              <w:t>7</w:t>
            </w:r>
          </w:p>
        </w:tc>
        <w:tc>
          <w:tcPr>
            <w:tcW w:w="1092" w:type="dxa"/>
          </w:tcPr>
          <w:p w:rsidR="0087499F" w:rsidRPr="003E438A" w:rsidRDefault="0087499F" w:rsidP="006123BE">
            <w:pPr>
              <w:jc w:val="center"/>
              <w:rPr>
                <w:rFonts w:ascii="Times New Roman" w:hAnsi="Times New Roman"/>
                <w:sz w:val="28"/>
                <w:szCs w:val="28"/>
              </w:rPr>
            </w:pPr>
            <w:bookmarkStart w:id="2322" w:name="bookmark=id.2zkqdv5" w:colFirst="0" w:colLast="0"/>
            <w:bookmarkEnd w:id="2322"/>
            <w:r w:rsidRPr="003E438A">
              <w:rPr>
                <w:rFonts w:ascii="Times New Roman" w:hAnsi="Times New Roman"/>
                <w:sz w:val="28"/>
                <w:szCs w:val="28"/>
              </w:rPr>
              <w:t>8</w:t>
            </w:r>
          </w:p>
        </w:tc>
        <w:tc>
          <w:tcPr>
            <w:tcW w:w="1133" w:type="dxa"/>
          </w:tcPr>
          <w:p w:rsidR="0087499F" w:rsidRPr="003E438A" w:rsidRDefault="0087499F" w:rsidP="006123BE">
            <w:pPr>
              <w:jc w:val="center"/>
              <w:rPr>
                <w:rFonts w:ascii="Times New Roman" w:hAnsi="Times New Roman"/>
                <w:sz w:val="28"/>
                <w:szCs w:val="28"/>
              </w:rPr>
            </w:pPr>
            <w:bookmarkStart w:id="2323" w:name="bookmark=id.1eq0o2y" w:colFirst="0" w:colLast="0"/>
            <w:bookmarkEnd w:id="2323"/>
            <w:r w:rsidRPr="003E438A">
              <w:rPr>
                <w:rFonts w:ascii="Times New Roman" w:hAnsi="Times New Roman"/>
                <w:sz w:val="28"/>
                <w:szCs w:val="28"/>
              </w:rPr>
              <w:t>9</w:t>
            </w:r>
          </w:p>
        </w:tc>
        <w:tc>
          <w:tcPr>
            <w:tcW w:w="1203" w:type="dxa"/>
          </w:tcPr>
          <w:p w:rsidR="0087499F" w:rsidRPr="003E438A" w:rsidRDefault="0087499F" w:rsidP="006123BE">
            <w:pPr>
              <w:jc w:val="center"/>
              <w:rPr>
                <w:rFonts w:ascii="Times New Roman" w:hAnsi="Times New Roman"/>
                <w:sz w:val="28"/>
                <w:szCs w:val="28"/>
              </w:rPr>
            </w:pPr>
            <w:bookmarkStart w:id="2324" w:name="bookmark=id.3ypo6qr" w:colFirst="0" w:colLast="0"/>
            <w:bookmarkEnd w:id="2324"/>
            <w:r w:rsidRPr="003E438A">
              <w:rPr>
                <w:rFonts w:ascii="Times New Roman" w:hAnsi="Times New Roman"/>
                <w:sz w:val="28"/>
                <w:szCs w:val="28"/>
              </w:rPr>
              <w:t>10</w:t>
            </w:r>
          </w:p>
        </w:tc>
        <w:tc>
          <w:tcPr>
            <w:tcW w:w="1250" w:type="dxa"/>
          </w:tcPr>
          <w:p w:rsidR="0087499F" w:rsidRPr="003E438A" w:rsidRDefault="0087499F" w:rsidP="006123BE">
            <w:pPr>
              <w:jc w:val="center"/>
              <w:rPr>
                <w:rFonts w:ascii="Times New Roman" w:hAnsi="Times New Roman"/>
                <w:sz w:val="28"/>
                <w:szCs w:val="28"/>
              </w:rPr>
            </w:pPr>
            <w:bookmarkStart w:id="2325" w:name="bookmark=id.2duygyk" w:colFirst="0" w:colLast="0"/>
            <w:bookmarkEnd w:id="2325"/>
            <w:r w:rsidRPr="003E438A">
              <w:rPr>
                <w:rFonts w:ascii="Times New Roman" w:hAnsi="Times New Roman"/>
                <w:sz w:val="28"/>
                <w:szCs w:val="28"/>
              </w:rPr>
              <w:t>11</w:t>
            </w:r>
          </w:p>
        </w:tc>
        <w:tc>
          <w:tcPr>
            <w:tcW w:w="962" w:type="dxa"/>
          </w:tcPr>
          <w:p w:rsidR="0087499F" w:rsidRPr="003E438A" w:rsidRDefault="0087499F" w:rsidP="006123BE">
            <w:pPr>
              <w:jc w:val="center"/>
              <w:rPr>
                <w:rFonts w:ascii="Times New Roman" w:hAnsi="Times New Roman"/>
                <w:sz w:val="28"/>
                <w:szCs w:val="28"/>
              </w:rPr>
            </w:pPr>
            <w:bookmarkStart w:id="2326" w:name="bookmark=id.t08r6d" w:colFirst="0" w:colLast="0"/>
            <w:bookmarkEnd w:id="2326"/>
            <w:r w:rsidRPr="003E438A">
              <w:rPr>
                <w:rFonts w:ascii="Times New Roman" w:hAnsi="Times New Roman"/>
                <w:sz w:val="28"/>
                <w:szCs w:val="28"/>
              </w:rPr>
              <w:t>12</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bookmarkStart w:id="2327" w:name="bookmark=id.3czw9u6" w:colFirst="0" w:colLast="0"/>
            <w:bookmarkStart w:id="2328" w:name="bookmark=id.1s56k1z" w:colFirst="0" w:colLast="0"/>
            <w:bookmarkStart w:id="2329" w:name="bookmark=id.3sdjuyl" w:colFirst="0" w:colLast="0"/>
            <w:bookmarkStart w:id="2330" w:name="bookmark=id.385meve" w:colFirst="0" w:colLast="0"/>
            <w:bookmarkStart w:id="2331" w:name="bookmark=id.tair92" w:colFirst="0" w:colLast="0"/>
            <w:bookmarkEnd w:id="2327"/>
            <w:bookmarkEnd w:id="2328"/>
            <w:bookmarkEnd w:id="2329"/>
            <w:bookmarkEnd w:id="2330"/>
            <w:bookmarkEnd w:id="2331"/>
            <w:r w:rsidRPr="003E438A">
              <w:rPr>
                <w:rFonts w:ascii="Times New Roman" w:hAnsi="Times New Roman"/>
                <w:sz w:val="28"/>
                <w:szCs w:val="28"/>
              </w:rPr>
              <w:t>A6</w:t>
            </w:r>
          </w:p>
        </w:tc>
        <w:tc>
          <w:tcPr>
            <w:tcW w:w="2231" w:type="dxa"/>
          </w:tcPr>
          <w:p w:rsidR="0087499F" w:rsidRPr="003E438A" w:rsidRDefault="0087499F" w:rsidP="006123BE">
            <w:pPr>
              <w:rPr>
                <w:rFonts w:ascii="Times New Roman" w:hAnsi="Times New Roman"/>
                <w:sz w:val="28"/>
                <w:szCs w:val="28"/>
              </w:rPr>
            </w:pPr>
            <w:bookmarkStart w:id="2332" w:name="bookmark=id.3da69wv" w:colFirst="0" w:colLast="0"/>
            <w:bookmarkEnd w:id="2332"/>
            <w:r w:rsidRPr="003E438A">
              <w:rPr>
                <w:rFonts w:ascii="Times New Roman" w:hAnsi="Times New Roman"/>
                <w:sz w:val="28"/>
                <w:szCs w:val="28"/>
              </w:rPr>
              <w:t>Спеціальна освіта</w:t>
            </w:r>
          </w:p>
        </w:tc>
        <w:tc>
          <w:tcPr>
            <w:tcW w:w="1218" w:type="dxa"/>
          </w:tcPr>
          <w:p w:rsidR="0087499F" w:rsidRPr="003E438A" w:rsidRDefault="0087499F" w:rsidP="006123BE">
            <w:pPr>
              <w:jc w:val="center"/>
              <w:rPr>
                <w:rFonts w:ascii="Times New Roman" w:hAnsi="Times New Roman"/>
                <w:sz w:val="28"/>
                <w:szCs w:val="28"/>
              </w:rPr>
            </w:pPr>
            <w:bookmarkStart w:id="2333" w:name="bookmark=id.1sfgk4o" w:colFirst="0" w:colLast="0"/>
            <w:bookmarkEnd w:id="2333"/>
            <w:r w:rsidRPr="003E438A">
              <w:rPr>
                <w:rFonts w:ascii="Times New Roman" w:hAnsi="Times New Roman"/>
                <w:sz w:val="28"/>
                <w:szCs w:val="28"/>
              </w:rPr>
              <w:t>0,4</w:t>
            </w:r>
          </w:p>
        </w:tc>
        <w:tc>
          <w:tcPr>
            <w:tcW w:w="1399" w:type="dxa"/>
          </w:tcPr>
          <w:p w:rsidR="0087499F" w:rsidRPr="003E438A" w:rsidRDefault="0087499F" w:rsidP="006123BE">
            <w:pPr>
              <w:jc w:val="center"/>
              <w:rPr>
                <w:rFonts w:ascii="Times New Roman" w:hAnsi="Times New Roman"/>
                <w:sz w:val="28"/>
                <w:szCs w:val="28"/>
              </w:rPr>
            </w:pPr>
            <w:bookmarkStart w:id="2334" w:name="bookmark=id.4cf42sh" w:colFirst="0" w:colLast="0"/>
            <w:bookmarkEnd w:id="2334"/>
            <w:r w:rsidRPr="003E438A">
              <w:rPr>
                <w:rFonts w:ascii="Times New Roman" w:hAnsi="Times New Roman"/>
                <w:sz w:val="28"/>
                <w:szCs w:val="28"/>
              </w:rPr>
              <w:t>0,3</w:t>
            </w:r>
          </w:p>
        </w:tc>
        <w:tc>
          <w:tcPr>
            <w:tcW w:w="1107" w:type="dxa"/>
          </w:tcPr>
          <w:p w:rsidR="0087499F" w:rsidRPr="003E438A" w:rsidRDefault="0087499F" w:rsidP="006123BE">
            <w:pPr>
              <w:jc w:val="center"/>
              <w:rPr>
                <w:rFonts w:ascii="Times New Roman" w:hAnsi="Times New Roman"/>
                <w:sz w:val="28"/>
                <w:szCs w:val="28"/>
              </w:rPr>
            </w:pPr>
            <w:bookmarkStart w:id="2335" w:name="bookmark=id.2rked0a" w:colFirst="0" w:colLast="0"/>
            <w:bookmarkEnd w:id="2335"/>
            <w:r w:rsidRPr="003E438A">
              <w:rPr>
                <w:rFonts w:ascii="Times New Roman" w:hAnsi="Times New Roman"/>
                <w:sz w:val="28"/>
                <w:szCs w:val="28"/>
              </w:rPr>
              <w:t>0,3</w:t>
            </w:r>
          </w:p>
        </w:tc>
        <w:tc>
          <w:tcPr>
            <w:tcW w:w="1301" w:type="dxa"/>
          </w:tcPr>
          <w:p w:rsidR="0087499F" w:rsidRPr="003E438A" w:rsidRDefault="0087499F" w:rsidP="006123BE">
            <w:pPr>
              <w:jc w:val="center"/>
              <w:rPr>
                <w:rFonts w:ascii="Times New Roman" w:hAnsi="Times New Roman"/>
                <w:sz w:val="28"/>
                <w:szCs w:val="28"/>
              </w:rPr>
            </w:pPr>
            <w:bookmarkStart w:id="2336" w:name="bookmark=id.16pon83" w:colFirst="0" w:colLast="0"/>
            <w:bookmarkEnd w:id="2336"/>
            <w:r w:rsidRPr="003E438A">
              <w:rPr>
                <w:rFonts w:ascii="Times New Roman" w:hAnsi="Times New Roman"/>
                <w:sz w:val="28"/>
                <w:szCs w:val="28"/>
              </w:rPr>
              <w:t>0,4</w:t>
            </w:r>
          </w:p>
        </w:tc>
        <w:tc>
          <w:tcPr>
            <w:tcW w:w="1106" w:type="dxa"/>
          </w:tcPr>
          <w:p w:rsidR="0087499F" w:rsidRPr="003E438A" w:rsidRDefault="0087499F" w:rsidP="006123BE">
            <w:pPr>
              <w:jc w:val="center"/>
              <w:rPr>
                <w:rFonts w:ascii="Times New Roman" w:hAnsi="Times New Roman"/>
                <w:sz w:val="28"/>
                <w:szCs w:val="28"/>
              </w:rPr>
            </w:pPr>
            <w:bookmarkStart w:id="2337" w:name="bookmark=id.3qpc5vw" w:colFirst="0" w:colLast="0"/>
            <w:bookmarkEnd w:id="2337"/>
            <w:r w:rsidRPr="003E438A">
              <w:rPr>
                <w:rFonts w:ascii="Times New Roman" w:hAnsi="Times New Roman"/>
                <w:sz w:val="28"/>
                <w:szCs w:val="28"/>
              </w:rPr>
              <w:t>0,5</w:t>
            </w:r>
          </w:p>
        </w:tc>
        <w:tc>
          <w:tcPr>
            <w:tcW w:w="1092" w:type="dxa"/>
          </w:tcPr>
          <w:p w:rsidR="0087499F" w:rsidRPr="003E438A" w:rsidRDefault="0087499F" w:rsidP="006123BE">
            <w:pPr>
              <w:jc w:val="center"/>
              <w:rPr>
                <w:rFonts w:ascii="Times New Roman" w:hAnsi="Times New Roman"/>
                <w:sz w:val="28"/>
                <w:szCs w:val="28"/>
              </w:rPr>
            </w:pPr>
            <w:bookmarkStart w:id="2338" w:name="bookmark=id.25umg3p" w:colFirst="0" w:colLast="0"/>
            <w:bookmarkEnd w:id="2338"/>
            <w:r w:rsidRPr="003E438A">
              <w:rPr>
                <w:rFonts w:ascii="Times New Roman" w:hAnsi="Times New Roman"/>
                <w:sz w:val="28"/>
                <w:szCs w:val="28"/>
              </w:rPr>
              <w:t>0,4</w:t>
            </w:r>
          </w:p>
        </w:tc>
        <w:tc>
          <w:tcPr>
            <w:tcW w:w="1133" w:type="dxa"/>
          </w:tcPr>
          <w:p w:rsidR="0087499F" w:rsidRPr="003E438A" w:rsidRDefault="0087499F" w:rsidP="006123BE">
            <w:pPr>
              <w:jc w:val="center"/>
              <w:rPr>
                <w:rFonts w:ascii="Times New Roman" w:hAnsi="Times New Roman"/>
                <w:sz w:val="28"/>
                <w:szCs w:val="28"/>
              </w:rPr>
            </w:pPr>
            <w:bookmarkStart w:id="2339" w:name="bookmark=id.kzwqbi" w:colFirst="0" w:colLast="0"/>
            <w:bookmarkEnd w:id="2339"/>
            <w:r w:rsidRPr="003E438A">
              <w:rPr>
                <w:rFonts w:ascii="Times New Roman" w:hAnsi="Times New Roman"/>
                <w:sz w:val="28"/>
                <w:szCs w:val="28"/>
              </w:rPr>
              <w:t>0,4</w:t>
            </w:r>
          </w:p>
        </w:tc>
        <w:tc>
          <w:tcPr>
            <w:tcW w:w="1203" w:type="dxa"/>
          </w:tcPr>
          <w:p w:rsidR="0087499F" w:rsidRPr="003E438A" w:rsidRDefault="0087499F" w:rsidP="006123BE">
            <w:pPr>
              <w:jc w:val="center"/>
              <w:rPr>
                <w:rFonts w:ascii="Times New Roman" w:hAnsi="Times New Roman"/>
                <w:sz w:val="28"/>
                <w:szCs w:val="28"/>
              </w:rPr>
            </w:pPr>
            <w:bookmarkStart w:id="2340" w:name="bookmark=id.34zk8zb" w:colFirst="0" w:colLast="0"/>
            <w:bookmarkEnd w:id="2340"/>
            <w:r w:rsidRPr="003E438A">
              <w:rPr>
                <w:rFonts w:ascii="Times New Roman" w:hAnsi="Times New Roman"/>
                <w:sz w:val="28"/>
                <w:szCs w:val="28"/>
              </w:rPr>
              <w:t>0,3</w:t>
            </w:r>
          </w:p>
        </w:tc>
        <w:tc>
          <w:tcPr>
            <w:tcW w:w="1250" w:type="dxa"/>
          </w:tcPr>
          <w:p w:rsidR="0087499F" w:rsidRPr="003E438A" w:rsidRDefault="0087499F" w:rsidP="006123BE">
            <w:pPr>
              <w:jc w:val="center"/>
              <w:rPr>
                <w:rFonts w:ascii="Times New Roman" w:hAnsi="Times New Roman"/>
                <w:sz w:val="28"/>
                <w:szCs w:val="28"/>
              </w:rPr>
            </w:pPr>
            <w:bookmarkStart w:id="2341" w:name="bookmark=id.1k4uj74" w:colFirst="0" w:colLast="0"/>
            <w:bookmarkEnd w:id="2341"/>
            <w:r w:rsidRPr="003E438A">
              <w:rPr>
                <w:rFonts w:ascii="Times New Roman" w:hAnsi="Times New Roman"/>
                <w:sz w:val="28"/>
                <w:szCs w:val="28"/>
              </w:rPr>
              <w:t>0,3</w:t>
            </w:r>
          </w:p>
        </w:tc>
        <w:tc>
          <w:tcPr>
            <w:tcW w:w="962" w:type="dxa"/>
          </w:tcPr>
          <w:p w:rsidR="0087499F" w:rsidRPr="003E438A" w:rsidRDefault="0087499F" w:rsidP="006123BE">
            <w:pPr>
              <w:jc w:val="center"/>
              <w:rPr>
                <w:rFonts w:ascii="Times New Roman" w:hAnsi="Times New Roman"/>
                <w:sz w:val="28"/>
                <w:szCs w:val="28"/>
              </w:rPr>
            </w:pPr>
            <w:bookmarkStart w:id="2342" w:name="bookmark=id.444i1ux" w:colFirst="0" w:colLast="0"/>
            <w:bookmarkEnd w:id="2342"/>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bookmarkStart w:id="2343" w:name="bookmark=id.2j9sc2q" w:colFirst="0" w:colLast="0"/>
            <w:bookmarkEnd w:id="2343"/>
            <w:r w:rsidRPr="003E438A">
              <w:rPr>
                <w:rFonts w:ascii="Times New Roman" w:hAnsi="Times New Roman"/>
                <w:sz w:val="28"/>
                <w:szCs w:val="28"/>
              </w:rPr>
              <w:t>A7</w:t>
            </w:r>
          </w:p>
        </w:tc>
        <w:tc>
          <w:tcPr>
            <w:tcW w:w="2231" w:type="dxa"/>
          </w:tcPr>
          <w:p w:rsidR="0087499F" w:rsidRPr="003E438A" w:rsidRDefault="0087499F" w:rsidP="006123BE">
            <w:pPr>
              <w:rPr>
                <w:rFonts w:ascii="Times New Roman" w:hAnsi="Times New Roman"/>
                <w:sz w:val="28"/>
                <w:szCs w:val="28"/>
              </w:rPr>
            </w:pPr>
            <w:bookmarkStart w:id="2344" w:name="bookmark=id.yf2maj" w:colFirst="0" w:colLast="0"/>
            <w:bookmarkEnd w:id="2344"/>
            <w:r w:rsidRPr="003E438A">
              <w:rPr>
                <w:rFonts w:ascii="Times New Roman" w:hAnsi="Times New Roman"/>
                <w:sz w:val="28"/>
                <w:szCs w:val="28"/>
              </w:rPr>
              <w:t>Фізична культура і спорт</w:t>
            </w:r>
          </w:p>
        </w:tc>
        <w:tc>
          <w:tcPr>
            <w:tcW w:w="1218" w:type="dxa"/>
          </w:tcPr>
          <w:p w:rsidR="0087499F" w:rsidRPr="003E438A" w:rsidRDefault="0087499F" w:rsidP="006123BE">
            <w:pPr>
              <w:jc w:val="center"/>
              <w:rPr>
                <w:rFonts w:ascii="Times New Roman" w:hAnsi="Times New Roman"/>
                <w:sz w:val="28"/>
                <w:szCs w:val="28"/>
              </w:rPr>
            </w:pPr>
            <w:bookmarkStart w:id="2345" w:name="bookmark=id.3ieq4yc" w:colFirst="0" w:colLast="0"/>
            <w:bookmarkEnd w:id="2345"/>
            <w:r w:rsidRPr="003E438A">
              <w:rPr>
                <w:rFonts w:ascii="Times New Roman" w:hAnsi="Times New Roman"/>
                <w:sz w:val="28"/>
                <w:szCs w:val="28"/>
              </w:rPr>
              <w:t>0,25</w:t>
            </w:r>
          </w:p>
        </w:tc>
        <w:tc>
          <w:tcPr>
            <w:tcW w:w="1399" w:type="dxa"/>
          </w:tcPr>
          <w:p w:rsidR="0087499F" w:rsidRPr="003E438A" w:rsidRDefault="0087499F" w:rsidP="006123BE">
            <w:pPr>
              <w:jc w:val="center"/>
              <w:rPr>
                <w:rFonts w:ascii="Times New Roman" w:hAnsi="Times New Roman"/>
                <w:sz w:val="28"/>
                <w:szCs w:val="28"/>
              </w:rPr>
            </w:pPr>
            <w:bookmarkStart w:id="2346" w:name="bookmark=id.1xk0f65" w:colFirst="0" w:colLast="0"/>
            <w:bookmarkEnd w:id="2346"/>
            <w:r w:rsidRPr="003E438A">
              <w:rPr>
                <w:rFonts w:ascii="Times New Roman" w:hAnsi="Times New Roman"/>
                <w:sz w:val="28"/>
                <w:szCs w:val="28"/>
              </w:rPr>
              <w:t>0,2</w:t>
            </w:r>
          </w:p>
        </w:tc>
        <w:tc>
          <w:tcPr>
            <w:tcW w:w="1107" w:type="dxa"/>
          </w:tcPr>
          <w:p w:rsidR="0087499F" w:rsidRPr="003E438A" w:rsidRDefault="0087499F" w:rsidP="006123BE">
            <w:pPr>
              <w:jc w:val="center"/>
              <w:rPr>
                <w:rFonts w:ascii="Times New Roman" w:hAnsi="Times New Roman"/>
                <w:sz w:val="28"/>
                <w:szCs w:val="28"/>
              </w:rPr>
            </w:pPr>
            <w:bookmarkStart w:id="2347" w:name="bookmark=id.4hjnxty" w:colFirst="0" w:colLast="0"/>
            <w:bookmarkEnd w:id="2347"/>
            <w:r w:rsidRPr="003E438A">
              <w:rPr>
                <w:rFonts w:ascii="Times New Roman" w:hAnsi="Times New Roman"/>
                <w:sz w:val="28"/>
                <w:szCs w:val="28"/>
              </w:rPr>
              <w:t>0,2</w:t>
            </w:r>
          </w:p>
        </w:tc>
        <w:tc>
          <w:tcPr>
            <w:tcW w:w="1301" w:type="dxa"/>
          </w:tcPr>
          <w:p w:rsidR="0087499F" w:rsidRPr="003E438A" w:rsidRDefault="0087499F" w:rsidP="006123BE">
            <w:pPr>
              <w:jc w:val="center"/>
              <w:rPr>
                <w:rFonts w:ascii="Times New Roman" w:hAnsi="Times New Roman"/>
                <w:sz w:val="28"/>
                <w:szCs w:val="28"/>
              </w:rPr>
            </w:pPr>
            <w:bookmarkStart w:id="2348" w:name="bookmark=id.2woy81r" w:colFirst="0" w:colLast="0"/>
            <w:bookmarkEnd w:id="2348"/>
            <w:r w:rsidRPr="003E438A">
              <w:rPr>
                <w:rFonts w:ascii="Times New Roman" w:hAnsi="Times New Roman"/>
                <w:sz w:val="28"/>
                <w:szCs w:val="28"/>
              </w:rPr>
              <w:t>0,2</w:t>
            </w:r>
          </w:p>
        </w:tc>
        <w:tc>
          <w:tcPr>
            <w:tcW w:w="1106" w:type="dxa"/>
          </w:tcPr>
          <w:p w:rsidR="0087499F" w:rsidRPr="003E438A" w:rsidRDefault="0087499F" w:rsidP="006123BE">
            <w:pPr>
              <w:jc w:val="center"/>
              <w:rPr>
                <w:rFonts w:ascii="Times New Roman" w:hAnsi="Times New Roman"/>
                <w:sz w:val="28"/>
                <w:szCs w:val="28"/>
              </w:rPr>
            </w:pPr>
            <w:bookmarkStart w:id="2349" w:name="bookmark=id.1bu8i9k" w:colFirst="0" w:colLast="0"/>
            <w:bookmarkEnd w:id="2349"/>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bookmarkStart w:id="2350" w:name="bookmark=id.3vtw0xd" w:colFirst="0" w:colLast="0"/>
            <w:bookmarkEnd w:id="2350"/>
            <w:r w:rsidRPr="003E438A">
              <w:rPr>
                <w:rFonts w:ascii="Times New Roman" w:hAnsi="Times New Roman"/>
                <w:sz w:val="28"/>
                <w:szCs w:val="28"/>
              </w:rPr>
              <w:t>0,2</w:t>
            </w:r>
          </w:p>
        </w:tc>
        <w:tc>
          <w:tcPr>
            <w:tcW w:w="1133" w:type="dxa"/>
          </w:tcPr>
          <w:p w:rsidR="0087499F" w:rsidRPr="003E438A" w:rsidRDefault="0087499F" w:rsidP="006123BE">
            <w:pPr>
              <w:jc w:val="center"/>
              <w:rPr>
                <w:rFonts w:ascii="Times New Roman" w:hAnsi="Times New Roman"/>
                <w:sz w:val="28"/>
                <w:szCs w:val="28"/>
              </w:rPr>
            </w:pPr>
            <w:bookmarkStart w:id="2351" w:name="bookmark=id.2az6b56" w:colFirst="0" w:colLast="0"/>
            <w:bookmarkEnd w:id="2351"/>
            <w:r w:rsidRPr="003E438A">
              <w:rPr>
                <w:rFonts w:ascii="Times New Roman" w:hAnsi="Times New Roman"/>
                <w:sz w:val="28"/>
                <w:szCs w:val="28"/>
              </w:rPr>
              <w:t>0,2</w:t>
            </w:r>
          </w:p>
        </w:tc>
        <w:tc>
          <w:tcPr>
            <w:tcW w:w="1203" w:type="dxa"/>
          </w:tcPr>
          <w:p w:rsidR="0087499F" w:rsidRPr="003E438A" w:rsidRDefault="0087499F" w:rsidP="006123BE">
            <w:pPr>
              <w:jc w:val="center"/>
              <w:rPr>
                <w:rFonts w:ascii="Times New Roman" w:hAnsi="Times New Roman"/>
                <w:sz w:val="28"/>
                <w:szCs w:val="28"/>
              </w:rPr>
            </w:pPr>
            <w:bookmarkStart w:id="2352" w:name="bookmark=id.q4glcz" w:colFirst="0" w:colLast="0"/>
            <w:bookmarkEnd w:id="2352"/>
            <w:r w:rsidRPr="003E438A">
              <w:rPr>
                <w:rFonts w:ascii="Times New Roman" w:hAnsi="Times New Roman"/>
                <w:sz w:val="28"/>
                <w:szCs w:val="28"/>
              </w:rPr>
              <w:t>0,2</w:t>
            </w:r>
          </w:p>
        </w:tc>
        <w:tc>
          <w:tcPr>
            <w:tcW w:w="1250" w:type="dxa"/>
          </w:tcPr>
          <w:p w:rsidR="0087499F" w:rsidRPr="003E438A" w:rsidRDefault="0087499F" w:rsidP="006123BE">
            <w:pPr>
              <w:jc w:val="center"/>
              <w:rPr>
                <w:rFonts w:ascii="Times New Roman" w:hAnsi="Times New Roman"/>
                <w:sz w:val="28"/>
                <w:szCs w:val="28"/>
              </w:rPr>
            </w:pPr>
            <w:bookmarkStart w:id="2353" w:name="bookmark=id.3a4440s" w:colFirst="0" w:colLast="0"/>
            <w:bookmarkEnd w:id="2353"/>
            <w:r w:rsidRPr="003E438A">
              <w:rPr>
                <w:rFonts w:ascii="Times New Roman" w:hAnsi="Times New Roman"/>
                <w:sz w:val="28"/>
                <w:szCs w:val="28"/>
              </w:rPr>
              <w:t>0,2</w:t>
            </w:r>
          </w:p>
        </w:tc>
        <w:tc>
          <w:tcPr>
            <w:tcW w:w="962" w:type="dxa"/>
          </w:tcPr>
          <w:p w:rsidR="0087499F" w:rsidRPr="003E438A" w:rsidRDefault="0087499F" w:rsidP="006123BE">
            <w:pPr>
              <w:jc w:val="center"/>
              <w:rPr>
                <w:rFonts w:ascii="Times New Roman" w:hAnsi="Times New Roman"/>
                <w:sz w:val="28"/>
                <w:szCs w:val="28"/>
              </w:rPr>
            </w:pPr>
            <w:bookmarkStart w:id="2354" w:name="bookmark=id.1p9ee8l" w:colFirst="0" w:colLast="0"/>
            <w:bookmarkEnd w:id="2354"/>
            <w:r w:rsidRPr="003E438A">
              <w:rPr>
                <w:rFonts w:ascii="Times New Roman" w:hAnsi="Times New Roman"/>
                <w:sz w:val="28"/>
                <w:szCs w:val="28"/>
              </w:rPr>
              <w:t>0,25</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bookmarkStart w:id="2355" w:name="bookmark=id.4991wwe" w:colFirst="0" w:colLast="0"/>
            <w:bookmarkStart w:id="2356" w:name="bookmark=id.4edlrxv" w:colFirst="0" w:colLast="0"/>
            <w:bookmarkStart w:id="2357" w:name="bookmark=id.1udy9a2" w:colFirst="0" w:colLast="0"/>
            <w:bookmarkEnd w:id="2355"/>
            <w:bookmarkEnd w:id="2356"/>
            <w:bookmarkEnd w:id="2357"/>
            <w:r w:rsidRPr="003E438A">
              <w:rPr>
                <w:rFonts w:ascii="Times New Roman" w:hAnsi="Times New Roman"/>
                <w:sz w:val="28"/>
                <w:szCs w:val="28"/>
              </w:rPr>
              <w:t>B2</w:t>
            </w:r>
          </w:p>
        </w:tc>
        <w:tc>
          <w:tcPr>
            <w:tcW w:w="2231" w:type="dxa"/>
          </w:tcPr>
          <w:p w:rsidR="0087499F" w:rsidRPr="003E438A" w:rsidRDefault="0087499F" w:rsidP="006123BE">
            <w:pPr>
              <w:rPr>
                <w:rFonts w:ascii="Times New Roman" w:hAnsi="Times New Roman"/>
                <w:sz w:val="28"/>
                <w:szCs w:val="28"/>
              </w:rPr>
            </w:pPr>
            <w:bookmarkStart w:id="2358" w:name="bookmark=id.2tiw25o" w:colFirst="0" w:colLast="0"/>
            <w:bookmarkEnd w:id="2358"/>
            <w:r w:rsidRPr="003E438A">
              <w:rPr>
                <w:rFonts w:ascii="Times New Roman" w:hAnsi="Times New Roman"/>
                <w:sz w:val="28"/>
                <w:szCs w:val="28"/>
              </w:rPr>
              <w:t xml:space="preserve">Дизайн </w:t>
            </w:r>
          </w:p>
        </w:tc>
        <w:tc>
          <w:tcPr>
            <w:tcW w:w="1218" w:type="dxa"/>
          </w:tcPr>
          <w:p w:rsidR="0087499F" w:rsidRPr="003E438A" w:rsidRDefault="0087499F" w:rsidP="006123BE">
            <w:pPr>
              <w:jc w:val="center"/>
              <w:rPr>
                <w:rFonts w:ascii="Times New Roman" w:hAnsi="Times New Roman"/>
                <w:sz w:val="28"/>
                <w:szCs w:val="28"/>
              </w:rPr>
            </w:pPr>
            <w:bookmarkStart w:id="2359" w:name="bookmark=id.18o6cdh" w:colFirst="0" w:colLast="0"/>
            <w:bookmarkEnd w:id="2359"/>
            <w:r w:rsidRPr="003E438A">
              <w:rPr>
                <w:rFonts w:ascii="Times New Roman" w:hAnsi="Times New Roman"/>
                <w:sz w:val="28"/>
                <w:szCs w:val="28"/>
              </w:rPr>
              <w:t>0,25</w:t>
            </w:r>
          </w:p>
        </w:tc>
        <w:tc>
          <w:tcPr>
            <w:tcW w:w="1399" w:type="dxa"/>
          </w:tcPr>
          <w:p w:rsidR="0087499F" w:rsidRPr="003E438A" w:rsidRDefault="0087499F" w:rsidP="006123BE">
            <w:pPr>
              <w:jc w:val="center"/>
              <w:rPr>
                <w:rFonts w:ascii="Times New Roman" w:hAnsi="Times New Roman"/>
                <w:sz w:val="28"/>
                <w:szCs w:val="28"/>
              </w:rPr>
            </w:pPr>
            <w:bookmarkStart w:id="2360" w:name="bookmark=id.3sntv1a" w:colFirst="0" w:colLast="0"/>
            <w:bookmarkEnd w:id="2360"/>
            <w:r w:rsidRPr="003E438A">
              <w:rPr>
                <w:rFonts w:ascii="Times New Roman" w:hAnsi="Times New Roman"/>
                <w:sz w:val="28"/>
                <w:szCs w:val="28"/>
              </w:rPr>
              <w:t>0,2</w:t>
            </w:r>
          </w:p>
        </w:tc>
        <w:tc>
          <w:tcPr>
            <w:tcW w:w="1107" w:type="dxa"/>
          </w:tcPr>
          <w:p w:rsidR="0087499F" w:rsidRPr="003E438A" w:rsidRDefault="0087499F" w:rsidP="006123BE">
            <w:pPr>
              <w:jc w:val="center"/>
              <w:rPr>
                <w:rFonts w:ascii="Times New Roman" w:hAnsi="Times New Roman"/>
                <w:sz w:val="28"/>
                <w:szCs w:val="28"/>
              </w:rPr>
            </w:pPr>
            <w:bookmarkStart w:id="2361" w:name="bookmark=id.27t4593" w:colFirst="0" w:colLast="0"/>
            <w:bookmarkEnd w:id="2361"/>
            <w:r w:rsidRPr="003E438A">
              <w:rPr>
                <w:rFonts w:ascii="Times New Roman" w:hAnsi="Times New Roman"/>
                <w:sz w:val="28"/>
                <w:szCs w:val="28"/>
              </w:rPr>
              <w:t>0,2</w:t>
            </w:r>
          </w:p>
        </w:tc>
        <w:tc>
          <w:tcPr>
            <w:tcW w:w="1301" w:type="dxa"/>
          </w:tcPr>
          <w:p w:rsidR="0087499F" w:rsidRPr="003E438A" w:rsidRDefault="0087499F" w:rsidP="006123BE">
            <w:pPr>
              <w:jc w:val="center"/>
              <w:rPr>
                <w:rFonts w:ascii="Times New Roman" w:hAnsi="Times New Roman"/>
                <w:sz w:val="28"/>
                <w:szCs w:val="28"/>
              </w:rPr>
            </w:pPr>
            <w:bookmarkStart w:id="2362" w:name="bookmark=id.myefgw" w:colFirst="0" w:colLast="0"/>
            <w:bookmarkEnd w:id="2362"/>
            <w:r w:rsidRPr="003E438A">
              <w:rPr>
                <w:rFonts w:ascii="Times New Roman" w:hAnsi="Times New Roman"/>
                <w:sz w:val="28"/>
                <w:szCs w:val="28"/>
              </w:rPr>
              <w:t>0,2</w:t>
            </w:r>
          </w:p>
        </w:tc>
        <w:tc>
          <w:tcPr>
            <w:tcW w:w="1106" w:type="dxa"/>
          </w:tcPr>
          <w:p w:rsidR="0087499F" w:rsidRPr="003E438A" w:rsidRDefault="0087499F" w:rsidP="006123BE">
            <w:pPr>
              <w:jc w:val="center"/>
              <w:rPr>
                <w:rFonts w:ascii="Times New Roman" w:hAnsi="Times New Roman"/>
                <w:sz w:val="28"/>
                <w:szCs w:val="28"/>
              </w:rPr>
            </w:pPr>
            <w:bookmarkStart w:id="2363" w:name="bookmark=id.36y1y4p" w:colFirst="0" w:colLast="0"/>
            <w:bookmarkEnd w:id="2363"/>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bookmarkStart w:id="2364" w:name="bookmark=id.1m3c8ci" w:colFirst="0" w:colLast="0"/>
            <w:bookmarkEnd w:id="2364"/>
            <w:r w:rsidRPr="003E438A">
              <w:rPr>
                <w:rFonts w:ascii="Times New Roman" w:hAnsi="Times New Roman"/>
                <w:sz w:val="28"/>
                <w:szCs w:val="28"/>
              </w:rPr>
              <w:t>0,2</w:t>
            </w:r>
          </w:p>
        </w:tc>
        <w:tc>
          <w:tcPr>
            <w:tcW w:w="1133" w:type="dxa"/>
          </w:tcPr>
          <w:p w:rsidR="0087499F" w:rsidRPr="003E438A" w:rsidRDefault="0087499F" w:rsidP="006123BE">
            <w:pPr>
              <w:jc w:val="center"/>
              <w:rPr>
                <w:rFonts w:ascii="Times New Roman" w:hAnsi="Times New Roman"/>
                <w:sz w:val="28"/>
                <w:szCs w:val="28"/>
              </w:rPr>
            </w:pPr>
            <w:bookmarkStart w:id="2365" w:name="bookmark=id.462zr0b" w:colFirst="0" w:colLast="0"/>
            <w:bookmarkEnd w:id="2365"/>
            <w:r w:rsidRPr="003E438A">
              <w:rPr>
                <w:rFonts w:ascii="Times New Roman" w:hAnsi="Times New Roman"/>
                <w:sz w:val="28"/>
                <w:szCs w:val="28"/>
              </w:rPr>
              <w:t>0,2</w:t>
            </w:r>
          </w:p>
        </w:tc>
        <w:tc>
          <w:tcPr>
            <w:tcW w:w="1203" w:type="dxa"/>
          </w:tcPr>
          <w:p w:rsidR="0087499F" w:rsidRPr="003E438A" w:rsidRDefault="0087499F" w:rsidP="006123BE">
            <w:pPr>
              <w:jc w:val="center"/>
              <w:rPr>
                <w:rFonts w:ascii="Times New Roman" w:hAnsi="Times New Roman"/>
                <w:sz w:val="28"/>
                <w:szCs w:val="28"/>
              </w:rPr>
            </w:pPr>
            <w:bookmarkStart w:id="2366" w:name="bookmark=id.2l8a184" w:colFirst="0" w:colLast="0"/>
            <w:bookmarkEnd w:id="2366"/>
            <w:r w:rsidRPr="003E438A">
              <w:rPr>
                <w:rFonts w:ascii="Times New Roman" w:hAnsi="Times New Roman"/>
                <w:sz w:val="28"/>
                <w:szCs w:val="28"/>
              </w:rPr>
              <w:t>0,2</w:t>
            </w:r>
          </w:p>
        </w:tc>
        <w:tc>
          <w:tcPr>
            <w:tcW w:w="1250" w:type="dxa"/>
          </w:tcPr>
          <w:p w:rsidR="0087499F" w:rsidRPr="003E438A" w:rsidRDefault="0087499F" w:rsidP="006123BE">
            <w:pPr>
              <w:jc w:val="center"/>
              <w:rPr>
                <w:rFonts w:ascii="Times New Roman" w:hAnsi="Times New Roman"/>
                <w:sz w:val="28"/>
                <w:szCs w:val="28"/>
              </w:rPr>
            </w:pPr>
            <w:bookmarkStart w:id="2367" w:name="bookmark=id.10dkbfx" w:colFirst="0" w:colLast="0"/>
            <w:bookmarkEnd w:id="2367"/>
            <w:r w:rsidRPr="003E438A">
              <w:rPr>
                <w:rFonts w:ascii="Times New Roman" w:hAnsi="Times New Roman"/>
                <w:sz w:val="28"/>
                <w:szCs w:val="28"/>
              </w:rPr>
              <w:t>0,2</w:t>
            </w:r>
          </w:p>
        </w:tc>
        <w:tc>
          <w:tcPr>
            <w:tcW w:w="962" w:type="dxa"/>
          </w:tcPr>
          <w:p w:rsidR="0087499F" w:rsidRPr="003E438A" w:rsidRDefault="0087499F" w:rsidP="006123BE">
            <w:pPr>
              <w:jc w:val="center"/>
              <w:rPr>
                <w:rFonts w:ascii="Times New Roman" w:hAnsi="Times New Roman"/>
                <w:sz w:val="28"/>
                <w:szCs w:val="28"/>
              </w:rPr>
            </w:pPr>
            <w:bookmarkStart w:id="2368" w:name="bookmark=id.3kd7u3q" w:colFirst="0" w:colLast="0"/>
            <w:bookmarkEnd w:id="2368"/>
            <w:r w:rsidRPr="003E438A">
              <w:rPr>
                <w:rFonts w:ascii="Times New Roman" w:hAnsi="Times New Roman"/>
                <w:sz w:val="28"/>
                <w:szCs w:val="28"/>
              </w:rPr>
              <w:t>0,6</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bookmarkStart w:id="2369" w:name="bookmark=id.1zii4bj" w:colFirst="0" w:colLast="0"/>
            <w:bookmarkStart w:id="2370" w:name="bookmark=id.24n1zd0" w:colFirst="0" w:colLast="0"/>
            <w:bookmarkStart w:id="2371" w:name="bookmark=id.3phrp57" w:colFirst="0" w:colLast="0"/>
            <w:bookmarkStart w:id="2372" w:name="bookmark=id.3umbk6o" w:colFirst="0" w:colLast="0"/>
            <w:bookmarkEnd w:id="2369"/>
            <w:bookmarkEnd w:id="2370"/>
            <w:bookmarkEnd w:id="2371"/>
            <w:bookmarkEnd w:id="2372"/>
            <w:r w:rsidRPr="003E438A">
              <w:rPr>
                <w:rFonts w:ascii="Times New Roman" w:hAnsi="Times New Roman"/>
                <w:sz w:val="28"/>
                <w:szCs w:val="28"/>
              </w:rPr>
              <w:t xml:space="preserve">B11 </w:t>
            </w:r>
          </w:p>
        </w:tc>
        <w:tc>
          <w:tcPr>
            <w:tcW w:w="2231" w:type="dxa"/>
          </w:tcPr>
          <w:p w:rsidR="0087499F" w:rsidRPr="003E438A" w:rsidRDefault="0087499F" w:rsidP="006123BE">
            <w:pPr>
              <w:rPr>
                <w:rFonts w:ascii="Times New Roman" w:hAnsi="Times New Roman"/>
                <w:sz w:val="24"/>
                <w:szCs w:val="24"/>
              </w:rPr>
            </w:pPr>
            <w:r w:rsidRPr="003E438A">
              <w:rPr>
                <w:rFonts w:ascii="Times New Roman" w:hAnsi="Times New Roman"/>
                <w:sz w:val="28"/>
                <w:szCs w:val="28"/>
              </w:rPr>
              <w:t>Філологія (за спеціалізаціями) – для інших спеціалізацій</w:t>
            </w:r>
          </w:p>
        </w:tc>
        <w:tc>
          <w:tcPr>
            <w:tcW w:w="1218"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0,4</w:t>
            </w:r>
          </w:p>
        </w:tc>
        <w:tc>
          <w:tcPr>
            <w:tcW w:w="1399"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107"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301"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06"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13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20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0,4</w:t>
            </w:r>
          </w:p>
        </w:tc>
        <w:tc>
          <w:tcPr>
            <w:tcW w:w="1250"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96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bookmarkStart w:id="2373" w:name="bookmark=id.1fr7wkc" w:colFirst="0" w:colLast="0"/>
            <w:bookmarkStart w:id="2374" w:name="bookmark=id.1kvrrlt" w:colFirst="0" w:colLast="0"/>
            <w:bookmarkStart w:id="2375" w:name="bookmark=id.44vfa9m" w:colFirst="0" w:colLast="0"/>
            <w:bookmarkStart w:id="2376" w:name="bookmark=id.35qhhe0" w:colFirst="0" w:colLast="0"/>
            <w:bookmarkEnd w:id="2373"/>
            <w:bookmarkEnd w:id="2374"/>
            <w:bookmarkEnd w:id="2375"/>
            <w:bookmarkEnd w:id="2376"/>
            <w:r w:rsidRPr="003E438A">
              <w:rPr>
                <w:rFonts w:ascii="Times New Roman" w:hAnsi="Times New Roman"/>
                <w:sz w:val="28"/>
                <w:szCs w:val="28"/>
              </w:rPr>
              <w:t>C1</w:t>
            </w:r>
          </w:p>
        </w:tc>
        <w:tc>
          <w:tcPr>
            <w:tcW w:w="2231"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Економіка</w:t>
            </w:r>
          </w:p>
        </w:tc>
        <w:tc>
          <w:tcPr>
            <w:tcW w:w="1218"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0,35</w:t>
            </w:r>
          </w:p>
        </w:tc>
        <w:tc>
          <w:tcPr>
            <w:tcW w:w="1399"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0,4</w:t>
            </w:r>
          </w:p>
        </w:tc>
        <w:tc>
          <w:tcPr>
            <w:tcW w:w="1107"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0,25</w:t>
            </w:r>
          </w:p>
        </w:tc>
        <w:tc>
          <w:tcPr>
            <w:tcW w:w="1301"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0,25</w:t>
            </w:r>
          </w:p>
        </w:tc>
        <w:tc>
          <w:tcPr>
            <w:tcW w:w="1106"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13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20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0,25</w:t>
            </w:r>
          </w:p>
        </w:tc>
        <w:tc>
          <w:tcPr>
            <w:tcW w:w="1250"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0,35</w:t>
            </w:r>
          </w:p>
        </w:tc>
        <w:tc>
          <w:tcPr>
            <w:tcW w:w="96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bookmarkStart w:id="2377" w:name="bookmark=id.2k0pkhf" w:colFirst="0" w:colLast="0"/>
            <w:bookmarkEnd w:id="2377"/>
            <w:r w:rsidRPr="003E438A">
              <w:rPr>
                <w:rFonts w:ascii="Times New Roman" w:hAnsi="Times New Roman"/>
                <w:sz w:val="28"/>
                <w:szCs w:val="28"/>
              </w:rPr>
              <w:t>C2</w:t>
            </w:r>
          </w:p>
        </w:tc>
        <w:tc>
          <w:tcPr>
            <w:tcW w:w="2231"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Політологія</w:t>
            </w:r>
          </w:p>
        </w:tc>
        <w:tc>
          <w:tcPr>
            <w:tcW w:w="1218"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0,45</w:t>
            </w:r>
          </w:p>
        </w:tc>
        <w:tc>
          <w:tcPr>
            <w:tcW w:w="1399"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0,4</w:t>
            </w:r>
          </w:p>
        </w:tc>
        <w:tc>
          <w:tcPr>
            <w:tcW w:w="1107" w:type="dxa"/>
          </w:tcPr>
          <w:p w:rsidR="0087499F" w:rsidRPr="003E438A" w:rsidRDefault="0087499F" w:rsidP="006123BE">
            <w:pPr>
              <w:jc w:val="center"/>
              <w:rPr>
                <w:rFonts w:ascii="Times New Roman" w:hAnsi="Times New Roman"/>
                <w:sz w:val="28"/>
                <w:szCs w:val="28"/>
                <w:lang w:val="en-US"/>
              </w:rPr>
            </w:pPr>
            <w:r w:rsidRPr="003E438A">
              <w:rPr>
                <w:rFonts w:ascii="Times New Roman" w:hAnsi="Times New Roman"/>
                <w:sz w:val="28"/>
                <w:szCs w:val="28"/>
              </w:rPr>
              <w:t>0,</w:t>
            </w:r>
            <w:r w:rsidRPr="003E438A">
              <w:rPr>
                <w:rFonts w:ascii="Times New Roman" w:hAnsi="Times New Roman"/>
                <w:sz w:val="28"/>
                <w:szCs w:val="28"/>
                <w:lang w:val="en-US"/>
              </w:rPr>
              <w:t>4</w:t>
            </w:r>
          </w:p>
        </w:tc>
        <w:tc>
          <w:tcPr>
            <w:tcW w:w="1301"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06"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13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20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250"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0,4</w:t>
            </w:r>
          </w:p>
        </w:tc>
        <w:tc>
          <w:tcPr>
            <w:tcW w:w="96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bookmarkStart w:id="2378" w:name="bookmark=id.z5zup8" w:colFirst="0" w:colLast="0"/>
            <w:bookmarkEnd w:id="2378"/>
            <w:r w:rsidRPr="003E438A">
              <w:rPr>
                <w:rFonts w:ascii="Times New Roman" w:hAnsi="Times New Roman"/>
                <w:sz w:val="28"/>
                <w:szCs w:val="28"/>
              </w:rPr>
              <w:t>C4</w:t>
            </w:r>
          </w:p>
        </w:tc>
        <w:tc>
          <w:tcPr>
            <w:tcW w:w="2231"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Психологія</w:t>
            </w:r>
          </w:p>
        </w:tc>
        <w:tc>
          <w:tcPr>
            <w:tcW w:w="1218"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0,35</w:t>
            </w:r>
          </w:p>
        </w:tc>
        <w:tc>
          <w:tcPr>
            <w:tcW w:w="1399"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0,4</w:t>
            </w:r>
          </w:p>
        </w:tc>
        <w:tc>
          <w:tcPr>
            <w:tcW w:w="1107"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0,25</w:t>
            </w:r>
          </w:p>
        </w:tc>
        <w:tc>
          <w:tcPr>
            <w:tcW w:w="1301"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106"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0,4</w:t>
            </w:r>
          </w:p>
        </w:tc>
        <w:tc>
          <w:tcPr>
            <w:tcW w:w="109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13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20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0,25</w:t>
            </w:r>
          </w:p>
        </w:tc>
        <w:tc>
          <w:tcPr>
            <w:tcW w:w="1250"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0,25</w:t>
            </w:r>
          </w:p>
        </w:tc>
        <w:tc>
          <w:tcPr>
            <w:tcW w:w="96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bookmarkStart w:id="2379" w:name="bookmark=id.1yaxnku" w:colFirst="0" w:colLast="0"/>
            <w:bookmarkStart w:id="2380" w:name="bookmark=id.1cl5qo9" w:colFirst="0" w:colLast="0"/>
            <w:bookmarkEnd w:id="2379"/>
            <w:bookmarkEnd w:id="2380"/>
            <w:r w:rsidRPr="003E438A">
              <w:rPr>
                <w:rFonts w:ascii="Times New Roman" w:hAnsi="Times New Roman"/>
                <w:sz w:val="28"/>
                <w:szCs w:val="28"/>
              </w:rPr>
              <w:t>C7</w:t>
            </w:r>
          </w:p>
        </w:tc>
        <w:tc>
          <w:tcPr>
            <w:tcW w:w="2231"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Журналістика</w:t>
            </w:r>
          </w:p>
        </w:tc>
        <w:tc>
          <w:tcPr>
            <w:tcW w:w="1218"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0,45</w:t>
            </w:r>
          </w:p>
        </w:tc>
        <w:tc>
          <w:tcPr>
            <w:tcW w:w="1399"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0,4</w:t>
            </w:r>
          </w:p>
        </w:tc>
        <w:tc>
          <w:tcPr>
            <w:tcW w:w="1107"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0,4</w:t>
            </w:r>
          </w:p>
        </w:tc>
        <w:tc>
          <w:tcPr>
            <w:tcW w:w="1301"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06"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13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20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0,4</w:t>
            </w:r>
          </w:p>
        </w:tc>
        <w:tc>
          <w:tcPr>
            <w:tcW w:w="1250"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96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bookmarkStart w:id="2381" w:name="bookmark=id.3wkt9c2" w:colFirst="0" w:colLast="0"/>
            <w:bookmarkStart w:id="2382" w:name="bookmark=id.2bq3jjv" w:colFirst="0" w:colLast="0"/>
            <w:bookmarkEnd w:id="2381"/>
            <w:bookmarkEnd w:id="2382"/>
            <w:r w:rsidRPr="003E438A">
              <w:rPr>
                <w:rFonts w:ascii="Times New Roman" w:hAnsi="Times New Roman"/>
                <w:sz w:val="28"/>
                <w:szCs w:val="28"/>
              </w:rPr>
              <w:t>D1</w:t>
            </w:r>
          </w:p>
        </w:tc>
        <w:tc>
          <w:tcPr>
            <w:tcW w:w="2231" w:type="dxa"/>
          </w:tcPr>
          <w:p w:rsidR="0087499F" w:rsidRPr="003E438A" w:rsidRDefault="0087499F" w:rsidP="006123BE">
            <w:pPr>
              <w:rPr>
                <w:rFonts w:ascii="Times New Roman" w:hAnsi="Times New Roman"/>
                <w:sz w:val="28"/>
                <w:szCs w:val="28"/>
              </w:rPr>
            </w:pPr>
            <w:bookmarkStart w:id="2383" w:name="bookmark=id.qvdtro" w:colFirst="0" w:colLast="0"/>
            <w:bookmarkEnd w:id="2383"/>
            <w:r w:rsidRPr="003E438A">
              <w:rPr>
                <w:rFonts w:ascii="Times New Roman" w:hAnsi="Times New Roman"/>
                <w:sz w:val="28"/>
                <w:szCs w:val="28"/>
              </w:rPr>
              <w:t>Облік і оподаткування</w:t>
            </w:r>
          </w:p>
        </w:tc>
        <w:tc>
          <w:tcPr>
            <w:tcW w:w="1218" w:type="dxa"/>
          </w:tcPr>
          <w:p w:rsidR="0087499F" w:rsidRPr="003E438A" w:rsidRDefault="0087499F" w:rsidP="006123BE">
            <w:pPr>
              <w:jc w:val="center"/>
              <w:rPr>
                <w:rFonts w:ascii="Times New Roman" w:hAnsi="Times New Roman"/>
                <w:sz w:val="28"/>
                <w:szCs w:val="28"/>
              </w:rPr>
            </w:pPr>
            <w:bookmarkStart w:id="2384" w:name="bookmark=id.3av1cfh" w:colFirst="0" w:colLast="0"/>
            <w:bookmarkEnd w:id="2384"/>
            <w:r w:rsidRPr="003E438A">
              <w:rPr>
                <w:rFonts w:ascii="Times New Roman" w:hAnsi="Times New Roman"/>
                <w:sz w:val="28"/>
                <w:szCs w:val="28"/>
              </w:rPr>
              <w:t>0,35</w:t>
            </w:r>
          </w:p>
        </w:tc>
        <w:tc>
          <w:tcPr>
            <w:tcW w:w="1399" w:type="dxa"/>
          </w:tcPr>
          <w:p w:rsidR="0087499F" w:rsidRPr="003E438A" w:rsidRDefault="0087499F" w:rsidP="006123BE">
            <w:pPr>
              <w:jc w:val="center"/>
              <w:rPr>
                <w:rFonts w:ascii="Times New Roman" w:hAnsi="Times New Roman"/>
                <w:sz w:val="28"/>
                <w:szCs w:val="28"/>
              </w:rPr>
            </w:pPr>
            <w:bookmarkStart w:id="2385" w:name="bookmark=id.1q0bmna" w:colFirst="0" w:colLast="0"/>
            <w:bookmarkEnd w:id="2385"/>
            <w:r w:rsidRPr="003E438A">
              <w:rPr>
                <w:rFonts w:ascii="Times New Roman" w:hAnsi="Times New Roman"/>
                <w:sz w:val="28"/>
                <w:szCs w:val="28"/>
              </w:rPr>
              <w:t>0,4</w:t>
            </w:r>
          </w:p>
        </w:tc>
        <w:tc>
          <w:tcPr>
            <w:tcW w:w="1107" w:type="dxa"/>
          </w:tcPr>
          <w:p w:rsidR="0087499F" w:rsidRPr="003E438A" w:rsidRDefault="0087499F" w:rsidP="006123BE">
            <w:pPr>
              <w:jc w:val="center"/>
              <w:rPr>
                <w:rFonts w:ascii="Times New Roman" w:hAnsi="Times New Roman"/>
                <w:sz w:val="28"/>
                <w:szCs w:val="28"/>
              </w:rPr>
            </w:pPr>
            <w:bookmarkStart w:id="2386" w:name="bookmark=id.49zz5b3" w:colFirst="0" w:colLast="0"/>
            <w:bookmarkEnd w:id="2386"/>
            <w:r w:rsidRPr="003E438A">
              <w:rPr>
                <w:rFonts w:ascii="Times New Roman" w:hAnsi="Times New Roman"/>
                <w:sz w:val="28"/>
                <w:szCs w:val="28"/>
              </w:rPr>
              <w:t>0,25</w:t>
            </w:r>
          </w:p>
        </w:tc>
        <w:tc>
          <w:tcPr>
            <w:tcW w:w="1301" w:type="dxa"/>
          </w:tcPr>
          <w:p w:rsidR="0087499F" w:rsidRPr="003E438A" w:rsidRDefault="0087499F" w:rsidP="006123BE">
            <w:pPr>
              <w:jc w:val="center"/>
              <w:rPr>
                <w:rFonts w:ascii="Times New Roman" w:hAnsi="Times New Roman"/>
                <w:sz w:val="28"/>
                <w:szCs w:val="28"/>
              </w:rPr>
            </w:pPr>
            <w:bookmarkStart w:id="2387" w:name="bookmark=id.2p59fiw" w:colFirst="0" w:colLast="0"/>
            <w:bookmarkEnd w:id="2387"/>
            <w:r w:rsidRPr="003E438A">
              <w:rPr>
                <w:rFonts w:ascii="Times New Roman" w:hAnsi="Times New Roman"/>
                <w:sz w:val="28"/>
                <w:szCs w:val="28"/>
              </w:rPr>
              <w:t>0,25</w:t>
            </w:r>
          </w:p>
        </w:tc>
        <w:tc>
          <w:tcPr>
            <w:tcW w:w="1106" w:type="dxa"/>
          </w:tcPr>
          <w:p w:rsidR="0087499F" w:rsidRPr="003E438A" w:rsidRDefault="0087499F" w:rsidP="006123BE">
            <w:pPr>
              <w:jc w:val="center"/>
              <w:rPr>
                <w:rFonts w:ascii="Times New Roman" w:hAnsi="Times New Roman"/>
                <w:sz w:val="28"/>
                <w:szCs w:val="28"/>
              </w:rPr>
            </w:pPr>
            <w:bookmarkStart w:id="2388" w:name="bookmark=id.14ajpqp" w:colFirst="0" w:colLast="0"/>
            <w:bookmarkEnd w:id="2388"/>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bookmarkStart w:id="2389" w:name="bookmark=id.3oa78ei" w:colFirst="0" w:colLast="0"/>
            <w:bookmarkEnd w:id="2389"/>
            <w:r w:rsidRPr="003E438A">
              <w:rPr>
                <w:rFonts w:ascii="Times New Roman" w:hAnsi="Times New Roman"/>
                <w:sz w:val="28"/>
                <w:szCs w:val="28"/>
              </w:rPr>
              <w:t>0,3</w:t>
            </w:r>
          </w:p>
        </w:tc>
        <w:tc>
          <w:tcPr>
            <w:tcW w:w="1133" w:type="dxa"/>
          </w:tcPr>
          <w:p w:rsidR="0087499F" w:rsidRPr="003E438A" w:rsidRDefault="0087499F" w:rsidP="006123BE">
            <w:pPr>
              <w:jc w:val="center"/>
              <w:rPr>
                <w:rFonts w:ascii="Times New Roman" w:hAnsi="Times New Roman"/>
                <w:sz w:val="28"/>
                <w:szCs w:val="28"/>
              </w:rPr>
            </w:pPr>
            <w:bookmarkStart w:id="2390" w:name="bookmark=id.23fhimb" w:colFirst="0" w:colLast="0"/>
            <w:bookmarkEnd w:id="2390"/>
            <w:r w:rsidRPr="003E438A">
              <w:rPr>
                <w:rFonts w:ascii="Times New Roman" w:hAnsi="Times New Roman"/>
                <w:sz w:val="28"/>
                <w:szCs w:val="28"/>
              </w:rPr>
              <w:t>0,3</w:t>
            </w:r>
          </w:p>
        </w:tc>
        <w:tc>
          <w:tcPr>
            <w:tcW w:w="1203" w:type="dxa"/>
          </w:tcPr>
          <w:p w:rsidR="0087499F" w:rsidRPr="003E438A" w:rsidRDefault="0087499F" w:rsidP="006123BE">
            <w:pPr>
              <w:jc w:val="center"/>
              <w:rPr>
                <w:rFonts w:ascii="Times New Roman" w:hAnsi="Times New Roman"/>
                <w:sz w:val="28"/>
                <w:szCs w:val="28"/>
              </w:rPr>
            </w:pPr>
            <w:bookmarkStart w:id="2391" w:name="bookmark=id.ikrsu4" w:colFirst="0" w:colLast="0"/>
            <w:bookmarkEnd w:id="2391"/>
            <w:r w:rsidRPr="003E438A">
              <w:rPr>
                <w:rFonts w:ascii="Times New Roman" w:hAnsi="Times New Roman"/>
                <w:sz w:val="28"/>
                <w:szCs w:val="28"/>
              </w:rPr>
              <w:t>0,25</w:t>
            </w:r>
          </w:p>
        </w:tc>
        <w:tc>
          <w:tcPr>
            <w:tcW w:w="1250" w:type="dxa"/>
          </w:tcPr>
          <w:p w:rsidR="0087499F" w:rsidRPr="003E438A" w:rsidRDefault="0087499F" w:rsidP="006123BE">
            <w:pPr>
              <w:jc w:val="center"/>
              <w:rPr>
                <w:rFonts w:ascii="Times New Roman" w:hAnsi="Times New Roman"/>
                <w:sz w:val="28"/>
                <w:szCs w:val="28"/>
              </w:rPr>
            </w:pPr>
            <w:bookmarkStart w:id="2392" w:name="bookmark=id.32kfbhx" w:colFirst="0" w:colLast="0"/>
            <w:bookmarkEnd w:id="2392"/>
            <w:r w:rsidRPr="003E438A">
              <w:rPr>
                <w:rFonts w:ascii="Times New Roman" w:hAnsi="Times New Roman"/>
                <w:sz w:val="28"/>
                <w:szCs w:val="28"/>
              </w:rPr>
              <w:t>0,35</w:t>
            </w:r>
          </w:p>
        </w:tc>
        <w:tc>
          <w:tcPr>
            <w:tcW w:w="962" w:type="dxa"/>
          </w:tcPr>
          <w:p w:rsidR="0087499F" w:rsidRPr="003E438A" w:rsidRDefault="0087499F" w:rsidP="006123BE">
            <w:pPr>
              <w:jc w:val="center"/>
              <w:rPr>
                <w:rFonts w:ascii="Times New Roman" w:hAnsi="Times New Roman"/>
                <w:sz w:val="28"/>
                <w:szCs w:val="28"/>
                <w:lang w:val="ru-RU"/>
              </w:rPr>
            </w:pPr>
            <w:bookmarkStart w:id="2393" w:name="bookmark=id.1hpplpq" w:colFirst="0" w:colLast="0"/>
            <w:bookmarkEnd w:id="2393"/>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bookmarkStart w:id="2394" w:name="bookmark=id.41pd4dj" w:colFirst="0" w:colLast="0"/>
            <w:bookmarkEnd w:id="2394"/>
            <w:r w:rsidRPr="003E438A">
              <w:rPr>
                <w:rFonts w:ascii="Times New Roman" w:hAnsi="Times New Roman"/>
                <w:sz w:val="28"/>
                <w:szCs w:val="28"/>
              </w:rPr>
              <w:t>D2</w:t>
            </w:r>
          </w:p>
        </w:tc>
        <w:tc>
          <w:tcPr>
            <w:tcW w:w="2231" w:type="dxa"/>
          </w:tcPr>
          <w:p w:rsidR="0087499F" w:rsidRPr="003E438A" w:rsidRDefault="0087499F" w:rsidP="006123BE">
            <w:pPr>
              <w:rPr>
                <w:rFonts w:ascii="Times New Roman" w:hAnsi="Times New Roman"/>
                <w:sz w:val="28"/>
                <w:szCs w:val="28"/>
              </w:rPr>
            </w:pPr>
            <w:bookmarkStart w:id="2395" w:name="bookmark=id.2gunelc" w:colFirst="0" w:colLast="0"/>
            <w:bookmarkEnd w:id="2395"/>
            <w:r w:rsidRPr="003E438A">
              <w:rPr>
                <w:rFonts w:ascii="Times New Roman" w:hAnsi="Times New Roman"/>
                <w:sz w:val="28"/>
                <w:szCs w:val="28"/>
              </w:rPr>
              <w:t>Фінанси, банківська справа, страхування та фондовий ринок</w:t>
            </w:r>
          </w:p>
        </w:tc>
        <w:tc>
          <w:tcPr>
            <w:tcW w:w="1218" w:type="dxa"/>
          </w:tcPr>
          <w:p w:rsidR="0087499F" w:rsidRPr="003E438A" w:rsidRDefault="0087499F" w:rsidP="006123BE">
            <w:pPr>
              <w:jc w:val="center"/>
              <w:rPr>
                <w:rFonts w:ascii="Times New Roman" w:hAnsi="Times New Roman"/>
                <w:sz w:val="28"/>
                <w:szCs w:val="28"/>
              </w:rPr>
            </w:pPr>
            <w:bookmarkStart w:id="2396" w:name="bookmark=id.vzxot5" w:colFirst="0" w:colLast="0"/>
            <w:bookmarkEnd w:id="2396"/>
            <w:r w:rsidRPr="003E438A">
              <w:rPr>
                <w:rFonts w:ascii="Times New Roman" w:hAnsi="Times New Roman"/>
                <w:sz w:val="28"/>
                <w:szCs w:val="28"/>
              </w:rPr>
              <w:t>0,35</w:t>
            </w:r>
          </w:p>
        </w:tc>
        <w:tc>
          <w:tcPr>
            <w:tcW w:w="1399" w:type="dxa"/>
          </w:tcPr>
          <w:p w:rsidR="0087499F" w:rsidRPr="003E438A" w:rsidRDefault="0087499F" w:rsidP="006123BE">
            <w:pPr>
              <w:jc w:val="center"/>
              <w:rPr>
                <w:rFonts w:ascii="Times New Roman" w:hAnsi="Times New Roman"/>
                <w:sz w:val="28"/>
                <w:szCs w:val="28"/>
              </w:rPr>
            </w:pPr>
            <w:bookmarkStart w:id="2397" w:name="bookmark=id.3fzl7gy" w:colFirst="0" w:colLast="0"/>
            <w:bookmarkEnd w:id="2397"/>
            <w:r w:rsidRPr="003E438A">
              <w:rPr>
                <w:rFonts w:ascii="Times New Roman" w:hAnsi="Times New Roman"/>
                <w:sz w:val="28"/>
                <w:szCs w:val="28"/>
              </w:rPr>
              <w:t>0,4</w:t>
            </w:r>
          </w:p>
        </w:tc>
        <w:tc>
          <w:tcPr>
            <w:tcW w:w="1107" w:type="dxa"/>
          </w:tcPr>
          <w:p w:rsidR="0087499F" w:rsidRPr="003E438A" w:rsidRDefault="0087499F" w:rsidP="006123BE">
            <w:pPr>
              <w:jc w:val="center"/>
              <w:rPr>
                <w:rFonts w:ascii="Times New Roman" w:hAnsi="Times New Roman"/>
                <w:sz w:val="28"/>
                <w:szCs w:val="28"/>
              </w:rPr>
            </w:pPr>
            <w:bookmarkStart w:id="2398" w:name="bookmark=id.1v4vhor" w:colFirst="0" w:colLast="0"/>
            <w:bookmarkEnd w:id="2398"/>
            <w:r w:rsidRPr="003E438A">
              <w:rPr>
                <w:rFonts w:ascii="Times New Roman" w:hAnsi="Times New Roman"/>
                <w:sz w:val="28"/>
                <w:szCs w:val="28"/>
              </w:rPr>
              <w:t>0,25</w:t>
            </w:r>
          </w:p>
        </w:tc>
        <w:tc>
          <w:tcPr>
            <w:tcW w:w="1301" w:type="dxa"/>
          </w:tcPr>
          <w:p w:rsidR="0087499F" w:rsidRPr="003E438A" w:rsidRDefault="0087499F" w:rsidP="006123BE">
            <w:pPr>
              <w:jc w:val="center"/>
              <w:rPr>
                <w:rFonts w:ascii="Times New Roman" w:hAnsi="Times New Roman"/>
                <w:sz w:val="28"/>
                <w:szCs w:val="28"/>
              </w:rPr>
            </w:pPr>
            <w:bookmarkStart w:id="2399" w:name="bookmark=id.4f4j0ck" w:colFirst="0" w:colLast="0"/>
            <w:bookmarkEnd w:id="2399"/>
            <w:r w:rsidRPr="003E438A">
              <w:rPr>
                <w:rFonts w:ascii="Times New Roman" w:hAnsi="Times New Roman"/>
                <w:sz w:val="28"/>
                <w:szCs w:val="28"/>
              </w:rPr>
              <w:t>0,25</w:t>
            </w:r>
          </w:p>
        </w:tc>
        <w:tc>
          <w:tcPr>
            <w:tcW w:w="1106" w:type="dxa"/>
          </w:tcPr>
          <w:p w:rsidR="0087499F" w:rsidRPr="003E438A" w:rsidRDefault="0087499F" w:rsidP="006123BE">
            <w:pPr>
              <w:jc w:val="center"/>
              <w:rPr>
                <w:rFonts w:ascii="Times New Roman" w:hAnsi="Times New Roman"/>
                <w:sz w:val="28"/>
                <w:szCs w:val="28"/>
              </w:rPr>
            </w:pPr>
            <w:bookmarkStart w:id="2400" w:name="bookmark=id.2u9takd" w:colFirst="0" w:colLast="0"/>
            <w:bookmarkEnd w:id="2400"/>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bookmarkStart w:id="2401" w:name="bookmark=id.19f3ks6" w:colFirst="0" w:colLast="0"/>
            <w:bookmarkEnd w:id="2401"/>
            <w:r w:rsidRPr="003E438A">
              <w:rPr>
                <w:rFonts w:ascii="Times New Roman" w:hAnsi="Times New Roman"/>
                <w:sz w:val="28"/>
                <w:szCs w:val="28"/>
              </w:rPr>
              <w:t>0,3</w:t>
            </w:r>
          </w:p>
        </w:tc>
        <w:tc>
          <w:tcPr>
            <w:tcW w:w="1133" w:type="dxa"/>
          </w:tcPr>
          <w:p w:rsidR="0087499F" w:rsidRPr="003E438A" w:rsidRDefault="0087499F" w:rsidP="006123BE">
            <w:pPr>
              <w:jc w:val="center"/>
              <w:rPr>
                <w:rFonts w:ascii="Times New Roman" w:hAnsi="Times New Roman"/>
                <w:sz w:val="28"/>
                <w:szCs w:val="28"/>
              </w:rPr>
            </w:pPr>
            <w:bookmarkStart w:id="2402" w:name="bookmark=id.3ter3fz" w:colFirst="0" w:colLast="0"/>
            <w:bookmarkEnd w:id="2402"/>
            <w:r w:rsidRPr="003E438A">
              <w:rPr>
                <w:rFonts w:ascii="Times New Roman" w:hAnsi="Times New Roman"/>
                <w:sz w:val="28"/>
                <w:szCs w:val="28"/>
              </w:rPr>
              <w:t>0,3</w:t>
            </w:r>
          </w:p>
        </w:tc>
        <w:tc>
          <w:tcPr>
            <w:tcW w:w="1203" w:type="dxa"/>
          </w:tcPr>
          <w:p w:rsidR="0087499F" w:rsidRPr="003E438A" w:rsidRDefault="0087499F" w:rsidP="006123BE">
            <w:pPr>
              <w:jc w:val="center"/>
              <w:rPr>
                <w:rFonts w:ascii="Times New Roman" w:hAnsi="Times New Roman"/>
                <w:sz w:val="28"/>
                <w:szCs w:val="28"/>
              </w:rPr>
            </w:pPr>
            <w:bookmarkStart w:id="2403" w:name="bookmark=id.28k1dns" w:colFirst="0" w:colLast="0"/>
            <w:bookmarkEnd w:id="2403"/>
            <w:r w:rsidRPr="003E438A">
              <w:rPr>
                <w:rFonts w:ascii="Times New Roman" w:hAnsi="Times New Roman"/>
                <w:sz w:val="28"/>
                <w:szCs w:val="28"/>
              </w:rPr>
              <w:t>0,25</w:t>
            </w:r>
          </w:p>
        </w:tc>
        <w:tc>
          <w:tcPr>
            <w:tcW w:w="1250" w:type="dxa"/>
          </w:tcPr>
          <w:p w:rsidR="0087499F" w:rsidRPr="003E438A" w:rsidRDefault="0087499F" w:rsidP="006123BE">
            <w:pPr>
              <w:jc w:val="center"/>
              <w:rPr>
                <w:rFonts w:ascii="Times New Roman" w:hAnsi="Times New Roman"/>
                <w:sz w:val="28"/>
                <w:szCs w:val="28"/>
              </w:rPr>
            </w:pPr>
            <w:bookmarkStart w:id="2404" w:name="bookmark=id.npbnvl" w:colFirst="0" w:colLast="0"/>
            <w:bookmarkEnd w:id="2404"/>
            <w:r w:rsidRPr="003E438A">
              <w:rPr>
                <w:rFonts w:ascii="Times New Roman" w:hAnsi="Times New Roman"/>
                <w:sz w:val="28"/>
                <w:szCs w:val="28"/>
              </w:rPr>
              <w:t>0,35</w:t>
            </w:r>
          </w:p>
        </w:tc>
        <w:tc>
          <w:tcPr>
            <w:tcW w:w="962" w:type="dxa"/>
          </w:tcPr>
          <w:p w:rsidR="0087499F" w:rsidRPr="003E438A" w:rsidRDefault="0087499F" w:rsidP="006123BE">
            <w:pPr>
              <w:jc w:val="center"/>
              <w:rPr>
                <w:rFonts w:ascii="Times New Roman" w:hAnsi="Times New Roman"/>
                <w:sz w:val="28"/>
                <w:szCs w:val="28"/>
              </w:rPr>
            </w:pPr>
            <w:bookmarkStart w:id="2405" w:name="bookmark=id.37oz6je" w:colFirst="0" w:colLast="0"/>
            <w:bookmarkEnd w:id="2405"/>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bookmarkStart w:id="2406" w:name="bookmark=id.1mu9gr7" w:colFirst="0" w:colLast="0"/>
            <w:bookmarkEnd w:id="2406"/>
            <w:r w:rsidRPr="003E438A">
              <w:rPr>
                <w:rFonts w:ascii="Times New Roman" w:hAnsi="Times New Roman"/>
                <w:sz w:val="28"/>
                <w:szCs w:val="28"/>
              </w:rPr>
              <w:t>D3</w:t>
            </w:r>
          </w:p>
        </w:tc>
        <w:tc>
          <w:tcPr>
            <w:tcW w:w="2231" w:type="dxa"/>
          </w:tcPr>
          <w:p w:rsidR="0087499F" w:rsidRPr="003E438A" w:rsidRDefault="0087499F" w:rsidP="006123BE">
            <w:pPr>
              <w:rPr>
                <w:rFonts w:ascii="Times New Roman" w:hAnsi="Times New Roman"/>
                <w:sz w:val="28"/>
                <w:szCs w:val="28"/>
              </w:rPr>
            </w:pPr>
            <w:bookmarkStart w:id="2407" w:name="bookmark=id.46twzf0" w:colFirst="0" w:colLast="0"/>
            <w:bookmarkEnd w:id="2407"/>
            <w:r w:rsidRPr="003E438A">
              <w:rPr>
                <w:rFonts w:ascii="Times New Roman" w:hAnsi="Times New Roman"/>
                <w:sz w:val="28"/>
                <w:szCs w:val="28"/>
              </w:rPr>
              <w:t>Менеджмент</w:t>
            </w:r>
          </w:p>
        </w:tc>
        <w:tc>
          <w:tcPr>
            <w:tcW w:w="1218" w:type="dxa"/>
          </w:tcPr>
          <w:p w:rsidR="0087499F" w:rsidRPr="003E438A" w:rsidRDefault="0087499F" w:rsidP="006123BE">
            <w:pPr>
              <w:jc w:val="center"/>
              <w:rPr>
                <w:rFonts w:ascii="Times New Roman" w:hAnsi="Times New Roman"/>
                <w:sz w:val="28"/>
                <w:szCs w:val="28"/>
              </w:rPr>
            </w:pPr>
            <w:bookmarkStart w:id="2408" w:name="bookmark=id.2lz79mt" w:colFirst="0" w:colLast="0"/>
            <w:bookmarkEnd w:id="2408"/>
            <w:r w:rsidRPr="003E438A">
              <w:rPr>
                <w:rFonts w:ascii="Times New Roman" w:hAnsi="Times New Roman"/>
                <w:sz w:val="28"/>
                <w:szCs w:val="28"/>
              </w:rPr>
              <w:t>0,35</w:t>
            </w:r>
          </w:p>
        </w:tc>
        <w:tc>
          <w:tcPr>
            <w:tcW w:w="1399" w:type="dxa"/>
          </w:tcPr>
          <w:p w:rsidR="0087499F" w:rsidRPr="003E438A" w:rsidRDefault="0087499F" w:rsidP="006123BE">
            <w:pPr>
              <w:jc w:val="center"/>
              <w:rPr>
                <w:rFonts w:ascii="Times New Roman" w:hAnsi="Times New Roman"/>
                <w:sz w:val="28"/>
                <w:szCs w:val="28"/>
              </w:rPr>
            </w:pPr>
            <w:bookmarkStart w:id="2409" w:name="bookmark=id.114hjum" w:colFirst="0" w:colLast="0"/>
            <w:bookmarkEnd w:id="2409"/>
            <w:r w:rsidRPr="003E438A">
              <w:rPr>
                <w:rFonts w:ascii="Times New Roman" w:hAnsi="Times New Roman"/>
                <w:sz w:val="28"/>
                <w:szCs w:val="28"/>
              </w:rPr>
              <w:t>0,4</w:t>
            </w:r>
          </w:p>
        </w:tc>
        <w:tc>
          <w:tcPr>
            <w:tcW w:w="1107" w:type="dxa"/>
          </w:tcPr>
          <w:p w:rsidR="0087499F" w:rsidRPr="003E438A" w:rsidRDefault="0087499F" w:rsidP="006123BE">
            <w:pPr>
              <w:jc w:val="center"/>
              <w:rPr>
                <w:rFonts w:ascii="Times New Roman" w:hAnsi="Times New Roman"/>
                <w:sz w:val="28"/>
                <w:szCs w:val="28"/>
              </w:rPr>
            </w:pPr>
            <w:bookmarkStart w:id="2410" w:name="bookmark=id.3l452if" w:colFirst="0" w:colLast="0"/>
            <w:bookmarkEnd w:id="2410"/>
            <w:r w:rsidRPr="003E438A">
              <w:rPr>
                <w:rFonts w:ascii="Times New Roman" w:hAnsi="Times New Roman"/>
                <w:sz w:val="28"/>
                <w:szCs w:val="28"/>
              </w:rPr>
              <w:t>0,25</w:t>
            </w:r>
          </w:p>
        </w:tc>
        <w:tc>
          <w:tcPr>
            <w:tcW w:w="1301" w:type="dxa"/>
          </w:tcPr>
          <w:p w:rsidR="0087499F" w:rsidRPr="003E438A" w:rsidRDefault="0087499F" w:rsidP="006123BE">
            <w:pPr>
              <w:jc w:val="center"/>
              <w:rPr>
                <w:rFonts w:ascii="Times New Roman" w:hAnsi="Times New Roman"/>
                <w:sz w:val="28"/>
                <w:szCs w:val="28"/>
              </w:rPr>
            </w:pPr>
            <w:bookmarkStart w:id="2411" w:name="bookmark=id.209fcq8" w:colFirst="0" w:colLast="0"/>
            <w:bookmarkEnd w:id="2411"/>
            <w:r w:rsidRPr="003E438A">
              <w:rPr>
                <w:rFonts w:ascii="Times New Roman" w:hAnsi="Times New Roman"/>
                <w:sz w:val="28"/>
                <w:szCs w:val="28"/>
              </w:rPr>
              <w:t>0,25</w:t>
            </w:r>
          </w:p>
        </w:tc>
        <w:tc>
          <w:tcPr>
            <w:tcW w:w="1106" w:type="dxa"/>
          </w:tcPr>
          <w:p w:rsidR="0087499F" w:rsidRPr="003E438A" w:rsidRDefault="0087499F" w:rsidP="006123BE">
            <w:pPr>
              <w:jc w:val="center"/>
              <w:rPr>
                <w:rFonts w:ascii="Times New Roman" w:hAnsi="Times New Roman"/>
                <w:sz w:val="28"/>
                <w:szCs w:val="28"/>
              </w:rPr>
            </w:pPr>
            <w:bookmarkStart w:id="2412" w:name="bookmark=id.4k92ve1" w:colFirst="0" w:colLast="0"/>
            <w:bookmarkEnd w:id="2412"/>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bookmarkStart w:id="2413" w:name="bookmark=id.2zed5lu" w:colFirst="0" w:colLast="0"/>
            <w:bookmarkEnd w:id="2413"/>
            <w:r w:rsidRPr="003E438A">
              <w:rPr>
                <w:rFonts w:ascii="Times New Roman" w:hAnsi="Times New Roman"/>
                <w:sz w:val="28"/>
                <w:szCs w:val="28"/>
              </w:rPr>
              <w:t>0,3</w:t>
            </w:r>
          </w:p>
        </w:tc>
        <w:tc>
          <w:tcPr>
            <w:tcW w:w="1133" w:type="dxa"/>
          </w:tcPr>
          <w:p w:rsidR="0087499F" w:rsidRPr="003E438A" w:rsidRDefault="0087499F" w:rsidP="006123BE">
            <w:pPr>
              <w:jc w:val="center"/>
              <w:rPr>
                <w:rFonts w:ascii="Times New Roman" w:hAnsi="Times New Roman"/>
                <w:sz w:val="28"/>
                <w:szCs w:val="28"/>
              </w:rPr>
            </w:pPr>
            <w:bookmarkStart w:id="2414" w:name="bookmark=id.1ejnftn" w:colFirst="0" w:colLast="0"/>
            <w:bookmarkEnd w:id="2414"/>
            <w:r w:rsidRPr="003E438A">
              <w:rPr>
                <w:rFonts w:ascii="Times New Roman" w:hAnsi="Times New Roman"/>
                <w:sz w:val="28"/>
                <w:szCs w:val="28"/>
              </w:rPr>
              <w:t>0,3</w:t>
            </w:r>
          </w:p>
        </w:tc>
        <w:tc>
          <w:tcPr>
            <w:tcW w:w="1203" w:type="dxa"/>
          </w:tcPr>
          <w:p w:rsidR="0087499F" w:rsidRPr="003E438A" w:rsidRDefault="0087499F" w:rsidP="006123BE">
            <w:pPr>
              <w:jc w:val="center"/>
              <w:rPr>
                <w:rFonts w:ascii="Times New Roman" w:hAnsi="Times New Roman"/>
                <w:sz w:val="28"/>
                <w:szCs w:val="28"/>
              </w:rPr>
            </w:pPr>
            <w:bookmarkStart w:id="2415" w:name="bookmark=id.3yjayhg" w:colFirst="0" w:colLast="0"/>
            <w:bookmarkEnd w:id="2415"/>
            <w:r w:rsidRPr="003E438A">
              <w:rPr>
                <w:rFonts w:ascii="Times New Roman" w:hAnsi="Times New Roman"/>
                <w:sz w:val="28"/>
                <w:szCs w:val="28"/>
              </w:rPr>
              <w:t>0,25</w:t>
            </w:r>
          </w:p>
        </w:tc>
        <w:tc>
          <w:tcPr>
            <w:tcW w:w="1250" w:type="dxa"/>
          </w:tcPr>
          <w:p w:rsidR="0087499F" w:rsidRPr="003E438A" w:rsidRDefault="0087499F" w:rsidP="006123BE">
            <w:pPr>
              <w:jc w:val="center"/>
              <w:rPr>
                <w:rFonts w:ascii="Times New Roman" w:hAnsi="Times New Roman"/>
                <w:sz w:val="28"/>
                <w:szCs w:val="28"/>
              </w:rPr>
            </w:pPr>
            <w:bookmarkStart w:id="2416" w:name="bookmark=id.2dol8p9" w:colFirst="0" w:colLast="0"/>
            <w:bookmarkEnd w:id="2416"/>
            <w:r w:rsidRPr="003E438A">
              <w:rPr>
                <w:rFonts w:ascii="Times New Roman" w:hAnsi="Times New Roman"/>
                <w:sz w:val="28"/>
                <w:szCs w:val="28"/>
              </w:rPr>
              <w:t>0,35</w:t>
            </w:r>
          </w:p>
        </w:tc>
        <w:tc>
          <w:tcPr>
            <w:tcW w:w="962" w:type="dxa"/>
          </w:tcPr>
          <w:p w:rsidR="0087499F" w:rsidRPr="003E438A" w:rsidRDefault="0087499F" w:rsidP="006123BE">
            <w:pPr>
              <w:jc w:val="center"/>
              <w:rPr>
                <w:rFonts w:ascii="Times New Roman" w:hAnsi="Times New Roman"/>
                <w:sz w:val="28"/>
                <w:szCs w:val="28"/>
              </w:rPr>
            </w:pPr>
            <w:bookmarkStart w:id="2417" w:name="bookmark=id.stvix2" w:colFirst="0" w:colLast="0"/>
            <w:bookmarkEnd w:id="2417"/>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D4</w:t>
            </w:r>
          </w:p>
        </w:tc>
        <w:tc>
          <w:tcPr>
            <w:tcW w:w="2231"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Публічне управління та адміністрування</w:t>
            </w:r>
          </w:p>
        </w:tc>
        <w:tc>
          <w:tcPr>
            <w:tcW w:w="1218"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0,35</w:t>
            </w:r>
          </w:p>
        </w:tc>
        <w:tc>
          <w:tcPr>
            <w:tcW w:w="1399"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0,4</w:t>
            </w:r>
          </w:p>
        </w:tc>
        <w:tc>
          <w:tcPr>
            <w:tcW w:w="1107"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0,25</w:t>
            </w:r>
          </w:p>
        </w:tc>
        <w:tc>
          <w:tcPr>
            <w:tcW w:w="1301"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0,25</w:t>
            </w:r>
          </w:p>
        </w:tc>
        <w:tc>
          <w:tcPr>
            <w:tcW w:w="1106"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13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20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0,25</w:t>
            </w:r>
          </w:p>
        </w:tc>
        <w:tc>
          <w:tcPr>
            <w:tcW w:w="1250"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0,35</w:t>
            </w:r>
          </w:p>
        </w:tc>
        <w:tc>
          <w:tcPr>
            <w:tcW w:w="96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bookmarkStart w:id="2418" w:name="bookmark=id.3ctj1kv" w:colFirst="0" w:colLast="0"/>
            <w:bookmarkEnd w:id="2418"/>
            <w:r w:rsidRPr="003E438A">
              <w:rPr>
                <w:rFonts w:ascii="Times New Roman" w:hAnsi="Times New Roman"/>
                <w:sz w:val="28"/>
                <w:szCs w:val="28"/>
              </w:rPr>
              <w:t>D5</w:t>
            </w:r>
          </w:p>
        </w:tc>
        <w:tc>
          <w:tcPr>
            <w:tcW w:w="2231" w:type="dxa"/>
          </w:tcPr>
          <w:p w:rsidR="0087499F" w:rsidRPr="003E438A" w:rsidRDefault="0087499F" w:rsidP="006123BE">
            <w:pPr>
              <w:rPr>
                <w:rFonts w:ascii="Times New Roman" w:hAnsi="Times New Roman"/>
                <w:sz w:val="28"/>
                <w:szCs w:val="28"/>
              </w:rPr>
            </w:pPr>
            <w:bookmarkStart w:id="2419" w:name="bookmark=id.1rytbso" w:colFirst="0" w:colLast="0"/>
            <w:bookmarkEnd w:id="2419"/>
            <w:r w:rsidRPr="003E438A">
              <w:rPr>
                <w:rFonts w:ascii="Times New Roman" w:hAnsi="Times New Roman"/>
                <w:sz w:val="28"/>
                <w:szCs w:val="28"/>
              </w:rPr>
              <w:t>Маркетинг</w:t>
            </w:r>
          </w:p>
        </w:tc>
        <w:tc>
          <w:tcPr>
            <w:tcW w:w="1218" w:type="dxa"/>
          </w:tcPr>
          <w:p w:rsidR="0087499F" w:rsidRPr="003E438A" w:rsidRDefault="0087499F" w:rsidP="006123BE">
            <w:pPr>
              <w:jc w:val="center"/>
              <w:rPr>
                <w:rFonts w:ascii="Times New Roman" w:hAnsi="Times New Roman"/>
                <w:sz w:val="28"/>
                <w:szCs w:val="28"/>
              </w:rPr>
            </w:pPr>
            <w:bookmarkStart w:id="2420" w:name="bookmark=id.4bygugh" w:colFirst="0" w:colLast="0"/>
            <w:bookmarkEnd w:id="2420"/>
            <w:r w:rsidRPr="003E438A">
              <w:rPr>
                <w:rFonts w:ascii="Times New Roman" w:hAnsi="Times New Roman"/>
                <w:sz w:val="28"/>
                <w:szCs w:val="28"/>
              </w:rPr>
              <w:t>0,35</w:t>
            </w:r>
          </w:p>
        </w:tc>
        <w:tc>
          <w:tcPr>
            <w:tcW w:w="1399" w:type="dxa"/>
          </w:tcPr>
          <w:p w:rsidR="0087499F" w:rsidRPr="003E438A" w:rsidRDefault="0087499F" w:rsidP="006123BE">
            <w:pPr>
              <w:jc w:val="center"/>
              <w:rPr>
                <w:rFonts w:ascii="Times New Roman" w:hAnsi="Times New Roman"/>
                <w:sz w:val="28"/>
                <w:szCs w:val="28"/>
              </w:rPr>
            </w:pPr>
            <w:bookmarkStart w:id="2421" w:name="bookmark=id.2r3r4oa" w:colFirst="0" w:colLast="0"/>
            <w:bookmarkEnd w:id="2421"/>
            <w:r w:rsidRPr="003E438A">
              <w:rPr>
                <w:rFonts w:ascii="Times New Roman" w:hAnsi="Times New Roman"/>
                <w:sz w:val="28"/>
                <w:szCs w:val="28"/>
              </w:rPr>
              <w:t>0,4</w:t>
            </w:r>
          </w:p>
        </w:tc>
        <w:tc>
          <w:tcPr>
            <w:tcW w:w="1107" w:type="dxa"/>
          </w:tcPr>
          <w:p w:rsidR="0087499F" w:rsidRPr="003E438A" w:rsidRDefault="0087499F" w:rsidP="006123BE">
            <w:pPr>
              <w:jc w:val="center"/>
              <w:rPr>
                <w:rFonts w:ascii="Times New Roman" w:hAnsi="Times New Roman"/>
                <w:sz w:val="28"/>
                <w:szCs w:val="28"/>
              </w:rPr>
            </w:pPr>
            <w:bookmarkStart w:id="2422" w:name="bookmark=id.1691ew3" w:colFirst="0" w:colLast="0"/>
            <w:bookmarkEnd w:id="2422"/>
            <w:r w:rsidRPr="003E438A">
              <w:rPr>
                <w:rFonts w:ascii="Times New Roman" w:hAnsi="Times New Roman"/>
                <w:sz w:val="28"/>
                <w:szCs w:val="28"/>
              </w:rPr>
              <w:t>0,25</w:t>
            </w:r>
          </w:p>
        </w:tc>
        <w:tc>
          <w:tcPr>
            <w:tcW w:w="1301" w:type="dxa"/>
          </w:tcPr>
          <w:p w:rsidR="0087499F" w:rsidRPr="003E438A" w:rsidRDefault="0087499F" w:rsidP="006123BE">
            <w:pPr>
              <w:jc w:val="center"/>
              <w:rPr>
                <w:rFonts w:ascii="Times New Roman" w:hAnsi="Times New Roman"/>
                <w:sz w:val="28"/>
                <w:szCs w:val="28"/>
              </w:rPr>
            </w:pPr>
            <w:bookmarkStart w:id="2423" w:name="bookmark=id.3q8oxjw" w:colFirst="0" w:colLast="0"/>
            <w:bookmarkEnd w:id="2423"/>
            <w:r w:rsidRPr="003E438A">
              <w:rPr>
                <w:rFonts w:ascii="Times New Roman" w:hAnsi="Times New Roman"/>
                <w:sz w:val="28"/>
                <w:szCs w:val="28"/>
              </w:rPr>
              <w:t>0,25</w:t>
            </w:r>
          </w:p>
        </w:tc>
        <w:tc>
          <w:tcPr>
            <w:tcW w:w="1106" w:type="dxa"/>
          </w:tcPr>
          <w:p w:rsidR="0087499F" w:rsidRPr="003E438A" w:rsidRDefault="0087499F" w:rsidP="006123BE">
            <w:pPr>
              <w:jc w:val="center"/>
              <w:rPr>
                <w:rFonts w:ascii="Times New Roman" w:hAnsi="Times New Roman"/>
                <w:sz w:val="28"/>
                <w:szCs w:val="28"/>
              </w:rPr>
            </w:pPr>
            <w:bookmarkStart w:id="2424" w:name="bookmark=id.25dz7rp" w:colFirst="0" w:colLast="0"/>
            <w:bookmarkEnd w:id="2424"/>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bookmarkStart w:id="2425" w:name="bookmark=id.kj9hzi" w:colFirst="0" w:colLast="0"/>
            <w:bookmarkEnd w:id="2425"/>
            <w:r w:rsidRPr="003E438A">
              <w:rPr>
                <w:rFonts w:ascii="Times New Roman" w:hAnsi="Times New Roman"/>
                <w:sz w:val="28"/>
                <w:szCs w:val="28"/>
              </w:rPr>
              <w:t>0,3</w:t>
            </w:r>
          </w:p>
        </w:tc>
        <w:tc>
          <w:tcPr>
            <w:tcW w:w="1133" w:type="dxa"/>
          </w:tcPr>
          <w:p w:rsidR="0087499F" w:rsidRPr="003E438A" w:rsidRDefault="0087499F" w:rsidP="006123BE">
            <w:pPr>
              <w:jc w:val="center"/>
              <w:rPr>
                <w:rFonts w:ascii="Times New Roman" w:hAnsi="Times New Roman"/>
                <w:sz w:val="28"/>
                <w:szCs w:val="28"/>
              </w:rPr>
            </w:pPr>
            <w:bookmarkStart w:id="2426" w:name="bookmark=id.34ix0nb" w:colFirst="0" w:colLast="0"/>
            <w:bookmarkEnd w:id="2426"/>
            <w:r w:rsidRPr="003E438A">
              <w:rPr>
                <w:rFonts w:ascii="Times New Roman" w:hAnsi="Times New Roman"/>
                <w:sz w:val="28"/>
                <w:szCs w:val="28"/>
              </w:rPr>
              <w:t>0,3</w:t>
            </w:r>
          </w:p>
        </w:tc>
        <w:tc>
          <w:tcPr>
            <w:tcW w:w="1203" w:type="dxa"/>
          </w:tcPr>
          <w:p w:rsidR="0087499F" w:rsidRPr="003E438A" w:rsidRDefault="0087499F" w:rsidP="006123BE">
            <w:pPr>
              <w:jc w:val="center"/>
              <w:rPr>
                <w:rFonts w:ascii="Times New Roman" w:hAnsi="Times New Roman"/>
                <w:sz w:val="28"/>
                <w:szCs w:val="28"/>
              </w:rPr>
            </w:pPr>
            <w:bookmarkStart w:id="2427" w:name="bookmark=id.1jo7av4" w:colFirst="0" w:colLast="0"/>
            <w:bookmarkEnd w:id="2427"/>
            <w:r w:rsidRPr="003E438A">
              <w:rPr>
                <w:rFonts w:ascii="Times New Roman" w:hAnsi="Times New Roman"/>
                <w:sz w:val="28"/>
                <w:szCs w:val="28"/>
              </w:rPr>
              <w:t>0,25</w:t>
            </w:r>
          </w:p>
        </w:tc>
        <w:tc>
          <w:tcPr>
            <w:tcW w:w="1250" w:type="dxa"/>
          </w:tcPr>
          <w:p w:rsidR="0087499F" w:rsidRPr="003E438A" w:rsidRDefault="0087499F" w:rsidP="006123BE">
            <w:pPr>
              <w:jc w:val="center"/>
              <w:rPr>
                <w:rFonts w:ascii="Times New Roman" w:hAnsi="Times New Roman"/>
                <w:sz w:val="28"/>
                <w:szCs w:val="28"/>
              </w:rPr>
            </w:pPr>
            <w:bookmarkStart w:id="2428" w:name="bookmark=id.43nutix" w:colFirst="0" w:colLast="0"/>
            <w:bookmarkEnd w:id="2428"/>
            <w:r w:rsidRPr="003E438A">
              <w:rPr>
                <w:rFonts w:ascii="Times New Roman" w:hAnsi="Times New Roman"/>
                <w:sz w:val="28"/>
                <w:szCs w:val="28"/>
              </w:rPr>
              <w:t>0,35</w:t>
            </w:r>
          </w:p>
        </w:tc>
        <w:tc>
          <w:tcPr>
            <w:tcW w:w="962" w:type="dxa"/>
          </w:tcPr>
          <w:p w:rsidR="0087499F" w:rsidRPr="003E438A" w:rsidRDefault="0087499F" w:rsidP="006123BE">
            <w:pPr>
              <w:jc w:val="center"/>
              <w:rPr>
                <w:rFonts w:ascii="Times New Roman" w:hAnsi="Times New Roman"/>
                <w:sz w:val="28"/>
                <w:szCs w:val="28"/>
              </w:rPr>
            </w:pPr>
            <w:bookmarkStart w:id="2429" w:name="bookmark=id.2it53qq" w:colFirst="0" w:colLast="0"/>
            <w:bookmarkEnd w:id="2429"/>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bookmarkStart w:id="2430" w:name="bookmark=id.xyfdyj" w:colFirst="0" w:colLast="0"/>
            <w:bookmarkEnd w:id="2430"/>
            <w:r w:rsidRPr="003E438A">
              <w:rPr>
                <w:rFonts w:ascii="Times New Roman" w:hAnsi="Times New Roman"/>
                <w:sz w:val="28"/>
                <w:szCs w:val="28"/>
              </w:rPr>
              <w:t>D7</w:t>
            </w:r>
          </w:p>
        </w:tc>
        <w:tc>
          <w:tcPr>
            <w:tcW w:w="2231" w:type="dxa"/>
          </w:tcPr>
          <w:p w:rsidR="0087499F" w:rsidRPr="003E438A" w:rsidRDefault="0087499F" w:rsidP="006123BE">
            <w:pPr>
              <w:rPr>
                <w:rFonts w:ascii="Times New Roman" w:hAnsi="Times New Roman"/>
                <w:sz w:val="28"/>
                <w:szCs w:val="28"/>
              </w:rPr>
            </w:pPr>
            <w:bookmarkStart w:id="2431" w:name="bookmark=id.3hy2wmc" w:colFirst="0" w:colLast="0"/>
            <w:bookmarkEnd w:id="2431"/>
            <w:r w:rsidRPr="003E438A">
              <w:rPr>
                <w:rFonts w:ascii="Times New Roman" w:hAnsi="Times New Roman"/>
                <w:sz w:val="28"/>
                <w:szCs w:val="28"/>
              </w:rPr>
              <w:t>Торгівля</w:t>
            </w:r>
          </w:p>
        </w:tc>
        <w:tc>
          <w:tcPr>
            <w:tcW w:w="1218" w:type="dxa"/>
          </w:tcPr>
          <w:p w:rsidR="0087499F" w:rsidRPr="003E438A" w:rsidRDefault="0087499F" w:rsidP="006123BE">
            <w:pPr>
              <w:jc w:val="center"/>
              <w:rPr>
                <w:rFonts w:ascii="Times New Roman" w:hAnsi="Times New Roman"/>
                <w:sz w:val="28"/>
                <w:szCs w:val="28"/>
              </w:rPr>
            </w:pPr>
            <w:bookmarkStart w:id="2432" w:name="bookmark=id.1x3d6u5" w:colFirst="0" w:colLast="0"/>
            <w:bookmarkEnd w:id="2432"/>
            <w:r w:rsidRPr="003E438A">
              <w:rPr>
                <w:rFonts w:ascii="Times New Roman" w:hAnsi="Times New Roman"/>
                <w:sz w:val="28"/>
                <w:szCs w:val="28"/>
              </w:rPr>
              <w:t>0,35</w:t>
            </w:r>
          </w:p>
        </w:tc>
        <w:tc>
          <w:tcPr>
            <w:tcW w:w="1399" w:type="dxa"/>
          </w:tcPr>
          <w:p w:rsidR="0087499F" w:rsidRPr="003E438A" w:rsidRDefault="0087499F" w:rsidP="006123BE">
            <w:pPr>
              <w:jc w:val="center"/>
              <w:rPr>
                <w:rFonts w:ascii="Times New Roman" w:hAnsi="Times New Roman"/>
                <w:sz w:val="28"/>
                <w:szCs w:val="28"/>
              </w:rPr>
            </w:pPr>
            <w:bookmarkStart w:id="2433" w:name="bookmark=id.4h30phy" w:colFirst="0" w:colLast="0"/>
            <w:bookmarkEnd w:id="2433"/>
            <w:r w:rsidRPr="003E438A">
              <w:rPr>
                <w:rFonts w:ascii="Times New Roman" w:hAnsi="Times New Roman"/>
                <w:sz w:val="28"/>
                <w:szCs w:val="28"/>
              </w:rPr>
              <w:t>0,4</w:t>
            </w:r>
          </w:p>
        </w:tc>
        <w:tc>
          <w:tcPr>
            <w:tcW w:w="1107" w:type="dxa"/>
          </w:tcPr>
          <w:p w:rsidR="0087499F" w:rsidRPr="003E438A" w:rsidRDefault="0087499F" w:rsidP="006123BE">
            <w:pPr>
              <w:jc w:val="center"/>
              <w:rPr>
                <w:rFonts w:ascii="Times New Roman" w:hAnsi="Times New Roman"/>
                <w:sz w:val="28"/>
                <w:szCs w:val="28"/>
              </w:rPr>
            </w:pPr>
            <w:bookmarkStart w:id="2434" w:name="bookmark=id.2w8azpr" w:colFirst="0" w:colLast="0"/>
            <w:bookmarkEnd w:id="2434"/>
            <w:r w:rsidRPr="003E438A">
              <w:rPr>
                <w:rFonts w:ascii="Times New Roman" w:hAnsi="Times New Roman"/>
                <w:sz w:val="28"/>
                <w:szCs w:val="28"/>
              </w:rPr>
              <w:t>0,25</w:t>
            </w:r>
          </w:p>
        </w:tc>
        <w:tc>
          <w:tcPr>
            <w:tcW w:w="1301" w:type="dxa"/>
          </w:tcPr>
          <w:p w:rsidR="0087499F" w:rsidRPr="003E438A" w:rsidRDefault="0087499F" w:rsidP="006123BE">
            <w:pPr>
              <w:jc w:val="center"/>
              <w:rPr>
                <w:rFonts w:ascii="Times New Roman" w:hAnsi="Times New Roman"/>
                <w:sz w:val="28"/>
                <w:szCs w:val="28"/>
              </w:rPr>
            </w:pPr>
            <w:bookmarkStart w:id="2435" w:name="bookmark=id.1bdl9xk" w:colFirst="0" w:colLast="0"/>
            <w:bookmarkEnd w:id="2435"/>
            <w:r w:rsidRPr="003E438A">
              <w:rPr>
                <w:rFonts w:ascii="Times New Roman" w:hAnsi="Times New Roman"/>
                <w:sz w:val="28"/>
                <w:szCs w:val="28"/>
              </w:rPr>
              <w:t>0,25</w:t>
            </w:r>
          </w:p>
        </w:tc>
        <w:tc>
          <w:tcPr>
            <w:tcW w:w="1106" w:type="dxa"/>
          </w:tcPr>
          <w:p w:rsidR="0087499F" w:rsidRPr="003E438A" w:rsidRDefault="0087499F" w:rsidP="006123BE">
            <w:pPr>
              <w:jc w:val="center"/>
              <w:rPr>
                <w:rFonts w:ascii="Times New Roman" w:hAnsi="Times New Roman"/>
                <w:sz w:val="28"/>
                <w:szCs w:val="28"/>
              </w:rPr>
            </w:pPr>
            <w:bookmarkStart w:id="2436" w:name="bookmark=id.3vd8sld" w:colFirst="0" w:colLast="0"/>
            <w:bookmarkEnd w:id="2436"/>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bookmarkStart w:id="2437" w:name="bookmark=id.2aij2t6" w:colFirst="0" w:colLast="0"/>
            <w:bookmarkEnd w:id="2437"/>
            <w:r w:rsidRPr="003E438A">
              <w:rPr>
                <w:rFonts w:ascii="Times New Roman" w:hAnsi="Times New Roman"/>
                <w:sz w:val="28"/>
                <w:szCs w:val="28"/>
              </w:rPr>
              <w:t>0,3</w:t>
            </w:r>
          </w:p>
        </w:tc>
        <w:tc>
          <w:tcPr>
            <w:tcW w:w="1133" w:type="dxa"/>
          </w:tcPr>
          <w:p w:rsidR="0087499F" w:rsidRPr="003E438A" w:rsidRDefault="0087499F" w:rsidP="006123BE">
            <w:pPr>
              <w:jc w:val="center"/>
              <w:rPr>
                <w:rFonts w:ascii="Times New Roman" w:hAnsi="Times New Roman"/>
                <w:sz w:val="28"/>
                <w:szCs w:val="28"/>
              </w:rPr>
            </w:pPr>
            <w:bookmarkStart w:id="2438" w:name="bookmark=id.pntd0z" w:colFirst="0" w:colLast="0"/>
            <w:bookmarkEnd w:id="2438"/>
            <w:r w:rsidRPr="003E438A">
              <w:rPr>
                <w:rFonts w:ascii="Times New Roman" w:hAnsi="Times New Roman"/>
                <w:sz w:val="28"/>
                <w:szCs w:val="28"/>
              </w:rPr>
              <w:t>0,3</w:t>
            </w:r>
          </w:p>
        </w:tc>
        <w:tc>
          <w:tcPr>
            <w:tcW w:w="1203" w:type="dxa"/>
          </w:tcPr>
          <w:p w:rsidR="0087499F" w:rsidRPr="003E438A" w:rsidRDefault="0087499F" w:rsidP="006123BE">
            <w:pPr>
              <w:jc w:val="center"/>
              <w:rPr>
                <w:rFonts w:ascii="Times New Roman" w:hAnsi="Times New Roman"/>
                <w:sz w:val="28"/>
                <w:szCs w:val="28"/>
              </w:rPr>
            </w:pPr>
            <w:bookmarkStart w:id="2439" w:name="bookmark=id.39ngvos" w:colFirst="0" w:colLast="0"/>
            <w:bookmarkEnd w:id="2439"/>
            <w:r w:rsidRPr="003E438A">
              <w:rPr>
                <w:rFonts w:ascii="Times New Roman" w:hAnsi="Times New Roman"/>
                <w:sz w:val="28"/>
                <w:szCs w:val="28"/>
              </w:rPr>
              <w:t>0,25</w:t>
            </w:r>
          </w:p>
        </w:tc>
        <w:tc>
          <w:tcPr>
            <w:tcW w:w="1250" w:type="dxa"/>
          </w:tcPr>
          <w:p w:rsidR="0087499F" w:rsidRPr="003E438A" w:rsidRDefault="0087499F" w:rsidP="006123BE">
            <w:pPr>
              <w:jc w:val="center"/>
              <w:rPr>
                <w:rFonts w:ascii="Times New Roman" w:hAnsi="Times New Roman"/>
                <w:sz w:val="28"/>
                <w:szCs w:val="28"/>
              </w:rPr>
            </w:pPr>
            <w:bookmarkStart w:id="2440" w:name="bookmark=id.1osr5wl" w:colFirst="0" w:colLast="0"/>
            <w:bookmarkEnd w:id="2440"/>
            <w:r w:rsidRPr="003E438A">
              <w:rPr>
                <w:rFonts w:ascii="Times New Roman" w:hAnsi="Times New Roman"/>
                <w:sz w:val="28"/>
                <w:szCs w:val="28"/>
              </w:rPr>
              <w:t>0,35</w:t>
            </w:r>
          </w:p>
        </w:tc>
        <w:tc>
          <w:tcPr>
            <w:tcW w:w="962" w:type="dxa"/>
          </w:tcPr>
          <w:p w:rsidR="0087499F" w:rsidRPr="003E438A" w:rsidRDefault="0087499F" w:rsidP="006123BE">
            <w:pPr>
              <w:jc w:val="center"/>
              <w:rPr>
                <w:rFonts w:ascii="Times New Roman" w:hAnsi="Times New Roman"/>
                <w:sz w:val="28"/>
                <w:szCs w:val="28"/>
              </w:rPr>
            </w:pPr>
            <w:bookmarkStart w:id="2441" w:name="bookmark=id.48seoke" w:colFirst="0" w:colLast="0"/>
            <w:bookmarkEnd w:id="2441"/>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bookmarkStart w:id="2442" w:name="bookmark=id.2nxoys7" w:colFirst="0" w:colLast="0"/>
            <w:bookmarkEnd w:id="2442"/>
            <w:r w:rsidRPr="003E438A">
              <w:rPr>
                <w:rFonts w:ascii="Times New Roman" w:hAnsi="Times New Roman"/>
                <w:sz w:val="28"/>
                <w:szCs w:val="28"/>
              </w:rPr>
              <w:t>D8</w:t>
            </w:r>
          </w:p>
        </w:tc>
        <w:tc>
          <w:tcPr>
            <w:tcW w:w="2231" w:type="dxa"/>
          </w:tcPr>
          <w:p w:rsidR="0087499F" w:rsidRPr="003E438A" w:rsidRDefault="0087499F" w:rsidP="006123BE">
            <w:pPr>
              <w:rPr>
                <w:rFonts w:ascii="Times New Roman" w:hAnsi="Times New Roman"/>
                <w:sz w:val="28"/>
                <w:szCs w:val="28"/>
              </w:rPr>
            </w:pPr>
            <w:bookmarkStart w:id="2443" w:name="bookmark=id.132z900" w:colFirst="0" w:colLast="0"/>
            <w:bookmarkEnd w:id="2443"/>
            <w:r w:rsidRPr="003E438A">
              <w:rPr>
                <w:rFonts w:ascii="Times New Roman" w:hAnsi="Times New Roman"/>
                <w:sz w:val="28"/>
                <w:szCs w:val="28"/>
              </w:rPr>
              <w:t>Право</w:t>
            </w:r>
          </w:p>
        </w:tc>
        <w:tc>
          <w:tcPr>
            <w:tcW w:w="1218" w:type="dxa"/>
          </w:tcPr>
          <w:p w:rsidR="0087499F" w:rsidRPr="003E438A" w:rsidRDefault="0087499F" w:rsidP="006123BE">
            <w:pPr>
              <w:jc w:val="center"/>
              <w:rPr>
                <w:rFonts w:ascii="Times New Roman" w:hAnsi="Times New Roman"/>
                <w:sz w:val="28"/>
                <w:szCs w:val="28"/>
              </w:rPr>
            </w:pPr>
            <w:bookmarkStart w:id="2444" w:name="bookmark=id.3n2mrnt" w:colFirst="0" w:colLast="0"/>
            <w:bookmarkEnd w:id="2444"/>
            <w:r w:rsidRPr="003E438A">
              <w:rPr>
                <w:rFonts w:ascii="Times New Roman" w:hAnsi="Times New Roman"/>
                <w:sz w:val="28"/>
                <w:szCs w:val="28"/>
              </w:rPr>
              <w:t>0,45</w:t>
            </w:r>
          </w:p>
        </w:tc>
        <w:tc>
          <w:tcPr>
            <w:tcW w:w="1399" w:type="dxa"/>
          </w:tcPr>
          <w:p w:rsidR="0087499F" w:rsidRPr="003E438A" w:rsidRDefault="0087499F" w:rsidP="006123BE">
            <w:pPr>
              <w:jc w:val="center"/>
              <w:rPr>
                <w:rFonts w:ascii="Times New Roman" w:hAnsi="Times New Roman"/>
                <w:sz w:val="28"/>
                <w:szCs w:val="28"/>
              </w:rPr>
            </w:pPr>
            <w:bookmarkStart w:id="2445" w:name="bookmark=id.227x1vm" w:colFirst="0" w:colLast="0"/>
            <w:bookmarkEnd w:id="2445"/>
            <w:r w:rsidRPr="003E438A">
              <w:rPr>
                <w:rFonts w:ascii="Times New Roman" w:hAnsi="Times New Roman"/>
                <w:sz w:val="28"/>
                <w:szCs w:val="28"/>
              </w:rPr>
              <w:t>0,4</w:t>
            </w:r>
          </w:p>
        </w:tc>
        <w:tc>
          <w:tcPr>
            <w:tcW w:w="1107" w:type="dxa"/>
          </w:tcPr>
          <w:p w:rsidR="0087499F" w:rsidRPr="003E438A" w:rsidRDefault="0087499F" w:rsidP="006123BE">
            <w:pPr>
              <w:jc w:val="center"/>
              <w:rPr>
                <w:rFonts w:ascii="Times New Roman" w:hAnsi="Times New Roman"/>
                <w:sz w:val="28"/>
                <w:szCs w:val="28"/>
              </w:rPr>
            </w:pPr>
            <w:bookmarkStart w:id="2446" w:name="bookmark=id.hd7c3f" w:colFirst="0" w:colLast="0"/>
            <w:bookmarkEnd w:id="2446"/>
            <w:r w:rsidRPr="003E438A">
              <w:rPr>
                <w:rFonts w:ascii="Times New Roman" w:hAnsi="Times New Roman"/>
                <w:sz w:val="28"/>
                <w:szCs w:val="28"/>
              </w:rPr>
              <w:t>0,4</w:t>
            </w:r>
          </w:p>
        </w:tc>
        <w:tc>
          <w:tcPr>
            <w:tcW w:w="1301" w:type="dxa"/>
          </w:tcPr>
          <w:p w:rsidR="0087499F" w:rsidRPr="003E438A" w:rsidRDefault="0087499F" w:rsidP="006123BE">
            <w:pPr>
              <w:jc w:val="center"/>
              <w:rPr>
                <w:rFonts w:ascii="Times New Roman" w:hAnsi="Times New Roman"/>
                <w:sz w:val="28"/>
                <w:szCs w:val="28"/>
              </w:rPr>
            </w:pPr>
            <w:bookmarkStart w:id="2447" w:name="bookmark=id.31cuur8" w:colFirst="0" w:colLast="0"/>
            <w:bookmarkEnd w:id="2447"/>
            <w:r w:rsidRPr="003E438A">
              <w:rPr>
                <w:rFonts w:ascii="Times New Roman" w:hAnsi="Times New Roman"/>
                <w:sz w:val="28"/>
                <w:szCs w:val="28"/>
              </w:rPr>
              <w:t>0,5</w:t>
            </w:r>
          </w:p>
        </w:tc>
        <w:tc>
          <w:tcPr>
            <w:tcW w:w="1106" w:type="dxa"/>
          </w:tcPr>
          <w:p w:rsidR="0087499F" w:rsidRPr="003E438A" w:rsidRDefault="0087499F" w:rsidP="006123BE">
            <w:pPr>
              <w:jc w:val="center"/>
              <w:rPr>
                <w:rFonts w:ascii="Times New Roman" w:hAnsi="Times New Roman"/>
                <w:sz w:val="28"/>
                <w:szCs w:val="28"/>
              </w:rPr>
            </w:pPr>
            <w:bookmarkStart w:id="2448" w:name="bookmark=id.1gi54z1" w:colFirst="0" w:colLast="0"/>
            <w:bookmarkEnd w:id="2448"/>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bookmarkStart w:id="2449" w:name="bookmark=id.40hsnmu" w:colFirst="0" w:colLast="0"/>
            <w:bookmarkEnd w:id="2449"/>
            <w:r w:rsidRPr="003E438A">
              <w:rPr>
                <w:rFonts w:ascii="Times New Roman" w:hAnsi="Times New Roman"/>
                <w:sz w:val="28"/>
                <w:szCs w:val="28"/>
              </w:rPr>
              <w:t>0,3</w:t>
            </w:r>
          </w:p>
        </w:tc>
        <w:tc>
          <w:tcPr>
            <w:tcW w:w="1133" w:type="dxa"/>
          </w:tcPr>
          <w:p w:rsidR="0087499F" w:rsidRPr="003E438A" w:rsidRDefault="0087499F" w:rsidP="006123BE">
            <w:pPr>
              <w:jc w:val="center"/>
              <w:rPr>
                <w:rFonts w:ascii="Times New Roman" w:hAnsi="Times New Roman"/>
                <w:sz w:val="28"/>
                <w:szCs w:val="28"/>
              </w:rPr>
            </w:pPr>
            <w:bookmarkStart w:id="2450" w:name="bookmark=id.2fn2xun" w:colFirst="0" w:colLast="0"/>
            <w:bookmarkEnd w:id="2450"/>
            <w:r w:rsidRPr="003E438A">
              <w:rPr>
                <w:rFonts w:ascii="Times New Roman" w:hAnsi="Times New Roman"/>
                <w:sz w:val="28"/>
                <w:szCs w:val="28"/>
              </w:rPr>
              <w:t>0,3</w:t>
            </w:r>
          </w:p>
        </w:tc>
        <w:tc>
          <w:tcPr>
            <w:tcW w:w="1203" w:type="dxa"/>
          </w:tcPr>
          <w:p w:rsidR="0087499F" w:rsidRPr="003E438A" w:rsidRDefault="0087499F" w:rsidP="006123BE">
            <w:pPr>
              <w:jc w:val="center"/>
              <w:rPr>
                <w:rFonts w:ascii="Times New Roman" w:hAnsi="Times New Roman"/>
                <w:sz w:val="28"/>
                <w:szCs w:val="28"/>
              </w:rPr>
            </w:pPr>
            <w:bookmarkStart w:id="2451" w:name="bookmark=id.usd82g" w:colFirst="0" w:colLast="0"/>
            <w:bookmarkEnd w:id="2451"/>
            <w:r w:rsidRPr="003E438A">
              <w:rPr>
                <w:rFonts w:ascii="Times New Roman" w:hAnsi="Times New Roman"/>
                <w:sz w:val="28"/>
                <w:szCs w:val="28"/>
              </w:rPr>
              <w:t>0,4</w:t>
            </w:r>
          </w:p>
        </w:tc>
        <w:tc>
          <w:tcPr>
            <w:tcW w:w="1250" w:type="dxa"/>
          </w:tcPr>
          <w:p w:rsidR="0087499F" w:rsidRPr="003E438A" w:rsidRDefault="0087499F" w:rsidP="006123BE">
            <w:pPr>
              <w:jc w:val="center"/>
              <w:rPr>
                <w:rFonts w:ascii="Times New Roman" w:hAnsi="Times New Roman"/>
                <w:sz w:val="28"/>
                <w:szCs w:val="28"/>
              </w:rPr>
            </w:pPr>
            <w:bookmarkStart w:id="2452" w:name="bookmark=id.3es0qq9" w:colFirst="0" w:colLast="0"/>
            <w:bookmarkEnd w:id="2452"/>
            <w:r w:rsidRPr="003E438A">
              <w:rPr>
                <w:rFonts w:ascii="Times New Roman" w:hAnsi="Times New Roman"/>
                <w:sz w:val="28"/>
                <w:szCs w:val="28"/>
              </w:rPr>
              <w:t>0,3</w:t>
            </w:r>
          </w:p>
        </w:tc>
        <w:tc>
          <w:tcPr>
            <w:tcW w:w="962" w:type="dxa"/>
          </w:tcPr>
          <w:p w:rsidR="0087499F" w:rsidRPr="003E438A" w:rsidRDefault="0087499F" w:rsidP="006123BE">
            <w:pPr>
              <w:jc w:val="center"/>
              <w:rPr>
                <w:rFonts w:ascii="Times New Roman" w:hAnsi="Times New Roman"/>
                <w:sz w:val="28"/>
                <w:szCs w:val="28"/>
              </w:rPr>
            </w:pPr>
            <w:bookmarkStart w:id="2453" w:name="bookmark=id.1txb0y2" w:colFirst="0" w:colLast="0"/>
            <w:bookmarkEnd w:id="2453"/>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bookmarkStart w:id="2454" w:name="bookmark=id.4dwyjlv" w:colFirst="0" w:colLast="0"/>
            <w:bookmarkStart w:id="2455" w:name="bookmark=id.1z1uvzj" w:colFirst="0" w:colLast="0"/>
            <w:bookmarkStart w:id="2456" w:name="bookmark=id.3p14gt7" w:colFirst="0" w:colLast="0"/>
            <w:bookmarkStart w:id="2457" w:name="bookmark=id.1a60t6v" w:colFirst="0" w:colLast="0"/>
            <w:bookmarkStart w:id="2458" w:name="bookmark=id.305ae0j" w:colFirst="0" w:colLast="0"/>
            <w:bookmarkStart w:id="2459" w:name="bookmark=id.la6qe7" w:colFirst="0" w:colLast="0"/>
            <w:bookmarkStart w:id="2460" w:name="bookmark=id.2b9gb7v" w:colFirst="0" w:colLast="0"/>
            <w:bookmarkStart w:id="2461" w:name="bookmark=id.qeqlfo" w:colFirst="0" w:colLast="0"/>
            <w:bookmarkStart w:id="2462" w:name="bookmark=id.2ge069c" w:colFirst="0" w:colLast="0"/>
            <w:bookmarkStart w:id="2463" w:name="bookmark=id.46d9r30" w:colFirst="0" w:colLast="0"/>
            <w:bookmarkStart w:id="2464" w:name="bookmark=id.1ri63go" w:colFirst="0" w:colLast="0"/>
            <w:bookmarkEnd w:id="2454"/>
            <w:bookmarkEnd w:id="2455"/>
            <w:bookmarkEnd w:id="2456"/>
            <w:bookmarkEnd w:id="2457"/>
            <w:bookmarkEnd w:id="2458"/>
            <w:bookmarkEnd w:id="2459"/>
            <w:bookmarkEnd w:id="2460"/>
            <w:bookmarkEnd w:id="2461"/>
            <w:bookmarkEnd w:id="2462"/>
            <w:bookmarkEnd w:id="2463"/>
            <w:bookmarkEnd w:id="2464"/>
            <w:r w:rsidRPr="003E438A">
              <w:rPr>
                <w:rFonts w:ascii="Times New Roman" w:hAnsi="Times New Roman"/>
                <w:sz w:val="28"/>
                <w:szCs w:val="28"/>
              </w:rPr>
              <w:t>F2</w:t>
            </w:r>
          </w:p>
        </w:tc>
        <w:tc>
          <w:tcPr>
            <w:tcW w:w="2231" w:type="dxa"/>
          </w:tcPr>
          <w:p w:rsidR="0087499F" w:rsidRPr="003E438A" w:rsidRDefault="0087499F" w:rsidP="006123BE">
            <w:pPr>
              <w:rPr>
                <w:rFonts w:ascii="Times New Roman" w:hAnsi="Times New Roman"/>
                <w:sz w:val="28"/>
                <w:szCs w:val="28"/>
              </w:rPr>
            </w:pPr>
            <w:bookmarkStart w:id="2465" w:name="bookmark=id.4bhtm4h" w:colFirst="0" w:colLast="0"/>
            <w:bookmarkEnd w:id="2465"/>
            <w:r w:rsidRPr="003E438A">
              <w:rPr>
                <w:rFonts w:ascii="Times New Roman" w:hAnsi="Times New Roman"/>
                <w:sz w:val="28"/>
                <w:szCs w:val="28"/>
              </w:rPr>
              <w:t>Інженерія програмного забезпечення</w:t>
            </w:r>
          </w:p>
        </w:tc>
        <w:tc>
          <w:tcPr>
            <w:tcW w:w="1218" w:type="dxa"/>
          </w:tcPr>
          <w:p w:rsidR="0087499F" w:rsidRPr="003E438A" w:rsidRDefault="0087499F" w:rsidP="006123BE">
            <w:pPr>
              <w:jc w:val="center"/>
              <w:rPr>
                <w:rFonts w:ascii="Times New Roman" w:hAnsi="Times New Roman"/>
                <w:sz w:val="28"/>
                <w:szCs w:val="28"/>
              </w:rPr>
            </w:pPr>
            <w:bookmarkStart w:id="2466" w:name="bookmark=id.2qn3wca" w:colFirst="0" w:colLast="0"/>
            <w:bookmarkEnd w:id="2466"/>
            <w:r w:rsidRPr="003E438A">
              <w:rPr>
                <w:rFonts w:ascii="Times New Roman" w:hAnsi="Times New Roman"/>
                <w:sz w:val="28"/>
                <w:szCs w:val="28"/>
              </w:rPr>
              <w:t>0,3</w:t>
            </w:r>
          </w:p>
        </w:tc>
        <w:tc>
          <w:tcPr>
            <w:tcW w:w="1399" w:type="dxa"/>
          </w:tcPr>
          <w:p w:rsidR="0087499F" w:rsidRPr="003E438A" w:rsidRDefault="0087499F" w:rsidP="006123BE">
            <w:pPr>
              <w:jc w:val="center"/>
              <w:rPr>
                <w:rFonts w:ascii="Times New Roman" w:hAnsi="Times New Roman"/>
                <w:sz w:val="28"/>
                <w:szCs w:val="28"/>
              </w:rPr>
            </w:pPr>
            <w:bookmarkStart w:id="2467" w:name="bookmark=id.15se6k3" w:colFirst="0" w:colLast="0"/>
            <w:bookmarkEnd w:id="2467"/>
            <w:r w:rsidRPr="003E438A">
              <w:rPr>
                <w:rFonts w:ascii="Times New Roman" w:hAnsi="Times New Roman"/>
                <w:sz w:val="28"/>
                <w:szCs w:val="28"/>
              </w:rPr>
              <w:t>0,5</w:t>
            </w:r>
          </w:p>
        </w:tc>
        <w:tc>
          <w:tcPr>
            <w:tcW w:w="1107" w:type="dxa"/>
          </w:tcPr>
          <w:p w:rsidR="0087499F" w:rsidRPr="003E438A" w:rsidRDefault="0087499F" w:rsidP="006123BE">
            <w:pPr>
              <w:jc w:val="center"/>
              <w:rPr>
                <w:rFonts w:ascii="Times New Roman" w:hAnsi="Times New Roman"/>
                <w:sz w:val="28"/>
                <w:szCs w:val="28"/>
              </w:rPr>
            </w:pPr>
            <w:bookmarkStart w:id="2468" w:name="bookmark=id.3ps1p7w" w:colFirst="0" w:colLast="0"/>
            <w:bookmarkEnd w:id="2468"/>
            <w:r w:rsidRPr="003E438A">
              <w:rPr>
                <w:rFonts w:ascii="Times New Roman" w:hAnsi="Times New Roman"/>
                <w:sz w:val="28"/>
                <w:szCs w:val="28"/>
              </w:rPr>
              <w:t>0,2</w:t>
            </w:r>
          </w:p>
        </w:tc>
        <w:tc>
          <w:tcPr>
            <w:tcW w:w="1301" w:type="dxa"/>
          </w:tcPr>
          <w:p w:rsidR="0087499F" w:rsidRPr="003E438A" w:rsidRDefault="0087499F" w:rsidP="006123BE">
            <w:pPr>
              <w:jc w:val="center"/>
              <w:rPr>
                <w:rFonts w:ascii="Times New Roman" w:hAnsi="Times New Roman"/>
                <w:sz w:val="28"/>
                <w:szCs w:val="28"/>
              </w:rPr>
            </w:pPr>
            <w:bookmarkStart w:id="2469" w:name="bookmark=id.24xbzfp" w:colFirst="0" w:colLast="0"/>
            <w:bookmarkEnd w:id="2469"/>
            <w:r w:rsidRPr="003E438A">
              <w:rPr>
                <w:rFonts w:ascii="Times New Roman" w:hAnsi="Times New Roman"/>
                <w:sz w:val="28"/>
                <w:szCs w:val="28"/>
              </w:rPr>
              <w:t>0,3</w:t>
            </w:r>
          </w:p>
        </w:tc>
        <w:tc>
          <w:tcPr>
            <w:tcW w:w="1106" w:type="dxa"/>
          </w:tcPr>
          <w:p w:rsidR="0087499F" w:rsidRPr="003E438A" w:rsidRDefault="0087499F" w:rsidP="006123BE">
            <w:pPr>
              <w:jc w:val="center"/>
              <w:rPr>
                <w:rFonts w:ascii="Times New Roman" w:hAnsi="Times New Roman"/>
                <w:sz w:val="28"/>
                <w:szCs w:val="28"/>
              </w:rPr>
            </w:pPr>
            <w:bookmarkStart w:id="2470" w:name="bookmark=id.k2m9ni" w:colFirst="0" w:colLast="0"/>
            <w:bookmarkEnd w:id="2470"/>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bookmarkStart w:id="2471" w:name="bookmark=id.3429sbb" w:colFirst="0" w:colLast="0"/>
            <w:bookmarkEnd w:id="2471"/>
            <w:r w:rsidRPr="003E438A">
              <w:rPr>
                <w:rFonts w:ascii="Times New Roman" w:hAnsi="Times New Roman"/>
                <w:sz w:val="28"/>
                <w:szCs w:val="28"/>
              </w:rPr>
              <w:t>0,4</w:t>
            </w:r>
          </w:p>
        </w:tc>
        <w:tc>
          <w:tcPr>
            <w:tcW w:w="1133" w:type="dxa"/>
          </w:tcPr>
          <w:p w:rsidR="0087499F" w:rsidRPr="003E438A" w:rsidRDefault="0087499F" w:rsidP="006123BE">
            <w:pPr>
              <w:jc w:val="center"/>
              <w:rPr>
                <w:rFonts w:ascii="Times New Roman" w:hAnsi="Times New Roman"/>
                <w:sz w:val="28"/>
                <w:szCs w:val="28"/>
              </w:rPr>
            </w:pPr>
            <w:bookmarkStart w:id="2472" w:name="bookmark=id.1j7k2j4" w:colFirst="0" w:colLast="0"/>
            <w:bookmarkEnd w:id="2472"/>
            <w:r w:rsidRPr="003E438A">
              <w:rPr>
                <w:rFonts w:ascii="Times New Roman" w:hAnsi="Times New Roman"/>
                <w:sz w:val="28"/>
                <w:szCs w:val="28"/>
              </w:rPr>
              <w:t>0,3</w:t>
            </w:r>
          </w:p>
        </w:tc>
        <w:tc>
          <w:tcPr>
            <w:tcW w:w="1203" w:type="dxa"/>
          </w:tcPr>
          <w:p w:rsidR="0087499F" w:rsidRPr="003E438A" w:rsidRDefault="0087499F" w:rsidP="006123BE">
            <w:pPr>
              <w:jc w:val="center"/>
              <w:rPr>
                <w:rFonts w:ascii="Times New Roman" w:hAnsi="Times New Roman"/>
                <w:sz w:val="28"/>
                <w:szCs w:val="28"/>
              </w:rPr>
            </w:pPr>
            <w:bookmarkStart w:id="2473" w:name="bookmark=id.4377l6x" w:colFirst="0" w:colLast="0"/>
            <w:bookmarkEnd w:id="2473"/>
            <w:r w:rsidRPr="003E438A">
              <w:rPr>
                <w:rFonts w:ascii="Times New Roman" w:hAnsi="Times New Roman"/>
                <w:sz w:val="28"/>
                <w:szCs w:val="28"/>
              </w:rPr>
              <w:t>0,2</w:t>
            </w:r>
          </w:p>
        </w:tc>
        <w:tc>
          <w:tcPr>
            <w:tcW w:w="1250" w:type="dxa"/>
          </w:tcPr>
          <w:p w:rsidR="0087499F" w:rsidRPr="003E438A" w:rsidRDefault="0087499F" w:rsidP="006123BE">
            <w:pPr>
              <w:jc w:val="center"/>
              <w:rPr>
                <w:rFonts w:ascii="Times New Roman" w:hAnsi="Times New Roman"/>
                <w:sz w:val="28"/>
                <w:szCs w:val="28"/>
              </w:rPr>
            </w:pPr>
            <w:bookmarkStart w:id="2474" w:name="bookmark=id.2ichveq" w:colFirst="0" w:colLast="0"/>
            <w:bookmarkEnd w:id="2474"/>
            <w:r w:rsidRPr="003E438A">
              <w:rPr>
                <w:rFonts w:ascii="Times New Roman" w:hAnsi="Times New Roman"/>
                <w:sz w:val="28"/>
                <w:szCs w:val="28"/>
              </w:rPr>
              <w:t>0,2</w:t>
            </w:r>
          </w:p>
        </w:tc>
        <w:tc>
          <w:tcPr>
            <w:tcW w:w="962" w:type="dxa"/>
          </w:tcPr>
          <w:p w:rsidR="0087499F" w:rsidRPr="003E438A" w:rsidRDefault="0087499F" w:rsidP="006123BE">
            <w:pPr>
              <w:jc w:val="center"/>
              <w:rPr>
                <w:rFonts w:ascii="Times New Roman" w:hAnsi="Times New Roman"/>
                <w:sz w:val="28"/>
                <w:szCs w:val="28"/>
              </w:rPr>
            </w:pPr>
            <w:bookmarkStart w:id="2475" w:name="bookmark=id.xhs5mj" w:colFirst="0" w:colLast="0"/>
            <w:bookmarkEnd w:id="2475"/>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bookmarkStart w:id="2476" w:name="bookmark=id.3hhfoac" w:colFirst="0" w:colLast="0"/>
            <w:bookmarkEnd w:id="2476"/>
            <w:r w:rsidRPr="003E438A">
              <w:rPr>
                <w:rFonts w:ascii="Times New Roman" w:hAnsi="Times New Roman"/>
                <w:sz w:val="28"/>
                <w:szCs w:val="28"/>
              </w:rPr>
              <w:t>F3</w:t>
            </w:r>
          </w:p>
        </w:tc>
        <w:tc>
          <w:tcPr>
            <w:tcW w:w="2231" w:type="dxa"/>
          </w:tcPr>
          <w:p w:rsidR="0087499F" w:rsidRPr="003E438A" w:rsidRDefault="0087499F" w:rsidP="006123BE">
            <w:pPr>
              <w:rPr>
                <w:rFonts w:ascii="Times New Roman" w:hAnsi="Times New Roman"/>
                <w:sz w:val="28"/>
                <w:szCs w:val="28"/>
              </w:rPr>
            </w:pPr>
            <w:bookmarkStart w:id="2477" w:name="bookmark=id.1wmpyi5" w:colFirst="0" w:colLast="0"/>
            <w:bookmarkEnd w:id="2477"/>
            <w:r w:rsidRPr="003E438A">
              <w:rPr>
                <w:rFonts w:ascii="Times New Roman" w:hAnsi="Times New Roman"/>
                <w:sz w:val="28"/>
                <w:szCs w:val="28"/>
              </w:rPr>
              <w:t>Комп'ютерні науки</w:t>
            </w:r>
          </w:p>
        </w:tc>
        <w:tc>
          <w:tcPr>
            <w:tcW w:w="1218" w:type="dxa"/>
          </w:tcPr>
          <w:p w:rsidR="0087499F" w:rsidRPr="003E438A" w:rsidRDefault="0087499F" w:rsidP="006123BE">
            <w:pPr>
              <w:jc w:val="center"/>
              <w:rPr>
                <w:rFonts w:ascii="Times New Roman" w:hAnsi="Times New Roman"/>
                <w:sz w:val="28"/>
                <w:szCs w:val="28"/>
              </w:rPr>
            </w:pPr>
            <w:bookmarkStart w:id="2478" w:name="bookmark=id.4gmdh5y" w:colFirst="0" w:colLast="0"/>
            <w:bookmarkEnd w:id="2478"/>
            <w:r w:rsidRPr="003E438A">
              <w:rPr>
                <w:rFonts w:ascii="Times New Roman" w:hAnsi="Times New Roman"/>
                <w:sz w:val="28"/>
                <w:szCs w:val="28"/>
              </w:rPr>
              <w:t>0,3</w:t>
            </w:r>
          </w:p>
        </w:tc>
        <w:tc>
          <w:tcPr>
            <w:tcW w:w="1399" w:type="dxa"/>
          </w:tcPr>
          <w:p w:rsidR="0087499F" w:rsidRPr="003E438A" w:rsidRDefault="0087499F" w:rsidP="006123BE">
            <w:pPr>
              <w:jc w:val="center"/>
              <w:rPr>
                <w:rFonts w:ascii="Times New Roman" w:hAnsi="Times New Roman"/>
                <w:sz w:val="28"/>
                <w:szCs w:val="28"/>
              </w:rPr>
            </w:pPr>
            <w:bookmarkStart w:id="2479" w:name="bookmark=id.2vrnrdr" w:colFirst="0" w:colLast="0"/>
            <w:bookmarkEnd w:id="2479"/>
            <w:r w:rsidRPr="003E438A">
              <w:rPr>
                <w:rFonts w:ascii="Times New Roman" w:hAnsi="Times New Roman"/>
                <w:sz w:val="28"/>
                <w:szCs w:val="28"/>
              </w:rPr>
              <w:t>0,5</w:t>
            </w:r>
          </w:p>
        </w:tc>
        <w:tc>
          <w:tcPr>
            <w:tcW w:w="1107" w:type="dxa"/>
          </w:tcPr>
          <w:p w:rsidR="0087499F" w:rsidRPr="003E438A" w:rsidRDefault="0087499F" w:rsidP="006123BE">
            <w:pPr>
              <w:jc w:val="center"/>
              <w:rPr>
                <w:rFonts w:ascii="Times New Roman" w:hAnsi="Times New Roman"/>
                <w:sz w:val="28"/>
                <w:szCs w:val="28"/>
              </w:rPr>
            </w:pPr>
            <w:bookmarkStart w:id="2480" w:name="bookmark=id.1awy1lk" w:colFirst="0" w:colLast="0"/>
            <w:bookmarkEnd w:id="2480"/>
            <w:r w:rsidRPr="003E438A">
              <w:rPr>
                <w:rFonts w:ascii="Times New Roman" w:hAnsi="Times New Roman"/>
                <w:sz w:val="28"/>
                <w:szCs w:val="28"/>
              </w:rPr>
              <w:t>0,2</w:t>
            </w:r>
          </w:p>
        </w:tc>
        <w:tc>
          <w:tcPr>
            <w:tcW w:w="1301" w:type="dxa"/>
          </w:tcPr>
          <w:p w:rsidR="0087499F" w:rsidRPr="003E438A" w:rsidRDefault="0087499F" w:rsidP="006123BE">
            <w:pPr>
              <w:jc w:val="center"/>
              <w:rPr>
                <w:rFonts w:ascii="Times New Roman" w:hAnsi="Times New Roman"/>
                <w:sz w:val="28"/>
                <w:szCs w:val="28"/>
              </w:rPr>
            </w:pPr>
            <w:bookmarkStart w:id="2481" w:name="bookmark=id.3uwlk9d" w:colFirst="0" w:colLast="0"/>
            <w:bookmarkEnd w:id="2481"/>
            <w:r w:rsidRPr="003E438A">
              <w:rPr>
                <w:rFonts w:ascii="Times New Roman" w:hAnsi="Times New Roman"/>
                <w:sz w:val="28"/>
                <w:szCs w:val="28"/>
              </w:rPr>
              <w:t>0,3</w:t>
            </w:r>
          </w:p>
        </w:tc>
        <w:tc>
          <w:tcPr>
            <w:tcW w:w="1106" w:type="dxa"/>
          </w:tcPr>
          <w:p w:rsidR="0087499F" w:rsidRPr="003E438A" w:rsidRDefault="0087499F" w:rsidP="006123BE">
            <w:pPr>
              <w:jc w:val="center"/>
              <w:rPr>
                <w:rFonts w:ascii="Times New Roman" w:hAnsi="Times New Roman"/>
                <w:sz w:val="28"/>
                <w:szCs w:val="28"/>
              </w:rPr>
            </w:pPr>
            <w:bookmarkStart w:id="2482" w:name="bookmark=id.2a1vuh6" w:colFirst="0" w:colLast="0"/>
            <w:bookmarkEnd w:id="2482"/>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bookmarkStart w:id="2483" w:name="bookmark=id.p764oz" w:colFirst="0" w:colLast="0"/>
            <w:bookmarkEnd w:id="2483"/>
            <w:r w:rsidRPr="003E438A">
              <w:rPr>
                <w:rFonts w:ascii="Times New Roman" w:hAnsi="Times New Roman"/>
                <w:sz w:val="28"/>
                <w:szCs w:val="28"/>
              </w:rPr>
              <w:t>0,4</w:t>
            </w:r>
          </w:p>
        </w:tc>
        <w:tc>
          <w:tcPr>
            <w:tcW w:w="1133" w:type="dxa"/>
          </w:tcPr>
          <w:p w:rsidR="0087499F" w:rsidRPr="003E438A" w:rsidRDefault="0087499F" w:rsidP="006123BE">
            <w:pPr>
              <w:jc w:val="center"/>
              <w:rPr>
                <w:rFonts w:ascii="Times New Roman" w:hAnsi="Times New Roman"/>
                <w:sz w:val="28"/>
                <w:szCs w:val="28"/>
              </w:rPr>
            </w:pPr>
            <w:bookmarkStart w:id="2484" w:name="bookmark=id.396tncs" w:colFirst="0" w:colLast="0"/>
            <w:bookmarkEnd w:id="2484"/>
            <w:r w:rsidRPr="003E438A">
              <w:rPr>
                <w:rFonts w:ascii="Times New Roman" w:hAnsi="Times New Roman"/>
                <w:sz w:val="28"/>
                <w:szCs w:val="28"/>
              </w:rPr>
              <w:t>0,3</w:t>
            </w:r>
          </w:p>
        </w:tc>
        <w:tc>
          <w:tcPr>
            <w:tcW w:w="1203" w:type="dxa"/>
          </w:tcPr>
          <w:p w:rsidR="0087499F" w:rsidRPr="003E438A" w:rsidRDefault="0087499F" w:rsidP="006123BE">
            <w:pPr>
              <w:jc w:val="center"/>
              <w:rPr>
                <w:rFonts w:ascii="Times New Roman" w:hAnsi="Times New Roman"/>
                <w:sz w:val="28"/>
                <w:szCs w:val="28"/>
              </w:rPr>
            </w:pPr>
            <w:bookmarkStart w:id="2485" w:name="bookmark=id.1oc3xkl" w:colFirst="0" w:colLast="0"/>
            <w:bookmarkEnd w:id="2485"/>
            <w:r w:rsidRPr="003E438A">
              <w:rPr>
                <w:rFonts w:ascii="Times New Roman" w:hAnsi="Times New Roman"/>
                <w:sz w:val="28"/>
                <w:szCs w:val="28"/>
              </w:rPr>
              <w:t>0,2</w:t>
            </w:r>
          </w:p>
        </w:tc>
        <w:tc>
          <w:tcPr>
            <w:tcW w:w="1250" w:type="dxa"/>
          </w:tcPr>
          <w:p w:rsidR="0087499F" w:rsidRPr="003E438A" w:rsidRDefault="0087499F" w:rsidP="006123BE">
            <w:pPr>
              <w:jc w:val="center"/>
              <w:rPr>
                <w:rFonts w:ascii="Times New Roman" w:hAnsi="Times New Roman"/>
                <w:sz w:val="28"/>
                <w:szCs w:val="28"/>
              </w:rPr>
            </w:pPr>
            <w:bookmarkStart w:id="2486" w:name="bookmark=id.48brg8e" w:colFirst="0" w:colLast="0"/>
            <w:bookmarkEnd w:id="2486"/>
            <w:r w:rsidRPr="003E438A">
              <w:rPr>
                <w:rFonts w:ascii="Times New Roman" w:hAnsi="Times New Roman"/>
                <w:sz w:val="28"/>
                <w:szCs w:val="28"/>
              </w:rPr>
              <w:t>0,2</w:t>
            </w:r>
          </w:p>
        </w:tc>
        <w:tc>
          <w:tcPr>
            <w:tcW w:w="962" w:type="dxa"/>
          </w:tcPr>
          <w:p w:rsidR="0087499F" w:rsidRPr="003E438A" w:rsidRDefault="0087499F" w:rsidP="006123BE">
            <w:pPr>
              <w:jc w:val="center"/>
              <w:rPr>
                <w:rFonts w:ascii="Times New Roman" w:hAnsi="Times New Roman"/>
                <w:sz w:val="28"/>
                <w:szCs w:val="28"/>
              </w:rPr>
            </w:pPr>
            <w:bookmarkStart w:id="2487" w:name="bookmark=id.2nh1qg7" w:colFirst="0" w:colLast="0"/>
            <w:bookmarkEnd w:id="2487"/>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F4</w:t>
            </w:r>
          </w:p>
        </w:tc>
        <w:tc>
          <w:tcPr>
            <w:tcW w:w="2231"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Системний аналіз</w:t>
            </w:r>
          </w:p>
        </w:tc>
        <w:tc>
          <w:tcPr>
            <w:tcW w:w="1218"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399"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07"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301"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106"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0,4</w:t>
            </w:r>
          </w:p>
        </w:tc>
        <w:tc>
          <w:tcPr>
            <w:tcW w:w="113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20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250"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96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F5</w:t>
            </w:r>
          </w:p>
        </w:tc>
        <w:tc>
          <w:tcPr>
            <w:tcW w:w="2231"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Кібербезпека та захист інформації</w:t>
            </w:r>
          </w:p>
        </w:tc>
        <w:tc>
          <w:tcPr>
            <w:tcW w:w="1218"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399"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07"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301"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106"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0,4</w:t>
            </w:r>
          </w:p>
        </w:tc>
        <w:tc>
          <w:tcPr>
            <w:tcW w:w="113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20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250"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96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F7</w:t>
            </w:r>
          </w:p>
        </w:tc>
        <w:tc>
          <w:tcPr>
            <w:tcW w:w="2231"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Комп'ютерна інженерія</w:t>
            </w:r>
          </w:p>
        </w:tc>
        <w:tc>
          <w:tcPr>
            <w:tcW w:w="1218"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399"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07"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301"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106"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0,4</w:t>
            </w:r>
          </w:p>
        </w:tc>
        <w:tc>
          <w:tcPr>
            <w:tcW w:w="113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20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250"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96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G3</w:t>
            </w:r>
          </w:p>
        </w:tc>
        <w:tc>
          <w:tcPr>
            <w:tcW w:w="2231"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Електрична інженерія</w:t>
            </w:r>
          </w:p>
        </w:tc>
        <w:tc>
          <w:tcPr>
            <w:tcW w:w="1218"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399"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07"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301"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106"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3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20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250"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96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G4</w:t>
            </w:r>
          </w:p>
        </w:tc>
        <w:tc>
          <w:tcPr>
            <w:tcW w:w="2231"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Енерговиробництво (за іншою спеціалізацією)</w:t>
            </w:r>
          </w:p>
        </w:tc>
        <w:tc>
          <w:tcPr>
            <w:tcW w:w="1218"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399"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07"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301"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106"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3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20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250"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96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G5</w:t>
            </w:r>
          </w:p>
        </w:tc>
        <w:tc>
          <w:tcPr>
            <w:tcW w:w="2231"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Електроніка, електронні комунікації, приладобудування та радіотехніка</w:t>
            </w:r>
          </w:p>
        </w:tc>
        <w:tc>
          <w:tcPr>
            <w:tcW w:w="1218"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399"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07"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301"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106"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3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20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250"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96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G6</w:t>
            </w:r>
          </w:p>
        </w:tc>
        <w:tc>
          <w:tcPr>
            <w:tcW w:w="2231"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Інформаційно-вимірювальні технології</w:t>
            </w:r>
          </w:p>
        </w:tc>
        <w:tc>
          <w:tcPr>
            <w:tcW w:w="1218"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399"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07"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301"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106"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3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20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250"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96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G7</w:t>
            </w:r>
          </w:p>
        </w:tc>
        <w:tc>
          <w:tcPr>
            <w:tcW w:w="2231"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Автоматизація, комп'ютерно-інтегровані технології та робототехніка</w:t>
            </w:r>
          </w:p>
        </w:tc>
        <w:tc>
          <w:tcPr>
            <w:tcW w:w="1218"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399"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07"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301"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106"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3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20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250"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96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G8</w:t>
            </w:r>
          </w:p>
        </w:tc>
        <w:tc>
          <w:tcPr>
            <w:tcW w:w="2231"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Матеріалознавство</w:t>
            </w:r>
          </w:p>
        </w:tc>
        <w:tc>
          <w:tcPr>
            <w:tcW w:w="1218"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399"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07"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301"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106"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3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20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250"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96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G9</w:t>
            </w:r>
          </w:p>
        </w:tc>
        <w:tc>
          <w:tcPr>
            <w:tcW w:w="2231"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Прикладна механіка</w:t>
            </w:r>
          </w:p>
        </w:tc>
        <w:tc>
          <w:tcPr>
            <w:tcW w:w="1218"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399"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07"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301"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106"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3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20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250"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96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G10</w:t>
            </w:r>
          </w:p>
        </w:tc>
        <w:tc>
          <w:tcPr>
            <w:tcW w:w="2231"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Металургія</w:t>
            </w:r>
          </w:p>
        </w:tc>
        <w:tc>
          <w:tcPr>
            <w:tcW w:w="1218"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399"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07"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301"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106"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3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20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250"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96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G11</w:t>
            </w:r>
          </w:p>
        </w:tc>
        <w:tc>
          <w:tcPr>
            <w:tcW w:w="2231"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Машинобудування (за спеціалізаціями)</w:t>
            </w:r>
          </w:p>
        </w:tc>
        <w:tc>
          <w:tcPr>
            <w:tcW w:w="1218"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399"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07"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301"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106"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3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20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250"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96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G12</w:t>
            </w:r>
          </w:p>
        </w:tc>
        <w:tc>
          <w:tcPr>
            <w:tcW w:w="2231"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Авіаційна та ракетно-космічна техніка</w:t>
            </w:r>
          </w:p>
        </w:tc>
        <w:tc>
          <w:tcPr>
            <w:tcW w:w="1218"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399"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07"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301"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106"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3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20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250"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96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G17</w:t>
            </w:r>
          </w:p>
        </w:tc>
        <w:tc>
          <w:tcPr>
            <w:tcW w:w="2231"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Архітектура та містобудування</w:t>
            </w:r>
          </w:p>
        </w:tc>
        <w:tc>
          <w:tcPr>
            <w:tcW w:w="1218"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0,1</w:t>
            </w:r>
          </w:p>
        </w:tc>
        <w:tc>
          <w:tcPr>
            <w:tcW w:w="1399"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0,1</w:t>
            </w:r>
          </w:p>
        </w:tc>
        <w:tc>
          <w:tcPr>
            <w:tcW w:w="1107"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0,1</w:t>
            </w:r>
          </w:p>
        </w:tc>
        <w:tc>
          <w:tcPr>
            <w:tcW w:w="1301"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0,1</w:t>
            </w:r>
          </w:p>
        </w:tc>
        <w:tc>
          <w:tcPr>
            <w:tcW w:w="1106"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0,1</w:t>
            </w:r>
          </w:p>
        </w:tc>
        <w:tc>
          <w:tcPr>
            <w:tcW w:w="109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0,1</w:t>
            </w:r>
          </w:p>
        </w:tc>
        <w:tc>
          <w:tcPr>
            <w:tcW w:w="113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0,1</w:t>
            </w:r>
          </w:p>
        </w:tc>
        <w:tc>
          <w:tcPr>
            <w:tcW w:w="120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0,1</w:t>
            </w:r>
          </w:p>
        </w:tc>
        <w:tc>
          <w:tcPr>
            <w:tcW w:w="1250"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0,1</w:t>
            </w:r>
          </w:p>
        </w:tc>
        <w:tc>
          <w:tcPr>
            <w:tcW w:w="96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0,6</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G19</w:t>
            </w:r>
          </w:p>
        </w:tc>
        <w:tc>
          <w:tcPr>
            <w:tcW w:w="2231"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Будівництво та цивільна інженерія</w:t>
            </w:r>
          </w:p>
        </w:tc>
        <w:tc>
          <w:tcPr>
            <w:tcW w:w="1218"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399"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07"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301"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106"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3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20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250"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96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I7</w:t>
            </w:r>
          </w:p>
        </w:tc>
        <w:tc>
          <w:tcPr>
            <w:tcW w:w="2231"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Терапія та реабілітація (за спеціалізаціями)</w:t>
            </w:r>
          </w:p>
        </w:tc>
        <w:tc>
          <w:tcPr>
            <w:tcW w:w="1218"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0,35</w:t>
            </w:r>
          </w:p>
        </w:tc>
        <w:tc>
          <w:tcPr>
            <w:tcW w:w="1399"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0,4</w:t>
            </w:r>
          </w:p>
        </w:tc>
        <w:tc>
          <w:tcPr>
            <w:tcW w:w="1107"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0,25</w:t>
            </w:r>
          </w:p>
        </w:tc>
        <w:tc>
          <w:tcPr>
            <w:tcW w:w="1301" w:type="dxa"/>
          </w:tcPr>
          <w:p w:rsidR="0087499F" w:rsidRPr="003E438A" w:rsidRDefault="0087499F" w:rsidP="006123BE">
            <w:pPr>
              <w:jc w:val="center"/>
              <w:rPr>
                <w:rFonts w:ascii="Times New Roman" w:hAnsi="Times New Roman"/>
                <w:sz w:val="28"/>
                <w:szCs w:val="28"/>
                <w:lang w:val="en-US"/>
              </w:rPr>
            </w:pPr>
            <w:r w:rsidRPr="003E438A">
              <w:rPr>
                <w:rFonts w:ascii="Times New Roman" w:hAnsi="Times New Roman"/>
                <w:sz w:val="28"/>
                <w:szCs w:val="28"/>
              </w:rPr>
              <w:t>0,</w:t>
            </w:r>
            <w:r w:rsidRPr="003E438A">
              <w:rPr>
                <w:rFonts w:ascii="Times New Roman" w:hAnsi="Times New Roman"/>
                <w:sz w:val="28"/>
                <w:szCs w:val="28"/>
                <w:lang w:val="en-US"/>
              </w:rPr>
              <w:t>35</w:t>
            </w:r>
          </w:p>
        </w:tc>
        <w:tc>
          <w:tcPr>
            <w:tcW w:w="1106"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09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0,4</w:t>
            </w:r>
          </w:p>
        </w:tc>
        <w:tc>
          <w:tcPr>
            <w:tcW w:w="113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0,4</w:t>
            </w:r>
          </w:p>
        </w:tc>
        <w:tc>
          <w:tcPr>
            <w:tcW w:w="120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0,25</w:t>
            </w:r>
          </w:p>
        </w:tc>
        <w:tc>
          <w:tcPr>
            <w:tcW w:w="1250"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0,25</w:t>
            </w:r>
          </w:p>
        </w:tc>
        <w:tc>
          <w:tcPr>
            <w:tcW w:w="96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I10</w:t>
            </w:r>
          </w:p>
        </w:tc>
        <w:tc>
          <w:tcPr>
            <w:tcW w:w="2231"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Соціальна робота та консультування</w:t>
            </w:r>
          </w:p>
        </w:tc>
        <w:tc>
          <w:tcPr>
            <w:tcW w:w="1218"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0,35</w:t>
            </w:r>
          </w:p>
        </w:tc>
        <w:tc>
          <w:tcPr>
            <w:tcW w:w="1399"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0,4</w:t>
            </w:r>
          </w:p>
        </w:tc>
        <w:tc>
          <w:tcPr>
            <w:tcW w:w="1107"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0,25</w:t>
            </w:r>
          </w:p>
        </w:tc>
        <w:tc>
          <w:tcPr>
            <w:tcW w:w="1301" w:type="dxa"/>
          </w:tcPr>
          <w:p w:rsidR="0087499F" w:rsidRPr="003E438A" w:rsidRDefault="0087499F" w:rsidP="006123BE">
            <w:pPr>
              <w:jc w:val="center"/>
              <w:rPr>
                <w:rFonts w:ascii="Times New Roman" w:hAnsi="Times New Roman"/>
                <w:sz w:val="28"/>
                <w:szCs w:val="28"/>
                <w:lang w:val="en-US"/>
              </w:rPr>
            </w:pPr>
            <w:r w:rsidRPr="003E438A">
              <w:rPr>
                <w:rFonts w:ascii="Times New Roman" w:hAnsi="Times New Roman"/>
                <w:sz w:val="28"/>
                <w:szCs w:val="28"/>
              </w:rPr>
              <w:t>0,</w:t>
            </w:r>
            <w:r w:rsidRPr="003E438A">
              <w:rPr>
                <w:rFonts w:ascii="Times New Roman" w:hAnsi="Times New Roman"/>
                <w:sz w:val="28"/>
                <w:szCs w:val="28"/>
                <w:lang w:val="en-US"/>
              </w:rPr>
              <w:t>35</w:t>
            </w:r>
          </w:p>
        </w:tc>
        <w:tc>
          <w:tcPr>
            <w:tcW w:w="1106"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09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0,4</w:t>
            </w:r>
          </w:p>
        </w:tc>
        <w:tc>
          <w:tcPr>
            <w:tcW w:w="113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0,4</w:t>
            </w:r>
          </w:p>
        </w:tc>
        <w:tc>
          <w:tcPr>
            <w:tcW w:w="120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0,25</w:t>
            </w:r>
          </w:p>
        </w:tc>
        <w:tc>
          <w:tcPr>
            <w:tcW w:w="1250"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0,25</w:t>
            </w:r>
          </w:p>
        </w:tc>
        <w:tc>
          <w:tcPr>
            <w:tcW w:w="96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J2</w:t>
            </w:r>
          </w:p>
        </w:tc>
        <w:tc>
          <w:tcPr>
            <w:tcW w:w="2231"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Готельно-ресторанна справа та кейтеринг</w:t>
            </w:r>
          </w:p>
        </w:tc>
        <w:tc>
          <w:tcPr>
            <w:tcW w:w="1218"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0,35</w:t>
            </w:r>
          </w:p>
        </w:tc>
        <w:tc>
          <w:tcPr>
            <w:tcW w:w="1399"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0,4</w:t>
            </w:r>
          </w:p>
        </w:tc>
        <w:tc>
          <w:tcPr>
            <w:tcW w:w="1107"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0,25</w:t>
            </w:r>
          </w:p>
        </w:tc>
        <w:tc>
          <w:tcPr>
            <w:tcW w:w="1301"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0,25</w:t>
            </w:r>
          </w:p>
        </w:tc>
        <w:tc>
          <w:tcPr>
            <w:tcW w:w="1106"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13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20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0,25</w:t>
            </w:r>
          </w:p>
        </w:tc>
        <w:tc>
          <w:tcPr>
            <w:tcW w:w="1250"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0,35</w:t>
            </w:r>
          </w:p>
        </w:tc>
        <w:tc>
          <w:tcPr>
            <w:tcW w:w="96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J3</w:t>
            </w:r>
          </w:p>
        </w:tc>
        <w:tc>
          <w:tcPr>
            <w:tcW w:w="2231"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Туризм і рекреація</w:t>
            </w:r>
          </w:p>
        </w:tc>
        <w:tc>
          <w:tcPr>
            <w:tcW w:w="1218"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0,35</w:t>
            </w:r>
          </w:p>
        </w:tc>
        <w:tc>
          <w:tcPr>
            <w:tcW w:w="1399"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0,4</w:t>
            </w:r>
          </w:p>
        </w:tc>
        <w:tc>
          <w:tcPr>
            <w:tcW w:w="1107"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0,25</w:t>
            </w:r>
          </w:p>
        </w:tc>
        <w:tc>
          <w:tcPr>
            <w:tcW w:w="1301"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0,25</w:t>
            </w:r>
          </w:p>
        </w:tc>
        <w:tc>
          <w:tcPr>
            <w:tcW w:w="1106"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13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20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0,25</w:t>
            </w:r>
          </w:p>
        </w:tc>
        <w:tc>
          <w:tcPr>
            <w:tcW w:w="1250"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0,35</w:t>
            </w:r>
          </w:p>
        </w:tc>
        <w:tc>
          <w:tcPr>
            <w:tcW w:w="96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J6</w:t>
            </w:r>
          </w:p>
        </w:tc>
        <w:tc>
          <w:tcPr>
            <w:tcW w:w="2231"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Авіаційний транспорт</w:t>
            </w:r>
          </w:p>
        </w:tc>
        <w:tc>
          <w:tcPr>
            <w:tcW w:w="1218"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399"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07"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301"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06"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0,4</w:t>
            </w:r>
          </w:p>
        </w:tc>
        <w:tc>
          <w:tcPr>
            <w:tcW w:w="113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20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250"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96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J7</w:t>
            </w:r>
          </w:p>
        </w:tc>
        <w:tc>
          <w:tcPr>
            <w:tcW w:w="2231"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Залізничний транспорт</w:t>
            </w:r>
          </w:p>
        </w:tc>
        <w:tc>
          <w:tcPr>
            <w:tcW w:w="1218"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399"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07"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301"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06"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0,4</w:t>
            </w:r>
          </w:p>
        </w:tc>
        <w:tc>
          <w:tcPr>
            <w:tcW w:w="113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20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250"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96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J8</w:t>
            </w:r>
          </w:p>
        </w:tc>
        <w:tc>
          <w:tcPr>
            <w:tcW w:w="2231"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Автомобільний транспорт</w:t>
            </w:r>
          </w:p>
        </w:tc>
        <w:tc>
          <w:tcPr>
            <w:tcW w:w="1218"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399"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07"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301"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0,5</w:t>
            </w:r>
          </w:p>
        </w:tc>
        <w:tc>
          <w:tcPr>
            <w:tcW w:w="1106"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09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0,4</w:t>
            </w:r>
          </w:p>
        </w:tc>
        <w:tc>
          <w:tcPr>
            <w:tcW w:w="113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20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1250"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w:t>
            </w:r>
          </w:p>
        </w:tc>
        <w:tc>
          <w:tcPr>
            <w:tcW w:w="96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w:t>
            </w:r>
          </w:p>
        </w:tc>
      </w:tr>
      <w:tr w:rsidR="0087499F" w:rsidRPr="003E438A" w:rsidTr="006123BE">
        <w:tc>
          <w:tcPr>
            <w:tcW w:w="1125"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K9</w:t>
            </w:r>
          </w:p>
        </w:tc>
        <w:tc>
          <w:tcPr>
            <w:tcW w:w="2231" w:type="dxa"/>
          </w:tcPr>
          <w:p w:rsidR="0087499F" w:rsidRPr="003E438A" w:rsidRDefault="0087499F" w:rsidP="006123BE">
            <w:pPr>
              <w:rPr>
                <w:rFonts w:ascii="Times New Roman" w:hAnsi="Times New Roman"/>
                <w:sz w:val="28"/>
                <w:szCs w:val="28"/>
              </w:rPr>
            </w:pPr>
            <w:r w:rsidRPr="003E438A">
              <w:rPr>
                <w:rFonts w:ascii="Times New Roman" w:hAnsi="Times New Roman"/>
                <w:sz w:val="28"/>
                <w:szCs w:val="28"/>
              </w:rPr>
              <w:t>Правоохоронна діяльність</w:t>
            </w:r>
          </w:p>
        </w:tc>
        <w:tc>
          <w:tcPr>
            <w:tcW w:w="1218"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0,35</w:t>
            </w:r>
          </w:p>
        </w:tc>
        <w:tc>
          <w:tcPr>
            <w:tcW w:w="1399"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107"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0,35</w:t>
            </w:r>
          </w:p>
        </w:tc>
        <w:tc>
          <w:tcPr>
            <w:tcW w:w="1301"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0,35</w:t>
            </w:r>
          </w:p>
        </w:tc>
        <w:tc>
          <w:tcPr>
            <w:tcW w:w="1106"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w:t>
            </w:r>
          </w:p>
        </w:tc>
        <w:tc>
          <w:tcPr>
            <w:tcW w:w="109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0,35</w:t>
            </w:r>
          </w:p>
        </w:tc>
        <w:tc>
          <w:tcPr>
            <w:tcW w:w="113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0,35</w:t>
            </w:r>
          </w:p>
        </w:tc>
        <w:tc>
          <w:tcPr>
            <w:tcW w:w="1203"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0,25</w:t>
            </w:r>
          </w:p>
        </w:tc>
        <w:tc>
          <w:tcPr>
            <w:tcW w:w="1250"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0,35</w:t>
            </w:r>
          </w:p>
        </w:tc>
        <w:tc>
          <w:tcPr>
            <w:tcW w:w="962" w:type="dxa"/>
          </w:tcPr>
          <w:p w:rsidR="0087499F" w:rsidRPr="003E438A" w:rsidRDefault="0087499F" w:rsidP="006123BE">
            <w:pPr>
              <w:jc w:val="center"/>
              <w:rPr>
                <w:rFonts w:ascii="Times New Roman" w:hAnsi="Times New Roman"/>
                <w:sz w:val="28"/>
                <w:szCs w:val="28"/>
              </w:rPr>
            </w:pPr>
            <w:r w:rsidRPr="003E438A">
              <w:rPr>
                <w:rFonts w:ascii="Times New Roman" w:hAnsi="Times New Roman"/>
                <w:sz w:val="28"/>
                <w:szCs w:val="28"/>
              </w:rPr>
              <w:t>-</w:t>
            </w:r>
          </w:p>
        </w:tc>
      </w:tr>
    </w:tbl>
    <w:p w:rsidR="0087499F" w:rsidRPr="003E438A" w:rsidRDefault="0087499F" w:rsidP="003B41B9">
      <w:pPr>
        <w:pBdr>
          <w:bottom w:val="single" w:sz="12" w:space="1" w:color="auto"/>
        </w:pBdr>
      </w:pPr>
    </w:p>
    <w:sectPr w:rsidR="0087499F" w:rsidRPr="003E438A" w:rsidSect="006123BE">
      <w:pgSz w:w="16838" w:h="11906" w:orient="landscape"/>
      <w:pgMar w:top="709" w:right="851" w:bottom="425" w:left="851" w:header="709" w:footer="709" w:gutter="0"/>
      <w:pgNumType w:chapSep="period"/>
      <w:cols w:space="720"/>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99F" w:rsidRDefault="0087499F" w:rsidP="003734D1">
      <w:pPr>
        <w:spacing w:after="0" w:line="240" w:lineRule="auto"/>
      </w:pPr>
      <w:r>
        <w:separator/>
      </w:r>
    </w:p>
  </w:endnote>
  <w:endnote w:type="continuationSeparator" w:id="0">
    <w:p w:rsidR="0087499F" w:rsidRDefault="0087499F" w:rsidP="003734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99F" w:rsidRDefault="0087499F" w:rsidP="003734D1">
      <w:pPr>
        <w:spacing w:after="0" w:line="240" w:lineRule="auto"/>
      </w:pPr>
      <w:r>
        <w:separator/>
      </w:r>
    </w:p>
  </w:footnote>
  <w:footnote w:type="continuationSeparator" w:id="0">
    <w:p w:rsidR="0087499F" w:rsidRDefault="0087499F" w:rsidP="003734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99F" w:rsidRPr="003734D1" w:rsidRDefault="0087499F">
    <w:pPr>
      <w:pStyle w:val="Header"/>
      <w:jc w:val="center"/>
      <w:rPr>
        <w:rFonts w:ascii="Times New Roman" w:hAnsi="Times New Roman"/>
        <w:sz w:val="28"/>
      </w:rPr>
    </w:pPr>
    <w:r w:rsidRPr="003734D1">
      <w:rPr>
        <w:rFonts w:ascii="Times New Roman" w:hAnsi="Times New Roman"/>
        <w:sz w:val="28"/>
      </w:rPr>
      <w:fldChar w:fldCharType="begin"/>
    </w:r>
    <w:r w:rsidRPr="003734D1">
      <w:rPr>
        <w:rFonts w:ascii="Times New Roman" w:hAnsi="Times New Roman"/>
        <w:sz w:val="28"/>
      </w:rPr>
      <w:instrText>PAGE   \* MERGEFORMAT</w:instrText>
    </w:r>
    <w:r w:rsidRPr="003734D1">
      <w:rPr>
        <w:rFonts w:ascii="Times New Roman" w:hAnsi="Times New Roman"/>
        <w:sz w:val="28"/>
      </w:rPr>
      <w:fldChar w:fldCharType="separate"/>
    </w:r>
    <w:r>
      <w:rPr>
        <w:rFonts w:ascii="Times New Roman" w:hAnsi="Times New Roman"/>
        <w:noProof/>
        <w:sz w:val="28"/>
      </w:rPr>
      <w:t>58</w:t>
    </w:r>
    <w:r w:rsidRPr="003734D1">
      <w:rPr>
        <w:rFonts w:ascii="Times New Roman" w:hAnsi="Times New Roman"/>
        <w:sz w:val="28"/>
      </w:rPr>
      <w:fldChar w:fldCharType="end"/>
    </w:r>
  </w:p>
  <w:p w:rsidR="0087499F" w:rsidRDefault="008749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99F" w:rsidRDefault="0087499F">
    <w:pPr>
      <w:pStyle w:val="Header"/>
      <w:jc w:val="center"/>
    </w:pPr>
    <w:fldSimple w:instr="PAGE   \* MERGEFORMAT">
      <w:r w:rsidRPr="003E438A">
        <w:rPr>
          <w:noProof/>
          <w:lang w:val="ru-RU"/>
        </w:rPr>
        <w:t>105</w:t>
      </w:r>
    </w:fldSimple>
  </w:p>
  <w:p w:rsidR="0087499F" w:rsidRDefault="008749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A8077C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D44CEA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38CD1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D14587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898E7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7D830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2785A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E659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C6E3D1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2C2485C"/>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hybridMultilevel"/>
    <w:tmpl w:val="7C60D252"/>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F"/>
    <w:multiLevelType w:val="hybridMultilevel"/>
    <w:tmpl w:val="4353D0CC"/>
    <w:lvl w:ilvl="0" w:tplc="FFFFFFFF">
      <w:start w:val="1"/>
      <w:numFmt w:val="decimal"/>
      <w:lvlText w:val="%1"/>
      <w:lvlJc w:val="left"/>
      <w:rPr>
        <w:rFonts w:cs="Times New Roman"/>
      </w:rPr>
    </w:lvl>
    <w:lvl w:ilvl="1" w:tplc="FFFFFFFF">
      <w:start w:val="5"/>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0"/>
    <w:multiLevelType w:val="hybridMultilevel"/>
    <w:tmpl w:val="0B03E0C6"/>
    <w:lvl w:ilvl="0" w:tplc="FFFFFFFF">
      <w:start w:val="7"/>
      <w:numFmt w:val="decimal"/>
      <w:lvlText w:val="%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724EAB"/>
    <w:multiLevelType w:val="hybridMultilevel"/>
    <w:tmpl w:val="33AEFDB2"/>
    <w:lvl w:ilvl="0" w:tplc="2042FC0E">
      <w:start w:val="14"/>
      <w:numFmt w:val="upperRoman"/>
      <w:lvlText w:val="%1."/>
      <w:lvlJc w:val="left"/>
      <w:pPr>
        <w:ind w:left="862" w:hanging="72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4">
    <w:nsid w:val="06367366"/>
    <w:multiLevelType w:val="multilevel"/>
    <w:tmpl w:val="AA54CDC0"/>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08EE4991"/>
    <w:multiLevelType w:val="hybridMultilevel"/>
    <w:tmpl w:val="22B4A108"/>
    <w:lvl w:ilvl="0" w:tplc="1CA2D196">
      <w:start w:val="4"/>
      <w:numFmt w:val="decimal"/>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D0536DA"/>
    <w:multiLevelType w:val="multilevel"/>
    <w:tmpl w:val="1AA8051E"/>
    <w:lvl w:ilvl="0">
      <w:start w:val="3"/>
      <w:numFmt w:val="upperRoman"/>
      <w:lvlText w:val="%1."/>
      <w:lvlJc w:val="left"/>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16B60329"/>
    <w:multiLevelType w:val="multilevel"/>
    <w:tmpl w:val="D892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8F519FC"/>
    <w:multiLevelType w:val="hybridMultilevel"/>
    <w:tmpl w:val="C04A7A7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nsid w:val="19AD29AF"/>
    <w:multiLevelType w:val="multilevel"/>
    <w:tmpl w:val="A9CE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4C7C5B"/>
    <w:multiLevelType w:val="multilevel"/>
    <w:tmpl w:val="20BC25A6"/>
    <w:lvl w:ilvl="0">
      <w:start w:val="12"/>
      <w:numFmt w:val="decimal"/>
      <w:lvlText w:val="%1."/>
      <w:lvlJc w:val="left"/>
      <w:rPr>
        <w:rFonts w:cs="Times New Roman"/>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2D875814"/>
    <w:multiLevelType w:val="multilevel"/>
    <w:tmpl w:val="8C7CF488"/>
    <w:lvl w:ilvl="0">
      <w:start w:val="1"/>
      <w:numFmt w:val="bullet"/>
      <w:lvlText w:val="−"/>
      <w:lvlJc w:val="left"/>
      <w:pPr>
        <w:ind w:left="1114" w:hanging="360"/>
      </w:pPr>
      <w:rPr>
        <w:rFonts w:ascii="Noto Sans Symbols" w:eastAsia="Times New Roman" w:hAnsi="Noto Sans Symbols"/>
      </w:rPr>
    </w:lvl>
    <w:lvl w:ilvl="1">
      <w:start w:val="1"/>
      <w:numFmt w:val="bullet"/>
      <w:lvlText w:val="o"/>
      <w:lvlJc w:val="left"/>
      <w:pPr>
        <w:ind w:left="1834" w:hanging="360"/>
      </w:pPr>
      <w:rPr>
        <w:rFonts w:ascii="Courier New" w:eastAsia="Times New Roman" w:hAnsi="Courier New"/>
      </w:rPr>
    </w:lvl>
    <w:lvl w:ilvl="2">
      <w:start w:val="1"/>
      <w:numFmt w:val="bullet"/>
      <w:lvlText w:val="▪"/>
      <w:lvlJc w:val="left"/>
      <w:pPr>
        <w:ind w:left="2554" w:hanging="360"/>
      </w:pPr>
      <w:rPr>
        <w:rFonts w:ascii="Noto Sans Symbols" w:eastAsia="Times New Roman" w:hAnsi="Noto Sans Symbols"/>
      </w:rPr>
    </w:lvl>
    <w:lvl w:ilvl="3">
      <w:start w:val="1"/>
      <w:numFmt w:val="bullet"/>
      <w:lvlText w:val="●"/>
      <w:lvlJc w:val="left"/>
      <w:pPr>
        <w:ind w:left="3274" w:hanging="360"/>
      </w:pPr>
      <w:rPr>
        <w:rFonts w:ascii="Noto Sans Symbols" w:eastAsia="Times New Roman" w:hAnsi="Noto Sans Symbols"/>
      </w:rPr>
    </w:lvl>
    <w:lvl w:ilvl="4">
      <w:start w:val="1"/>
      <w:numFmt w:val="bullet"/>
      <w:lvlText w:val="o"/>
      <w:lvlJc w:val="left"/>
      <w:pPr>
        <w:ind w:left="3994" w:hanging="360"/>
      </w:pPr>
      <w:rPr>
        <w:rFonts w:ascii="Courier New" w:eastAsia="Times New Roman" w:hAnsi="Courier New"/>
      </w:rPr>
    </w:lvl>
    <w:lvl w:ilvl="5">
      <w:start w:val="1"/>
      <w:numFmt w:val="bullet"/>
      <w:lvlText w:val="▪"/>
      <w:lvlJc w:val="left"/>
      <w:pPr>
        <w:ind w:left="4714" w:hanging="360"/>
      </w:pPr>
      <w:rPr>
        <w:rFonts w:ascii="Noto Sans Symbols" w:eastAsia="Times New Roman" w:hAnsi="Noto Sans Symbols"/>
      </w:rPr>
    </w:lvl>
    <w:lvl w:ilvl="6">
      <w:start w:val="1"/>
      <w:numFmt w:val="bullet"/>
      <w:lvlText w:val="●"/>
      <w:lvlJc w:val="left"/>
      <w:pPr>
        <w:ind w:left="5434" w:hanging="360"/>
      </w:pPr>
      <w:rPr>
        <w:rFonts w:ascii="Noto Sans Symbols" w:eastAsia="Times New Roman" w:hAnsi="Noto Sans Symbols"/>
      </w:rPr>
    </w:lvl>
    <w:lvl w:ilvl="7">
      <w:start w:val="1"/>
      <w:numFmt w:val="bullet"/>
      <w:lvlText w:val="o"/>
      <w:lvlJc w:val="left"/>
      <w:pPr>
        <w:ind w:left="6154" w:hanging="360"/>
      </w:pPr>
      <w:rPr>
        <w:rFonts w:ascii="Courier New" w:eastAsia="Times New Roman" w:hAnsi="Courier New"/>
      </w:rPr>
    </w:lvl>
    <w:lvl w:ilvl="8">
      <w:start w:val="1"/>
      <w:numFmt w:val="bullet"/>
      <w:lvlText w:val="▪"/>
      <w:lvlJc w:val="left"/>
      <w:pPr>
        <w:ind w:left="6874" w:hanging="360"/>
      </w:pPr>
      <w:rPr>
        <w:rFonts w:ascii="Noto Sans Symbols" w:eastAsia="Times New Roman" w:hAnsi="Noto Sans Symbols"/>
      </w:rPr>
    </w:lvl>
  </w:abstractNum>
  <w:abstractNum w:abstractNumId="22">
    <w:nsid w:val="3238474A"/>
    <w:multiLevelType w:val="multilevel"/>
    <w:tmpl w:val="5242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FB5ED6"/>
    <w:multiLevelType w:val="hybridMultilevel"/>
    <w:tmpl w:val="F812525E"/>
    <w:lvl w:ilvl="0" w:tplc="5D9A6256">
      <w:numFmt w:val="bullet"/>
      <w:lvlText w:val=""/>
      <w:lvlJc w:val="left"/>
      <w:pPr>
        <w:ind w:left="1080" w:hanging="360"/>
      </w:pPr>
      <w:rPr>
        <w:rFonts w:ascii="Symbol" w:eastAsia="Times New Roman" w:hAnsi="Symbol" w:hint="default"/>
        <w:color w:val="000000"/>
        <w:sz w:val="28"/>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4">
    <w:nsid w:val="3E772AAE"/>
    <w:multiLevelType w:val="hybridMultilevel"/>
    <w:tmpl w:val="042C5E28"/>
    <w:lvl w:ilvl="0" w:tplc="A204F2A4">
      <w:start w:val="2"/>
      <w:numFmt w:val="bullet"/>
      <w:lvlText w:val="-"/>
      <w:lvlJc w:val="left"/>
      <w:pPr>
        <w:ind w:left="499" w:hanging="360"/>
      </w:pPr>
      <w:rPr>
        <w:rFonts w:ascii="Times New Roman" w:eastAsia="Times New Roman" w:hAnsi="Times New Roman" w:hint="default"/>
      </w:rPr>
    </w:lvl>
    <w:lvl w:ilvl="1" w:tplc="04190003" w:tentative="1">
      <w:start w:val="1"/>
      <w:numFmt w:val="bullet"/>
      <w:lvlText w:val="o"/>
      <w:lvlJc w:val="left"/>
      <w:pPr>
        <w:ind w:left="1219" w:hanging="360"/>
      </w:pPr>
      <w:rPr>
        <w:rFonts w:ascii="Courier New" w:hAnsi="Courier New" w:hint="default"/>
      </w:rPr>
    </w:lvl>
    <w:lvl w:ilvl="2" w:tplc="04190005" w:tentative="1">
      <w:start w:val="1"/>
      <w:numFmt w:val="bullet"/>
      <w:lvlText w:val=""/>
      <w:lvlJc w:val="left"/>
      <w:pPr>
        <w:ind w:left="1939" w:hanging="360"/>
      </w:pPr>
      <w:rPr>
        <w:rFonts w:ascii="Wingdings" w:hAnsi="Wingdings" w:hint="default"/>
      </w:rPr>
    </w:lvl>
    <w:lvl w:ilvl="3" w:tplc="04190001" w:tentative="1">
      <w:start w:val="1"/>
      <w:numFmt w:val="bullet"/>
      <w:lvlText w:val=""/>
      <w:lvlJc w:val="left"/>
      <w:pPr>
        <w:ind w:left="2659" w:hanging="360"/>
      </w:pPr>
      <w:rPr>
        <w:rFonts w:ascii="Symbol" w:hAnsi="Symbol" w:hint="default"/>
      </w:rPr>
    </w:lvl>
    <w:lvl w:ilvl="4" w:tplc="04190003" w:tentative="1">
      <w:start w:val="1"/>
      <w:numFmt w:val="bullet"/>
      <w:lvlText w:val="o"/>
      <w:lvlJc w:val="left"/>
      <w:pPr>
        <w:ind w:left="3379" w:hanging="360"/>
      </w:pPr>
      <w:rPr>
        <w:rFonts w:ascii="Courier New" w:hAnsi="Courier New" w:hint="default"/>
      </w:rPr>
    </w:lvl>
    <w:lvl w:ilvl="5" w:tplc="04190005" w:tentative="1">
      <w:start w:val="1"/>
      <w:numFmt w:val="bullet"/>
      <w:lvlText w:val=""/>
      <w:lvlJc w:val="left"/>
      <w:pPr>
        <w:ind w:left="4099" w:hanging="360"/>
      </w:pPr>
      <w:rPr>
        <w:rFonts w:ascii="Wingdings" w:hAnsi="Wingdings" w:hint="default"/>
      </w:rPr>
    </w:lvl>
    <w:lvl w:ilvl="6" w:tplc="04190001" w:tentative="1">
      <w:start w:val="1"/>
      <w:numFmt w:val="bullet"/>
      <w:lvlText w:val=""/>
      <w:lvlJc w:val="left"/>
      <w:pPr>
        <w:ind w:left="4819" w:hanging="360"/>
      </w:pPr>
      <w:rPr>
        <w:rFonts w:ascii="Symbol" w:hAnsi="Symbol" w:hint="default"/>
      </w:rPr>
    </w:lvl>
    <w:lvl w:ilvl="7" w:tplc="04190003" w:tentative="1">
      <w:start w:val="1"/>
      <w:numFmt w:val="bullet"/>
      <w:lvlText w:val="o"/>
      <w:lvlJc w:val="left"/>
      <w:pPr>
        <w:ind w:left="5539" w:hanging="360"/>
      </w:pPr>
      <w:rPr>
        <w:rFonts w:ascii="Courier New" w:hAnsi="Courier New" w:hint="default"/>
      </w:rPr>
    </w:lvl>
    <w:lvl w:ilvl="8" w:tplc="04190005" w:tentative="1">
      <w:start w:val="1"/>
      <w:numFmt w:val="bullet"/>
      <w:lvlText w:val=""/>
      <w:lvlJc w:val="left"/>
      <w:pPr>
        <w:ind w:left="6259" w:hanging="360"/>
      </w:pPr>
      <w:rPr>
        <w:rFonts w:ascii="Wingdings" w:hAnsi="Wingdings" w:hint="default"/>
      </w:rPr>
    </w:lvl>
  </w:abstractNum>
  <w:abstractNum w:abstractNumId="25">
    <w:nsid w:val="3F8222A3"/>
    <w:multiLevelType w:val="hybridMultilevel"/>
    <w:tmpl w:val="CEF08DE0"/>
    <w:lvl w:ilvl="0" w:tplc="8558F370">
      <w:numFmt w:val="bullet"/>
      <w:lvlText w:val=""/>
      <w:lvlJc w:val="left"/>
      <w:pPr>
        <w:ind w:left="720" w:hanging="360"/>
      </w:pPr>
      <w:rPr>
        <w:rFonts w:ascii="Symbol" w:eastAsia="Times New Roman" w:hAnsi="Symbol" w:hint="default"/>
        <w:color w:val="000000"/>
        <w:sz w:val="28"/>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40745E95"/>
    <w:multiLevelType w:val="multilevel"/>
    <w:tmpl w:val="7B701F66"/>
    <w:lvl w:ilvl="0">
      <w:start w:val="1"/>
      <w:numFmt w:val="decimal"/>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7">
    <w:nsid w:val="48C0225B"/>
    <w:multiLevelType w:val="multilevel"/>
    <w:tmpl w:val="4B705D90"/>
    <w:lvl w:ilvl="0">
      <w:start w:val="10"/>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8">
    <w:nsid w:val="4BF53267"/>
    <w:multiLevelType w:val="hybridMultilevel"/>
    <w:tmpl w:val="AE08FD7E"/>
    <w:lvl w:ilvl="0" w:tplc="04220001">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4C687924"/>
    <w:multiLevelType w:val="multilevel"/>
    <w:tmpl w:val="74ECF390"/>
    <w:lvl w:ilvl="0">
      <w:start w:val="1"/>
      <w:numFmt w:val="decimal"/>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30">
    <w:nsid w:val="4E5A1A70"/>
    <w:multiLevelType w:val="hybridMultilevel"/>
    <w:tmpl w:val="C7D6E876"/>
    <w:lvl w:ilvl="0" w:tplc="ABE28F52">
      <w:start w:val="6"/>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4453443"/>
    <w:multiLevelType w:val="hybridMultilevel"/>
    <w:tmpl w:val="3190C0BA"/>
    <w:lvl w:ilvl="0" w:tplc="D8A611F4">
      <w:numFmt w:val="bullet"/>
      <w:lvlText w:val=""/>
      <w:lvlJc w:val="left"/>
      <w:pPr>
        <w:ind w:left="720" w:hanging="360"/>
      </w:pPr>
      <w:rPr>
        <w:rFonts w:ascii="Symbol" w:eastAsia="Times New Roman" w:hAnsi="Symbol" w:hint="default"/>
        <w:color w:val="000000"/>
        <w:sz w:val="28"/>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5B0A54C9"/>
    <w:multiLevelType w:val="multilevel"/>
    <w:tmpl w:val="BD94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0C4E9B"/>
    <w:multiLevelType w:val="multilevel"/>
    <w:tmpl w:val="B0A074E0"/>
    <w:lvl w:ilvl="0">
      <w:numFmt w:val="bullet"/>
      <w:lvlText w:val="-"/>
      <w:lvlJc w:val="left"/>
      <w:pPr>
        <w:ind w:left="720" w:hanging="360"/>
      </w:pPr>
      <w:rPr>
        <w:rFonts w:ascii="Times New Roman" w:eastAsia="Times New Roman" w:hAnsi="Times New Roman"/>
        <w:i/>
        <w:color w:val="FF0000"/>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4">
    <w:nsid w:val="6C0A0553"/>
    <w:multiLevelType w:val="multilevel"/>
    <w:tmpl w:val="E8FC8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6FCC351A"/>
    <w:multiLevelType w:val="multilevel"/>
    <w:tmpl w:val="B3F89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72451831"/>
    <w:multiLevelType w:val="multilevel"/>
    <w:tmpl w:val="AD24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DE2B1E"/>
    <w:multiLevelType w:val="multilevel"/>
    <w:tmpl w:val="8E9C80AC"/>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num w:numId="1">
    <w:abstractNumId w:val="35"/>
  </w:num>
  <w:num w:numId="2">
    <w:abstractNumId w:val="27"/>
  </w:num>
  <w:num w:numId="3">
    <w:abstractNumId w:val="33"/>
  </w:num>
  <w:num w:numId="4">
    <w:abstractNumId w:val="21"/>
  </w:num>
  <w:num w:numId="5">
    <w:abstractNumId w:val="29"/>
  </w:num>
  <w:num w:numId="6">
    <w:abstractNumId w:val="26"/>
  </w:num>
  <w:num w:numId="7">
    <w:abstractNumId w:val="37"/>
  </w:num>
  <w:num w:numId="8">
    <w:abstractNumId w:val="34"/>
  </w:num>
  <w:num w:numId="9">
    <w:abstractNumId w:val="24"/>
  </w:num>
  <w:num w:numId="10">
    <w:abstractNumId w:val="18"/>
  </w:num>
  <w:num w:numId="11">
    <w:abstractNumId w:val="30"/>
  </w:num>
  <w:num w:numId="12">
    <w:abstractNumId w:val="13"/>
  </w:num>
  <w:num w:numId="13">
    <w:abstractNumId w:val="14"/>
  </w:num>
  <w:num w:numId="14">
    <w:abstractNumId w:val="10"/>
  </w:num>
  <w:num w:numId="15">
    <w:abstractNumId w:val="11"/>
  </w:num>
  <w:num w:numId="16">
    <w:abstractNumId w:val="12"/>
  </w:num>
  <w:num w:numId="17">
    <w:abstractNumId w:val="16"/>
    <w:lvlOverride w:ilvl="0">
      <w:startOverride w:val="3"/>
    </w:lvlOverride>
    <w:lvlOverride w:ilvl="1">
      <w:startOverride w:val="1"/>
    </w:lvlOverride>
    <w:lvlOverride w:ilvl="2"/>
    <w:lvlOverride w:ilvl="3"/>
    <w:lvlOverride w:ilvl="4"/>
    <w:lvlOverride w:ilvl="5"/>
    <w:lvlOverride w:ilvl="6"/>
    <w:lvlOverride w:ilvl="7"/>
    <w:lvlOverride w:ilvl="8"/>
  </w:num>
  <w:num w:numId="18">
    <w:abstractNumId w:val="20"/>
    <w:lvlOverride w:ilvl="0">
      <w:startOverride w:val="12"/>
    </w:lvlOverride>
    <w:lvlOverride w:ilvl="1">
      <w:startOverride w:val="1"/>
    </w:lvlOverride>
    <w:lvlOverride w:ilvl="2"/>
    <w:lvlOverride w:ilvl="3"/>
    <w:lvlOverride w:ilvl="4"/>
    <w:lvlOverride w:ilvl="5"/>
    <w:lvlOverride w:ilvl="6"/>
    <w:lvlOverride w:ilvl="7"/>
    <w:lvlOverride w:ilvl="8"/>
  </w:num>
  <w:num w:numId="19">
    <w:abstractNumId w:val="15"/>
  </w:num>
  <w:num w:numId="20">
    <w:abstractNumId w:val="28"/>
  </w:num>
  <w:num w:numId="21">
    <w:abstractNumId w:val="31"/>
  </w:num>
  <w:num w:numId="22">
    <w:abstractNumId w:val="25"/>
  </w:num>
  <w:num w:numId="23">
    <w:abstractNumId w:val="23"/>
  </w:num>
  <w:num w:numId="24">
    <w:abstractNumId w:val="32"/>
  </w:num>
  <w:num w:numId="25">
    <w:abstractNumId w:val="17"/>
  </w:num>
  <w:num w:numId="26">
    <w:abstractNumId w:val="19"/>
  </w:num>
  <w:num w:numId="27">
    <w:abstractNumId w:val="22"/>
  </w:num>
  <w:num w:numId="28">
    <w:abstractNumId w:val="3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7B3C"/>
    <w:rsid w:val="00003D65"/>
    <w:rsid w:val="00016512"/>
    <w:rsid w:val="0003598A"/>
    <w:rsid w:val="00036F65"/>
    <w:rsid w:val="000420ED"/>
    <w:rsid w:val="00044802"/>
    <w:rsid w:val="000659A5"/>
    <w:rsid w:val="0008022A"/>
    <w:rsid w:val="000864B6"/>
    <w:rsid w:val="00090FD9"/>
    <w:rsid w:val="00091529"/>
    <w:rsid w:val="00092CC5"/>
    <w:rsid w:val="00094A74"/>
    <w:rsid w:val="000A137B"/>
    <w:rsid w:val="000A3A70"/>
    <w:rsid w:val="000D4630"/>
    <w:rsid w:val="000E3719"/>
    <w:rsid w:val="00106764"/>
    <w:rsid w:val="00112A3F"/>
    <w:rsid w:val="001147E3"/>
    <w:rsid w:val="0011603E"/>
    <w:rsid w:val="00117C7C"/>
    <w:rsid w:val="00125F7F"/>
    <w:rsid w:val="001304FB"/>
    <w:rsid w:val="00136157"/>
    <w:rsid w:val="00140E2A"/>
    <w:rsid w:val="001413CF"/>
    <w:rsid w:val="001439F6"/>
    <w:rsid w:val="0014668D"/>
    <w:rsid w:val="001509DA"/>
    <w:rsid w:val="001671A7"/>
    <w:rsid w:val="00175C14"/>
    <w:rsid w:val="001844BB"/>
    <w:rsid w:val="00197339"/>
    <w:rsid w:val="001A471D"/>
    <w:rsid w:val="001A48E7"/>
    <w:rsid w:val="001C4591"/>
    <w:rsid w:val="001C6775"/>
    <w:rsid w:val="001D6DC2"/>
    <w:rsid w:val="001E71D9"/>
    <w:rsid w:val="00204C1A"/>
    <w:rsid w:val="0021363D"/>
    <w:rsid w:val="00213790"/>
    <w:rsid w:val="00225050"/>
    <w:rsid w:val="00230D95"/>
    <w:rsid w:val="00232CB4"/>
    <w:rsid w:val="0023598F"/>
    <w:rsid w:val="00240996"/>
    <w:rsid w:val="00250471"/>
    <w:rsid w:val="00252079"/>
    <w:rsid w:val="002559EE"/>
    <w:rsid w:val="002659C0"/>
    <w:rsid w:val="00270498"/>
    <w:rsid w:val="002756E4"/>
    <w:rsid w:val="002857A6"/>
    <w:rsid w:val="00287A5C"/>
    <w:rsid w:val="002952AA"/>
    <w:rsid w:val="0029530B"/>
    <w:rsid w:val="00295600"/>
    <w:rsid w:val="002975AA"/>
    <w:rsid w:val="002C1388"/>
    <w:rsid w:val="002C348D"/>
    <w:rsid w:val="002C4E0C"/>
    <w:rsid w:val="00304271"/>
    <w:rsid w:val="003046F9"/>
    <w:rsid w:val="00304A0A"/>
    <w:rsid w:val="00305A91"/>
    <w:rsid w:val="00313F27"/>
    <w:rsid w:val="00314671"/>
    <w:rsid w:val="0031698E"/>
    <w:rsid w:val="00324CB4"/>
    <w:rsid w:val="00330E9A"/>
    <w:rsid w:val="00331CB5"/>
    <w:rsid w:val="003509F5"/>
    <w:rsid w:val="0035431D"/>
    <w:rsid w:val="0037082F"/>
    <w:rsid w:val="00372BAC"/>
    <w:rsid w:val="003734D1"/>
    <w:rsid w:val="003B01D9"/>
    <w:rsid w:val="003B41B9"/>
    <w:rsid w:val="003E438A"/>
    <w:rsid w:val="003E5497"/>
    <w:rsid w:val="003E6D24"/>
    <w:rsid w:val="00403F89"/>
    <w:rsid w:val="00415D75"/>
    <w:rsid w:val="00427BA6"/>
    <w:rsid w:val="00440F15"/>
    <w:rsid w:val="004479CD"/>
    <w:rsid w:val="00457968"/>
    <w:rsid w:val="00460301"/>
    <w:rsid w:val="0046181F"/>
    <w:rsid w:val="00466501"/>
    <w:rsid w:val="004675D0"/>
    <w:rsid w:val="00475BA9"/>
    <w:rsid w:val="004A344A"/>
    <w:rsid w:val="004B5D64"/>
    <w:rsid w:val="004B6810"/>
    <w:rsid w:val="004B7660"/>
    <w:rsid w:val="004C12A3"/>
    <w:rsid w:val="004C4F1D"/>
    <w:rsid w:val="004C6E93"/>
    <w:rsid w:val="004F5162"/>
    <w:rsid w:val="00510E72"/>
    <w:rsid w:val="00514127"/>
    <w:rsid w:val="005159D5"/>
    <w:rsid w:val="0052278E"/>
    <w:rsid w:val="005274A3"/>
    <w:rsid w:val="00537F8F"/>
    <w:rsid w:val="0054077F"/>
    <w:rsid w:val="00541631"/>
    <w:rsid w:val="0054302C"/>
    <w:rsid w:val="00546027"/>
    <w:rsid w:val="00547037"/>
    <w:rsid w:val="00551536"/>
    <w:rsid w:val="00552324"/>
    <w:rsid w:val="0056409C"/>
    <w:rsid w:val="00584C05"/>
    <w:rsid w:val="00587E32"/>
    <w:rsid w:val="00593A85"/>
    <w:rsid w:val="005C4FCE"/>
    <w:rsid w:val="005C6686"/>
    <w:rsid w:val="005C729E"/>
    <w:rsid w:val="005E140B"/>
    <w:rsid w:val="005E2435"/>
    <w:rsid w:val="005E6822"/>
    <w:rsid w:val="005F4023"/>
    <w:rsid w:val="00610FE2"/>
    <w:rsid w:val="006123BE"/>
    <w:rsid w:val="006142EB"/>
    <w:rsid w:val="00631796"/>
    <w:rsid w:val="006702BF"/>
    <w:rsid w:val="00671D7D"/>
    <w:rsid w:val="00673C96"/>
    <w:rsid w:val="00696457"/>
    <w:rsid w:val="006A06AB"/>
    <w:rsid w:val="006A247F"/>
    <w:rsid w:val="006B024F"/>
    <w:rsid w:val="006B7EB4"/>
    <w:rsid w:val="006D30FB"/>
    <w:rsid w:val="006E6D21"/>
    <w:rsid w:val="006F1683"/>
    <w:rsid w:val="006F2D34"/>
    <w:rsid w:val="006F5586"/>
    <w:rsid w:val="006F55EB"/>
    <w:rsid w:val="006F6815"/>
    <w:rsid w:val="00712F1F"/>
    <w:rsid w:val="00721747"/>
    <w:rsid w:val="007226C8"/>
    <w:rsid w:val="007232B8"/>
    <w:rsid w:val="007269EC"/>
    <w:rsid w:val="00737B22"/>
    <w:rsid w:val="00742613"/>
    <w:rsid w:val="00766EE6"/>
    <w:rsid w:val="00770210"/>
    <w:rsid w:val="007836C0"/>
    <w:rsid w:val="00790866"/>
    <w:rsid w:val="00793F80"/>
    <w:rsid w:val="007A1CFD"/>
    <w:rsid w:val="007A4925"/>
    <w:rsid w:val="007A73DC"/>
    <w:rsid w:val="007B2B9F"/>
    <w:rsid w:val="007B6FC4"/>
    <w:rsid w:val="007D32C8"/>
    <w:rsid w:val="007D541C"/>
    <w:rsid w:val="007D6395"/>
    <w:rsid w:val="007D7661"/>
    <w:rsid w:val="007E2D96"/>
    <w:rsid w:val="007F0932"/>
    <w:rsid w:val="007F6807"/>
    <w:rsid w:val="0080291D"/>
    <w:rsid w:val="008068D4"/>
    <w:rsid w:val="00811010"/>
    <w:rsid w:val="00825644"/>
    <w:rsid w:val="00825884"/>
    <w:rsid w:val="0083581C"/>
    <w:rsid w:val="00835F12"/>
    <w:rsid w:val="008364CC"/>
    <w:rsid w:val="00837005"/>
    <w:rsid w:val="008431CA"/>
    <w:rsid w:val="008439C9"/>
    <w:rsid w:val="008478C3"/>
    <w:rsid w:val="00855E45"/>
    <w:rsid w:val="00860703"/>
    <w:rsid w:val="00860874"/>
    <w:rsid w:val="008705D5"/>
    <w:rsid w:val="0087499F"/>
    <w:rsid w:val="00877A64"/>
    <w:rsid w:val="008808BB"/>
    <w:rsid w:val="00886BA3"/>
    <w:rsid w:val="00892461"/>
    <w:rsid w:val="008A0E9C"/>
    <w:rsid w:val="008A2026"/>
    <w:rsid w:val="008B34EC"/>
    <w:rsid w:val="008B7B4A"/>
    <w:rsid w:val="008C49E4"/>
    <w:rsid w:val="008D3238"/>
    <w:rsid w:val="008E0614"/>
    <w:rsid w:val="008E3309"/>
    <w:rsid w:val="008F4F3F"/>
    <w:rsid w:val="008F5445"/>
    <w:rsid w:val="008F7A1D"/>
    <w:rsid w:val="00920869"/>
    <w:rsid w:val="009211F7"/>
    <w:rsid w:val="009268E7"/>
    <w:rsid w:val="00935360"/>
    <w:rsid w:val="00944553"/>
    <w:rsid w:val="00951713"/>
    <w:rsid w:val="00961379"/>
    <w:rsid w:val="00967851"/>
    <w:rsid w:val="009909AE"/>
    <w:rsid w:val="0099784E"/>
    <w:rsid w:val="009A3ECE"/>
    <w:rsid w:val="009A519F"/>
    <w:rsid w:val="009B61FF"/>
    <w:rsid w:val="009B7662"/>
    <w:rsid w:val="009C6569"/>
    <w:rsid w:val="009D1082"/>
    <w:rsid w:val="009D58C8"/>
    <w:rsid w:val="009E0174"/>
    <w:rsid w:val="009E46CF"/>
    <w:rsid w:val="009F7E33"/>
    <w:rsid w:val="00A014FD"/>
    <w:rsid w:val="00A05F04"/>
    <w:rsid w:val="00A05F91"/>
    <w:rsid w:val="00A13136"/>
    <w:rsid w:val="00A171A4"/>
    <w:rsid w:val="00A20B8D"/>
    <w:rsid w:val="00A26B79"/>
    <w:rsid w:val="00A32BE8"/>
    <w:rsid w:val="00A4324C"/>
    <w:rsid w:val="00A62FBE"/>
    <w:rsid w:val="00A722F5"/>
    <w:rsid w:val="00A8158D"/>
    <w:rsid w:val="00A85C87"/>
    <w:rsid w:val="00AB6657"/>
    <w:rsid w:val="00AB7B3C"/>
    <w:rsid w:val="00AC1D0F"/>
    <w:rsid w:val="00AD0B87"/>
    <w:rsid w:val="00AE0674"/>
    <w:rsid w:val="00AE5FDB"/>
    <w:rsid w:val="00AE6A67"/>
    <w:rsid w:val="00AF1BDE"/>
    <w:rsid w:val="00AF5724"/>
    <w:rsid w:val="00AF7E44"/>
    <w:rsid w:val="00B00B6E"/>
    <w:rsid w:val="00B05FD4"/>
    <w:rsid w:val="00B15960"/>
    <w:rsid w:val="00B20ABA"/>
    <w:rsid w:val="00B25C35"/>
    <w:rsid w:val="00B2737F"/>
    <w:rsid w:val="00B33748"/>
    <w:rsid w:val="00B35584"/>
    <w:rsid w:val="00B4315F"/>
    <w:rsid w:val="00B50128"/>
    <w:rsid w:val="00B61750"/>
    <w:rsid w:val="00B711F7"/>
    <w:rsid w:val="00B74207"/>
    <w:rsid w:val="00B77519"/>
    <w:rsid w:val="00B95393"/>
    <w:rsid w:val="00BC2928"/>
    <w:rsid w:val="00BD505C"/>
    <w:rsid w:val="00BD6EA5"/>
    <w:rsid w:val="00BF0DBB"/>
    <w:rsid w:val="00BF1877"/>
    <w:rsid w:val="00C011AE"/>
    <w:rsid w:val="00C26F5A"/>
    <w:rsid w:val="00C302D1"/>
    <w:rsid w:val="00C41729"/>
    <w:rsid w:val="00C42FAF"/>
    <w:rsid w:val="00C51B3C"/>
    <w:rsid w:val="00C56497"/>
    <w:rsid w:val="00C57416"/>
    <w:rsid w:val="00C57E67"/>
    <w:rsid w:val="00C6023B"/>
    <w:rsid w:val="00C64A33"/>
    <w:rsid w:val="00C67A1C"/>
    <w:rsid w:val="00C67DFD"/>
    <w:rsid w:val="00C8035D"/>
    <w:rsid w:val="00C80AF5"/>
    <w:rsid w:val="00C8107D"/>
    <w:rsid w:val="00C87F4F"/>
    <w:rsid w:val="00C91E12"/>
    <w:rsid w:val="00CA710A"/>
    <w:rsid w:val="00CA75DD"/>
    <w:rsid w:val="00CB4509"/>
    <w:rsid w:val="00CB6828"/>
    <w:rsid w:val="00CC1821"/>
    <w:rsid w:val="00CC4482"/>
    <w:rsid w:val="00CD1971"/>
    <w:rsid w:val="00CD45FA"/>
    <w:rsid w:val="00CD6FDD"/>
    <w:rsid w:val="00CD707A"/>
    <w:rsid w:val="00CE0704"/>
    <w:rsid w:val="00CE54B5"/>
    <w:rsid w:val="00CE5EAC"/>
    <w:rsid w:val="00CE689F"/>
    <w:rsid w:val="00CF0B4F"/>
    <w:rsid w:val="00CF22A3"/>
    <w:rsid w:val="00D033FC"/>
    <w:rsid w:val="00D06992"/>
    <w:rsid w:val="00D10A7F"/>
    <w:rsid w:val="00D15D2D"/>
    <w:rsid w:val="00D23AF0"/>
    <w:rsid w:val="00D367D9"/>
    <w:rsid w:val="00D43949"/>
    <w:rsid w:val="00D62F41"/>
    <w:rsid w:val="00D6686E"/>
    <w:rsid w:val="00D72CF5"/>
    <w:rsid w:val="00D74236"/>
    <w:rsid w:val="00D90F28"/>
    <w:rsid w:val="00DA6842"/>
    <w:rsid w:val="00DB2846"/>
    <w:rsid w:val="00DB78C9"/>
    <w:rsid w:val="00DD65B2"/>
    <w:rsid w:val="00DD7DBA"/>
    <w:rsid w:val="00DE2E11"/>
    <w:rsid w:val="00DE4701"/>
    <w:rsid w:val="00DF166E"/>
    <w:rsid w:val="00E030B9"/>
    <w:rsid w:val="00E07738"/>
    <w:rsid w:val="00E078F0"/>
    <w:rsid w:val="00E42454"/>
    <w:rsid w:val="00E43840"/>
    <w:rsid w:val="00E51897"/>
    <w:rsid w:val="00E533DA"/>
    <w:rsid w:val="00E5344A"/>
    <w:rsid w:val="00E61DE0"/>
    <w:rsid w:val="00E647AB"/>
    <w:rsid w:val="00E874A9"/>
    <w:rsid w:val="00E9144F"/>
    <w:rsid w:val="00E91546"/>
    <w:rsid w:val="00E960E8"/>
    <w:rsid w:val="00EA4000"/>
    <w:rsid w:val="00EA7CFE"/>
    <w:rsid w:val="00EB255F"/>
    <w:rsid w:val="00EC03AD"/>
    <w:rsid w:val="00EC057B"/>
    <w:rsid w:val="00EC2547"/>
    <w:rsid w:val="00EC3199"/>
    <w:rsid w:val="00EC61C3"/>
    <w:rsid w:val="00F01307"/>
    <w:rsid w:val="00F049AE"/>
    <w:rsid w:val="00F05D8C"/>
    <w:rsid w:val="00F07A40"/>
    <w:rsid w:val="00F233C5"/>
    <w:rsid w:val="00F23EB4"/>
    <w:rsid w:val="00F424C7"/>
    <w:rsid w:val="00F43E36"/>
    <w:rsid w:val="00F5293E"/>
    <w:rsid w:val="00F53001"/>
    <w:rsid w:val="00F53A91"/>
    <w:rsid w:val="00F90D76"/>
    <w:rsid w:val="00FA1C4A"/>
    <w:rsid w:val="00FA5B35"/>
    <w:rsid w:val="00FC0AAB"/>
    <w:rsid w:val="00FC176E"/>
    <w:rsid w:val="00FD4CA9"/>
    <w:rsid w:val="00FE1301"/>
    <w:rsid w:val="00FE1EFE"/>
    <w:rsid w:val="00FF683D"/>
    <w:rsid w:val="00FF784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78E"/>
    <w:pPr>
      <w:spacing w:after="160" w:line="259" w:lineRule="auto"/>
    </w:pPr>
    <w:rPr>
      <w:rFonts w:cs="Calibri"/>
    </w:rPr>
  </w:style>
  <w:style w:type="paragraph" w:styleId="Heading1">
    <w:name w:val="heading 1"/>
    <w:basedOn w:val="Normal"/>
    <w:next w:val="Normal"/>
    <w:link w:val="Heading1Char"/>
    <w:uiPriority w:val="99"/>
    <w:qFormat/>
    <w:rsid w:val="001671A7"/>
    <w:pPr>
      <w:keepNext/>
      <w:keepLines/>
      <w:spacing w:before="480" w:after="120"/>
      <w:outlineLvl w:val="0"/>
    </w:pPr>
    <w:rPr>
      <w:rFonts w:cs="Times New Roman"/>
      <w:b/>
      <w:sz w:val="48"/>
      <w:szCs w:val="20"/>
    </w:rPr>
  </w:style>
  <w:style w:type="paragraph" w:styleId="Heading2">
    <w:name w:val="heading 2"/>
    <w:basedOn w:val="Normal"/>
    <w:link w:val="Heading2Char"/>
    <w:uiPriority w:val="99"/>
    <w:qFormat/>
    <w:rsid w:val="001671A7"/>
    <w:pPr>
      <w:spacing w:before="100" w:beforeAutospacing="1" w:after="100" w:afterAutospacing="1" w:line="240" w:lineRule="auto"/>
      <w:outlineLvl w:val="1"/>
    </w:pPr>
    <w:rPr>
      <w:rFonts w:ascii="Times New Roman" w:hAnsi="Times New Roman" w:cs="Times New Roman"/>
      <w:b/>
      <w:sz w:val="36"/>
      <w:szCs w:val="20"/>
    </w:rPr>
  </w:style>
  <w:style w:type="paragraph" w:styleId="Heading3">
    <w:name w:val="heading 3"/>
    <w:basedOn w:val="Normal"/>
    <w:link w:val="Heading3Char"/>
    <w:uiPriority w:val="99"/>
    <w:qFormat/>
    <w:rsid w:val="001671A7"/>
    <w:pPr>
      <w:spacing w:before="100" w:beforeAutospacing="1" w:after="100" w:afterAutospacing="1" w:line="240" w:lineRule="auto"/>
      <w:outlineLvl w:val="2"/>
    </w:pPr>
    <w:rPr>
      <w:rFonts w:ascii="Times New Roman" w:hAnsi="Times New Roman" w:cs="Times New Roman"/>
      <w:b/>
      <w:sz w:val="27"/>
      <w:szCs w:val="20"/>
    </w:rPr>
  </w:style>
  <w:style w:type="paragraph" w:styleId="Heading4">
    <w:name w:val="heading 4"/>
    <w:basedOn w:val="Normal"/>
    <w:next w:val="Normal"/>
    <w:link w:val="Heading4Char"/>
    <w:uiPriority w:val="99"/>
    <w:qFormat/>
    <w:rsid w:val="001671A7"/>
    <w:pPr>
      <w:keepNext/>
      <w:keepLines/>
      <w:spacing w:before="240" w:after="40"/>
      <w:outlineLvl w:val="3"/>
    </w:pPr>
    <w:rPr>
      <w:rFonts w:cs="Times New Roman"/>
      <w:b/>
      <w:sz w:val="24"/>
      <w:szCs w:val="20"/>
    </w:rPr>
  </w:style>
  <w:style w:type="paragraph" w:styleId="Heading5">
    <w:name w:val="heading 5"/>
    <w:basedOn w:val="Normal"/>
    <w:next w:val="Normal"/>
    <w:link w:val="Heading5Char"/>
    <w:uiPriority w:val="99"/>
    <w:qFormat/>
    <w:rsid w:val="001671A7"/>
    <w:pPr>
      <w:keepNext/>
      <w:keepLines/>
      <w:spacing w:before="220" w:after="40"/>
      <w:outlineLvl w:val="4"/>
    </w:pPr>
    <w:rPr>
      <w:rFonts w:cs="Times New Roman"/>
      <w:b/>
      <w:sz w:val="20"/>
      <w:szCs w:val="20"/>
    </w:rPr>
  </w:style>
  <w:style w:type="paragraph" w:styleId="Heading6">
    <w:name w:val="heading 6"/>
    <w:basedOn w:val="Normal"/>
    <w:next w:val="Normal"/>
    <w:link w:val="Heading6Char"/>
    <w:uiPriority w:val="99"/>
    <w:qFormat/>
    <w:rsid w:val="001671A7"/>
    <w:pPr>
      <w:keepNext/>
      <w:keepLines/>
      <w:spacing w:before="200" w:after="40"/>
      <w:outlineLvl w:val="5"/>
    </w:pPr>
    <w:rPr>
      <w:rFonts w:cs="Times New Roman"/>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71A7"/>
    <w:rPr>
      <w:rFonts w:ascii="Calibri" w:hAnsi="Calibri" w:cs="Times New Roman"/>
      <w:b/>
      <w:sz w:val="48"/>
      <w:lang w:eastAsia="uk-UA"/>
    </w:rPr>
  </w:style>
  <w:style w:type="character" w:customStyle="1" w:styleId="Heading2Char">
    <w:name w:val="Heading 2 Char"/>
    <w:basedOn w:val="DefaultParagraphFont"/>
    <w:link w:val="Heading2"/>
    <w:uiPriority w:val="99"/>
    <w:locked/>
    <w:rsid w:val="001671A7"/>
    <w:rPr>
      <w:rFonts w:ascii="Times New Roman" w:hAnsi="Times New Roman" w:cs="Times New Roman"/>
      <w:b/>
      <w:sz w:val="36"/>
      <w:lang w:eastAsia="uk-UA"/>
    </w:rPr>
  </w:style>
  <w:style w:type="character" w:customStyle="1" w:styleId="Heading3Char">
    <w:name w:val="Heading 3 Char"/>
    <w:basedOn w:val="DefaultParagraphFont"/>
    <w:link w:val="Heading3"/>
    <w:uiPriority w:val="99"/>
    <w:locked/>
    <w:rsid w:val="001671A7"/>
    <w:rPr>
      <w:rFonts w:ascii="Times New Roman" w:hAnsi="Times New Roman" w:cs="Times New Roman"/>
      <w:b/>
      <w:sz w:val="27"/>
      <w:lang w:eastAsia="uk-UA"/>
    </w:rPr>
  </w:style>
  <w:style w:type="character" w:customStyle="1" w:styleId="Heading4Char">
    <w:name w:val="Heading 4 Char"/>
    <w:basedOn w:val="DefaultParagraphFont"/>
    <w:link w:val="Heading4"/>
    <w:uiPriority w:val="99"/>
    <w:semiHidden/>
    <w:locked/>
    <w:rsid w:val="001671A7"/>
    <w:rPr>
      <w:rFonts w:ascii="Calibri" w:hAnsi="Calibri" w:cs="Times New Roman"/>
      <w:b/>
      <w:sz w:val="24"/>
      <w:lang w:eastAsia="uk-UA"/>
    </w:rPr>
  </w:style>
  <w:style w:type="character" w:customStyle="1" w:styleId="Heading5Char">
    <w:name w:val="Heading 5 Char"/>
    <w:basedOn w:val="DefaultParagraphFont"/>
    <w:link w:val="Heading5"/>
    <w:uiPriority w:val="99"/>
    <w:semiHidden/>
    <w:locked/>
    <w:rsid w:val="001671A7"/>
    <w:rPr>
      <w:rFonts w:ascii="Calibri" w:hAnsi="Calibri" w:cs="Times New Roman"/>
      <w:b/>
      <w:lang w:eastAsia="uk-UA"/>
    </w:rPr>
  </w:style>
  <w:style w:type="character" w:customStyle="1" w:styleId="Heading6Char">
    <w:name w:val="Heading 6 Char"/>
    <w:basedOn w:val="DefaultParagraphFont"/>
    <w:link w:val="Heading6"/>
    <w:uiPriority w:val="99"/>
    <w:semiHidden/>
    <w:locked/>
    <w:rsid w:val="001671A7"/>
    <w:rPr>
      <w:rFonts w:ascii="Calibri" w:hAnsi="Calibri" w:cs="Times New Roman"/>
      <w:b/>
      <w:sz w:val="20"/>
      <w:lang w:eastAsia="uk-UA"/>
    </w:rPr>
  </w:style>
  <w:style w:type="paragraph" w:styleId="Title">
    <w:name w:val="Title"/>
    <w:basedOn w:val="Normal"/>
    <w:next w:val="Normal"/>
    <w:link w:val="TitleChar"/>
    <w:uiPriority w:val="99"/>
    <w:qFormat/>
    <w:rsid w:val="001671A7"/>
    <w:pPr>
      <w:keepNext/>
      <w:keepLines/>
      <w:spacing w:before="480" w:after="120"/>
    </w:pPr>
    <w:rPr>
      <w:rFonts w:cs="Times New Roman"/>
      <w:b/>
      <w:sz w:val="72"/>
      <w:szCs w:val="20"/>
    </w:rPr>
  </w:style>
  <w:style w:type="character" w:customStyle="1" w:styleId="TitleChar">
    <w:name w:val="Title Char"/>
    <w:basedOn w:val="DefaultParagraphFont"/>
    <w:link w:val="Title"/>
    <w:uiPriority w:val="99"/>
    <w:locked/>
    <w:rsid w:val="001671A7"/>
    <w:rPr>
      <w:rFonts w:ascii="Calibri" w:hAnsi="Calibri" w:cs="Times New Roman"/>
      <w:b/>
      <w:sz w:val="72"/>
      <w:lang w:eastAsia="uk-UA"/>
    </w:rPr>
  </w:style>
  <w:style w:type="table" w:customStyle="1" w:styleId="TableNormal1">
    <w:name w:val="Table Normal1"/>
    <w:uiPriority w:val="99"/>
    <w:rsid w:val="001671A7"/>
    <w:pPr>
      <w:spacing w:after="160" w:line="259" w:lineRule="auto"/>
    </w:pPr>
    <w:rPr>
      <w:rFonts w:cs="Calibri"/>
    </w:rPr>
    <w:tblPr>
      <w:tblCellMar>
        <w:top w:w="0" w:type="dxa"/>
        <w:left w:w="0" w:type="dxa"/>
        <w:bottom w:w="0" w:type="dxa"/>
        <w:right w:w="0" w:type="dxa"/>
      </w:tblCellMar>
    </w:tblPr>
  </w:style>
  <w:style w:type="character" w:customStyle="1" w:styleId="HeaderChar">
    <w:name w:val="Header Char"/>
    <w:uiPriority w:val="99"/>
    <w:locked/>
    <w:rsid w:val="001671A7"/>
  </w:style>
  <w:style w:type="paragraph" w:styleId="Header">
    <w:name w:val="header"/>
    <w:basedOn w:val="Normal"/>
    <w:link w:val="HeaderChar1"/>
    <w:uiPriority w:val="99"/>
    <w:rsid w:val="001671A7"/>
    <w:pPr>
      <w:tabs>
        <w:tab w:val="center" w:pos="4819"/>
        <w:tab w:val="right" w:pos="9639"/>
      </w:tabs>
      <w:spacing w:after="0" w:line="240" w:lineRule="auto"/>
    </w:pPr>
    <w:rPr>
      <w:rFonts w:cs="Times New Roman"/>
      <w:sz w:val="20"/>
      <w:szCs w:val="20"/>
    </w:rPr>
  </w:style>
  <w:style w:type="character" w:customStyle="1" w:styleId="HeaderChar1">
    <w:name w:val="Header Char1"/>
    <w:basedOn w:val="DefaultParagraphFont"/>
    <w:link w:val="Header"/>
    <w:uiPriority w:val="99"/>
    <w:semiHidden/>
    <w:locked/>
    <w:rsid w:val="00CD45FA"/>
    <w:rPr>
      <w:rFonts w:cs="Times New Roman"/>
    </w:rPr>
  </w:style>
  <w:style w:type="character" w:customStyle="1" w:styleId="1">
    <w:name w:val="Верхній колонтитул Знак1"/>
    <w:uiPriority w:val="99"/>
    <w:semiHidden/>
    <w:rsid w:val="001671A7"/>
    <w:rPr>
      <w:rFonts w:ascii="Calibri" w:hAnsi="Calibri"/>
      <w:lang w:eastAsia="uk-UA"/>
    </w:rPr>
  </w:style>
  <w:style w:type="character" w:customStyle="1" w:styleId="FooterChar">
    <w:name w:val="Footer Char"/>
    <w:uiPriority w:val="99"/>
    <w:locked/>
    <w:rsid w:val="001671A7"/>
  </w:style>
  <w:style w:type="paragraph" w:styleId="Footer">
    <w:name w:val="footer"/>
    <w:basedOn w:val="Normal"/>
    <w:link w:val="FooterChar1"/>
    <w:uiPriority w:val="99"/>
    <w:rsid w:val="001671A7"/>
    <w:pPr>
      <w:tabs>
        <w:tab w:val="center" w:pos="4819"/>
        <w:tab w:val="right" w:pos="9639"/>
      </w:tabs>
      <w:spacing w:after="0" w:line="240" w:lineRule="auto"/>
    </w:pPr>
    <w:rPr>
      <w:rFonts w:cs="Times New Roman"/>
      <w:sz w:val="20"/>
      <w:szCs w:val="20"/>
    </w:rPr>
  </w:style>
  <w:style w:type="character" w:customStyle="1" w:styleId="FooterChar1">
    <w:name w:val="Footer Char1"/>
    <w:basedOn w:val="DefaultParagraphFont"/>
    <w:link w:val="Footer"/>
    <w:uiPriority w:val="99"/>
    <w:semiHidden/>
    <w:locked/>
    <w:rsid w:val="00CD45FA"/>
    <w:rPr>
      <w:rFonts w:cs="Times New Roman"/>
    </w:rPr>
  </w:style>
  <w:style w:type="character" w:customStyle="1" w:styleId="10">
    <w:name w:val="Нижній колонтитул Знак1"/>
    <w:uiPriority w:val="99"/>
    <w:semiHidden/>
    <w:rsid w:val="001671A7"/>
    <w:rPr>
      <w:rFonts w:ascii="Calibri" w:hAnsi="Calibri"/>
      <w:lang w:eastAsia="uk-UA"/>
    </w:rPr>
  </w:style>
  <w:style w:type="character" w:customStyle="1" w:styleId="BalloonTextChar">
    <w:name w:val="Balloon Text Char"/>
    <w:uiPriority w:val="99"/>
    <w:semiHidden/>
    <w:locked/>
    <w:rsid w:val="001671A7"/>
    <w:rPr>
      <w:rFonts w:ascii="Segoe UI" w:hAnsi="Segoe UI"/>
      <w:sz w:val="18"/>
    </w:rPr>
  </w:style>
  <w:style w:type="paragraph" w:styleId="BalloonText">
    <w:name w:val="Balloon Text"/>
    <w:basedOn w:val="Normal"/>
    <w:link w:val="BalloonTextChar1"/>
    <w:uiPriority w:val="99"/>
    <w:semiHidden/>
    <w:rsid w:val="001671A7"/>
    <w:pPr>
      <w:spacing w:after="0" w:line="240" w:lineRule="auto"/>
    </w:pPr>
    <w:rPr>
      <w:rFonts w:ascii="Times New Roman" w:hAnsi="Times New Roman" w:cs="Times New Roman"/>
      <w:sz w:val="2"/>
      <w:szCs w:val="20"/>
    </w:rPr>
  </w:style>
  <w:style w:type="character" w:customStyle="1" w:styleId="BalloonTextChar1">
    <w:name w:val="Balloon Text Char1"/>
    <w:basedOn w:val="DefaultParagraphFont"/>
    <w:link w:val="BalloonText"/>
    <w:uiPriority w:val="99"/>
    <w:semiHidden/>
    <w:locked/>
    <w:rsid w:val="00CD45FA"/>
    <w:rPr>
      <w:rFonts w:ascii="Times New Roman" w:hAnsi="Times New Roman" w:cs="Times New Roman"/>
      <w:sz w:val="2"/>
    </w:rPr>
  </w:style>
  <w:style w:type="character" w:customStyle="1" w:styleId="11">
    <w:name w:val="Текст у виносці Знак1"/>
    <w:uiPriority w:val="99"/>
    <w:semiHidden/>
    <w:rsid w:val="001671A7"/>
    <w:rPr>
      <w:rFonts w:ascii="Segoe UI" w:hAnsi="Segoe UI"/>
      <w:sz w:val="18"/>
      <w:lang w:eastAsia="uk-UA"/>
    </w:rPr>
  </w:style>
  <w:style w:type="character" w:customStyle="1" w:styleId="rvts0">
    <w:name w:val="rvts0"/>
    <w:uiPriority w:val="99"/>
    <w:rsid w:val="001671A7"/>
  </w:style>
  <w:style w:type="character" w:styleId="Hyperlink">
    <w:name w:val="Hyperlink"/>
    <w:basedOn w:val="DefaultParagraphFont"/>
    <w:uiPriority w:val="99"/>
    <w:rsid w:val="001671A7"/>
    <w:rPr>
      <w:rFonts w:cs="Times New Roman"/>
      <w:color w:val="0563C1"/>
      <w:u w:val="single"/>
    </w:rPr>
  </w:style>
  <w:style w:type="paragraph" w:customStyle="1" w:styleId="tc">
    <w:name w:val="tc"/>
    <w:basedOn w:val="Normal"/>
    <w:uiPriority w:val="99"/>
    <w:rsid w:val="001671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uiPriority w:val="99"/>
    <w:rsid w:val="001671A7"/>
  </w:style>
  <w:style w:type="paragraph" w:customStyle="1" w:styleId="rvps14">
    <w:name w:val="rvps14"/>
    <w:basedOn w:val="Normal"/>
    <w:uiPriority w:val="99"/>
    <w:rsid w:val="001671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1671A7"/>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99"/>
    <w:qFormat/>
    <w:rsid w:val="001671A7"/>
    <w:pPr>
      <w:spacing w:after="200" w:line="276" w:lineRule="auto"/>
      <w:ind w:left="720"/>
      <w:contextualSpacing/>
    </w:pPr>
  </w:style>
  <w:style w:type="character" w:customStyle="1" w:styleId="2491">
    <w:name w:val="2491"/>
    <w:aliases w:val="baiaagaaboqcaaadoquaaawvbqaaaaaaaaaaaaaaaaaaaaaaaaaaaaaaaaaaaaaaaaaaaaaaaaaaaaaaaaaaaaaaaaaaaaaaaaaaaaaaaaaaaaaaaaaaaaaaaaaaaaaaaaaaaaaaaaaaaaaaaaaaaaaaaaaaaaaaaaaaaaaaaaaaaaaaaaaaaaaaaaaaaaaaaaaaaaaaaaaaaaaaaaaaaaaaaaaaaaaaaaaaaaaa"/>
    <w:uiPriority w:val="99"/>
    <w:rsid w:val="001671A7"/>
  </w:style>
  <w:style w:type="character" w:customStyle="1" w:styleId="2">
    <w:name w:val="Незакрита згадка2"/>
    <w:uiPriority w:val="99"/>
    <w:semiHidden/>
    <w:rsid w:val="001671A7"/>
    <w:rPr>
      <w:color w:val="605E5C"/>
      <w:shd w:val="clear" w:color="auto" w:fill="E1DFDD"/>
    </w:rPr>
  </w:style>
  <w:style w:type="paragraph" w:customStyle="1" w:styleId="rvps2">
    <w:name w:val="rvps2"/>
    <w:basedOn w:val="Normal"/>
    <w:uiPriority w:val="99"/>
    <w:rsid w:val="001671A7"/>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1671A7"/>
    <w:pPr>
      <w:keepNext/>
      <w:keepLines/>
      <w:spacing w:before="360" w:after="80"/>
    </w:pPr>
    <w:rPr>
      <w:rFonts w:ascii="Georgia" w:hAnsi="Georgia" w:cs="Times New Roman"/>
      <w:i/>
      <w:color w:val="666666"/>
      <w:sz w:val="48"/>
      <w:szCs w:val="20"/>
    </w:rPr>
  </w:style>
  <w:style w:type="character" w:customStyle="1" w:styleId="SubtitleChar">
    <w:name w:val="Subtitle Char"/>
    <w:basedOn w:val="DefaultParagraphFont"/>
    <w:link w:val="Subtitle"/>
    <w:uiPriority w:val="99"/>
    <w:locked/>
    <w:rsid w:val="001671A7"/>
    <w:rPr>
      <w:rFonts w:ascii="Georgia" w:hAnsi="Georgia" w:cs="Times New Roman"/>
      <w:i/>
      <w:color w:val="666666"/>
      <w:sz w:val="48"/>
      <w:lang w:eastAsia="uk-UA"/>
    </w:rPr>
  </w:style>
  <w:style w:type="character" w:customStyle="1" w:styleId="CommentTextChar">
    <w:name w:val="Comment Text Char"/>
    <w:uiPriority w:val="99"/>
    <w:semiHidden/>
    <w:locked/>
    <w:rsid w:val="001671A7"/>
    <w:rPr>
      <w:rFonts w:ascii="Calibri" w:hAnsi="Calibri"/>
      <w:sz w:val="20"/>
      <w:lang w:eastAsia="uk-UA"/>
    </w:rPr>
  </w:style>
  <w:style w:type="paragraph" w:styleId="CommentText">
    <w:name w:val="annotation text"/>
    <w:basedOn w:val="Normal"/>
    <w:link w:val="CommentTextChar1"/>
    <w:uiPriority w:val="99"/>
    <w:semiHidden/>
    <w:rsid w:val="001671A7"/>
    <w:pPr>
      <w:spacing w:line="240" w:lineRule="auto"/>
    </w:pPr>
    <w:rPr>
      <w:rFonts w:cs="Times New Roman"/>
      <w:sz w:val="20"/>
      <w:szCs w:val="20"/>
    </w:rPr>
  </w:style>
  <w:style w:type="character" w:customStyle="1" w:styleId="CommentTextChar1">
    <w:name w:val="Comment Text Char1"/>
    <w:basedOn w:val="DefaultParagraphFont"/>
    <w:link w:val="CommentText"/>
    <w:uiPriority w:val="99"/>
    <w:semiHidden/>
    <w:locked/>
    <w:rsid w:val="00CD45FA"/>
    <w:rPr>
      <w:rFonts w:cs="Times New Roman"/>
      <w:sz w:val="20"/>
    </w:rPr>
  </w:style>
  <w:style w:type="table" w:customStyle="1" w:styleId="20">
    <w:name w:val="2"/>
    <w:basedOn w:val="TableNormal1"/>
    <w:uiPriority w:val="99"/>
    <w:rsid w:val="001671A7"/>
    <w:pPr>
      <w:spacing w:after="0" w:line="240" w:lineRule="auto"/>
    </w:pPr>
    <w:tblPr>
      <w:tblStyleRowBandSize w:val="1"/>
      <w:tblStyleColBandSize w:val="1"/>
      <w:tblCellMar>
        <w:top w:w="0" w:type="dxa"/>
        <w:left w:w="108" w:type="dxa"/>
        <w:bottom w:w="0" w:type="dxa"/>
        <w:right w:w="108" w:type="dxa"/>
      </w:tblCellMar>
    </w:tblPr>
  </w:style>
  <w:style w:type="character" w:customStyle="1" w:styleId="CommentSubjectChar">
    <w:name w:val="Comment Subject Char"/>
    <w:uiPriority w:val="99"/>
    <w:semiHidden/>
    <w:locked/>
    <w:rsid w:val="001671A7"/>
    <w:rPr>
      <w:rFonts w:ascii="Calibri" w:hAnsi="Calibri"/>
      <w:b/>
      <w:sz w:val="20"/>
      <w:lang w:eastAsia="uk-UA"/>
    </w:rPr>
  </w:style>
  <w:style w:type="paragraph" w:styleId="CommentSubject">
    <w:name w:val="annotation subject"/>
    <w:basedOn w:val="CommentText"/>
    <w:next w:val="CommentText"/>
    <w:link w:val="CommentSubjectChar1"/>
    <w:uiPriority w:val="99"/>
    <w:semiHidden/>
    <w:rsid w:val="001671A7"/>
    <w:rPr>
      <w:b/>
    </w:rPr>
  </w:style>
  <w:style w:type="character" w:customStyle="1" w:styleId="CommentSubjectChar1">
    <w:name w:val="Comment Subject Char1"/>
    <w:basedOn w:val="CommentTextChar1"/>
    <w:link w:val="CommentSubject"/>
    <w:uiPriority w:val="99"/>
    <w:semiHidden/>
    <w:locked/>
    <w:rsid w:val="00CD45FA"/>
    <w:rPr>
      <w:rFonts w:ascii="Calibri" w:hAnsi="Calibri"/>
      <w:b/>
      <w:lang w:eastAsia="uk-UA"/>
    </w:rPr>
  </w:style>
  <w:style w:type="table" w:styleId="TableGrid">
    <w:name w:val="Table Grid"/>
    <w:basedOn w:val="TableNormal"/>
    <w:uiPriority w:val="99"/>
    <w:rsid w:val="001439F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rsid w:val="00B74207"/>
    <w:pPr>
      <w:spacing w:after="160" w:line="259" w:lineRule="auto"/>
    </w:pPr>
    <w:rPr>
      <w:rFonts w:cs="Calibri"/>
    </w:rPr>
    <w:tblPr>
      <w:tblCellMar>
        <w:top w:w="0" w:type="dxa"/>
        <w:left w:w="0" w:type="dxa"/>
        <w:bottom w:w="0" w:type="dxa"/>
        <w:right w:w="0" w:type="dxa"/>
      </w:tblCellMar>
    </w:tblPr>
  </w:style>
  <w:style w:type="character" w:styleId="CommentReference">
    <w:name w:val="annotation reference"/>
    <w:basedOn w:val="DefaultParagraphFont"/>
    <w:uiPriority w:val="99"/>
    <w:semiHidden/>
    <w:rsid w:val="00B74207"/>
    <w:rPr>
      <w:rFonts w:cs="Times New Roman"/>
      <w:sz w:val="16"/>
    </w:rPr>
  </w:style>
  <w:style w:type="paragraph" w:styleId="Revision">
    <w:name w:val="Revision"/>
    <w:hidden/>
    <w:uiPriority w:val="99"/>
    <w:semiHidden/>
    <w:rsid w:val="00B74207"/>
    <w:rPr>
      <w:rFonts w:cs="Calibri"/>
    </w:rPr>
  </w:style>
  <w:style w:type="character" w:customStyle="1" w:styleId="15">
    <w:name w:val="Знак Знак15"/>
    <w:uiPriority w:val="99"/>
    <w:locked/>
    <w:rsid w:val="003B41B9"/>
    <w:rPr>
      <w:rFonts w:ascii="Times New Roman" w:hAnsi="Times New Roman"/>
      <w:b/>
      <w:spacing w:val="20"/>
      <w:sz w:val="20"/>
      <w:lang w:eastAsia="ru-RU"/>
    </w:rPr>
  </w:style>
  <w:style w:type="character" w:customStyle="1" w:styleId="14">
    <w:name w:val="Знак Знак14"/>
    <w:uiPriority w:val="99"/>
    <w:locked/>
    <w:rsid w:val="003B41B9"/>
    <w:rPr>
      <w:rFonts w:ascii="Calibri Light" w:hAnsi="Calibri Light"/>
      <w:color w:val="1F4D78"/>
      <w:sz w:val="24"/>
    </w:rPr>
  </w:style>
  <w:style w:type="paragraph" w:styleId="BodyTextIndent">
    <w:name w:val="Body Text Indent"/>
    <w:basedOn w:val="Normal"/>
    <w:link w:val="BodyTextIndentChar1"/>
    <w:uiPriority w:val="99"/>
    <w:semiHidden/>
    <w:rsid w:val="003B41B9"/>
    <w:pPr>
      <w:widowControl w:val="0"/>
      <w:snapToGrid w:val="0"/>
      <w:spacing w:before="240" w:after="0" w:line="218" w:lineRule="auto"/>
      <w:ind w:firstLine="920"/>
      <w:jc w:val="both"/>
    </w:pPr>
    <w:rPr>
      <w:rFonts w:eastAsia="Times New Roman" w:cs="Times New Roman"/>
      <w:sz w:val="20"/>
      <w:szCs w:val="20"/>
      <w:lang w:eastAsia="ru-RU"/>
    </w:rPr>
  </w:style>
  <w:style w:type="character" w:customStyle="1" w:styleId="BodyTextIndentChar">
    <w:name w:val="Body Text Indent Char"/>
    <w:basedOn w:val="DefaultParagraphFont"/>
    <w:link w:val="BodyTextIndent"/>
    <w:uiPriority w:val="99"/>
    <w:semiHidden/>
    <w:locked/>
    <w:rsid w:val="00CD45FA"/>
    <w:rPr>
      <w:rFonts w:cs="Times New Roman"/>
    </w:rPr>
  </w:style>
  <w:style w:type="character" w:customStyle="1" w:styleId="BodyTextIndentChar1">
    <w:name w:val="Body Text Indent Char1"/>
    <w:link w:val="BodyTextIndent"/>
    <w:uiPriority w:val="99"/>
    <w:semiHidden/>
    <w:locked/>
    <w:rsid w:val="003B41B9"/>
    <w:rPr>
      <w:rFonts w:eastAsia="Times New Roman"/>
      <w:lang w:val="uk-UA" w:eastAsia="ru-RU"/>
    </w:rPr>
  </w:style>
  <w:style w:type="paragraph" w:customStyle="1" w:styleId="12">
    <w:name w:val="Абзац списка1"/>
    <w:basedOn w:val="Normal"/>
    <w:uiPriority w:val="99"/>
    <w:rsid w:val="003B41B9"/>
    <w:pPr>
      <w:ind w:left="720"/>
      <w:contextualSpacing/>
    </w:pPr>
    <w:rPr>
      <w:rFonts w:eastAsia="Times New Roman" w:cs="Times New Roman"/>
      <w:lang w:eastAsia="en-US"/>
    </w:rPr>
  </w:style>
  <w:style w:type="character" w:customStyle="1" w:styleId="9">
    <w:name w:val="Знак Знак9"/>
    <w:uiPriority w:val="99"/>
    <w:locked/>
    <w:rsid w:val="003B41B9"/>
  </w:style>
  <w:style w:type="character" w:customStyle="1" w:styleId="8">
    <w:name w:val="Знак Знак8"/>
    <w:uiPriority w:val="99"/>
    <w:locked/>
    <w:rsid w:val="003B41B9"/>
  </w:style>
  <w:style w:type="character" w:styleId="FollowedHyperlink">
    <w:name w:val="FollowedHyperlink"/>
    <w:basedOn w:val="DefaultParagraphFont"/>
    <w:uiPriority w:val="99"/>
    <w:semiHidden/>
    <w:rsid w:val="003B41B9"/>
    <w:rPr>
      <w:rFonts w:cs="Times New Roman"/>
      <w:color w:val="954F72"/>
      <w:u w:val="single"/>
    </w:rPr>
  </w:style>
  <w:style w:type="character" w:customStyle="1" w:styleId="rvts23">
    <w:name w:val="rvts23"/>
    <w:uiPriority w:val="99"/>
    <w:rsid w:val="003B41B9"/>
  </w:style>
  <w:style w:type="character" w:customStyle="1" w:styleId="7">
    <w:name w:val="Знак Знак7"/>
    <w:uiPriority w:val="99"/>
    <w:semiHidden/>
    <w:locked/>
    <w:rsid w:val="003B41B9"/>
    <w:rPr>
      <w:rFonts w:ascii="Arial" w:hAnsi="Arial"/>
      <w:sz w:val="18"/>
    </w:rPr>
  </w:style>
  <w:style w:type="character" w:customStyle="1" w:styleId="6">
    <w:name w:val="Знак Знак6"/>
    <w:uiPriority w:val="99"/>
    <w:semiHidden/>
    <w:locked/>
    <w:rsid w:val="003B41B9"/>
    <w:rPr>
      <w:sz w:val="20"/>
    </w:rPr>
  </w:style>
  <w:style w:type="character" w:customStyle="1" w:styleId="5">
    <w:name w:val="Знак Знак5"/>
    <w:uiPriority w:val="99"/>
    <w:semiHidden/>
    <w:locked/>
    <w:rsid w:val="003B41B9"/>
    <w:rPr>
      <w:b/>
      <w:sz w:val="20"/>
    </w:rPr>
  </w:style>
  <w:style w:type="paragraph" w:customStyle="1" w:styleId="21">
    <w:name w:val="Звичайний2"/>
    <w:uiPriority w:val="99"/>
    <w:rsid w:val="003B41B9"/>
    <w:pPr>
      <w:spacing w:after="160" w:line="259" w:lineRule="auto"/>
    </w:pPr>
    <w:rPr>
      <w:szCs w:val="20"/>
    </w:rPr>
  </w:style>
  <w:style w:type="paragraph" w:customStyle="1" w:styleId="13">
    <w:name w:val="Звичайний1"/>
    <w:uiPriority w:val="99"/>
    <w:rsid w:val="003B41B9"/>
    <w:rPr>
      <w:rFonts w:ascii="Times New Roman" w:hAnsi="Times New Roman"/>
      <w:sz w:val="24"/>
      <w:szCs w:val="20"/>
      <w:lang w:val="ru-RU"/>
    </w:rPr>
  </w:style>
  <w:style w:type="paragraph" w:customStyle="1" w:styleId="16">
    <w:name w:val="Обычный (Интернет)1"/>
    <w:basedOn w:val="Normal"/>
    <w:uiPriority w:val="99"/>
    <w:rsid w:val="003B41B9"/>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1"/>
    <w:uiPriority w:val="99"/>
    <w:semiHidden/>
    <w:rsid w:val="003B41B9"/>
    <w:rPr>
      <w:rFonts w:cs="Times New Roman"/>
      <w:sz w:val="20"/>
      <w:szCs w:val="20"/>
      <w:lang w:val="ru-RU"/>
    </w:rPr>
  </w:style>
  <w:style w:type="character" w:customStyle="1" w:styleId="FootnoteTextChar">
    <w:name w:val="Footnote Text Char"/>
    <w:basedOn w:val="DefaultParagraphFont"/>
    <w:link w:val="FootnoteText"/>
    <w:uiPriority w:val="99"/>
    <w:semiHidden/>
    <w:locked/>
    <w:rsid w:val="00CD45FA"/>
    <w:rPr>
      <w:rFonts w:cs="Times New Roman"/>
      <w:sz w:val="20"/>
    </w:rPr>
  </w:style>
  <w:style w:type="character" w:customStyle="1" w:styleId="FootnoteTextChar1">
    <w:name w:val="Footnote Text Char1"/>
    <w:link w:val="FootnoteText"/>
    <w:uiPriority w:val="99"/>
    <w:semiHidden/>
    <w:locked/>
    <w:rsid w:val="003B41B9"/>
    <w:rPr>
      <w:rFonts w:ascii="Calibri" w:hAnsi="Calibri"/>
      <w:lang w:val="ru-RU" w:eastAsia="uk-UA"/>
    </w:rPr>
  </w:style>
  <w:style w:type="paragraph" w:styleId="EndnoteText">
    <w:name w:val="endnote text"/>
    <w:basedOn w:val="Normal"/>
    <w:link w:val="EndnoteTextChar1"/>
    <w:uiPriority w:val="99"/>
    <w:semiHidden/>
    <w:rsid w:val="003B41B9"/>
    <w:rPr>
      <w:rFonts w:cs="Times New Roman"/>
      <w:sz w:val="20"/>
      <w:szCs w:val="20"/>
      <w:lang w:val="ru-RU"/>
    </w:rPr>
  </w:style>
  <w:style w:type="character" w:customStyle="1" w:styleId="EndnoteTextChar">
    <w:name w:val="Endnote Text Char"/>
    <w:basedOn w:val="DefaultParagraphFont"/>
    <w:link w:val="EndnoteText"/>
    <w:uiPriority w:val="99"/>
    <w:semiHidden/>
    <w:locked/>
    <w:rsid w:val="00CD45FA"/>
    <w:rPr>
      <w:rFonts w:cs="Times New Roman"/>
      <w:sz w:val="20"/>
    </w:rPr>
  </w:style>
  <w:style w:type="character" w:customStyle="1" w:styleId="EndnoteTextChar1">
    <w:name w:val="Endnote Text Char1"/>
    <w:link w:val="EndnoteText"/>
    <w:uiPriority w:val="99"/>
    <w:semiHidden/>
    <w:locked/>
    <w:rsid w:val="003B41B9"/>
    <w:rPr>
      <w:rFonts w:ascii="Calibri" w:hAnsi="Calibri"/>
      <w:lang w:val="ru-RU" w:eastAsia="uk-UA"/>
    </w:rPr>
  </w:style>
  <w:style w:type="character" w:styleId="LineNumber">
    <w:name w:val="line number"/>
    <w:basedOn w:val="DefaultParagraphFont"/>
    <w:uiPriority w:val="99"/>
    <w:semiHidden/>
    <w:rsid w:val="003B41B9"/>
    <w:rPr>
      <w:rFonts w:cs="Times New Roman"/>
    </w:rPr>
  </w:style>
  <w:style w:type="character" w:styleId="FootnoteReference">
    <w:name w:val="footnote reference"/>
    <w:basedOn w:val="DefaultParagraphFont"/>
    <w:uiPriority w:val="99"/>
    <w:semiHidden/>
    <w:rsid w:val="003B41B9"/>
    <w:rPr>
      <w:rFonts w:cs="Times New Roman"/>
      <w:vertAlign w:val="superscript"/>
    </w:rPr>
  </w:style>
  <w:style w:type="character" w:styleId="EndnoteReference">
    <w:name w:val="endnote reference"/>
    <w:basedOn w:val="DefaultParagraphFont"/>
    <w:uiPriority w:val="99"/>
    <w:semiHidden/>
    <w:rsid w:val="003B41B9"/>
    <w:rPr>
      <w:rFonts w:cs="Times New Roman"/>
      <w:vertAlign w:val="superscript"/>
    </w:rPr>
  </w:style>
  <w:style w:type="table" w:styleId="TableSimple1">
    <w:name w:val="Table Simple 1"/>
    <w:basedOn w:val="TableNormal"/>
    <w:uiPriority w:val="99"/>
    <w:rsid w:val="003B41B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
    <w:uiPriority w:val="99"/>
    <w:rsid w:val="003B41B9"/>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link w:val="30"/>
    <w:uiPriority w:val="99"/>
    <w:locked/>
    <w:rsid w:val="003B41B9"/>
    <w:rPr>
      <w:b/>
      <w:sz w:val="28"/>
      <w:shd w:val="clear" w:color="auto" w:fill="FFFFFF"/>
    </w:rPr>
  </w:style>
  <w:style w:type="character" w:customStyle="1" w:styleId="22">
    <w:name w:val="Основной текст (2)_"/>
    <w:link w:val="210"/>
    <w:uiPriority w:val="99"/>
    <w:locked/>
    <w:rsid w:val="003B41B9"/>
    <w:rPr>
      <w:sz w:val="26"/>
      <w:shd w:val="clear" w:color="auto" w:fill="FFFFFF"/>
    </w:rPr>
  </w:style>
  <w:style w:type="character" w:customStyle="1" w:styleId="18">
    <w:name w:val="Заголовок №1_"/>
    <w:link w:val="19"/>
    <w:uiPriority w:val="99"/>
    <w:locked/>
    <w:rsid w:val="003B41B9"/>
    <w:rPr>
      <w:b/>
      <w:sz w:val="28"/>
      <w:shd w:val="clear" w:color="auto" w:fill="FFFFFF"/>
    </w:rPr>
  </w:style>
  <w:style w:type="paragraph" w:customStyle="1" w:styleId="30">
    <w:name w:val="Основной текст (3)"/>
    <w:basedOn w:val="Normal"/>
    <w:link w:val="3"/>
    <w:uiPriority w:val="99"/>
    <w:rsid w:val="003B41B9"/>
    <w:pPr>
      <w:widowControl w:val="0"/>
      <w:shd w:val="clear" w:color="auto" w:fill="FFFFFF"/>
      <w:spacing w:after="0" w:line="322" w:lineRule="exact"/>
    </w:pPr>
    <w:rPr>
      <w:rFonts w:cs="Times New Roman"/>
      <w:b/>
      <w:sz w:val="28"/>
      <w:szCs w:val="20"/>
      <w:shd w:val="clear" w:color="auto" w:fill="FFFFFF"/>
    </w:rPr>
  </w:style>
  <w:style w:type="paragraph" w:customStyle="1" w:styleId="210">
    <w:name w:val="Основной текст (2)1"/>
    <w:basedOn w:val="Normal"/>
    <w:link w:val="22"/>
    <w:uiPriority w:val="99"/>
    <w:rsid w:val="003B41B9"/>
    <w:pPr>
      <w:widowControl w:val="0"/>
      <w:shd w:val="clear" w:color="auto" w:fill="FFFFFF"/>
      <w:spacing w:before="7440" w:after="0" w:line="240" w:lineRule="atLeast"/>
    </w:pPr>
    <w:rPr>
      <w:rFonts w:cs="Times New Roman"/>
      <w:sz w:val="26"/>
      <w:szCs w:val="20"/>
      <w:shd w:val="clear" w:color="auto" w:fill="FFFFFF"/>
    </w:rPr>
  </w:style>
  <w:style w:type="paragraph" w:customStyle="1" w:styleId="19">
    <w:name w:val="Заголовок №1"/>
    <w:basedOn w:val="Normal"/>
    <w:link w:val="18"/>
    <w:uiPriority w:val="99"/>
    <w:rsid w:val="003B41B9"/>
    <w:pPr>
      <w:widowControl w:val="0"/>
      <w:shd w:val="clear" w:color="auto" w:fill="FFFFFF"/>
      <w:spacing w:after="300" w:line="480" w:lineRule="exact"/>
      <w:outlineLvl w:val="0"/>
    </w:pPr>
    <w:rPr>
      <w:rFonts w:cs="Times New Roman"/>
      <w:b/>
      <w:sz w:val="28"/>
      <w:szCs w:val="20"/>
      <w:shd w:val="clear" w:color="auto" w:fill="FFFFFF"/>
    </w:rPr>
  </w:style>
  <w:style w:type="paragraph" w:customStyle="1" w:styleId="31">
    <w:name w:val="Заголовок 31"/>
    <w:basedOn w:val="Normal"/>
    <w:next w:val="Normal"/>
    <w:uiPriority w:val="99"/>
    <w:semiHidden/>
    <w:rsid w:val="003B41B9"/>
    <w:pPr>
      <w:keepNext/>
      <w:keepLines/>
      <w:spacing w:before="40" w:after="0" w:line="256" w:lineRule="auto"/>
      <w:outlineLvl w:val="2"/>
    </w:pPr>
    <w:rPr>
      <w:rFonts w:ascii="Calibri Light" w:hAnsi="Calibri Light" w:cs="Times New Roman"/>
      <w:color w:val="1F4D78"/>
      <w:sz w:val="24"/>
      <w:szCs w:val="24"/>
      <w:lang w:eastAsia="en-US"/>
    </w:rPr>
  </w:style>
  <w:style w:type="character" w:customStyle="1" w:styleId="1a">
    <w:name w:val="Просмотренная гиперссылка1"/>
    <w:uiPriority w:val="99"/>
    <w:semiHidden/>
    <w:rsid w:val="003B41B9"/>
    <w:rPr>
      <w:color w:val="954F72"/>
      <w:u w:val="single"/>
    </w:rPr>
  </w:style>
  <w:style w:type="character" w:styleId="HTMLKeyboard">
    <w:name w:val="HTML Keyboard"/>
    <w:basedOn w:val="DefaultParagraphFont"/>
    <w:uiPriority w:val="99"/>
    <w:semiHidden/>
    <w:rsid w:val="003B41B9"/>
    <w:rPr>
      <w:rFonts w:ascii="Courier New" w:hAnsi="Courier New" w:cs="Times New Roman"/>
      <w:sz w:val="20"/>
    </w:rPr>
  </w:style>
  <w:style w:type="paragraph" w:customStyle="1" w:styleId="msonormal0">
    <w:name w:val="msonormal"/>
    <w:basedOn w:val="Normal"/>
    <w:uiPriority w:val="99"/>
    <w:rsid w:val="003B41B9"/>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1"/>
    <w:uiPriority w:val="99"/>
    <w:semiHidden/>
    <w:rsid w:val="003B41B9"/>
    <w:pPr>
      <w:widowControl w:val="0"/>
      <w:spacing w:after="0" w:line="280" w:lineRule="auto"/>
      <w:ind w:firstLine="400"/>
    </w:pPr>
    <w:rPr>
      <w:rFonts w:eastAsia="Times New Roman" w:cs="Times New Roman"/>
      <w:sz w:val="28"/>
      <w:szCs w:val="20"/>
      <w:lang w:val="ru-RU" w:eastAsia="ru-RU"/>
    </w:rPr>
  </w:style>
  <w:style w:type="character" w:customStyle="1" w:styleId="BodyTextChar">
    <w:name w:val="Body Text Char"/>
    <w:basedOn w:val="DefaultParagraphFont"/>
    <w:link w:val="BodyText"/>
    <w:uiPriority w:val="99"/>
    <w:semiHidden/>
    <w:locked/>
    <w:rsid w:val="00CD45FA"/>
    <w:rPr>
      <w:rFonts w:cs="Times New Roman"/>
    </w:rPr>
  </w:style>
  <w:style w:type="character" w:customStyle="1" w:styleId="BodyTextChar1">
    <w:name w:val="Body Text Char1"/>
    <w:link w:val="BodyText"/>
    <w:uiPriority w:val="99"/>
    <w:semiHidden/>
    <w:locked/>
    <w:rsid w:val="003B41B9"/>
    <w:rPr>
      <w:rFonts w:eastAsia="Times New Roman"/>
      <w:sz w:val="28"/>
      <w:lang w:val="ru-RU" w:eastAsia="ru-RU"/>
    </w:rPr>
  </w:style>
  <w:style w:type="paragraph" w:customStyle="1" w:styleId="1b">
    <w:name w:val="Рецензия1"/>
    <w:uiPriority w:val="99"/>
    <w:semiHidden/>
    <w:rsid w:val="003B41B9"/>
    <w:rPr>
      <w:rFonts w:ascii="Microsoft Sans Serif" w:hAnsi="Microsoft Sans Serif" w:cs="Microsoft Sans Serif"/>
      <w:color w:val="000000"/>
      <w:sz w:val="24"/>
      <w:szCs w:val="24"/>
    </w:rPr>
  </w:style>
  <w:style w:type="character" w:customStyle="1" w:styleId="a">
    <w:name w:val="Подпись к таблице_"/>
    <w:link w:val="a0"/>
    <w:uiPriority w:val="99"/>
    <w:semiHidden/>
    <w:locked/>
    <w:rsid w:val="003B41B9"/>
    <w:rPr>
      <w:shd w:val="clear" w:color="auto" w:fill="FFFFFF"/>
    </w:rPr>
  </w:style>
  <w:style w:type="paragraph" w:customStyle="1" w:styleId="a0">
    <w:name w:val="Подпись к таблице"/>
    <w:basedOn w:val="Normal"/>
    <w:link w:val="a"/>
    <w:uiPriority w:val="99"/>
    <w:semiHidden/>
    <w:rsid w:val="003B41B9"/>
    <w:pPr>
      <w:widowControl w:val="0"/>
      <w:shd w:val="clear" w:color="auto" w:fill="FFFFFF"/>
      <w:spacing w:after="0" w:line="278" w:lineRule="exact"/>
      <w:ind w:firstLine="620"/>
      <w:jc w:val="both"/>
    </w:pPr>
    <w:rPr>
      <w:rFonts w:cs="Times New Roman"/>
      <w:sz w:val="20"/>
      <w:szCs w:val="20"/>
      <w:shd w:val="clear" w:color="auto" w:fill="FFFFFF"/>
    </w:rPr>
  </w:style>
  <w:style w:type="character" w:customStyle="1" w:styleId="23">
    <w:name w:val="Подпись к таблице (2)_"/>
    <w:link w:val="24"/>
    <w:uiPriority w:val="99"/>
    <w:semiHidden/>
    <w:locked/>
    <w:rsid w:val="003B41B9"/>
    <w:rPr>
      <w:sz w:val="26"/>
      <w:shd w:val="clear" w:color="auto" w:fill="FFFFFF"/>
    </w:rPr>
  </w:style>
  <w:style w:type="paragraph" w:customStyle="1" w:styleId="24">
    <w:name w:val="Подпись к таблице (2)"/>
    <w:basedOn w:val="Normal"/>
    <w:link w:val="23"/>
    <w:uiPriority w:val="99"/>
    <w:semiHidden/>
    <w:rsid w:val="003B41B9"/>
    <w:pPr>
      <w:widowControl w:val="0"/>
      <w:shd w:val="clear" w:color="auto" w:fill="FFFFFF"/>
      <w:spacing w:after="0" w:line="322" w:lineRule="exact"/>
      <w:ind w:firstLine="860"/>
      <w:jc w:val="both"/>
    </w:pPr>
    <w:rPr>
      <w:rFonts w:cs="Times New Roman"/>
      <w:sz w:val="26"/>
      <w:szCs w:val="20"/>
      <w:shd w:val="clear" w:color="auto" w:fill="FFFFFF"/>
    </w:rPr>
  </w:style>
  <w:style w:type="paragraph" w:customStyle="1" w:styleId="rvps4">
    <w:name w:val="rvps4"/>
    <w:basedOn w:val="Normal"/>
    <w:uiPriority w:val="99"/>
    <w:semiHidden/>
    <w:rsid w:val="003B41B9"/>
    <w:pPr>
      <w:spacing w:before="100" w:beforeAutospacing="1" w:after="100" w:afterAutospacing="1" w:line="240" w:lineRule="auto"/>
    </w:pPr>
    <w:rPr>
      <w:rFonts w:ascii="Times New Roman" w:hAnsi="Times New Roman" w:cs="Times New Roman"/>
      <w:sz w:val="24"/>
      <w:szCs w:val="24"/>
    </w:rPr>
  </w:style>
  <w:style w:type="paragraph" w:customStyle="1" w:styleId="rvps1">
    <w:name w:val="rvps1"/>
    <w:basedOn w:val="Normal"/>
    <w:uiPriority w:val="99"/>
    <w:semiHidden/>
    <w:rsid w:val="003B41B9"/>
    <w:pPr>
      <w:spacing w:before="100" w:beforeAutospacing="1" w:after="100" w:afterAutospacing="1" w:line="240" w:lineRule="auto"/>
    </w:pPr>
    <w:rPr>
      <w:rFonts w:ascii="Times New Roman" w:hAnsi="Times New Roman" w:cs="Times New Roman"/>
      <w:sz w:val="24"/>
      <w:szCs w:val="24"/>
    </w:rPr>
  </w:style>
  <w:style w:type="paragraph" w:customStyle="1" w:styleId="rvps7">
    <w:name w:val="rvps7"/>
    <w:basedOn w:val="Normal"/>
    <w:uiPriority w:val="99"/>
    <w:semiHidden/>
    <w:rsid w:val="003B41B9"/>
    <w:pPr>
      <w:spacing w:before="100" w:beforeAutospacing="1" w:after="100" w:afterAutospacing="1" w:line="240" w:lineRule="auto"/>
    </w:pPr>
    <w:rPr>
      <w:rFonts w:ascii="Times New Roman" w:hAnsi="Times New Roman" w:cs="Times New Roman"/>
      <w:sz w:val="24"/>
      <w:szCs w:val="24"/>
    </w:rPr>
  </w:style>
  <w:style w:type="paragraph" w:customStyle="1" w:styleId="rvps6">
    <w:name w:val="rvps6"/>
    <w:basedOn w:val="Normal"/>
    <w:uiPriority w:val="99"/>
    <w:semiHidden/>
    <w:rsid w:val="003B41B9"/>
    <w:pPr>
      <w:spacing w:before="100" w:beforeAutospacing="1" w:after="100" w:afterAutospacing="1" w:line="240" w:lineRule="auto"/>
    </w:pPr>
    <w:rPr>
      <w:rFonts w:ascii="Times New Roman" w:hAnsi="Times New Roman" w:cs="Times New Roman"/>
      <w:sz w:val="24"/>
      <w:szCs w:val="24"/>
    </w:rPr>
  </w:style>
  <w:style w:type="paragraph" w:customStyle="1" w:styleId="rvps18">
    <w:name w:val="rvps18"/>
    <w:basedOn w:val="Normal"/>
    <w:uiPriority w:val="99"/>
    <w:semiHidden/>
    <w:rsid w:val="003B41B9"/>
    <w:pPr>
      <w:spacing w:before="100" w:beforeAutospacing="1" w:after="100" w:afterAutospacing="1" w:line="240" w:lineRule="auto"/>
    </w:pPr>
    <w:rPr>
      <w:rFonts w:ascii="Times New Roman" w:hAnsi="Times New Roman" w:cs="Times New Roman"/>
      <w:sz w:val="24"/>
      <w:szCs w:val="24"/>
    </w:rPr>
  </w:style>
  <w:style w:type="paragraph" w:customStyle="1" w:styleId="rvps15">
    <w:name w:val="rvps15"/>
    <w:basedOn w:val="Normal"/>
    <w:uiPriority w:val="99"/>
    <w:semiHidden/>
    <w:rsid w:val="003B41B9"/>
    <w:pPr>
      <w:spacing w:before="100" w:beforeAutospacing="1" w:after="100" w:afterAutospacing="1" w:line="240" w:lineRule="auto"/>
    </w:pPr>
    <w:rPr>
      <w:rFonts w:ascii="Times New Roman" w:hAnsi="Times New Roman" w:cs="Times New Roman"/>
      <w:sz w:val="24"/>
      <w:szCs w:val="24"/>
    </w:rPr>
  </w:style>
  <w:style w:type="paragraph" w:customStyle="1" w:styleId="rvps11">
    <w:name w:val="rvps11"/>
    <w:basedOn w:val="Normal"/>
    <w:uiPriority w:val="99"/>
    <w:semiHidden/>
    <w:rsid w:val="003B41B9"/>
    <w:pPr>
      <w:spacing w:before="100" w:beforeAutospacing="1" w:after="100" w:afterAutospacing="1" w:line="240" w:lineRule="auto"/>
    </w:pPr>
    <w:rPr>
      <w:rFonts w:ascii="Times New Roman" w:hAnsi="Times New Roman" w:cs="Times New Roman"/>
      <w:sz w:val="24"/>
      <w:szCs w:val="24"/>
    </w:rPr>
  </w:style>
  <w:style w:type="paragraph" w:customStyle="1" w:styleId="rvps8">
    <w:name w:val="rvps8"/>
    <w:basedOn w:val="Normal"/>
    <w:uiPriority w:val="99"/>
    <w:semiHidden/>
    <w:rsid w:val="003B41B9"/>
    <w:pPr>
      <w:spacing w:before="100" w:beforeAutospacing="1" w:after="100" w:afterAutospacing="1" w:line="240" w:lineRule="auto"/>
    </w:pPr>
    <w:rPr>
      <w:rFonts w:ascii="Times New Roman" w:hAnsi="Times New Roman" w:cs="Times New Roman"/>
      <w:sz w:val="24"/>
      <w:szCs w:val="24"/>
    </w:rPr>
  </w:style>
  <w:style w:type="paragraph" w:customStyle="1" w:styleId="rvps12">
    <w:name w:val="rvps12"/>
    <w:basedOn w:val="Normal"/>
    <w:uiPriority w:val="99"/>
    <w:semiHidden/>
    <w:rsid w:val="003B41B9"/>
    <w:pPr>
      <w:spacing w:before="100" w:beforeAutospacing="1" w:after="100" w:afterAutospacing="1" w:line="240" w:lineRule="auto"/>
    </w:pPr>
    <w:rPr>
      <w:rFonts w:ascii="Times New Roman" w:hAnsi="Times New Roman" w:cs="Times New Roman"/>
      <w:sz w:val="24"/>
      <w:szCs w:val="24"/>
    </w:rPr>
  </w:style>
  <w:style w:type="character" w:customStyle="1" w:styleId="Heading10">
    <w:name w:val="Heading #1_"/>
    <w:link w:val="Heading11"/>
    <w:uiPriority w:val="99"/>
    <w:semiHidden/>
    <w:locked/>
    <w:rsid w:val="003B41B9"/>
    <w:rPr>
      <w:b/>
      <w:sz w:val="28"/>
    </w:rPr>
  </w:style>
  <w:style w:type="paragraph" w:customStyle="1" w:styleId="Heading11">
    <w:name w:val="Heading #1"/>
    <w:basedOn w:val="Normal"/>
    <w:link w:val="Heading10"/>
    <w:uiPriority w:val="99"/>
    <w:semiHidden/>
    <w:rsid w:val="003B41B9"/>
    <w:pPr>
      <w:widowControl w:val="0"/>
      <w:spacing w:after="290" w:line="280" w:lineRule="auto"/>
      <w:jc w:val="center"/>
      <w:outlineLvl w:val="0"/>
    </w:pPr>
    <w:rPr>
      <w:rFonts w:cs="Times New Roman"/>
      <w:b/>
      <w:sz w:val="28"/>
      <w:szCs w:val="20"/>
    </w:rPr>
  </w:style>
  <w:style w:type="character" w:customStyle="1" w:styleId="Heading20">
    <w:name w:val="Heading #2_"/>
    <w:link w:val="Heading21"/>
    <w:uiPriority w:val="99"/>
    <w:semiHidden/>
    <w:locked/>
    <w:rsid w:val="003B41B9"/>
    <w:rPr>
      <w:b/>
    </w:rPr>
  </w:style>
  <w:style w:type="paragraph" w:customStyle="1" w:styleId="Heading21">
    <w:name w:val="Heading #2"/>
    <w:basedOn w:val="Normal"/>
    <w:link w:val="Heading20"/>
    <w:uiPriority w:val="99"/>
    <w:semiHidden/>
    <w:rsid w:val="003B41B9"/>
    <w:pPr>
      <w:widowControl w:val="0"/>
      <w:spacing w:after="0" w:line="268" w:lineRule="auto"/>
      <w:outlineLvl w:val="1"/>
    </w:pPr>
    <w:rPr>
      <w:rFonts w:cs="Times New Roman"/>
      <w:b/>
      <w:sz w:val="20"/>
      <w:szCs w:val="20"/>
    </w:rPr>
  </w:style>
  <w:style w:type="character" w:customStyle="1" w:styleId="Bodytext2">
    <w:name w:val="Body text (2)_"/>
    <w:link w:val="Bodytext20"/>
    <w:uiPriority w:val="99"/>
    <w:semiHidden/>
    <w:locked/>
    <w:rsid w:val="003B41B9"/>
    <w:rPr>
      <w:sz w:val="13"/>
    </w:rPr>
  </w:style>
  <w:style w:type="paragraph" w:customStyle="1" w:styleId="Bodytext20">
    <w:name w:val="Body text (2)"/>
    <w:basedOn w:val="Normal"/>
    <w:link w:val="Bodytext2"/>
    <w:uiPriority w:val="99"/>
    <w:semiHidden/>
    <w:rsid w:val="003B41B9"/>
    <w:pPr>
      <w:widowControl w:val="0"/>
      <w:spacing w:after="100" w:line="240" w:lineRule="auto"/>
      <w:jc w:val="center"/>
    </w:pPr>
    <w:rPr>
      <w:rFonts w:cs="Times New Roman"/>
      <w:sz w:val="13"/>
      <w:szCs w:val="20"/>
    </w:rPr>
  </w:style>
  <w:style w:type="character" w:customStyle="1" w:styleId="Other">
    <w:name w:val="Other_"/>
    <w:link w:val="Other0"/>
    <w:uiPriority w:val="99"/>
    <w:semiHidden/>
    <w:locked/>
    <w:rsid w:val="003B41B9"/>
    <w:rPr>
      <w:sz w:val="17"/>
    </w:rPr>
  </w:style>
  <w:style w:type="paragraph" w:customStyle="1" w:styleId="Other0">
    <w:name w:val="Other"/>
    <w:basedOn w:val="Normal"/>
    <w:link w:val="Other"/>
    <w:uiPriority w:val="99"/>
    <w:semiHidden/>
    <w:rsid w:val="003B41B9"/>
    <w:pPr>
      <w:widowControl w:val="0"/>
      <w:spacing w:after="0" w:line="240" w:lineRule="auto"/>
    </w:pPr>
    <w:rPr>
      <w:rFonts w:cs="Times New Roman"/>
      <w:sz w:val="17"/>
      <w:szCs w:val="20"/>
    </w:rPr>
  </w:style>
  <w:style w:type="character" w:customStyle="1" w:styleId="Headerorfooter2">
    <w:name w:val="Header or footer (2)_"/>
    <w:link w:val="Headerorfooter20"/>
    <w:uiPriority w:val="99"/>
    <w:semiHidden/>
    <w:locked/>
    <w:rsid w:val="003B41B9"/>
  </w:style>
  <w:style w:type="paragraph" w:customStyle="1" w:styleId="Headerorfooter20">
    <w:name w:val="Header or footer (2)"/>
    <w:basedOn w:val="Normal"/>
    <w:link w:val="Headerorfooter2"/>
    <w:uiPriority w:val="99"/>
    <w:semiHidden/>
    <w:rsid w:val="003B41B9"/>
    <w:pPr>
      <w:widowControl w:val="0"/>
      <w:spacing w:after="0" w:line="240" w:lineRule="auto"/>
    </w:pPr>
    <w:rPr>
      <w:rFonts w:ascii="Times New Roman" w:hAnsi="Times New Roman" w:cs="Times New Roman"/>
      <w:noProof/>
      <w:sz w:val="20"/>
      <w:szCs w:val="20"/>
    </w:rPr>
  </w:style>
  <w:style w:type="character" w:customStyle="1" w:styleId="Tablecaption">
    <w:name w:val="Table caption_"/>
    <w:link w:val="Tablecaption0"/>
    <w:uiPriority w:val="99"/>
    <w:semiHidden/>
    <w:locked/>
    <w:rsid w:val="003B41B9"/>
    <w:rPr>
      <w:b/>
      <w:sz w:val="17"/>
    </w:rPr>
  </w:style>
  <w:style w:type="paragraph" w:customStyle="1" w:styleId="Tablecaption0">
    <w:name w:val="Table caption"/>
    <w:basedOn w:val="Normal"/>
    <w:link w:val="Tablecaption"/>
    <w:uiPriority w:val="99"/>
    <w:semiHidden/>
    <w:rsid w:val="003B41B9"/>
    <w:pPr>
      <w:widowControl w:val="0"/>
      <w:spacing w:after="0" w:line="240" w:lineRule="auto"/>
    </w:pPr>
    <w:rPr>
      <w:rFonts w:cs="Times New Roman"/>
      <w:b/>
      <w:sz w:val="17"/>
      <w:szCs w:val="20"/>
    </w:rPr>
  </w:style>
  <w:style w:type="character" w:customStyle="1" w:styleId="a1">
    <w:name w:val="Основной текст_"/>
    <w:link w:val="1c"/>
    <w:uiPriority w:val="99"/>
    <w:semiHidden/>
    <w:locked/>
    <w:rsid w:val="003B41B9"/>
    <w:rPr>
      <w:sz w:val="26"/>
    </w:rPr>
  </w:style>
  <w:style w:type="paragraph" w:customStyle="1" w:styleId="1c">
    <w:name w:val="Основной текст1"/>
    <w:basedOn w:val="Normal"/>
    <w:link w:val="a1"/>
    <w:uiPriority w:val="99"/>
    <w:semiHidden/>
    <w:rsid w:val="003B41B9"/>
    <w:pPr>
      <w:widowControl w:val="0"/>
      <w:spacing w:after="0" w:line="256" w:lineRule="auto"/>
      <w:ind w:firstLine="400"/>
    </w:pPr>
    <w:rPr>
      <w:rFonts w:cs="Times New Roman"/>
      <w:sz w:val="26"/>
      <w:szCs w:val="20"/>
    </w:rPr>
  </w:style>
  <w:style w:type="character" w:customStyle="1" w:styleId="25">
    <w:name w:val="Основной текст (2)"/>
    <w:uiPriority w:val="99"/>
    <w:rsid w:val="003B41B9"/>
    <w:rPr>
      <w:rFonts w:ascii="Times New Roman" w:hAnsi="Times New Roman"/>
      <w:sz w:val="26"/>
      <w:shd w:val="clear" w:color="auto" w:fill="FFFFFF"/>
    </w:rPr>
  </w:style>
  <w:style w:type="character" w:customStyle="1" w:styleId="211pt">
    <w:name w:val="Основной текст (2) + 11 pt"/>
    <w:aliases w:val="Не полужирный"/>
    <w:uiPriority w:val="99"/>
    <w:rsid w:val="003B41B9"/>
    <w:rPr>
      <w:rFonts w:ascii="Times New Roman" w:hAnsi="Times New Roman"/>
      <w:sz w:val="26"/>
      <w:shd w:val="clear" w:color="auto" w:fill="FFFFFF"/>
    </w:rPr>
  </w:style>
  <w:style w:type="character" w:customStyle="1" w:styleId="26">
    <w:name w:val="Основной текст (2) + Курсив"/>
    <w:uiPriority w:val="99"/>
    <w:rsid w:val="003B41B9"/>
    <w:rPr>
      <w:rFonts w:ascii="Times New Roman" w:hAnsi="Times New Roman"/>
      <w:sz w:val="26"/>
      <w:shd w:val="clear" w:color="auto" w:fill="FFFFFF"/>
    </w:rPr>
  </w:style>
  <w:style w:type="character" w:customStyle="1" w:styleId="2Candara">
    <w:name w:val="Основной текст (2) + Candara"/>
    <w:aliases w:val="Интервал -2 pt"/>
    <w:uiPriority w:val="99"/>
    <w:rsid w:val="003B41B9"/>
    <w:rPr>
      <w:rFonts w:ascii="Times New Roman" w:hAnsi="Times New Roman"/>
      <w:sz w:val="26"/>
      <w:shd w:val="clear" w:color="auto" w:fill="FFFFFF"/>
    </w:rPr>
  </w:style>
  <w:style w:type="character" w:customStyle="1" w:styleId="2Exact">
    <w:name w:val="Основной текст (2) Exact"/>
    <w:uiPriority w:val="99"/>
    <w:rsid w:val="003B41B9"/>
    <w:rPr>
      <w:rFonts w:ascii="Times New Roman" w:hAnsi="Times New Roman"/>
      <w:sz w:val="26"/>
      <w:u w:val="none"/>
      <w:effect w:val="none"/>
    </w:rPr>
  </w:style>
  <w:style w:type="character" w:customStyle="1" w:styleId="mr-auto">
    <w:name w:val="mr-auto"/>
    <w:uiPriority w:val="99"/>
    <w:rsid w:val="003B41B9"/>
  </w:style>
  <w:style w:type="character" w:customStyle="1" w:styleId="btn-group">
    <w:name w:val="btn-group"/>
    <w:uiPriority w:val="99"/>
    <w:rsid w:val="003B41B9"/>
  </w:style>
  <w:style w:type="character" w:customStyle="1" w:styleId="icon-cmnd">
    <w:name w:val="icon-cmnd"/>
    <w:uiPriority w:val="99"/>
    <w:rsid w:val="003B41B9"/>
  </w:style>
  <w:style w:type="character" w:customStyle="1" w:styleId="d-none">
    <w:name w:val="d-none"/>
    <w:uiPriority w:val="99"/>
    <w:rsid w:val="003B41B9"/>
  </w:style>
  <w:style w:type="character" w:customStyle="1" w:styleId="rvts15">
    <w:name w:val="rvts15"/>
    <w:uiPriority w:val="99"/>
    <w:rsid w:val="003B41B9"/>
  </w:style>
  <w:style w:type="character" w:customStyle="1" w:styleId="rvts46">
    <w:name w:val="rvts46"/>
    <w:uiPriority w:val="99"/>
    <w:rsid w:val="003B41B9"/>
  </w:style>
  <w:style w:type="character" w:customStyle="1" w:styleId="rvts11">
    <w:name w:val="rvts11"/>
    <w:uiPriority w:val="99"/>
    <w:rsid w:val="003B41B9"/>
  </w:style>
  <w:style w:type="character" w:customStyle="1" w:styleId="rvts52">
    <w:name w:val="rvts52"/>
    <w:uiPriority w:val="99"/>
    <w:rsid w:val="003B41B9"/>
  </w:style>
  <w:style w:type="character" w:customStyle="1" w:styleId="rvts44">
    <w:name w:val="rvts44"/>
    <w:uiPriority w:val="99"/>
    <w:rsid w:val="003B41B9"/>
  </w:style>
  <w:style w:type="character" w:customStyle="1" w:styleId="rvts80">
    <w:name w:val="rvts80"/>
    <w:uiPriority w:val="99"/>
    <w:rsid w:val="003B41B9"/>
  </w:style>
  <w:style w:type="character" w:customStyle="1" w:styleId="rvts82">
    <w:name w:val="rvts82"/>
    <w:uiPriority w:val="99"/>
    <w:rsid w:val="003B41B9"/>
  </w:style>
  <w:style w:type="character" w:customStyle="1" w:styleId="1d">
    <w:name w:val="Основной текст Знак1"/>
    <w:uiPriority w:val="99"/>
    <w:semiHidden/>
    <w:rsid w:val="003B41B9"/>
    <w:rPr>
      <w:rFonts w:ascii="Microsoft Sans Serif" w:hAnsi="Microsoft Sans Serif"/>
      <w:color w:val="000000"/>
      <w:lang w:val="uk-UA" w:eastAsia="uk-UA"/>
    </w:rPr>
  </w:style>
  <w:style w:type="character" w:customStyle="1" w:styleId="310">
    <w:name w:val="Заголовок 3 Знак1"/>
    <w:uiPriority w:val="99"/>
    <w:semiHidden/>
    <w:rsid w:val="003B41B9"/>
    <w:rPr>
      <w:rFonts w:ascii="Calibri Light" w:hAnsi="Calibri Light"/>
      <w:color w:val="1F4D78"/>
      <w:sz w:val="24"/>
      <w:lang w:val="uk-UA"/>
    </w:rPr>
  </w:style>
  <w:style w:type="paragraph" w:customStyle="1" w:styleId="TableParagraph">
    <w:name w:val="Table Paragraph"/>
    <w:basedOn w:val="Normal"/>
    <w:uiPriority w:val="99"/>
    <w:rsid w:val="003B41B9"/>
    <w:pPr>
      <w:widowControl w:val="0"/>
      <w:autoSpaceDE w:val="0"/>
      <w:autoSpaceDN w:val="0"/>
      <w:spacing w:after="0" w:line="240" w:lineRule="auto"/>
    </w:pPr>
    <w:rPr>
      <w:rFonts w:ascii="Times New Roman" w:hAnsi="Times New Roman" w:cs="Times New Roman"/>
      <w:lang w:eastAsia="en-US"/>
    </w:rPr>
  </w:style>
  <w:style w:type="table" w:customStyle="1" w:styleId="TableNormal11">
    <w:name w:val="Table Normal11"/>
    <w:uiPriority w:val="99"/>
    <w:semiHidden/>
    <w:rsid w:val="003B41B9"/>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xl63">
    <w:name w:val="xl63"/>
    <w:basedOn w:val="Normal"/>
    <w:uiPriority w:val="99"/>
    <w:rsid w:val="003B41B9"/>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s="Times New Roman"/>
      <w:b/>
      <w:bCs/>
      <w:sz w:val="17"/>
      <w:szCs w:val="17"/>
      <w:lang w:val="ru-RU" w:eastAsia="ru-RU"/>
    </w:rPr>
  </w:style>
  <w:style w:type="paragraph" w:customStyle="1" w:styleId="xl64">
    <w:name w:val="xl64"/>
    <w:basedOn w:val="Normal"/>
    <w:uiPriority w:val="99"/>
    <w:rsid w:val="003B41B9"/>
    <w:pPr>
      <w:pBdr>
        <w:left w:val="single" w:sz="8" w:space="0" w:color="auto"/>
      </w:pBdr>
      <w:spacing w:before="100" w:beforeAutospacing="1" w:after="100" w:afterAutospacing="1" w:line="240" w:lineRule="auto"/>
      <w:jc w:val="center"/>
      <w:textAlignment w:val="center"/>
    </w:pPr>
    <w:rPr>
      <w:rFonts w:ascii="Times New Roman" w:hAnsi="Times New Roman" w:cs="Times New Roman"/>
      <w:i/>
      <w:iCs/>
      <w:sz w:val="17"/>
      <w:szCs w:val="17"/>
      <w:lang w:val="ru-RU" w:eastAsia="ru-RU"/>
    </w:rPr>
  </w:style>
  <w:style w:type="paragraph" w:customStyle="1" w:styleId="xl65">
    <w:name w:val="xl65"/>
    <w:basedOn w:val="Normal"/>
    <w:uiPriority w:val="99"/>
    <w:rsid w:val="003B41B9"/>
    <w:pPr>
      <w:pBdr>
        <w:left w:val="single" w:sz="8" w:space="0" w:color="auto"/>
      </w:pBdr>
      <w:spacing w:before="100" w:beforeAutospacing="1" w:after="100" w:afterAutospacing="1" w:line="240" w:lineRule="auto"/>
      <w:textAlignment w:val="center"/>
    </w:pPr>
    <w:rPr>
      <w:rFonts w:ascii="Times New Roman" w:hAnsi="Times New Roman" w:cs="Times New Roman"/>
      <w:sz w:val="24"/>
      <w:szCs w:val="24"/>
      <w:lang w:val="ru-RU" w:eastAsia="ru-RU"/>
    </w:rPr>
  </w:style>
  <w:style w:type="paragraph" w:customStyle="1" w:styleId="xl66">
    <w:name w:val="xl66"/>
    <w:basedOn w:val="Normal"/>
    <w:uiPriority w:val="99"/>
    <w:rsid w:val="003B41B9"/>
    <w:pPr>
      <w:pBdr>
        <w:top w:val="single" w:sz="8" w:space="0" w:color="auto"/>
        <w:left w:val="single" w:sz="8" w:space="0" w:color="auto"/>
      </w:pBdr>
      <w:spacing w:before="100" w:beforeAutospacing="1" w:after="100" w:afterAutospacing="1" w:line="240" w:lineRule="auto"/>
      <w:jc w:val="right"/>
      <w:textAlignment w:val="center"/>
    </w:pPr>
    <w:rPr>
      <w:rFonts w:ascii="Times New Roman" w:hAnsi="Times New Roman" w:cs="Times New Roman"/>
      <w:b/>
      <w:bCs/>
      <w:sz w:val="13"/>
      <w:szCs w:val="13"/>
      <w:lang w:val="ru-RU" w:eastAsia="ru-RU"/>
    </w:rPr>
  </w:style>
  <w:style w:type="paragraph" w:customStyle="1" w:styleId="xl67">
    <w:name w:val="xl67"/>
    <w:basedOn w:val="Normal"/>
    <w:uiPriority w:val="99"/>
    <w:rsid w:val="003B41B9"/>
    <w:pPr>
      <w:pBdr>
        <w:left w:val="single" w:sz="8" w:space="0" w:color="auto"/>
      </w:pBdr>
      <w:spacing w:before="100" w:beforeAutospacing="1" w:after="100" w:afterAutospacing="1" w:line="240" w:lineRule="auto"/>
      <w:jc w:val="center"/>
      <w:textAlignment w:val="center"/>
    </w:pPr>
    <w:rPr>
      <w:rFonts w:ascii="Times New Roman" w:hAnsi="Times New Roman" w:cs="Times New Roman"/>
      <w:b/>
      <w:bCs/>
      <w:sz w:val="13"/>
      <w:szCs w:val="13"/>
      <w:lang w:val="ru-RU" w:eastAsia="ru-RU"/>
    </w:rPr>
  </w:style>
  <w:style w:type="paragraph" w:customStyle="1" w:styleId="xl68">
    <w:name w:val="xl68"/>
    <w:basedOn w:val="Normal"/>
    <w:uiPriority w:val="99"/>
    <w:rsid w:val="003B41B9"/>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s="Times New Roman"/>
      <w:sz w:val="17"/>
      <w:szCs w:val="17"/>
      <w:lang w:val="ru-RU" w:eastAsia="ru-RU"/>
    </w:rPr>
  </w:style>
  <w:style w:type="paragraph" w:customStyle="1" w:styleId="xl69">
    <w:name w:val="xl69"/>
    <w:basedOn w:val="Normal"/>
    <w:uiPriority w:val="99"/>
    <w:rsid w:val="003B41B9"/>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cs="Times New Roman"/>
      <w:sz w:val="24"/>
      <w:szCs w:val="24"/>
      <w:lang w:val="ru-RU" w:eastAsia="ru-RU"/>
    </w:rPr>
  </w:style>
  <w:style w:type="paragraph" w:customStyle="1" w:styleId="xl70">
    <w:name w:val="xl70"/>
    <w:basedOn w:val="Normal"/>
    <w:uiPriority w:val="99"/>
    <w:rsid w:val="003B41B9"/>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cs="Times New Roman"/>
      <w:sz w:val="17"/>
      <w:szCs w:val="17"/>
      <w:lang w:val="ru-RU" w:eastAsia="ru-RU"/>
    </w:rPr>
  </w:style>
  <w:style w:type="paragraph" w:customStyle="1" w:styleId="xl71">
    <w:name w:val="xl71"/>
    <w:basedOn w:val="Normal"/>
    <w:uiPriority w:val="99"/>
    <w:rsid w:val="003B41B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17"/>
      <w:szCs w:val="17"/>
      <w:lang w:val="ru-RU" w:eastAsia="ru-RU"/>
    </w:rPr>
  </w:style>
  <w:style w:type="paragraph" w:customStyle="1" w:styleId="xl72">
    <w:name w:val="xl72"/>
    <w:basedOn w:val="Normal"/>
    <w:uiPriority w:val="99"/>
    <w:rsid w:val="003B41B9"/>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val="ru-RU" w:eastAsia="ru-RU"/>
    </w:rPr>
  </w:style>
  <w:style w:type="paragraph" w:customStyle="1" w:styleId="xl73">
    <w:name w:val="xl73"/>
    <w:basedOn w:val="Normal"/>
    <w:uiPriority w:val="99"/>
    <w:rsid w:val="003B41B9"/>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s="Times New Roman"/>
      <w:sz w:val="16"/>
      <w:szCs w:val="16"/>
      <w:lang w:val="ru-RU" w:eastAsia="ru-RU"/>
    </w:rPr>
  </w:style>
  <w:style w:type="paragraph" w:customStyle="1" w:styleId="xl74">
    <w:name w:val="xl74"/>
    <w:basedOn w:val="Normal"/>
    <w:uiPriority w:val="99"/>
    <w:rsid w:val="003B41B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sz w:val="17"/>
      <w:szCs w:val="17"/>
      <w:lang w:val="ru-RU" w:eastAsia="ru-RU"/>
    </w:rPr>
  </w:style>
  <w:style w:type="paragraph" w:customStyle="1" w:styleId="xl75">
    <w:name w:val="xl75"/>
    <w:basedOn w:val="Normal"/>
    <w:uiPriority w:val="99"/>
    <w:rsid w:val="003B41B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cs="Times New Roman"/>
      <w:sz w:val="17"/>
      <w:szCs w:val="17"/>
      <w:lang w:val="ru-RU" w:eastAsia="ru-RU"/>
    </w:rPr>
  </w:style>
  <w:style w:type="paragraph" w:customStyle="1" w:styleId="xl76">
    <w:name w:val="xl76"/>
    <w:basedOn w:val="Normal"/>
    <w:uiPriority w:val="99"/>
    <w:rsid w:val="003B41B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17"/>
      <w:szCs w:val="17"/>
      <w:lang w:val="ru-RU" w:eastAsia="ru-RU"/>
    </w:rPr>
  </w:style>
  <w:style w:type="paragraph" w:customStyle="1" w:styleId="xl77">
    <w:name w:val="xl77"/>
    <w:basedOn w:val="Normal"/>
    <w:uiPriority w:val="99"/>
    <w:rsid w:val="003B41B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b/>
      <w:bCs/>
      <w:sz w:val="17"/>
      <w:szCs w:val="17"/>
      <w:lang w:val="ru-RU" w:eastAsia="ru-RU"/>
    </w:rPr>
  </w:style>
  <w:style w:type="paragraph" w:customStyle="1" w:styleId="xl78">
    <w:name w:val="xl78"/>
    <w:basedOn w:val="Normal"/>
    <w:uiPriority w:val="99"/>
    <w:rsid w:val="003B41B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17"/>
      <w:szCs w:val="17"/>
      <w:lang w:val="ru-RU" w:eastAsia="ru-RU"/>
    </w:rPr>
  </w:style>
  <w:style w:type="paragraph" w:customStyle="1" w:styleId="xl79">
    <w:name w:val="xl79"/>
    <w:basedOn w:val="Normal"/>
    <w:uiPriority w:val="99"/>
    <w:rsid w:val="003B41B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17"/>
      <w:szCs w:val="17"/>
      <w:lang w:val="ru-RU" w:eastAsia="ru-RU"/>
    </w:rPr>
  </w:style>
  <w:style w:type="paragraph" w:customStyle="1" w:styleId="xl80">
    <w:name w:val="xl80"/>
    <w:basedOn w:val="Normal"/>
    <w:uiPriority w:val="99"/>
    <w:rsid w:val="003B41B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17"/>
      <w:szCs w:val="17"/>
      <w:lang w:val="ru-RU" w:eastAsia="ru-RU"/>
    </w:rPr>
  </w:style>
  <w:style w:type="paragraph" w:customStyle="1" w:styleId="xl81">
    <w:name w:val="xl81"/>
    <w:basedOn w:val="Normal"/>
    <w:uiPriority w:val="99"/>
    <w:rsid w:val="003B41B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b/>
      <w:bCs/>
      <w:sz w:val="17"/>
      <w:szCs w:val="17"/>
      <w:lang w:val="ru-RU" w:eastAsia="ru-RU"/>
    </w:rPr>
  </w:style>
  <w:style w:type="paragraph" w:customStyle="1" w:styleId="xl82">
    <w:name w:val="xl82"/>
    <w:basedOn w:val="Normal"/>
    <w:uiPriority w:val="99"/>
    <w:rsid w:val="003B41B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b/>
      <w:bCs/>
      <w:sz w:val="17"/>
      <w:szCs w:val="17"/>
      <w:lang w:val="ru-RU" w:eastAsia="ru-RU"/>
    </w:rPr>
  </w:style>
  <w:style w:type="paragraph" w:customStyle="1" w:styleId="xl83">
    <w:name w:val="xl83"/>
    <w:basedOn w:val="Normal"/>
    <w:uiPriority w:val="99"/>
    <w:rsid w:val="003B41B9"/>
    <w:pPr>
      <w:pBdr>
        <w:top w:val="single" w:sz="8" w:space="0" w:color="auto"/>
        <w:left w:val="single" w:sz="8" w:space="31" w:color="auto"/>
        <w:right w:val="single" w:sz="8" w:space="0" w:color="auto"/>
      </w:pBdr>
      <w:spacing w:before="100" w:beforeAutospacing="1" w:after="100" w:afterAutospacing="1" w:line="240" w:lineRule="auto"/>
      <w:ind w:firstLineChars="800" w:firstLine="800"/>
      <w:textAlignment w:val="center"/>
    </w:pPr>
    <w:rPr>
      <w:rFonts w:ascii="Times New Roman" w:hAnsi="Times New Roman" w:cs="Times New Roman"/>
      <w:b/>
      <w:bCs/>
      <w:sz w:val="17"/>
      <w:szCs w:val="17"/>
      <w:lang w:val="ru-RU" w:eastAsia="ru-RU"/>
    </w:rPr>
  </w:style>
  <w:style w:type="paragraph" w:customStyle="1" w:styleId="xl84">
    <w:name w:val="xl84"/>
    <w:basedOn w:val="Normal"/>
    <w:uiPriority w:val="99"/>
    <w:rsid w:val="003B41B9"/>
    <w:pPr>
      <w:pBdr>
        <w:left w:val="single" w:sz="8" w:space="31" w:color="auto"/>
        <w:bottom w:val="single" w:sz="8" w:space="0" w:color="auto"/>
        <w:right w:val="single" w:sz="8" w:space="0" w:color="auto"/>
      </w:pBdr>
      <w:spacing w:before="100" w:beforeAutospacing="1" w:after="100" w:afterAutospacing="1" w:line="240" w:lineRule="auto"/>
      <w:ind w:firstLineChars="800" w:firstLine="800"/>
      <w:textAlignment w:val="center"/>
    </w:pPr>
    <w:rPr>
      <w:rFonts w:ascii="Times New Roman" w:hAnsi="Times New Roman" w:cs="Times New Roman"/>
      <w:b/>
      <w:bCs/>
      <w:sz w:val="17"/>
      <w:szCs w:val="17"/>
      <w:lang w:val="ru-RU" w:eastAsia="ru-RU"/>
    </w:rPr>
  </w:style>
  <w:style w:type="paragraph" w:customStyle="1" w:styleId="xl85">
    <w:name w:val="xl85"/>
    <w:basedOn w:val="Normal"/>
    <w:uiPriority w:val="99"/>
    <w:rsid w:val="003B41B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13"/>
      <w:szCs w:val="13"/>
      <w:lang w:val="ru-RU" w:eastAsia="ru-RU"/>
    </w:rPr>
  </w:style>
  <w:style w:type="paragraph" w:customStyle="1" w:styleId="xl86">
    <w:name w:val="xl86"/>
    <w:basedOn w:val="Normal"/>
    <w:uiPriority w:val="99"/>
    <w:rsid w:val="003B41B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13"/>
      <w:szCs w:val="13"/>
      <w:lang w:val="ru-RU" w:eastAsia="ru-RU"/>
    </w:rPr>
  </w:style>
  <w:style w:type="paragraph" w:customStyle="1" w:styleId="xl87">
    <w:name w:val="xl87"/>
    <w:basedOn w:val="Normal"/>
    <w:uiPriority w:val="99"/>
    <w:rsid w:val="003B41B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sz w:val="24"/>
      <w:szCs w:val="24"/>
      <w:lang w:val="ru-RU" w:eastAsia="ru-RU"/>
    </w:rPr>
  </w:style>
  <w:style w:type="paragraph" w:customStyle="1" w:styleId="xl88">
    <w:name w:val="xl88"/>
    <w:basedOn w:val="Normal"/>
    <w:uiPriority w:val="99"/>
    <w:rsid w:val="003B41B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sz w:val="24"/>
      <w:szCs w:val="24"/>
      <w:lang w:val="ru-RU" w:eastAsia="ru-RU"/>
    </w:rPr>
  </w:style>
  <w:style w:type="paragraph" w:customStyle="1" w:styleId="xl89">
    <w:name w:val="xl89"/>
    <w:basedOn w:val="Normal"/>
    <w:uiPriority w:val="99"/>
    <w:rsid w:val="003B41B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sz w:val="24"/>
      <w:szCs w:val="24"/>
      <w:lang w:val="ru-RU" w:eastAsia="ru-RU"/>
    </w:rPr>
  </w:style>
  <w:style w:type="paragraph" w:customStyle="1" w:styleId="xl90">
    <w:name w:val="xl90"/>
    <w:basedOn w:val="Normal"/>
    <w:uiPriority w:val="99"/>
    <w:rsid w:val="003B41B9"/>
    <w:pPr>
      <w:pBdr>
        <w:top w:val="single" w:sz="8" w:space="0" w:color="auto"/>
        <w:left w:val="single" w:sz="8" w:space="0" w:color="auto"/>
      </w:pBdr>
      <w:spacing w:before="100" w:beforeAutospacing="1" w:after="100" w:afterAutospacing="1" w:line="240" w:lineRule="auto"/>
      <w:jc w:val="both"/>
      <w:textAlignment w:val="center"/>
    </w:pPr>
    <w:rPr>
      <w:rFonts w:ascii="Times New Roman" w:hAnsi="Times New Roman" w:cs="Times New Roman"/>
      <w:sz w:val="17"/>
      <w:szCs w:val="17"/>
      <w:lang w:val="ru-RU" w:eastAsia="ru-RU"/>
    </w:rPr>
  </w:style>
  <w:style w:type="paragraph" w:customStyle="1" w:styleId="xl91">
    <w:name w:val="xl91"/>
    <w:basedOn w:val="Normal"/>
    <w:uiPriority w:val="99"/>
    <w:rsid w:val="003B41B9"/>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hAnsi="Times New Roman" w:cs="Times New Roman"/>
      <w:sz w:val="17"/>
      <w:szCs w:val="17"/>
      <w:lang w:val="ru-RU" w:eastAsia="ru-RU"/>
    </w:rPr>
  </w:style>
  <w:style w:type="paragraph" w:customStyle="1" w:styleId="xl92">
    <w:name w:val="xl92"/>
    <w:basedOn w:val="Normal"/>
    <w:uiPriority w:val="99"/>
    <w:rsid w:val="003B41B9"/>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7"/>
      <w:szCs w:val="17"/>
      <w:lang w:val="ru-RU" w:eastAsia="ru-RU"/>
    </w:rPr>
  </w:style>
  <w:style w:type="paragraph" w:customStyle="1" w:styleId="xl93">
    <w:name w:val="xl93"/>
    <w:basedOn w:val="Normal"/>
    <w:uiPriority w:val="99"/>
    <w:rsid w:val="003B41B9"/>
    <w:pPr>
      <w:pBdr>
        <w:left w:val="single" w:sz="8" w:space="0" w:color="auto"/>
      </w:pBdr>
      <w:spacing w:before="100" w:beforeAutospacing="1" w:after="100" w:afterAutospacing="1" w:line="240" w:lineRule="auto"/>
      <w:textAlignment w:val="center"/>
    </w:pPr>
    <w:rPr>
      <w:rFonts w:ascii="Times New Roman" w:hAnsi="Times New Roman" w:cs="Times New Roman"/>
      <w:sz w:val="17"/>
      <w:szCs w:val="17"/>
      <w:lang w:val="ru-RU" w:eastAsia="ru-RU"/>
    </w:rPr>
  </w:style>
  <w:style w:type="paragraph" w:customStyle="1" w:styleId="xl94">
    <w:name w:val="xl94"/>
    <w:basedOn w:val="Normal"/>
    <w:uiPriority w:val="99"/>
    <w:rsid w:val="003B41B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17"/>
      <w:szCs w:val="17"/>
      <w:lang w:val="ru-RU" w:eastAsia="ru-RU"/>
    </w:rPr>
  </w:style>
  <w:style w:type="paragraph" w:customStyle="1" w:styleId="xl95">
    <w:name w:val="xl95"/>
    <w:basedOn w:val="Normal"/>
    <w:uiPriority w:val="99"/>
    <w:rsid w:val="003B41B9"/>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s="Times New Roman"/>
      <w:color w:val="FF0000"/>
      <w:sz w:val="17"/>
      <w:szCs w:val="17"/>
      <w:lang w:val="ru-RU" w:eastAsia="ru-RU"/>
    </w:rPr>
  </w:style>
  <w:style w:type="paragraph" w:customStyle="1" w:styleId="xl96">
    <w:name w:val="xl96"/>
    <w:basedOn w:val="Normal"/>
    <w:uiPriority w:val="99"/>
    <w:rsid w:val="003B41B9"/>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cs="Times New Roman"/>
      <w:color w:val="FF0000"/>
      <w:sz w:val="17"/>
      <w:szCs w:val="17"/>
      <w:lang w:val="ru-RU" w:eastAsia="ru-RU"/>
    </w:rPr>
  </w:style>
  <w:style w:type="paragraph" w:customStyle="1" w:styleId="xl97">
    <w:name w:val="xl97"/>
    <w:basedOn w:val="Normal"/>
    <w:uiPriority w:val="99"/>
    <w:rsid w:val="003B41B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color w:val="FF0000"/>
      <w:sz w:val="17"/>
      <w:szCs w:val="17"/>
      <w:lang w:val="ru-RU" w:eastAsia="ru-RU"/>
    </w:rPr>
  </w:style>
  <w:style w:type="paragraph" w:customStyle="1" w:styleId="xl98">
    <w:name w:val="xl98"/>
    <w:basedOn w:val="Normal"/>
    <w:uiPriority w:val="99"/>
    <w:rsid w:val="003B41B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17"/>
      <w:szCs w:val="17"/>
      <w:lang w:val="ru-RU" w:eastAsia="ru-RU"/>
    </w:rPr>
  </w:style>
  <w:style w:type="paragraph" w:customStyle="1" w:styleId="xl99">
    <w:name w:val="xl99"/>
    <w:basedOn w:val="Normal"/>
    <w:uiPriority w:val="99"/>
    <w:rsid w:val="003B41B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sz w:val="24"/>
      <w:szCs w:val="24"/>
      <w:lang w:val="ru-RU" w:eastAsia="ru-RU"/>
    </w:rPr>
  </w:style>
  <w:style w:type="paragraph" w:customStyle="1" w:styleId="xl100">
    <w:name w:val="xl100"/>
    <w:basedOn w:val="Normal"/>
    <w:uiPriority w:val="99"/>
    <w:rsid w:val="003B41B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sz w:val="17"/>
      <w:szCs w:val="17"/>
      <w:lang w:val="ru-RU" w:eastAsia="ru-RU"/>
    </w:rPr>
  </w:style>
  <w:style w:type="paragraph" w:customStyle="1" w:styleId="xl101">
    <w:name w:val="xl101"/>
    <w:basedOn w:val="Normal"/>
    <w:uiPriority w:val="99"/>
    <w:rsid w:val="003B41B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17"/>
      <w:szCs w:val="17"/>
      <w:lang w:val="ru-RU" w:eastAsia="ru-RU"/>
    </w:rPr>
  </w:style>
  <w:style w:type="paragraph" w:customStyle="1" w:styleId="xl102">
    <w:name w:val="xl102"/>
    <w:basedOn w:val="Normal"/>
    <w:uiPriority w:val="99"/>
    <w:rsid w:val="003B41B9"/>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sz w:val="17"/>
      <w:szCs w:val="17"/>
      <w:lang w:val="ru-RU" w:eastAsia="ru-RU"/>
    </w:rPr>
  </w:style>
  <w:style w:type="paragraph" w:customStyle="1" w:styleId="xl103">
    <w:name w:val="xl103"/>
    <w:basedOn w:val="Normal"/>
    <w:uiPriority w:val="99"/>
    <w:rsid w:val="003B41B9"/>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cs="Times New Roman"/>
      <w:sz w:val="24"/>
      <w:szCs w:val="24"/>
      <w:lang w:val="ru-RU" w:eastAsia="ru-RU"/>
    </w:rPr>
  </w:style>
  <w:style w:type="paragraph" w:customStyle="1" w:styleId="xl104">
    <w:name w:val="xl104"/>
    <w:basedOn w:val="Normal"/>
    <w:uiPriority w:val="99"/>
    <w:rsid w:val="003B41B9"/>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cs="Times New Roman"/>
      <w:sz w:val="17"/>
      <w:szCs w:val="17"/>
      <w:lang w:val="ru-RU" w:eastAsia="ru-RU"/>
    </w:rPr>
  </w:style>
  <w:style w:type="paragraph" w:customStyle="1" w:styleId="xl105">
    <w:name w:val="xl105"/>
    <w:basedOn w:val="Normal"/>
    <w:uiPriority w:val="99"/>
    <w:rsid w:val="003B41B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color w:val="FF0000"/>
      <w:sz w:val="17"/>
      <w:szCs w:val="17"/>
      <w:lang w:val="ru-RU" w:eastAsia="ru-RU"/>
    </w:rPr>
  </w:style>
  <w:style w:type="paragraph" w:customStyle="1" w:styleId="xl106">
    <w:name w:val="xl106"/>
    <w:basedOn w:val="Normal"/>
    <w:uiPriority w:val="99"/>
    <w:rsid w:val="003B41B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color w:val="FF0000"/>
      <w:sz w:val="17"/>
      <w:szCs w:val="17"/>
      <w:lang w:val="ru-RU" w:eastAsia="ru-RU"/>
    </w:rPr>
  </w:style>
  <w:style w:type="paragraph" w:styleId="NormalWeb">
    <w:name w:val="Normal (Web)"/>
    <w:basedOn w:val="Normal"/>
    <w:uiPriority w:val="99"/>
    <w:rsid w:val="003B41B9"/>
    <w:pPr>
      <w:spacing w:before="100" w:beforeAutospacing="1" w:after="100" w:afterAutospacing="1" w:line="240" w:lineRule="auto"/>
    </w:pPr>
    <w:rPr>
      <w:rFonts w:ascii="Times New Roman" w:hAnsi="Times New Roman" w:cs="Times New Roman"/>
      <w:sz w:val="24"/>
      <w:szCs w:val="24"/>
    </w:rPr>
  </w:style>
  <w:style w:type="table" w:customStyle="1" w:styleId="1e">
    <w:name w:val="Сетка таблицы светлая1"/>
    <w:uiPriority w:val="99"/>
    <w:rsid w:val="003B41B9"/>
    <w:rPr>
      <w:rFonts w:eastAsia="Times New Roman"/>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im">
    <w:name w:val="im"/>
    <w:uiPriority w:val="99"/>
    <w:rsid w:val="003B41B9"/>
  </w:style>
  <w:style w:type="character" w:customStyle="1" w:styleId="160">
    <w:name w:val="Знак Знак16"/>
    <w:uiPriority w:val="99"/>
    <w:rsid w:val="003B41B9"/>
    <w:rPr>
      <w:rFonts w:ascii="Cambria" w:hAnsi="Cambria"/>
      <w:b/>
      <w:kern w:val="32"/>
      <w:sz w:val="32"/>
      <w:lang w:eastAsia="en-US"/>
    </w:rPr>
  </w:style>
  <w:style w:type="character" w:customStyle="1" w:styleId="130">
    <w:name w:val="Знак Знак13"/>
    <w:uiPriority w:val="99"/>
    <w:rsid w:val="003B41B9"/>
    <w:rPr>
      <w:b/>
      <w:sz w:val="24"/>
    </w:rPr>
  </w:style>
  <w:style w:type="character" w:customStyle="1" w:styleId="120">
    <w:name w:val="Знак Знак12"/>
    <w:uiPriority w:val="99"/>
    <w:rsid w:val="003B41B9"/>
    <w:rPr>
      <w:b/>
    </w:rPr>
  </w:style>
  <w:style w:type="character" w:customStyle="1" w:styleId="110">
    <w:name w:val="Знак Знак11"/>
    <w:uiPriority w:val="99"/>
    <w:rsid w:val="003B41B9"/>
    <w:rPr>
      <w:b/>
      <w:sz w:val="20"/>
    </w:rPr>
  </w:style>
  <w:style w:type="character" w:customStyle="1" w:styleId="1f">
    <w:name w:val="Знак Знак1"/>
    <w:uiPriority w:val="99"/>
    <w:rsid w:val="003B41B9"/>
    <w:rPr>
      <w:b/>
      <w:sz w:val="72"/>
    </w:rPr>
  </w:style>
  <w:style w:type="character" w:customStyle="1" w:styleId="a2">
    <w:name w:val="Знак Знак"/>
    <w:uiPriority w:val="99"/>
    <w:rsid w:val="003B41B9"/>
    <w:rPr>
      <w:rFonts w:ascii="Georgia" w:hAnsi="Georgia"/>
      <w:i/>
      <w:color w:val="666666"/>
      <w:sz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356-24?find=1&amp;text=%D0%B2%D1%96%D0%B9%D1%81%D1%8C%D0%BA%D0%BE%D0%B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uzp.pk@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zakon.rada.gov.ua/laws/show/z0356-24?find=1&amp;text=%D0%B2%D1%96%D0%B9%D1%81%D1%8C%D0%BA%D0%BE%D0%B2" TargetMode="External"/><Relationship Id="rId4" Type="http://schemas.openxmlformats.org/officeDocument/2006/relationships/webSettings" Target="webSettings.xml"/><Relationship Id="rId9" Type="http://schemas.openxmlformats.org/officeDocument/2006/relationships/hyperlink" Target="https://zakon.rada.gov.ua/laws/show/z0356-24?find=1&amp;text=%D0%B2%D1%96%D0%B9%D1%81%D1%8C%D0%BA%D0%BE%D0%B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105</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19</cp:revision>
  <dcterms:created xsi:type="dcterms:W3CDTF">2025-03-12T08:45:00Z</dcterms:created>
  <dcterms:modified xsi:type="dcterms:W3CDTF">2025-03-25T08:25:00Z</dcterms:modified>
</cp:coreProperties>
</file>